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8BCCC" w14:textId="77777777" w:rsidR="008C2B3D" w:rsidRPr="00A03886" w:rsidRDefault="008C2B3D" w:rsidP="008C2B3D">
      <w:pPr>
        <w:pStyle w:val="Default"/>
        <w:rPr>
          <w:rFonts w:ascii="Georgia" w:hAnsi="Georgia"/>
          <w:b/>
          <w:bCs/>
          <w:color w:val="008080"/>
          <w:sz w:val="32"/>
          <w:szCs w:val="32"/>
        </w:rPr>
      </w:pPr>
      <w:r w:rsidRPr="00A03886">
        <w:rPr>
          <w:rFonts w:ascii="Georgia" w:hAnsi="Georgia"/>
          <w:b/>
          <w:bCs/>
          <w:color w:val="008080"/>
          <w:sz w:val="32"/>
          <w:szCs w:val="32"/>
        </w:rPr>
        <w:t xml:space="preserve">Aanvraagformulier Dispensatieregeling </w:t>
      </w:r>
    </w:p>
    <w:p w14:paraId="14EFB7BA" w14:textId="77777777" w:rsidR="008C2B3D" w:rsidRDefault="008C2B3D" w:rsidP="008C2B3D">
      <w:pPr>
        <w:pStyle w:val="Default"/>
        <w:rPr>
          <w:rFonts w:ascii="Georgia" w:hAnsi="Georgia"/>
          <w:b/>
          <w:bCs/>
          <w:sz w:val="22"/>
          <w:szCs w:val="22"/>
        </w:rPr>
      </w:pPr>
    </w:p>
    <w:p w14:paraId="4B681756" w14:textId="77777777" w:rsidR="008C2B3D" w:rsidRPr="00DC405F" w:rsidRDefault="008C2B3D" w:rsidP="008C2B3D">
      <w:pPr>
        <w:pStyle w:val="Default"/>
        <w:rPr>
          <w:rFonts w:ascii="Georgia" w:hAnsi="Georgia"/>
          <w:b/>
          <w:bCs/>
          <w:color w:val="008080"/>
          <w:sz w:val="22"/>
          <w:szCs w:val="22"/>
        </w:rPr>
      </w:pPr>
      <w:r w:rsidRPr="00DC405F">
        <w:rPr>
          <w:rFonts w:ascii="Georgia" w:hAnsi="Georgia"/>
          <w:b/>
          <w:bCs/>
          <w:color w:val="008080"/>
          <w:sz w:val="22"/>
          <w:szCs w:val="22"/>
        </w:rPr>
        <w:t>Naam</w:t>
      </w:r>
      <w:r>
        <w:rPr>
          <w:rFonts w:ascii="Georgia" w:hAnsi="Georgia"/>
          <w:b/>
          <w:bCs/>
          <w:color w:val="008080"/>
          <w:sz w:val="22"/>
          <w:szCs w:val="22"/>
        </w:rPr>
        <w:t xml:space="preserve"> aanvrager</w:t>
      </w:r>
      <w:r w:rsidRPr="00DC405F">
        <w:rPr>
          <w:rFonts w:ascii="Georgia" w:hAnsi="Georgia"/>
          <w:b/>
          <w:bCs/>
          <w:color w:val="008080"/>
          <w:sz w:val="22"/>
          <w:szCs w:val="22"/>
        </w:rPr>
        <w:t>:</w:t>
      </w:r>
    </w:p>
    <w:p w14:paraId="735423FE" w14:textId="77777777" w:rsidR="008C2B3D" w:rsidRPr="00DC405F" w:rsidRDefault="008C2B3D" w:rsidP="008C2B3D">
      <w:pPr>
        <w:pStyle w:val="Default"/>
        <w:rPr>
          <w:rFonts w:ascii="Georgia" w:hAnsi="Georgia"/>
          <w:b/>
          <w:bCs/>
          <w:color w:val="008080"/>
          <w:sz w:val="22"/>
          <w:szCs w:val="22"/>
        </w:rPr>
      </w:pPr>
      <w:r w:rsidRPr="00DC405F">
        <w:rPr>
          <w:rFonts w:ascii="Georgia" w:hAnsi="Georgia"/>
          <w:b/>
          <w:bCs/>
          <w:color w:val="008080"/>
          <w:sz w:val="22"/>
          <w:szCs w:val="22"/>
        </w:rPr>
        <w:t>Start en einddatum huidige registratieperiode:</w:t>
      </w:r>
    </w:p>
    <w:p w14:paraId="7DF5BABC" w14:textId="77777777" w:rsidR="008C2B3D" w:rsidRPr="004376E6" w:rsidRDefault="008C2B3D" w:rsidP="008C2B3D">
      <w:pPr>
        <w:pStyle w:val="Default"/>
        <w:rPr>
          <w:rFonts w:ascii="Georgia" w:hAnsi="Georgia"/>
          <w:color w:val="008080"/>
          <w:sz w:val="22"/>
          <w:szCs w:val="22"/>
        </w:rPr>
      </w:pPr>
      <w:r w:rsidRPr="004376E6">
        <w:rPr>
          <w:rFonts w:ascii="Georgia" w:hAnsi="Georgia"/>
          <w:b/>
          <w:bCs/>
          <w:color w:val="008080"/>
          <w:sz w:val="22"/>
          <w:szCs w:val="22"/>
        </w:rPr>
        <w:t xml:space="preserve">Reden </w:t>
      </w:r>
      <w:r>
        <w:rPr>
          <w:rFonts w:ascii="Georgia" w:hAnsi="Georgia"/>
          <w:b/>
          <w:bCs/>
          <w:color w:val="008080"/>
          <w:sz w:val="22"/>
          <w:szCs w:val="22"/>
        </w:rPr>
        <w:t>aanvraag:</w:t>
      </w:r>
    </w:p>
    <w:p w14:paraId="5709BB0D" w14:textId="77777777" w:rsidR="008C2B3D" w:rsidRDefault="008C2B3D" w:rsidP="008C2B3D">
      <w:pPr>
        <w:rPr>
          <w:rFonts w:ascii="Georgia" w:hAnsi="Georgia"/>
        </w:rPr>
      </w:pPr>
      <w:r w:rsidRPr="00A03886">
        <w:rPr>
          <w:rFonts w:ascii="Georgia" w:hAnsi="Georgia"/>
        </w:rPr>
        <w:t>Beschrijf in het kort waarom u in de afgelopen vijf jaar niet aan de gestelde kwaliteitseisen heeft kunnen voldoen</w:t>
      </w:r>
      <w:r>
        <w:rPr>
          <w:rFonts w:ascii="Georgia" w:hAnsi="Georgia"/>
        </w:rPr>
        <w:t>.</w:t>
      </w:r>
    </w:p>
    <w:p w14:paraId="2B59CC33" w14:textId="77777777" w:rsidR="008C2B3D" w:rsidRPr="00A03886" w:rsidRDefault="008C2B3D" w:rsidP="008C2B3D">
      <w:pPr>
        <w:rPr>
          <w:rFonts w:ascii="Georgia" w:hAnsi="Georgia"/>
        </w:rPr>
      </w:pPr>
    </w:p>
    <w:sdt>
      <w:sdtPr>
        <w:rPr>
          <w:rFonts w:ascii="Georgia" w:hAnsi="Georgia"/>
          <w:b/>
          <w:bCs/>
          <w:sz w:val="22"/>
          <w:szCs w:val="22"/>
        </w:rPr>
        <w:id w:val="2011475461"/>
        <w:placeholder>
          <w:docPart w:val="2B048F95643C41A4A7E00A7833C0191D"/>
        </w:placeholder>
        <w:showingPlcHdr/>
      </w:sdtPr>
      <w:sdtContent>
        <w:p w14:paraId="2EFB7846" w14:textId="77777777" w:rsidR="008C2B3D" w:rsidRDefault="008C2B3D" w:rsidP="008C2B3D">
          <w:pPr>
            <w:pStyle w:val="Default"/>
            <w:rPr>
              <w:rFonts w:ascii="Georgia" w:hAnsi="Georgia"/>
              <w:b/>
              <w:bCs/>
              <w:sz w:val="22"/>
              <w:szCs w:val="22"/>
            </w:rPr>
          </w:pPr>
          <w:r w:rsidRPr="00FA1084">
            <w:rPr>
              <w:rStyle w:val="Tekstvantijdelijkeaanduiding"/>
            </w:rPr>
            <w:t>Klik of tik om tekst in te voeren.</w:t>
          </w:r>
        </w:p>
        <w:p w14:paraId="0041F4AB" w14:textId="77777777" w:rsidR="008C2B3D" w:rsidRDefault="008C2B3D" w:rsidP="008C2B3D">
          <w:pPr>
            <w:pStyle w:val="Default"/>
            <w:rPr>
              <w:rFonts w:ascii="Georgia" w:hAnsi="Georgia"/>
              <w:b/>
              <w:bCs/>
              <w:sz w:val="22"/>
              <w:szCs w:val="22"/>
            </w:rPr>
          </w:pPr>
        </w:p>
        <w:p w14:paraId="7D53F26C" w14:textId="77777777" w:rsidR="008C2B3D" w:rsidRDefault="008C2B3D" w:rsidP="008C2B3D">
          <w:pPr>
            <w:pStyle w:val="Default"/>
            <w:rPr>
              <w:rFonts w:ascii="Georgia" w:hAnsi="Georgia"/>
              <w:b/>
              <w:bCs/>
              <w:sz w:val="22"/>
              <w:szCs w:val="22"/>
            </w:rPr>
          </w:pPr>
        </w:p>
        <w:p w14:paraId="1888232E" w14:textId="77777777" w:rsidR="008C2B3D" w:rsidRDefault="008C2B3D" w:rsidP="008C2B3D">
          <w:pPr>
            <w:pStyle w:val="Default"/>
            <w:rPr>
              <w:rFonts w:ascii="Georgia" w:hAnsi="Georgia"/>
              <w:b/>
              <w:bCs/>
              <w:sz w:val="22"/>
              <w:szCs w:val="22"/>
            </w:rPr>
          </w:pPr>
        </w:p>
        <w:p w14:paraId="39BA6D02" w14:textId="77777777" w:rsidR="008C2B3D" w:rsidRDefault="008C2B3D" w:rsidP="008C2B3D">
          <w:pPr>
            <w:pStyle w:val="Default"/>
            <w:rPr>
              <w:rFonts w:ascii="Georgia" w:hAnsi="Georgia"/>
              <w:b/>
              <w:bCs/>
              <w:sz w:val="22"/>
              <w:szCs w:val="22"/>
            </w:rPr>
          </w:pPr>
        </w:p>
      </w:sdtContent>
    </w:sdt>
    <w:p w14:paraId="3FF4C2A3" w14:textId="77777777" w:rsidR="008C2B3D" w:rsidRPr="00B62A79" w:rsidRDefault="008C2B3D" w:rsidP="008C2B3D">
      <w:pPr>
        <w:pStyle w:val="Default"/>
        <w:rPr>
          <w:rFonts w:ascii="Georgia" w:hAnsi="Georgia"/>
          <w:b/>
          <w:bCs/>
          <w:sz w:val="22"/>
          <w:szCs w:val="22"/>
        </w:rPr>
      </w:pPr>
      <w:r w:rsidRPr="004376E6">
        <w:rPr>
          <w:rFonts w:ascii="Georgia" w:hAnsi="Georgia"/>
          <w:b/>
          <w:bCs/>
          <w:color w:val="008080"/>
        </w:rPr>
        <w:t xml:space="preserve">Plan van aanpak deskundigheid bevorderende activiteiten </w:t>
      </w:r>
    </w:p>
    <w:p w14:paraId="2BDBCA0C" w14:textId="77777777" w:rsidR="008C2B3D" w:rsidRPr="00A03886" w:rsidRDefault="008C2B3D" w:rsidP="008C2B3D">
      <w:pPr>
        <w:pStyle w:val="Default"/>
        <w:rPr>
          <w:rFonts w:ascii="Georgia" w:hAnsi="Georgia"/>
          <w:sz w:val="22"/>
          <w:szCs w:val="22"/>
        </w:rPr>
      </w:pPr>
      <w:r w:rsidRPr="00A03886">
        <w:rPr>
          <w:rFonts w:ascii="Georgia" w:hAnsi="Georgia"/>
          <w:sz w:val="22"/>
          <w:szCs w:val="22"/>
        </w:rPr>
        <w:t xml:space="preserve">Het plan van aanpak beschrijft welke </w:t>
      </w:r>
      <w:proofErr w:type="spellStart"/>
      <w:r w:rsidRPr="00A03886">
        <w:rPr>
          <w:rFonts w:ascii="Georgia" w:hAnsi="Georgia"/>
          <w:sz w:val="22"/>
          <w:szCs w:val="22"/>
        </w:rPr>
        <w:t>deskundigheidsbevorderende</w:t>
      </w:r>
      <w:proofErr w:type="spellEnd"/>
      <w:r w:rsidRPr="00A03886">
        <w:rPr>
          <w:rFonts w:ascii="Georgia" w:hAnsi="Georgia"/>
          <w:sz w:val="22"/>
          <w:szCs w:val="22"/>
        </w:rPr>
        <w:t xml:space="preserve"> activiteiten in het komend jaar worden uitgevoerd om het totaal aantal benodigde punten te behalen.</w:t>
      </w:r>
    </w:p>
    <w:p w14:paraId="29E2F83E" w14:textId="77777777" w:rsidR="008C2B3D" w:rsidRPr="00A03886" w:rsidRDefault="008C2B3D" w:rsidP="008C2B3D">
      <w:pPr>
        <w:pStyle w:val="Default"/>
        <w:rPr>
          <w:rFonts w:ascii="Georgia" w:hAnsi="Georgia"/>
          <w:sz w:val="22"/>
          <w:szCs w:val="22"/>
        </w:rPr>
      </w:pPr>
    </w:p>
    <w:p w14:paraId="035A19C0" w14:textId="77777777" w:rsidR="008C2B3D" w:rsidRPr="00A03886" w:rsidRDefault="008C2B3D" w:rsidP="008C2B3D">
      <w:pPr>
        <w:pStyle w:val="Default"/>
        <w:rPr>
          <w:rFonts w:ascii="Georgia" w:hAnsi="Georgia"/>
          <w:sz w:val="22"/>
          <w:szCs w:val="22"/>
        </w:rPr>
      </w:pPr>
      <w:r w:rsidRPr="00A03886">
        <w:rPr>
          <w:rFonts w:ascii="Georgia" w:hAnsi="Georgia"/>
          <w:sz w:val="22"/>
          <w:szCs w:val="22"/>
        </w:rPr>
        <w:t xml:space="preserve">In totaliteit dient u 200 punten te behalen waarvan: </w:t>
      </w:r>
    </w:p>
    <w:p w14:paraId="329A8935" w14:textId="77777777" w:rsidR="008C2B3D" w:rsidRPr="00A03886" w:rsidRDefault="008C2B3D" w:rsidP="008C2B3D">
      <w:pPr>
        <w:pStyle w:val="Default"/>
        <w:numPr>
          <w:ilvl w:val="0"/>
          <w:numId w:val="29"/>
        </w:numPr>
        <w:tabs>
          <w:tab w:val="left" w:pos="284"/>
        </w:tabs>
        <w:ind w:left="284" w:hanging="284"/>
        <w:rPr>
          <w:rFonts w:ascii="Georgia" w:hAnsi="Georgia"/>
          <w:sz w:val="22"/>
          <w:szCs w:val="22"/>
        </w:rPr>
      </w:pPr>
      <w:r w:rsidRPr="00A03886">
        <w:rPr>
          <w:rFonts w:ascii="Georgia" w:hAnsi="Georgia"/>
          <w:sz w:val="22"/>
          <w:szCs w:val="22"/>
        </w:rPr>
        <w:t xml:space="preserve">minimaal 100 punten zijn behaald door het volgen van bij- en nascholingen; </w:t>
      </w:r>
    </w:p>
    <w:p w14:paraId="6D8E8168" w14:textId="77777777" w:rsidR="008C2B3D" w:rsidRDefault="008C2B3D" w:rsidP="008C2B3D">
      <w:pPr>
        <w:pStyle w:val="Default"/>
        <w:numPr>
          <w:ilvl w:val="0"/>
          <w:numId w:val="29"/>
        </w:numPr>
        <w:tabs>
          <w:tab w:val="left" w:pos="284"/>
        </w:tabs>
        <w:ind w:left="284" w:hanging="284"/>
        <w:rPr>
          <w:rFonts w:ascii="Georgia" w:hAnsi="Georgia"/>
          <w:sz w:val="22"/>
          <w:szCs w:val="22"/>
        </w:rPr>
      </w:pPr>
      <w:r w:rsidRPr="00A03886">
        <w:rPr>
          <w:rFonts w:ascii="Georgia" w:hAnsi="Georgia"/>
          <w:sz w:val="22"/>
          <w:szCs w:val="22"/>
        </w:rPr>
        <w:t>minimaal 48 punten zijn behaald door het volgen van supervisie (1</w:t>
      </w:r>
      <w:r w:rsidRPr="00A03886">
        <w:rPr>
          <w:rFonts w:ascii="Georgia" w:hAnsi="Georgia"/>
          <w:sz w:val="22"/>
          <w:szCs w:val="22"/>
          <w:vertAlign w:val="superscript"/>
        </w:rPr>
        <w:t>e</w:t>
      </w:r>
      <w:r w:rsidRPr="00A03886">
        <w:rPr>
          <w:rFonts w:ascii="Georgia" w:hAnsi="Georgia"/>
          <w:sz w:val="22"/>
          <w:szCs w:val="22"/>
        </w:rPr>
        <w:t xml:space="preserve"> registratiefase) of minimaal 25 punten zijn behaald door het volgen van intervisie (2</w:t>
      </w:r>
      <w:r w:rsidRPr="00A03886">
        <w:rPr>
          <w:rFonts w:ascii="Georgia" w:hAnsi="Georgia"/>
          <w:sz w:val="22"/>
          <w:szCs w:val="22"/>
          <w:vertAlign w:val="superscript"/>
        </w:rPr>
        <w:t>e</w:t>
      </w:r>
      <w:r w:rsidRPr="00A03886">
        <w:rPr>
          <w:rFonts w:ascii="Georgia" w:hAnsi="Georgia"/>
          <w:sz w:val="22"/>
          <w:szCs w:val="22"/>
        </w:rPr>
        <w:t xml:space="preserve"> registratiefase)</w:t>
      </w:r>
    </w:p>
    <w:p w14:paraId="0F0753BE" w14:textId="77777777" w:rsidR="008C2B3D" w:rsidRDefault="008C2B3D" w:rsidP="008C2B3D">
      <w:pPr>
        <w:pStyle w:val="Default"/>
        <w:tabs>
          <w:tab w:val="left" w:pos="284"/>
        </w:tabs>
        <w:rPr>
          <w:rFonts w:ascii="Georgia" w:hAnsi="Georgia"/>
          <w:sz w:val="22"/>
          <w:szCs w:val="22"/>
        </w:rPr>
      </w:pPr>
    </w:p>
    <w:p w14:paraId="2724554D" w14:textId="77777777" w:rsidR="008C2B3D" w:rsidRPr="00623A41" w:rsidRDefault="008C2B3D" w:rsidP="008C2B3D">
      <w:pPr>
        <w:tabs>
          <w:tab w:val="left" w:pos="284"/>
        </w:tabs>
        <w:rPr>
          <w:rFonts w:ascii="Georgia" w:hAnsi="Georgia"/>
          <w:b/>
          <w:bCs/>
          <w:color w:val="008080"/>
          <w:sz w:val="24"/>
          <w:szCs w:val="24"/>
        </w:rPr>
      </w:pPr>
      <w:r w:rsidRPr="00623A41">
        <w:rPr>
          <w:rFonts w:ascii="Georgia" w:hAnsi="Georgia"/>
          <w:b/>
          <w:bCs/>
          <w:color w:val="008080"/>
          <w:sz w:val="24"/>
          <w:szCs w:val="24"/>
        </w:rPr>
        <w:t>Plan van aanpak werkervaring</w:t>
      </w:r>
    </w:p>
    <w:p w14:paraId="37E92412" w14:textId="77777777" w:rsidR="008C2B3D" w:rsidRPr="00A03886" w:rsidRDefault="008C2B3D" w:rsidP="008C2B3D">
      <w:pPr>
        <w:tabs>
          <w:tab w:val="left" w:pos="284"/>
        </w:tabs>
        <w:rPr>
          <w:rFonts w:ascii="Georgia" w:hAnsi="Georgia"/>
        </w:rPr>
      </w:pPr>
      <w:r w:rsidRPr="00A03886">
        <w:rPr>
          <w:rFonts w:ascii="Georgia" w:hAnsi="Georgia"/>
        </w:rPr>
        <w:t>Het plan van aanpak beschrijft op welke wijze de vereiste werkervaring in de komende periode aangevuld gaat worden. Het gaat om 400 uur in één jaar in het geval van groep 1 of 800 uur in twee jaar voor groep 2.</w:t>
      </w:r>
    </w:p>
    <w:p w14:paraId="061989C1" w14:textId="77777777" w:rsidR="008C2B3D" w:rsidRDefault="008C2B3D" w:rsidP="008C2B3D">
      <w:pPr>
        <w:pStyle w:val="Lijstalinea"/>
        <w:numPr>
          <w:ilvl w:val="0"/>
          <w:numId w:val="31"/>
        </w:numPr>
        <w:tabs>
          <w:tab w:val="left" w:pos="284"/>
        </w:tabs>
        <w:spacing w:line="240" w:lineRule="auto"/>
        <w:rPr>
          <w:rFonts w:ascii="Georgia" w:hAnsi="Georgia"/>
        </w:rPr>
      </w:pPr>
      <w:r>
        <w:rPr>
          <w:rFonts w:ascii="Georgia" w:hAnsi="Georgia"/>
        </w:rPr>
        <w:t>In geval van loondienst geef aan werkgever, gemiddeld aantal uren per week en periode</w:t>
      </w:r>
    </w:p>
    <w:p w14:paraId="1CC661F8" w14:textId="77777777" w:rsidR="008C2B3D" w:rsidRDefault="008C2B3D" w:rsidP="008C2B3D">
      <w:pPr>
        <w:pStyle w:val="Lijstalinea"/>
        <w:numPr>
          <w:ilvl w:val="0"/>
          <w:numId w:val="31"/>
        </w:numPr>
        <w:tabs>
          <w:tab w:val="left" w:pos="284"/>
        </w:tabs>
        <w:spacing w:line="240" w:lineRule="auto"/>
        <w:rPr>
          <w:rFonts w:ascii="Georgia" w:hAnsi="Georgia"/>
        </w:rPr>
      </w:pPr>
      <w:r>
        <w:rPr>
          <w:rFonts w:ascii="Georgia" w:hAnsi="Georgia"/>
        </w:rPr>
        <w:t>In geval van een eigen praktijk geef aan gemiddeld aantal uren cliëntgebonden contacten per week.</w:t>
      </w:r>
    </w:p>
    <w:p w14:paraId="01A92B0F" w14:textId="77777777" w:rsidR="008C2B3D" w:rsidRDefault="008C2B3D" w:rsidP="008C2B3D">
      <w:pPr>
        <w:pStyle w:val="Default"/>
        <w:tabs>
          <w:tab w:val="left" w:pos="284"/>
        </w:tabs>
        <w:rPr>
          <w:rFonts w:ascii="Georgia" w:hAnsi="Georgia"/>
          <w:sz w:val="22"/>
          <w:szCs w:val="22"/>
        </w:rPr>
      </w:pPr>
    </w:p>
    <w:p w14:paraId="51E58842" w14:textId="77777777" w:rsidR="008C2B3D" w:rsidRDefault="008C2B3D" w:rsidP="008C2B3D">
      <w:pPr>
        <w:pStyle w:val="Default"/>
        <w:tabs>
          <w:tab w:val="left" w:pos="284"/>
        </w:tabs>
        <w:ind w:left="284"/>
        <w:rPr>
          <w:rFonts w:ascii="Georgia" w:hAnsi="Georgia"/>
          <w:sz w:val="22"/>
          <w:szCs w:val="22"/>
        </w:rPr>
      </w:pPr>
    </w:p>
    <w:p w14:paraId="6DA93374" w14:textId="77777777" w:rsidR="008C2B3D" w:rsidRDefault="008C2B3D" w:rsidP="008C2B3D">
      <w:pPr>
        <w:pStyle w:val="Default"/>
        <w:tabs>
          <w:tab w:val="left" w:pos="284"/>
        </w:tabs>
        <w:ind w:left="284"/>
        <w:rPr>
          <w:rFonts w:ascii="Georgia" w:hAnsi="Georgia"/>
          <w:sz w:val="22"/>
          <w:szCs w:val="22"/>
        </w:rPr>
      </w:pPr>
    </w:p>
    <w:p w14:paraId="0F27C887" w14:textId="77777777" w:rsidR="008C2B3D" w:rsidRPr="00455458" w:rsidRDefault="008C2B3D" w:rsidP="008C2B3D">
      <w:pPr>
        <w:pStyle w:val="Default"/>
        <w:tabs>
          <w:tab w:val="left" w:pos="284"/>
        </w:tabs>
        <w:ind w:left="284"/>
        <w:rPr>
          <w:rFonts w:ascii="Georgia" w:hAnsi="Georgia"/>
          <w:b/>
          <w:bCs/>
        </w:rPr>
      </w:pPr>
      <w:r w:rsidRPr="00455458">
        <w:rPr>
          <w:rFonts w:ascii="Georgia" w:hAnsi="Georgia"/>
          <w:b/>
          <w:bCs/>
        </w:rPr>
        <w:t>Stap 1</w:t>
      </w:r>
      <w:r>
        <w:rPr>
          <w:rFonts w:ascii="Georgia" w:hAnsi="Georgia"/>
          <w:b/>
          <w:bCs/>
        </w:rPr>
        <w:t xml:space="preserve"> : Geef een actueel overzicht weer van de reeds behaalde punten en het </w:t>
      </w:r>
      <w:r w:rsidRPr="00B511D5">
        <w:rPr>
          <w:rFonts w:ascii="Georgia" w:hAnsi="Georgia"/>
          <w:b/>
          <w:bCs/>
          <w:u w:val="single"/>
        </w:rPr>
        <w:t>eventuele</w:t>
      </w:r>
      <w:r>
        <w:rPr>
          <w:rFonts w:ascii="Georgia" w:hAnsi="Georgia"/>
          <w:b/>
          <w:bCs/>
        </w:rPr>
        <w:t xml:space="preserve"> tekort aan punten</w:t>
      </w:r>
    </w:p>
    <w:tbl>
      <w:tblPr>
        <w:tblStyle w:val="Tabelraster"/>
        <w:tblW w:w="9214" w:type="dxa"/>
        <w:tblInd w:w="-5" w:type="dxa"/>
        <w:tblLook w:val="04A0" w:firstRow="1" w:lastRow="0" w:firstColumn="1" w:lastColumn="0" w:noHBand="0" w:noVBand="1"/>
      </w:tblPr>
      <w:tblGrid>
        <w:gridCol w:w="3085"/>
        <w:gridCol w:w="6129"/>
      </w:tblGrid>
      <w:tr w:rsidR="008C2B3D" w:rsidRPr="004376E6" w14:paraId="0D7EBB67" w14:textId="77777777" w:rsidTr="008561C8">
        <w:trPr>
          <w:trHeight w:val="853"/>
        </w:trPr>
        <w:tc>
          <w:tcPr>
            <w:tcW w:w="3085" w:type="dxa"/>
          </w:tcPr>
          <w:p w14:paraId="04449F5D" w14:textId="77777777" w:rsidR="008C2B3D" w:rsidRPr="004376E6" w:rsidRDefault="008C2B3D" w:rsidP="008561C8">
            <w:pPr>
              <w:tabs>
                <w:tab w:val="left" w:pos="284"/>
              </w:tabs>
              <w:rPr>
                <w:rFonts w:ascii="Georgia" w:hAnsi="Georgia"/>
                <w:b/>
                <w:bCs/>
                <w:color w:val="008080"/>
              </w:rPr>
            </w:pPr>
            <w:r>
              <w:rPr>
                <w:rFonts w:ascii="Georgia" w:hAnsi="Georgia"/>
                <w:b/>
                <w:bCs/>
                <w:color w:val="008080"/>
              </w:rPr>
              <w:t>Reeds behaalde punten tot nu toe behaald en opgevoerd in dossier:</w:t>
            </w:r>
          </w:p>
        </w:tc>
        <w:tc>
          <w:tcPr>
            <w:tcW w:w="6129" w:type="dxa"/>
          </w:tcPr>
          <w:p w14:paraId="57A26EBA" w14:textId="77777777" w:rsidR="008C2B3D" w:rsidRPr="004376E6" w:rsidRDefault="008C2B3D" w:rsidP="008561C8">
            <w:pPr>
              <w:tabs>
                <w:tab w:val="left" w:pos="284"/>
              </w:tabs>
              <w:rPr>
                <w:rFonts w:ascii="Georgia" w:hAnsi="Georgia"/>
                <w:b/>
                <w:bCs/>
                <w:color w:val="008080"/>
              </w:rPr>
            </w:pPr>
            <w:r w:rsidRPr="004376E6">
              <w:rPr>
                <w:rFonts w:ascii="Georgia" w:hAnsi="Georgia"/>
                <w:b/>
                <w:bCs/>
                <w:color w:val="008080"/>
              </w:rPr>
              <w:t>Aantal punten</w:t>
            </w:r>
            <w:r>
              <w:rPr>
                <w:rFonts w:ascii="Georgia" w:hAnsi="Georgia"/>
                <w:b/>
                <w:bCs/>
                <w:color w:val="008080"/>
              </w:rPr>
              <w:t xml:space="preserve"> tekort:</w:t>
            </w:r>
          </w:p>
        </w:tc>
      </w:tr>
      <w:tr w:rsidR="008C2B3D" w:rsidRPr="00A03886" w14:paraId="21EDD119" w14:textId="77777777" w:rsidTr="008561C8">
        <w:tc>
          <w:tcPr>
            <w:tcW w:w="3085" w:type="dxa"/>
          </w:tcPr>
          <w:p w14:paraId="51E80C20" w14:textId="77777777" w:rsidR="008C2B3D" w:rsidRPr="00A03886" w:rsidRDefault="008C2B3D" w:rsidP="008561C8">
            <w:pPr>
              <w:tabs>
                <w:tab w:val="left" w:pos="284"/>
              </w:tabs>
              <w:rPr>
                <w:rFonts w:ascii="Georgia" w:hAnsi="Georgia"/>
              </w:rPr>
            </w:pPr>
          </w:p>
        </w:tc>
        <w:tc>
          <w:tcPr>
            <w:tcW w:w="6129" w:type="dxa"/>
          </w:tcPr>
          <w:p w14:paraId="4E25F9D2" w14:textId="77777777" w:rsidR="008C2B3D" w:rsidRPr="00A03886" w:rsidRDefault="008C2B3D" w:rsidP="008561C8">
            <w:pPr>
              <w:tabs>
                <w:tab w:val="left" w:pos="284"/>
              </w:tabs>
              <w:jc w:val="center"/>
              <w:rPr>
                <w:rFonts w:ascii="Georgia" w:hAnsi="Georgia"/>
              </w:rPr>
            </w:pPr>
          </w:p>
        </w:tc>
      </w:tr>
    </w:tbl>
    <w:p w14:paraId="3B7B5D76" w14:textId="77777777" w:rsidR="008C2B3D" w:rsidRDefault="008C2B3D" w:rsidP="008C2B3D">
      <w:pPr>
        <w:pStyle w:val="Default"/>
        <w:tabs>
          <w:tab w:val="left" w:pos="284"/>
        </w:tabs>
        <w:ind w:left="284"/>
        <w:rPr>
          <w:rFonts w:ascii="Georgia" w:hAnsi="Georgia"/>
          <w:sz w:val="22"/>
          <w:szCs w:val="22"/>
        </w:rPr>
      </w:pPr>
    </w:p>
    <w:p w14:paraId="06BD463F" w14:textId="77777777" w:rsidR="008C2B3D" w:rsidRDefault="008C2B3D" w:rsidP="008C2B3D">
      <w:pPr>
        <w:pStyle w:val="Default"/>
        <w:tabs>
          <w:tab w:val="left" w:pos="284"/>
        </w:tabs>
        <w:ind w:left="284"/>
        <w:rPr>
          <w:rFonts w:ascii="Georgia" w:hAnsi="Georgia"/>
          <w:b/>
          <w:bCs/>
          <w:sz w:val="22"/>
          <w:szCs w:val="22"/>
        </w:rPr>
      </w:pPr>
      <w:r w:rsidRPr="00455458">
        <w:rPr>
          <w:rFonts w:ascii="Georgia" w:hAnsi="Georgia"/>
          <w:b/>
          <w:bCs/>
          <w:sz w:val="22"/>
          <w:szCs w:val="22"/>
        </w:rPr>
        <w:t>Stap 2:</w:t>
      </w:r>
      <w:r>
        <w:rPr>
          <w:rFonts w:ascii="Georgia" w:hAnsi="Georgia"/>
          <w:b/>
          <w:bCs/>
          <w:sz w:val="22"/>
          <w:szCs w:val="22"/>
        </w:rPr>
        <w:t xml:space="preserve"> </w:t>
      </w:r>
      <w:r>
        <w:rPr>
          <w:rFonts w:ascii="Georgia" w:hAnsi="Georgia"/>
          <w:b/>
          <w:bCs/>
        </w:rPr>
        <w:t xml:space="preserve">Geef een actueel overzicht weer van de reeds behaalde werkuren en het </w:t>
      </w:r>
      <w:r w:rsidRPr="00B511D5">
        <w:rPr>
          <w:rFonts w:ascii="Georgia" w:hAnsi="Georgia"/>
          <w:b/>
          <w:bCs/>
          <w:u w:val="single"/>
        </w:rPr>
        <w:t>eventuele</w:t>
      </w:r>
      <w:r>
        <w:rPr>
          <w:rFonts w:ascii="Georgia" w:hAnsi="Georgia"/>
          <w:b/>
          <w:bCs/>
        </w:rPr>
        <w:t xml:space="preserve"> tekort aan uren</w:t>
      </w:r>
    </w:p>
    <w:tbl>
      <w:tblPr>
        <w:tblStyle w:val="Tabelraster"/>
        <w:tblW w:w="0" w:type="auto"/>
        <w:tblInd w:w="-5" w:type="dxa"/>
        <w:tblLook w:val="04A0" w:firstRow="1" w:lastRow="0" w:firstColumn="1" w:lastColumn="0" w:noHBand="0" w:noVBand="1"/>
      </w:tblPr>
      <w:tblGrid>
        <w:gridCol w:w="2090"/>
        <w:gridCol w:w="1786"/>
        <w:gridCol w:w="2837"/>
        <w:gridCol w:w="1332"/>
      </w:tblGrid>
      <w:tr w:rsidR="008C2B3D" w:rsidRPr="004376E6" w14:paraId="5B8C68C1" w14:textId="77777777" w:rsidTr="008561C8">
        <w:trPr>
          <w:trHeight w:val="853"/>
        </w:trPr>
        <w:tc>
          <w:tcPr>
            <w:tcW w:w="2353" w:type="dxa"/>
          </w:tcPr>
          <w:p w14:paraId="263C9237" w14:textId="77777777" w:rsidR="008C2B3D" w:rsidRPr="004376E6" w:rsidRDefault="008C2B3D" w:rsidP="008561C8">
            <w:pPr>
              <w:tabs>
                <w:tab w:val="left" w:pos="284"/>
              </w:tabs>
              <w:rPr>
                <w:rFonts w:ascii="Georgia" w:hAnsi="Georgia"/>
                <w:b/>
                <w:bCs/>
                <w:color w:val="008080"/>
              </w:rPr>
            </w:pPr>
            <w:r>
              <w:rPr>
                <w:rFonts w:ascii="Georgia" w:hAnsi="Georgia"/>
                <w:b/>
                <w:bCs/>
                <w:color w:val="008080"/>
              </w:rPr>
              <w:lastRenderedPageBreak/>
              <w:t>Uren in loondienst:</w:t>
            </w:r>
          </w:p>
        </w:tc>
        <w:tc>
          <w:tcPr>
            <w:tcW w:w="1900" w:type="dxa"/>
          </w:tcPr>
          <w:p w14:paraId="7CC20BB6" w14:textId="77777777" w:rsidR="008C2B3D" w:rsidRPr="004376E6" w:rsidRDefault="008C2B3D" w:rsidP="008561C8">
            <w:pPr>
              <w:tabs>
                <w:tab w:val="left" w:pos="284"/>
              </w:tabs>
              <w:rPr>
                <w:rFonts w:ascii="Georgia" w:hAnsi="Georgia"/>
                <w:b/>
                <w:bCs/>
                <w:color w:val="008080"/>
              </w:rPr>
            </w:pPr>
            <w:r>
              <w:rPr>
                <w:rFonts w:ascii="Georgia" w:hAnsi="Georgia"/>
                <w:b/>
                <w:bCs/>
                <w:color w:val="008080"/>
              </w:rPr>
              <w:t>Uren als zelfstandig:</w:t>
            </w:r>
          </w:p>
        </w:tc>
        <w:tc>
          <w:tcPr>
            <w:tcW w:w="3480" w:type="dxa"/>
          </w:tcPr>
          <w:p w14:paraId="3B484D1D" w14:textId="77777777" w:rsidR="008C2B3D" w:rsidRPr="004376E6" w:rsidRDefault="008C2B3D" w:rsidP="008561C8">
            <w:pPr>
              <w:tabs>
                <w:tab w:val="left" w:pos="284"/>
              </w:tabs>
              <w:rPr>
                <w:rFonts w:ascii="Georgia" w:hAnsi="Georgia"/>
                <w:b/>
                <w:bCs/>
                <w:color w:val="008080"/>
              </w:rPr>
            </w:pPr>
            <w:r>
              <w:rPr>
                <w:rFonts w:ascii="Georgia" w:hAnsi="Georgia"/>
                <w:b/>
                <w:bCs/>
                <w:color w:val="008080"/>
              </w:rPr>
              <w:t>Reeds behaalde werkuren:</w:t>
            </w:r>
          </w:p>
        </w:tc>
        <w:tc>
          <w:tcPr>
            <w:tcW w:w="1334" w:type="dxa"/>
          </w:tcPr>
          <w:p w14:paraId="5FC31F16" w14:textId="77777777" w:rsidR="008C2B3D" w:rsidRPr="004376E6" w:rsidRDefault="008C2B3D" w:rsidP="008561C8">
            <w:pPr>
              <w:tabs>
                <w:tab w:val="left" w:pos="284"/>
              </w:tabs>
              <w:rPr>
                <w:rFonts w:ascii="Georgia" w:hAnsi="Georgia"/>
                <w:b/>
                <w:bCs/>
                <w:color w:val="008080"/>
              </w:rPr>
            </w:pPr>
            <w:r w:rsidRPr="004376E6">
              <w:rPr>
                <w:rFonts w:ascii="Georgia" w:hAnsi="Georgia"/>
                <w:b/>
                <w:bCs/>
                <w:color w:val="008080"/>
              </w:rPr>
              <w:t>Aantal punten</w:t>
            </w:r>
            <w:r>
              <w:rPr>
                <w:rFonts w:ascii="Georgia" w:hAnsi="Georgia"/>
                <w:b/>
                <w:bCs/>
                <w:color w:val="008080"/>
              </w:rPr>
              <w:t xml:space="preserve"> werkuren tekort</w:t>
            </w:r>
          </w:p>
        </w:tc>
      </w:tr>
      <w:tr w:rsidR="008C2B3D" w:rsidRPr="00A03886" w14:paraId="1E7C8496" w14:textId="77777777" w:rsidTr="008561C8">
        <w:tc>
          <w:tcPr>
            <w:tcW w:w="2353" w:type="dxa"/>
          </w:tcPr>
          <w:p w14:paraId="349BA52E" w14:textId="77777777" w:rsidR="008C2B3D" w:rsidRDefault="008C2B3D" w:rsidP="008561C8">
            <w:pPr>
              <w:tabs>
                <w:tab w:val="left" w:pos="284"/>
              </w:tabs>
              <w:rPr>
                <w:rFonts w:ascii="Georgia" w:hAnsi="Georgia"/>
              </w:rPr>
            </w:pPr>
          </w:p>
          <w:p w14:paraId="521CB338" w14:textId="77777777" w:rsidR="008C2B3D" w:rsidRDefault="008C2B3D" w:rsidP="008561C8">
            <w:pPr>
              <w:tabs>
                <w:tab w:val="left" w:pos="284"/>
              </w:tabs>
              <w:rPr>
                <w:rFonts w:ascii="Georgia" w:hAnsi="Georgia"/>
              </w:rPr>
            </w:pPr>
          </w:p>
          <w:p w14:paraId="32145F8F" w14:textId="77777777" w:rsidR="008C2B3D" w:rsidRDefault="008C2B3D" w:rsidP="008561C8">
            <w:pPr>
              <w:tabs>
                <w:tab w:val="left" w:pos="284"/>
              </w:tabs>
              <w:rPr>
                <w:rFonts w:ascii="Georgia" w:hAnsi="Georgia"/>
              </w:rPr>
            </w:pPr>
          </w:p>
          <w:p w14:paraId="52A2C039" w14:textId="77777777" w:rsidR="008C2B3D" w:rsidRPr="00A03886" w:rsidRDefault="008C2B3D" w:rsidP="008561C8">
            <w:pPr>
              <w:tabs>
                <w:tab w:val="left" w:pos="284"/>
              </w:tabs>
              <w:rPr>
                <w:rFonts w:ascii="Georgia" w:hAnsi="Georgia"/>
              </w:rPr>
            </w:pPr>
          </w:p>
        </w:tc>
        <w:tc>
          <w:tcPr>
            <w:tcW w:w="1900" w:type="dxa"/>
          </w:tcPr>
          <w:p w14:paraId="48B52B4A" w14:textId="77777777" w:rsidR="008C2B3D" w:rsidRPr="00A03886" w:rsidRDefault="008C2B3D" w:rsidP="008561C8">
            <w:pPr>
              <w:tabs>
                <w:tab w:val="left" w:pos="284"/>
              </w:tabs>
              <w:rPr>
                <w:rFonts w:ascii="Georgia" w:hAnsi="Georgia"/>
              </w:rPr>
            </w:pPr>
          </w:p>
        </w:tc>
        <w:tc>
          <w:tcPr>
            <w:tcW w:w="3480" w:type="dxa"/>
          </w:tcPr>
          <w:p w14:paraId="694A94E4" w14:textId="77777777" w:rsidR="008C2B3D" w:rsidRPr="00A03886" w:rsidRDefault="008C2B3D" w:rsidP="008561C8">
            <w:pPr>
              <w:tabs>
                <w:tab w:val="left" w:pos="284"/>
              </w:tabs>
              <w:rPr>
                <w:rFonts w:ascii="Georgia" w:hAnsi="Georgia"/>
              </w:rPr>
            </w:pPr>
          </w:p>
        </w:tc>
        <w:tc>
          <w:tcPr>
            <w:tcW w:w="1334" w:type="dxa"/>
          </w:tcPr>
          <w:p w14:paraId="6D3ED4F4" w14:textId="77777777" w:rsidR="008C2B3D" w:rsidRPr="00A03886" w:rsidRDefault="008C2B3D" w:rsidP="008561C8">
            <w:pPr>
              <w:tabs>
                <w:tab w:val="left" w:pos="284"/>
              </w:tabs>
              <w:jc w:val="center"/>
              <w:rPr>
                <w:rFonts w:ascii="Georgia" w:hAnsi="Georgia"/>
              </w:rPr>
            </w:pPr>
          </w:p>
        </w:tc>
      </w:tr>
    </w:tbl>
    <w:p w14:paraId="29F7305B" w14:textId="77777777" w:rsidR="008C2B3D" w:rsidRDefault="008C2B3D" w:rsidP="008C2B3D">
      <w:pPr>
        <w:pStyle w:val="Default"/>
        <w:tabs>
          <w:tab w:val="left" w:pos="284"/>
        </w:tabs>
        <w:ind w:left="284"/>
        <w:rPr>
          <w:rFonts w:ascii="Georgia" w:hAnsi="Georgia"/>
          <w:b/>
          <w:bCs/>
          <w:sz w:val="22"/>
          <w:szCs w:val="22"/>
        </w:rPr>
      </w:pPr>
    </w:p>
    <w:p w14:paraId="0B06DFF0" w14:textId="77777777" w:rsidR="008C2B3D" w:rsidRDefault="008C2B3D" w:rsidP="008C2B3D">
      <w:pPr>
        <w:pStyle w:val="Default"/>
        <w:tabs>
          <w:tab w:val="left" w:pos="284"/>
        </w:tabs>
        <w:ind w:left="284"/>
        <w:rPr>
          <w:rFonts w:ascii="Georgia" w:hAnsi="Georgia"/>
          <w:b/>
          <w:bCs/>
        </w:rPr>
      </w:pPr>
      <w:r w:rsidRPr="00B511D5">
        <w:rPr>
          <w:rFonts w:ascii="Georgia" w:hAnsi="Georgia"/>
          <w:b/>
          <w:bCs/>
        </w:rPr>
        <w:t xml:space="preserve">Stap3: </w:t>
      </w:r>
      <w:r>
        <w:rPr>
          <w:rFonts w:ascii="Georgia" w:hAnsi="Georgia"/>
          <w:b/>
          <w:bCs/>
        </w:rPr>
        <w:t>Kijk goed op welk onderdeel u punten tekort komt.</w:t>
      </w:r>
    </w:p>
    <w:p w14:paraId="21C9BB9A" w14:textId="77777777" w:rsidR="008C2B3D" w:rsidRPr="00B511D5" w:rsidRDefault="008C2B3D" w:rsidP="008C2B3D">
      <w:pPr>
        <w:pStyle w:val="Default"/>
        <w:tabs>
          <w:tab w:val="left" w:pos="284"/>
        </w:tabs>
        <w:ind w:left="284"/>
        <w:rPr>
          <w:rFonts w:ascii="Georgia" w:hAnsi="Georgia"/>
          <w:b/>
          <w:bCs/>
        </w:rPr>
      </w:pPr>
      <w:r w:rsidRPr="00B511D5">
        <w:rPr>
          <w:rFonts w:ascii="Georgia" w:hAnsi="Georgia"/>
          <w:b/>
          <w:bCs/>
        </w:rPr>
        <w:t>Geef aan welke activiteiten u wilt gaan doen, voor hoeveel punten en wanneer om uw tekort aan te vullen:</w:t>
      </w:r>
    </w:p>
    <w:p w14:paraId="532ECC60" w14:textId="77777777" w:rsidR="008C2B3D" w:rsidRPr="00A03886" w:rsidRDefault="008C2B3D" w:rsidP="008C2B3D">
      <w:pPr>
        <w:tabs>
          <w:tab w:val="left" w:pos="284"/>
        </w:tabs>
        <w:rPr>
          <w:rFonts w:ascii="Georgia" w:hAnsi="Georgia"/>
        </w:rPr>
      </w:pPr>
    </w:p>
    <w:tbl>
      <w:tblPr>
        <w:tblStyle w:val="Tabelraster"/>
        <w:tblW w:w="0" w:type="auto"/>
        <w:tblInd w:w="-5" w:type="dxa"/>
        <w:tblLook w:val="04A0" w:firstRow="1" w:lastRow="0" w:firstColumn="1" w:lastColumn="0" w:noHBand="0" w:noVBand="1"/>
      </w:tblPr>
      <w:tblGrid>
        <w:gridCol w:w="2720"/>
        <w:gridCol w:w="2340"/>
        <w:gridCol w:w="1565"/>
        <w:gridCol w:w="1420"/>
      </w:tblGrid>
      <w:tr w:rsidR="008C2B3D" w:rsidRPr="004376E6" w14:paraId="020162E3" w14:textId="77777777" w:rsidTr="008561C8">
        <w:tc>
          <w:tcPr>
            <w:tcW w:w="3119" w:type="dxa"/>
          </w:tcPr>
          <w:p w14:paraId="45635904" w14:textId="77777777" w:rsidR="008C2B3D" w:rsidRPr="004376E6" w:rsidRDefault="008C2B3D" w:rsidP="008561C8">
            <w:pPr>
              <w:tabs>
                <w:tab w:val="left" w:pos="284"/>
              </w:tabs>
              <w:rPr>
                <w:rFonts w:ascii="Georgia" w:hAnsi="Georgia"/>
                <w:b/>
                <w:bCs/>
                <w:color w:val="008080"/>
              </w:rPr>
            </w:pPr>
            <w:r w:rsidRPr="004376E6">
              <w:rPr>
                <w:rFonts w:ascii="Georgia" w:hAnsi="Georgia"/>
                <w:b/>
                <w:bCs/>
                <w:color w:val="008080"/>
              </w:rPr>
              <w:t>Scholings</w:t>
            </w:r>
            <w:r>
              <w:rPr>
                <w:rFonts w:ascii="Georgia" w:hAnsi="Georgia"/>
                <w:b/>
                <w:bCs/>
                <w:color w:val="008080"/>
              </w:rPr>
              <w:t xml:space="preserve"> en overige </w:t>
            </w:r>
            <w:r w:rsidRPr="004376E6">
              <w:rPr>
                <w:rFonts w:ascii="Georgia" w:hAnsi="Georgia"/>
                <w:b/>
                <w:bCs/>
                <w:color w:val="008080"/>
              </w:rPr>
              <w:t>activiteiten</w:t>
            </w:r>
          </w:p>
          <w:p w14:paraId="0F5AB5A3" w14:textId="77777777" w:rsidR="008C2B3D" w:rsidRPr="004376E6" w:rsidRDefault="008C2B3D" w:rsidP="008561C8">
            <w:pPr>
              <w:tabs>
                <w:tab w:val="left" w:pos="284"/>
              </w:tabs>
              <w:rPr>
                <w:rFonts w:ascii="Georgia" w:hAnsi="Georgia"/>
                <w:b/>
                <w:bCs/>
                <w:color w:val="008080"/>
              </w:rPr>
            </w:pPr>
            <w:r w:rsidRPr="004376E6">
              <w:rPr>
                <w:rFonts w:ascii="Georgia" w:hAnsi="Georgia"/>
                <w:b/>
                <w:bCs/>
                <w:color w:val="008080"/>
              </w:rPr>
              <w:t>(titel en internet-link naar scholing)</w:t>
            </w:r>
          </w:p>
        </w:tc>
        <w:tc>
          <w:tcPr>
            <w:tcW w:w="2410" w:type="dxa"/>
          </w:tcPr>
          <w:p w14:paraId="25F6F71F" w14:textId="77777777" w:rsidR="008C2B3D" w:rsidRPr="004376E6" w:rsidRDefault="008C2B3D" w:rsidP="008561C8">
            <w:pPr>
              <w:tabs>
                <w:tab w:val="left" w:pos="284"/>
              </w:tabs>
              <w:rPr>
                <w:rFonts w:ascii="Georgia" w:hAnsi="Georgia"/>
                <w:b/>
                <w:bCs/>
                <w:color w:val="008080"/>
              </w:rPr>
            </w:pPr>
            <w:r w:rsidRPr="004376E6">
              <w:rPr>
                <w:rFonts w:ascii="Georgia" w:hAnsi="Georgia"/>
                <w:b/>
                <w:bCs/>
                <w:color w:val="008080"/>
              </w:rPr>
              <w:t>Gereorganiseerd door</w:t>
            </w:r>
          </w:p>
        </w:tc>
        <w:tc>
          <w:tcPr>
            <w:tcW w:w="1701" w:type="dxa"/>
          </w:tcPr>
          <w:p w14:paraId="0E732FFD" w14:textId="77777777" w:rsidR="008C2B3D" w:rsidRPr="004376E6" w:rsidRDefault="008C2B3D" w:rsidP="008561C8">
            <w:pPr>
              <w:tabs>
                <w:tab w:val="left" w:pos="284"/>
              </w:tabs>
              <w:rPr>
                <w:rFonts w:ascii="Georgia" w:hAnsi="Georgia"/>
                <w:b/>
                <w:bCs/>
                <w:color w:val="008080"/>
              </w:rPr>
            </w:pPr>
            <w:r w:rsidRPr="004376E6">
              <w:rPr>
                <w:rFonts w:ascii="Georgia" w:hAnsi="Georgia"/>
                <w:b/>
                <w:bCs/>
                <w:color w:val="008080"/>
              </w:rPr>
              <w:t>Datum voltooid</w:t>
            </w:r>
          </w:p>
          <w:p w14:paraId="7404BA93" w14:textId="77777777" w:rsidR="008C2B3D" w:rsidRPr="004376E6" w:rsidRDefault="008C2B3D" w:rsidP="008561C8">
            <w:pPr>
              <w:tabs>
                <w:tab w:val="left" w:pos="284"/>
              </w:tabs>
              <w:rPr>
                <w:rFonts w:ascii="Georgia" w:hAnsi="Georgia"/>
                <w:b/>
                <w:bCs/>
                <w:color w:val="008080"/>
              </w:rPr>
            </w:pPr>
            <w:r w:rsidRPr="004376E6">
              <w:rPr>
                <w:rFonts w:ascii="Georgia" w:hAnsi="Georgia"/>
                <w:b/>
                <w:bCs/>
                <w:color w:val="008080"/>
              </w:rPr>
              <w:t>(</w:t>
            </w:r>
            <w:proofErr w:type="spellStart"/>
            <w:r w:rsidRPr="004376E6">
              <w:rPr>
                <w:rFonts w:ascii="Georgia" w:hAnsi="Georgia"/>
                <w:b/>
                <w:bCs/>
                <w:color w:val="008080"/>
              </w:rPr>
              <w:t>dd</w:t>
            </w:r>
            <w:proofErr w:type="spellEnd"/>
            <w:r w:rsidRPr="004376E6">
              <w:rPr>
                <w:rFonts w:ascii="Georgia" w:hAnsi="Georgia"/>
                <w:b/>
                <w:bCs/>
                <w:color w:val="008080"/>
              </w:rPr>
              <w:t>-mm-</w:t>
            </w:r>
            <w:proofErr w:type="spellStart"/>
            <w:r w:rsidRPr="004376E6">
              <w:rPr>
                <w:rFonts w:ascii="Georgia" w:hAnsi="Georgia"/>
                <w:b/>
                <w:bCs/>
                <w:color w:val="008080"/>
              </w:rPr>
              <w:t>jjjj</w:t>
            </w:r>
            <w:proofErr w:type="spellEnd"/>
            <w:r w:rsidRPr="004376E6">
              <w:rPr>
                <w:rFonts w:ascii="Georgia" w:hAnsi="Georgia"/>
                <w:b/>
                <w:bCs/>
                <w:color w:val="008080"/>
              </w:rPr>
              <w:t>)</w:t>
            </w:r>
          </w:p>
        </w:tc>
        <w:tc>
          <w:tcPr>
            <w:tcW w:w="1548" w:type="dxa"/>
          </w:tcPr>
          <w:p w14:paraId="7476860C" w14:textId="77777777" w:rsidR="008C2B3D" w:rsidRPr="004376E6" w:rsidRDefault="008C2B3D" w:rsidP="008561C8">
            <w:pPr>
              <w:tabs>
                <w:tab w:val="left" w:pos="284"/>
              </w:tabs>
              <w:jc w:val="center"/>
              <w:rPr>
                <w:rFonts w:ascii="Georgia" w:hAnsi="Georgia"/>
                <w:b/>
                <w:bCs/>
                <w:color w:val="008080"/>
              </w:rPr>
            </w:pPr>
            <w:r w:rsidRPr="004376E6">
              <w:rPr>
                <w:rFonts w:ascii="Georgia" w:hAnsi="Georgia"/>
                <w:b/>
                <w:bCs/>
                <w:color w:val="008080"/>
              </w:rPr>
              <w:t>Aantal punten</w:t>
            </w:r>
          </w:p>
        </w:tc>
      </w:tr>
      <w:tr w:rsidR="008C2B3D" w:rsidRPr="00A03886" w14:paraId="05AAF870" w14:textId="77777777" w:rsidTr="008561C8">
        <w:tc>
          <w:tcPr>
            <w:tcW w:w="3119" w:type="dxa"/>
          </w:tcPr>
          <w:p w14:paraId="0A3B60EE" w14:textId="77777777" w:rsidR="008C2B3D" w:rsidRPr="00A03886" w:rsidRDefault="008C2B3D" w:rsidP="008561C8">
            <w:pPr>
              <w:tabs>
                <w:tab w:val="left" w:pos="284"/>
              </w:tabs>
              <w:rPr>
                <w:rFonts w:ascii="Georgia" w:hAnsi="Georgia"/>
              </w:rPr>
            </w:pPr>
          </w:p>
        </w:tc>
        <w:tc>
          <w:tcPr>
            <w:tcW w:w="2410" w:type="dxa"/>
          </w:tcPr>
          <w:p w14:paraId="2302425D" w14:textId="77777777" w:rsidR="008C2B3D" w:rsidRPr="00A03886" w:rsidRDefault="008C2B3D" w:rsidP="008561C8">
            <w:pPr>
              <w:tabs>
                <w:tab w:val="left" w:pos="284"/>
              </w:tabs>
              <w:rPr>
                <w:rFonts w:ascii="Georgia" w:hAnsi="Georgia"/>
              </w:rPr>
            </w:pPr>
          </w:p>
        </w:tc>
        <w:tc>
          <w:tcPr>
            <w:tcW w:w="1701" w:type="dxa"/>
          </w:tcPr>
          <w:p w14:paraId="28B8A139" w14:textId="77777777" w:rsidR="008C2B3D" w:rsidRPr="00A03886" w:rsidRDefault="008C2B3D" w:rsidP="008561C8">
            <w:pPr>
              <w:tabs>
                <w:tab w:val="left" w:pos="284"/>
              </w:tabs>
              <w:rPr>
                <w:rFonts w:ascii="Georgia" w:hAnsi="Georgia"/>
              </w:rPr>
            </w:pPr>
          </w:p>
        </w:tc>
        <w:tc>
          <w:tcPr>
            <w:tcW w:w="1548" w:type="dxa"/>
          </w:tcPr>
          <w:p w14:paraId="4E0DE22F" w14:textId="77777777" w:rsidR="008C2B3D" w:rsidRPr="00A03886" w:rsidRDefault="008C2B3D" w:rsidP="008561C8">
            <w:pPr>
              <w:tabs>
                <w:tab w:val="left" w:pos="284"/>
              </w:tabs>
              <w:jc w:val="center"/>
              <w:rPr>
                <w:rFonts w:ascii="Georgia" w:hAnsi="Georgia"/>
              </w:rPr>
            </w:pPr>
          </w:p>
        </w:tc>
      </w:tr>
      <w:tr w:rsidR="008C2B3D" w:rsidRPr="00A03886" w14:paraId="69AC9BFD" w14:textId="77777777" w:rsidTr="008561C8">
        <w:tc>
          <w:tcPr>
            <w:tcW w:w="3119" w:type="dxa"/>
          </w:tcPr>
          <w:p w14:paraId="0B0983E8" w14:textId="77777777" w:rsidR="008C2B3D" w:rsidRPr="00A03886" w:rsidRDefault="008C2B3D" w:rsidP="008561C8">
            <w:pPr>
              <w:tabs>
                <w:tab w:val="left" w:pos="284"/>
              </w:tabs>
              <w:rPr>
                <w:rFonts w:ascii="Georgia" w:hAnsi="Georgia"/>
              </w:rPr>
            </w:pPr>
          </w:p>
        </w:tc>
        <w:tc>
          <w:tcPr>
            <w:tcW w:w="2410" w:type="dxa"/>
          </w:tcPr>
          <w:p w14:paraId="07161CFF" w14:textId="77777777" w:rsidR="008C2B3D" w:rsidRPr="00A03886" w:rsidRDefault="008C2B3D" w:rsidP="008561C8">
            <w:pPr>
              <w:tabs>
                <w:tab w:val="left" w:pos="284"/>
              </w:tabs>
              <w:rPr>
                <w:rFonts w:ascii="Georgia" w:hAnsi="Georgia"/>
              </w:rPr>
            </w:pPr>
          </w:p>
        </w:tc>
        <w:tc>
          <w:tcPr>
            <w:tcW w:w="1701" w:type="dxa"/>
          </w:tcPr>
          <w:p w14:paraId="76632193" w14:textId="77777777" w:rsidR="008C2B3D" w:rsidRPr="00A03886" w:rsidRDefault="008C2B3D" w:rsidP="008561C8">
            <w:pPr>
              <w:tabs>
                <w:tab w:val="left" w:pos="284"/>
              </w:tabs>
              <w:rPr>
                <w:rFonts w:ascii="Georgia" w:hAnsi="Georgia"/>
              </w:rPr>
            </w:pPr>
          </w:p>
        </w:tc>
        <w:tc>
          <w:tcPr>
            <w:tcW w:w="1548" w:type="dxa"/>
          </w:tcPr>
          <w:p w14:paraId="540BF46B" w14:textId="77777777" w:rsidR="008C2B3D" w:rsidRPr="00A03886" w:rsidRDefault="008C2B3D" w:rsidP="008561C8">
            <w:pPr>
              <w:tabs>
                <w:tab w:val="left" w:pos="284"/>
              </w:tabs>
              <w:jc w:val="center"/>
              <w:rPr>
                <w:rFonts w:ascii="Georgia" w:hAnsi="Georgia"/>
              </w:rPr>
            </w:pPr>
          </w:p>
        </w:tc>
      </w:tr>
      <w:tr w:rsidR="008C2B3D" w:rsidRPr="00A03886" w14:paraId="7C288CEC" w14:textId="77777777" w:rsidTr="008561C8">
        <w:tc>
          <w:tcPr>
            <w:tcW w:w="3119" w:type="dxa"/>
          </w:tcPr>
          <w:p w14:paraId="1DE92110" w14:textId="77777777" w:rsidR="008C2B3D" w:rsidRPr="00A03886" w:rsidRDefault="008C2B3D" w:rsidP="008561C8">
            <w:pPr>
              <w:tabs>
                <w:tab w:val="left" w:pos="284"/>
              </w:tabs>
              <w:rPr>
                <w:rFonts w:ascii="Georgia" w:hAnsi="Georgia"/>
              </w:rPr>
            </w:pPr>
          </w:p>
        </w:tc>
        <w:tc>
          <w:tcPr>
            <w:tcW w:w="2410" w:type="dxa"/>
          </w:tcPr>
          <w:p w14:paraId="13A628B9" w14:textId="77777777" w:rsidR="008C2B3D" w:rsidRPr="00A03886" w:rsidRDefault="008C2B3D" w:rsidP="008561C8">
            <w:pPr>
              <w:tabs>
                <w:tab w:val="left" w:pos="284"/>
              </w:tabs>
              <w:rPr>
                <w:rFonts w:ascii="Georgia" w:hAnsi="Georgia"/>
              </w:rPr>
            </w:pPr>
          </w:p>
        </w:tc>
        <w:tc>
          <w:tcPr>
            <w:tcW w:w="1701" w:type="dxa"/>
          </w:tcPr>
          <w:p w14:paraId="687506BD" w14:textId="77777777" w:rsidR="008C2B3D" w:rsidRPr="00A03886" w:rsidRDefault="008C2B3D" w:rsidP="008561C8">
            <w:pPr>
              <w:tabs>
                <w:tab w:val="left" w:pos="284"/>
              </w:tabs>
              <w:rPr>
                <w:rFonts w:ascii="Georgia" w:hAnsi="Georgia"/>
              </w:rPr>
            </w:pPr>
          </w:p>
        </w:tc>
        <w:tc>
          <w:tcPr>
            <w:tcW w:w="1548" w:type="dxa"/>
          </w:tcPr>
          <w:p w14:paraId="6C907013" w14:textId="77777777" w:rsidR="008C2B3D" w:rsidRPr="00A03886" w:rsidRDefault="008C2B3D" w:rsidP="008561C8">
            <w:pPr>
              <w:tabs>
                <w:tab w:val="left" w:pos="284"/>
              </w:tabs>
              <w:jc w:val="center"/>
              <w:rPr>
                <w:rFonts w:ascii="Georgia" w:hAnsi="Georgia"/>
              </w:rPr>
            </w:pPr>
          </w:p>
        </w:tc>
      </w:tr>
      <w:tr w:rsidR="008C2B3D" w:rsidRPr="00A03886" w14:paraId="1BDA0A2C" w14:textId="77777777" w:rsidTr="008561C8">
        <w:tc>
          <w:tcPr>
            <w:tcW w:w="3119" w:type="dxa"/>
          </w:tcPr>
          <w:p w14:paraId="3AB33C09" w14:textId="77777777" w:rsidR="008C2B3D" w:rsidRPr="00A03886" w:rsidRDefault="008C2B3D" w:rsidP="008561C8">
            <w:pPr>
              <w:tabs>
                <w:tab w:val="left" w:pos="284"/>
              </w:tabs>
              <w:rPr>
                <w:rFonts w:ascii="Georgia" w:hAnsi="Georgia"/>
              </w:rPr>
            </w:pPr>
          </w:p>
        </w:tc>
        <w:tc>
          <w:tcPr>
            <w:tcW w:w="2410" w:type="dxa"/>
          </w:tcPr>
          <w:p w14:paraId="0912FA51" w14:textId="77777777" w:rsidR="008C2B3D" w:rsidRPr="00A03886" w:rsidRDefault="008C2B3D" w:rsidP="008561C8">
            <w:pPr>
              <w:tabs>
                <w:tab w:val="left" w:pos="284"/>
              </w:tabs>
              <w:rPr>
                <w:rFonts w:ascii="Georgia" w:hAnsi="Georgia"/>
              </w:rPr>
            </w:pPr>
          </w:p>
        </w:tc>
        <w:tc>
          <w:tcPr>
            <w:tcW w:w="1701" w:type="dxa"/>
          </w:tcPr>
          <w:p w14:paraId="3819AF1F" w14:textId="77777777" w:rsidR="008C2B3D" w:rsidRPr="00A03886" w:rsidRDefault="008C2B3D" w:rsidP="008561C8">
            <w:pPr>
              <w:tabs>
                <w:tab w:val="left" w:pos="284"/>
              </w:tabs>
              <w:rPr>
                <w:rFonts w:ascii="Georgia" w:hAnsi="Georgia"/>
              </w:rPr>
            </w:pPr>
          </w:p>
        </w:tc>
        <w:tc>
          <w:tcPr>
            <w:tcW w:w="1548" w:type="dxa"/>
          </w:tcPr>
          <w:p w14:paraId="4C600CDB" w14:textId="77777777" w:rsidR="008C2B3D" w:rsidRPr="00A03886" w:rsidRDefault="008C2B3D" w:rsidP="008561C8">
            <w:pPr>
              <w:tabs>
                <w:tab w:val="left" w:pos="284"/>
              </w:tabs>
              <w:jc w:val="center"/>
              <w:rPr>
                <w:rFonts w:ascii="Georgia" w:hAnsi="Georgia"/>
              </w:rPr>
            </w:pPr>
          </w:p>
        </w:tc>
      </w:tr>
      <w:tr w:rsidR="008C2B3D" w:rsidRPr="00A03886" w14:paraId="27BF61F9" w14:textId="77777777" w:rsidTr="008561C8">
        <w:tc>
          <w:tcPr>
            <w:tcW w:w="3119" w:type="dxa"/>
          </w:tcPr>
          <w:p w14:paraId="16C500F2" w14:textId="77777777" w:rsidR="008C2B3D" w:rsidRPr="00A03886" w:rsidRDefault="008C2B3D" w:rsidP="008561C8">
            <w:pPr>
              <w:tabs>
                <w:tab w:val="left" w:pos="284"/>
              </w:tabs>
              <w:rPr>
                <w:rFonts w:ascii="Georgia" w:hAnsi="Georgia"/>
              </w:rPr>
            </w:pPr>
          </w:p>
        </w:tc>
        <w:tc>
          <w:tcPr>
            <w:tcW w:w="2410" w:type="dxa"/>
          </w:tcPr>
          <w:p w14:paraId="1EC1F7EB" w14:textId="77777777" w:rsidR="008C2B3D" w:rsidRPr="00A03886" w:rsidRDefault="008C2B3D" w:rsidP="008561C8">
            <w:pPr>
              <w:tabs>
                <w:tab w:val="left" w:pos="284"/>
              </w:tabs>
              <w:rPr>
                <w:rFonts w:ascii="Georgia" w:hAnsi="Georgia"/>
              </w:rPr>
            </w:pPr>
          </w:p>
        </w:tc>
        <w:tc>
          <w:tcPr>
            <w:tcW w:w="1701" w:type="dxa"/>
          </w:tcPr>
          <w:p w14:paraId="1250A819" w14:textId="77777777" w:rsidR="008C2B3D" w:rsidRPr="00A03886" w:rsidRDefault="008C2B3D" w:rsidP="008561C8">
            <w:pPr>
              <w:tabs>
                <w:tab w:val="left" w:pos="284"/>
              </w:tabs>
              <w:rPr>
                <w:rFonts w:ascii="Georgia" w:hAnsi="Georgia"/>
              </w:rPr>
            </w:pPr>
          </w:p>
        </w:tc>
        <w:tc>
          <w:tcPr>
            <w:tcW w:w="1548" w:type="dxa"/>
          </w:tcPr>
          <w:p w14:paraId="3B4D83A0" w14:textId="77777777" w:rsidR="008C2B3D" w:rsidRPr="00A03886" w:rsidRDefault="008C2B3D" w:rsidP="008561C8">
            <w:pPr>
              <w:tabs>
                <w:tab w:val="left" w:pos="284"/>
              </w:tabs>
              <w:jc w:val="center"/>
              <w:rPr>
                <w:rFonts w:ascii="Georgia" w:hAnsi="Georgia"/>
              </w:rPr>
            </w:pPr>
          </w:p>
        </w:tc>
      </w:tr>
      <w:tr w:rsidR="008C2B3D" w:rsidRPr="00A03886" w14:paraId="25586CCB" w14:textId="77777777" w:rsidTr="008561C8">
        <w:tc>
          <w:tcPr>
            <w:tcW w:w="3119" w:type="dxa"/>
          </w:tcPr>
          <w:p w14:paraId="741E66EB" w14:textId="77777777" w:rsidR="008C2B3D" w:rsidRPr="00A03886" w:rsidRDefault="008C2B3D" w:rsidP="008561C8">
            <w:pPr>
              <w:tabs>
                <w:tab w:val="left" w:pos="284"/>
              </w:tabs>
              <w:rPr>
                <w:rFonts w:ascii="Georgia" w:hAnsi="Georgia"/>
              </w:rPr>
            </w:pPr>
          </w:p>
        </w:tc>
        <w:tc>
          <w:tcPr>
            <w:tcW w:w="2410" w:type="dxa"/>
          </w:tcPr>
          <w:p w14:paraId="4D5F40ED" w14:textId="77777777" w:rsidR="008C2B3D" w:rsidRPr="00A03886" w:rsidRDefault="008C2B3D" w:rsidP="008561C8">
            <w:pPr>
              <w:tabs>
                <w:tab w:val="left" w:pos="284"/>
              </w:tabs>
              <w:rPr>
                <w:rFonts w:ascii="Georgia" w:hAnsi="Georgia"/>
              </w:rPr>
            </w:pPr>
          </w:p>
        </w:tc>
        <w:tc>
          <w:tcPr>
            <w:tcW w:w="1701" w:type="dxa"/>
          </w:tcPr>
          <w:p w14:paraId="5A4AB22B" w14:textId="77777777" w:rsidR="008C2B3D" w:rsidRPr="00A03886" w:rsidRDefault="008C2B3D" w:rsidP="008561C8">
            <w:pPr>
              <w:tabs>
                <w:tab w:val="left" w:pos="284"/>
              </w:tabs>
              <w:rPr>
                <w:rFonts w:ascii="Georgia" w:hAnsi="Georgia"/>
              </w:rPr>
            </w:pPr>
          </w:p>
        </w:tc>
        <w:tc>
          <w:tcPr>
            <w:tcW w:w="1548" w:type="dxa"/>
          </w:tcPr>
          <w:p w14:paraId="7EA1EEF0" w14:textId="77777777" w:rsidR="008C2B3D" w:rsidRPr="00A03886" w:rsidRDefault="008C2B3D" w:rsidP="008561C8">
            <w:pPr>
              <w:tabs>
                <w:tab w:val="left" w:pos="284"/>
              </w:tabs>
              <w:jc w:val="center"/>
              <w:rPr>
                <w:rFonts w:ascii="Georgia" w:hAnsi="Georgia"/>
              </w:rPr>
            </w:pPr>
          </w:p>
        </w:tc>
      </w:tr>
      <w:tr w:rsidR="008C2B3D" w:rsidRPr="00A03886" w14:paraId="61F56AB3" w14:textId="77777777" w:rsidTr="008561C8">
        <w:tc>
          <w:tcPr>
            <w:tcW w:w="3119" w:type="dxa"/>
          </w:tcPr>
          <w:p w14:paraId="4C52681C" w14:textId="77777777" w:rsidR="008C2B3D" w:rsidRPr="00A03886" w:rsidRDefault="008C2B3D" w:rsidP="008561C8">
            <w:pPr>
              <w:tabs>
                <w:tab w:val="left" w:pos="284"/>
              </w:tabs>
              <w:rPr>
                <w:rFonts w:ascii="Georgia" w:hAnsi="Georgia"/>
              </w:rPr>
            </w:pPr>
          </w:p>
        </w:tc>
        <w:tc>
          <w:tcPr>
            <w:tcW w:w="2410" w:type="dxa"/>
          </w:tcPr>
          <w:p w14:paraId="1070D523" w14:textId="77777777" w:rsidR="008C2B3D" w:rsidRPr="00A03886" w:rsidRDefault="008C2B3D" w:rsidP="008561C8">
            <w:pPr>
              <w:tabs>
                <w:tab w:val="left" w:pos="284"/>
              </w:tabs>
              <w:rPr>
                <w:rFonts w:ascii="Georgia" w:hAnsi="Georgia"/>
              </w:rPr>
            </w:pPr>
          </w:p>
        </w:tc>
        <w:tc>
          <w:tcPr>
            <w:tcW w:w="1701" w:type="dxa"/>
          </w:tcPr>
          <w:p w14:paraId="53AD66D2" w14:textId="77777777" w:rsidR="008C2B3D" w:rsidRPr="00A03886" w:rsidRDefault="008C2B3D" w:rsidP="008561C8">
            <w:pPr>
              <w:tabs>
                <w:tab w:val="left" w:pos="284"/>
              </w:tabs>
              <w:rPr>
                <w:rFonts w:ascii="Georgia" w:hAnsi="Georgia"/>
              </w:rPr>
            </w:pPr>
          </w:p>
        </w:tc>
        <w:tc>
          <w:tcPr>
            <w:tcW w:w="1548" w:type="dxa"/>
          </w:tcPr>
          <w:p w14:paraId="3E4E6E97" w14:textId="77777777" w:rsidR="008C2B3D" w:rsidRPr="00A03886" w:rsidRDefault="008C2B3D" w:rsidP="008561C8">
            <w:pPr>
              <w:tabs>
                <w:tab w:val="left" w:pos="284"/>
              </w:tabs>
              <w:jc w:val="center"/>
              <w:rPr>
                <w:rFonts w:ascii="Georgia" w:hAnsi="Georgia"/>
              </w:rPr>
            </w:pPr>
          </w:p>
        </w:tc>
      </w:tr>
      <w:tr w:rsidR="008C2B3D" w:rsidRPr="00A03886" w14:paraId="775F1946" w14:textId="77777777" w:rsidTr="008561C8">
        <w:tc>
          <w:tcPr>
            <w:tcW w:w="3119" w:type="dxa"/>
          </w:tcPr>
          <w:p w14:paraId="1F0B38AF" w14:textId="77777777" w:rsidR="008C2B3D" w:rsidRPr="00A03886" w:rsidRDefault="008C2B3D" w:rsidP="008561C8">
            <w:pPr>
              <w:tabs>
                <w:tab w:val="left" w:pos="284"/>
              </w:tabs>
              <w:rPr>
                <w:rFonts w:ascii="Georgia" w:hAnsi="Georgia"/>
              </w:rPr>
            </w:pPr>
          </w:p>
        </w:tc>
        <w:tc>
          <w:tcPr>
            <w:tcW w:w="2410" w:type="dxa"/>
          </w:tcPr>
          <w:p w14:paraId="0C8A5B62" w14:textId="77777777" w:rsidR="008C2B3D" w:rsidRPr="00A03886" w:rsidRDefault="008C2B3D" w:rsidP="008561C8">
            <w:pPr>
              <w:tabs>
                <w:tab w:val="left" w:pos="284"/>
              </w:tabs>
              <w:rPr>
                <w:rFonts w:ascii="Georgia" w:hAnsi="Georgia"/>
              </w:rPr>
            </w:pPr>
          </w:p>
        </w:tc>
        <w:tc>
          <w:tcPr>
            <w:tcW w:w="1701" w:type="dxa"/>
          </w:tcPr>
          <w:p w14:paraId="32E06EDB" w14:textId="77777777" w:rsidR="008C2B3D" w:rsidRPr="00A03886" w:rsidRDefault="008C2B3D" w:rsidP="008561C8">
            <w:pPr>
              <w:tabs>
                <w:tab w:val="left" w:pos="284"/>
              </w:tabs>
              <w:rPr>
                <w:rFonts w:ascii="Georgia" w:hAnsi="Georgia"/>
              </w:rPr>
            </w:pPr>
          </w:p>
        </w:tc>
        <w:tc>
          <w:tcPr>
            <w:tcW w:w="1548" w:type="dxa"/>
          </w:tcPr>
          <w:p w14:paraId="6709A07F" w14:textId="77777777" w:rsidR="008C2B3D" w:rsidRPr="00A03886" w:rsidRDefault="008C2B3D" w:rsidP="008561C8">
            <w:pPr>
              <w:tabs>
                <w:tab w:val="left" w:pos="284"/>
              </w:tabs>
              <w:jc w:val="center"/>
              <w:rPr>
                <w:rFonts w:ascii="Georgia" w:hAnsi="Georgia"/>
              </w:rPr>
            </w:pPr>
          </w:p>
        </w:tc>
      </w:tr>
      <w:tr w:rsidR="008C2B3D" w:rsidRPr="00A03886" w14:paraId="6F37F98E" w14:textId="77777777" w:rsidTr="008561C8">
        <w:tc>
          <w:tcPr>
            <w:tcW w:w="3119" w:type="dxa"/>
          </w:tcPr>
          <w:p w14:paraId="16599D46" w14:textId="77777777" w:rsidR="008C2B3D" w:rsidRPr="00A03886" w:rsidRDefault="008C2B3D" w:rsidP="008561C8">
            <w:pPr>
              <w:tabs>
                <w:tab w:val="left" w:pos="284"/>
              </w:tabs>
              <w:rPr>
                <w:rFonts w:ascii="Georgia" w:hAnsi="Georgia"/>
              </w:rPr>
            </w:pPr>
          </w:p>
        </w:tc>
        <w:tc>
          <w:tcPr>
            <w:tcW w:w="2410" w:type="dxa"/>
          </w:tcPr>
          <w:p w14:paraId="06F3503D" w14:textId="77777777" w:rsidR="008C2B3D" w:rsidRPr="00A03886" w:rsidRDefault="008C2B3D" w:rsidP="008561C8">
            <w:pPr>
              <w:tabs>
                <w:tab w:val="left" w:pos="284"/>
              </w:tabs>
              <w:rPr>
                <w:rFonts w:ascii="Georgia" w:hAnsi="Georgia"/>
              </w:rPr>
            </w:pPr>
          </w:p>
        </w:tc>
        <w:tc>
          <w:tcPr>
            <w:tcW w:w="1701" w:type="dxa"/>
          </w:tcPr>
          <w:p w14:paraId="3F59E46A" w14:textId="77777777" w:rsidR="008C2B3D" w:rsidRPr="00A03886" w:rsidRDefault="008C2B3D" w:rsidP="008561C8">
            <w:pPr>
              <w:tabs>
                <w:tab w:val="left" w:pos="284"/>
              </w:tabs>
              <w:rPr>
                <w:rFonts w:ascii="Georgia" w:hAnsi="Georgia"/>
              </w:rPr>
            </w:pPr>
          </w:p>
        </w:tc>
        <w:tc>
          <w:tcPr>
            <w:tcW w:w="1548" w:type="dxa"/>
          </w:tcPr>
          <w:p w14:paraId="769C8F72" w14:textId="77777777" w:rsidR="008C2B3D" w:rsidRPr="00A03886" w:rsidRDefault="008C2B3D" w:rsidP="008561C8">
            <w:pPr>
              <w:tabs>
                <w:tab w:val="left" w:pos="284"/>
              </w:tabs>
              <w:jc w:val="center"/>
              <w:rPr>
                <w:rFonts w:ascii="Georgia" w:hAnsi="Georgia"/>
              </w:rPr>
            </w:pPr>
          </w:p>
        </w:tc>
      </w:tr>
      <w:tr w:rsidR="008C2B3D" w:rsidRPr="00A03886" w14:paraId="2C3D2DC4" w14:textId="77777777" w:rsidTr="008561C8">
        <w:tc>
          <w:tcPr>
            <w:tcW w:w="3119" w:type="dxa"/>
          </w:tcPr>
          <w:p w14:paraId="516DA137" w14:textId="77777777" w:rsidR="008C2B3D" w:rsidRPr="00A03886" w:rsidRDefault="008C2B3D" w:rsidP="008561C8">
            <w:pPr>
              <w:tabs>
                <w:tab w:val="left" w:pos="284"/>
              </w:tabs>
              <w:rPr>
                <w:rFonts w:ascii="Georgia" w:hAnsi="Georgia"/>
              </w:rPr>
            </w:pPr>
          </w:p>
        </w:tc>
        <w:tc>
          <w:tcPr>
            <w:tcW w:w="2410" w:type="dxa"/>
          </w:tcPr>
          <w:p w14:paraId="75CE92B8" w14:textId="77777777" w:rsidR="008C2B3D" w:rsidRPr="00A03886" w:rsidRDefault="008C2B3D" w:rsidP="008561C8">
            <w:pPr>
              <w:tabs>
                <w:tab w:val="left" w:pos="284"/>
              </w:tabs>
              <w:rPr>
                <w:rFonts w:ascii="Georgia" w:hAnsi="Georgia"/>
              </w:rPr>
            </w:pPr>
          </w:p>
        </w:tc>
        <w:tc>
          <w:tcPr>
            <w:tcW w:w="1701" w:type="dxa"/>
          </w:tcPr>
          <w:p w14:paraId="10DF9196" w14:textId="77777777" w:rsidR="008C2B3D" w:rsidRPr="00A03886" w:rsidRDefault="008C2B3D" w:rsidP="008561C8">
            <w:pPr>
              <w:tabs>
                <w:tab w:val="left" w:pos="284"/>
              </w:tabs>
              <w:rPr>
                <w:rFonts w:ascii="Georgia" w:hAnsi="Georgia"/>
              </w:rPr>
            </w:pPr>
          </w:p>
        </w:tc>
        <w:tc>
          <w:tcPr>
            <w:tcW w:w="1548" w:type="dxa"/>
          </w:tcPr>
          <w:p w14:paraId="6BE0DAF7" w14:textId="77777777" w:rsidR="008C2B3D" w:rsidRPr="00A03886" w:rsidRDefault="008C2B3D" w:rsidP="008561C8">
            <w:pPr>
              <w:tabs>
                <w:tab w:val="left" w:pos="284"/>
              </w:tabs>
              <w:jc w:val="center"/>
              <w:rPr>
                <w:rFonts w:ascii="Georgia" w:hAnsi="Georgia"/>
              </w:rPr>
            </w:pPr>
          </w:p>
        </w:tc>
      </w:tr>
      <w:tr w:rsidR="008C2B3D" w:rsidRPr="00A03886" w14:paraId="56CB9934" w14:textId="77777777" w:rsidTr="008561C8">
        <w:tc>
          <w:tcPr>
            <w:tcW w:w="3119" w:type="dxa"/>
          </w:tcPr>
          <w:p w14:paraId="421191BE" w14:textId="77777777" w:rsidR="008C2B3D" w:rsidRPr="00A03886" w:rsidRDefault="008C2B3D" w:rsidP="008561C8">
            <w:pPr>
              <w:tabs>
                <w:tab w:val="left" w:pos="284"/>
              </w:tabs>
              <w:rPr>
                <w:rFonts w:ascii="Georgia" w:hAnsi="Georgia"/>
              </w:rPr>
            </w:pPr>
          </w:p>
        </w:tc>
        <w:tc>
          <w:tcPr>
            <w:tcW w:w="2410" w:type="dxa"/>
          </w:tcPr>
          <w:p w14:paraId="37110230" w14:textId="77777777" w:rsidR="008C2B3D" w:rsidRPr="00A03886" w:rsidRDefault="008C2B3D" w:rsidP="008561C8">
            <w:pPr>
              <w:tabs>
                <w:tab w:val="left" w:pos="284"/>
              </w:tabs>
              <w:rPr>
                <w:rFonts w:ascii="Georgia" w:hAnsi="Georgia"/>
              </w:rPr>
            </w:pPr>
          </w:p>
        </w:tc>
        <w:tc>
          <w:tcPr>
            <w:tcW w:w="1701" w:type="dxa"/>
          </w:tcPr>
          <w:p w14:paraId="228DAEF3" w14:textId="77777777" w:rsidR="008C2B3D" w:rsidRPr="00A03886" w:rsidRDefault="008C2B3D" w:rsidP="008561C8">
            <w:pPr>
              <w:tabs>
                <w:tab w:val="left" w:pos="284"/>
              </w:tabs>
              <w:rPr>
                <w:rFonts w:ascii="Georgia" w:hAnsi="Georgia"/>
              </w:rPr>
            </w:pPr>
          </w:p>
        </w:tc>
        <w:tc>
          <w:tcPr>
            <w:tcW w:w="1548" w:type="dxa"/>
          </w:tcPr>
          <w:p w14:paraId="307D6D01" w14:textId="77777777" w:rsidR="008C2B3D" w:rsidRPr="00A03886" w:rsidRDefault="008C2B3D" w:rsidP="008561C8">
            <w:pPr>
              <w:tabs>
                <w:tab w:val="left" w:pos="284"/>
              </w:tabs>
              <w:jc w:val="center"/>
              <w:rPr>
                <w:rFonts w:ascii="Georgia" w:hAnsi="Georgia"/>
              </w:rPr>
            </w:pPr>
          </w:p>
        </w:tc>
      </w:tr>
      <w:tr w:rsidR="008C2B3D" w:rsidRPr="00A03886" w14:paraId="11B2FA26" w14:textId="77777777" w:rsidTr="008561C8">
        <w:tc>
          <w:tcPr>
            <w:tcW w:w="3119" w:type="dxa"/>
          </w:tcPr>
          <w:p w14:paraId="5BC13190" w14:textId="77777777" w:rsidR="008C2B3D" w:rsidRPr="00A03886" w:rsidRDefault="008C2B3D" w:rsidP="008561C8">
            <w:pPr>
              <w:tabs>
                <w:tab w:val="left" w:pos="284"/>
              </w:tabs>
              <w:rPr>
                <w:rFonts w:ascii="Georgia" w:hAnsi="Georgia"/>
              </w:rPr>
            </w:pPr>
          </w:p>
        </w:tc>
        <w:tc>
          <w:tcPr>
            <w:tcW w:w="2410" w:type="dxa"/>
          </w:tcPr>
          <w:p w14:paraId="1D973AB4" w14:textId="77777777" w:rsidR="008C2B3D" w:rsidRPr="00A03886" w:rsidRDefault="008C2B3D" w:rsidP="008561C8">
            <w:pPr>
              <w:tabs>
                <w:tab w:val="left" w:pos="284"/>
              </w:tabs>
              <w:rPr>
                <w:rFonts w:ascii="Georgia" w:hAnsi="Georgia"/>
              </w:rPr>
            </w:pPr>
          </w:p>
        </w:tc>
        <w:tc>
          <w:tcPr>
            <w:tcW w:w="1701" w:type="dxa"/>
          </w:tcPr>
          <w:p w14:paraId="4DB3D99E" w14:textId="77777777" w:rsidR="008C2B3D" w:rsidRPr="00A03886" w:rsidRDefault="008C2B3D" w:rsidP="008561C8">
            <w:pPr>
              <w:tabs>
                <w:tab w:val="left" w:pos="284"/>
              </w:tabs>
              <w:rPr>
                <w:rFonts w:ascii="Georgia" w:hAnsi="Georgia"/>
              </w:rPr>
            </w:pPr>
          </w:p>
        </w:tc>
        <w:tc>
          <w:tcPr>
            <w:tcW w:w="1548" w:type="dxa"/>
          </w:tcPr>
          <w:p w14:paraId="07B04E28" w14:textId="77777777" w:rsidR="008C2B3D" w:rsidRPr="00A03886" w:rsidRDefault="008C2B3D" w:rsidP="008561C8">
            <w:pPr>
              <w:tabs>
                <w:tab w:val="left" w:pos="284"/>
              </w:tabs>
              <w:jc w:val="center"/>
              <w:rPr>
                <w:rFonts w:ascii="Georgia" w:hAnsi="Georgia"/>
              </w:rPr>
            </w:pPr>
          </w:p>
        </w:tc>
      </w:tr>
      <w:tr w:rsidR="008C2B3D" w:rsidRPr="004376E6" w14:paraId="5C6DFE20" w14:textId="77777777" w:rsidTr="008561C8">
        <w:tc>
          <w:tcPr>
            <w:tcW w:w="7230" w:type="dxa"/>
            <w:gridSpan w:val="3"/>
          </w:tcPr>
          <w:p w14:paraId="1A333E54" w14:textId="77777777" w:rsidR="008C2B3D" w:rsidRPr="004376E6" w:rsidRDefault="008C2B3D" w:rsidP="008561C8">
            <w:pPr>
              <w:tabs>
                <w:tab w:val="left" w:pos="284"/>
              </w:tabs>
              <w:rPr>
                <w:rFonts w:ascii="Georgia" w:hAnsi="Georgia"/>
                <w:b/>
                <w:bCs/>
                <w:color w:val="008080"/>
              </w:rPr>
            </w:pPr>
            <w:r w:rsidRPr="004376E6">
              <w:rPr>
                <w:rFonts w:ascii="Georgia" w:hAnsi="Georgia"/>
                <w:b/>
                <w:bCs/>
                <w:color w:val="008080"/>
              </w:rPr>
              <w:t>Totaal aantal punten</w:t>
            </w:r>
            <w:r>
              <w:rPr>
                <w:rFonts w:ascii="Georgia" w:hAnsi="Georgia"/>
                <w:b/>
                <w:bCs/>
                <w:color w:val="008080"/>
              </w:rPr>
              <w:t>:</w:t>
            </w:r>
          </w:p>
        </w:tc>
        <w:tc>
          <w:tcPr>
            <w:tcW w:w="1548" w:type="dxa"/>
          </w:tcPr>
          <w:p w14:paraId="3AEACAAC" w14:textId="77777777" w:rsidR="008C2B3D" w:rsidRPr="004376E6" w:rsidRDefault="008C2B3D" w:rsidP="008561C8">
            <w:pPr>
              <w:tabs>
                <w:tab w:val="left" w:pos="284"/>
              </w:tabs>
              <w:jc w:val="center"/>
              <w:rPr>
                <w:rFonts w:ascii="Georgia" w:hAnsi="Georgia"/>
                <w:b/>
                <w:bCs/>
                <w:color w:val="008080"/>
              </w:rPr>
            </w:pPr>
            <w:r w:rsidRPr="004376E6">
              <w:rPr>
                <w:rFonts w:ascii="Georgia" w:hAnsi="Georgia"/>
                <w:b/>
                <w:bCs/>
                <w:color w:val="008080"/>
              </w:rPr>
              <w:fldChar w:fldCharType="begin"/>
            </w:r>
            <w:r w:rsidRPr="004376E6">
              <w:rPr>
                <w:rFonts w:ascii="Georgia" w:hAnsi="Georgia"/>
                <w:b/>
                <w:bCs/>
                <w:color w:val="008080"/>
              </w:rPr>
              <w:instrText xml:space="preserve"> =SUM(ABOVE) \# "0" </w:instrText>
            </w:r>
            <w:r w:rsidRPr="004376E6">
              <w:rPr>
                <w:rFonts w:ascii="Georgia" w:hAnsi="Georgia"/>
                <w:b/>
                <w:bCs/>
                <w:color w:val="008080"/>
              </w:rPr>
              <w:fldChar w:fldCharType="separate"/>
            </w:r>
            <w:r w:rsidRPr="004376E6">
              <w:rPr>
                <w:rFonts w:ascii="Georgia" w:hAnsi="Georgia"/>
                <w:b/>
                <w:bCs/>
                <w:noProof/>
                <w:color w:val="008080"/>
              </w:rPr>
              <w:t>0</w:t>
            </w:r>
            <w:r w:rsidRPr="004376E6">
              <w:rPr>
                <w:rFonts w:ascii="Georgia" w:hAnsi="Georgia"/>
                <w:b/>
                <w:bCs/>
                <w:color w:val="008080"/>
              </w:rPr>
              <w:fldChar w:fldCharType="end"/>
            </w:r>
          </w:p>
        </w:tc>
      </w:tr>
    </w:tbl>
    <w:p w14:paraId="02BB0312" w14:textId="77777777" w:rsidR="008C2B3D" w:rsidRPr="00B361F7" w:rsidRDefault="008C2B3D" w:rsidP="008C2B3D">
      <w:pPr>
        <w:tabs>
          <w:tab w:val="left" w:pos="284"/>
        </w:tabs>
        <w:rPr>
          <w:rFonts w:ascii="Georgia" w:hAnsi="Georgia"/>
          <w:b/>
          <w:bCs/>
          <w:sz w:val="24"/>
          <w:szCs w:val="24"/>
        </w:rPr>
      </w:pPr>
    </w:p>
    <w:p w14:paraId="5B717D2A" w14:textId="77777777" w:rsidR="008C2B3D" w:rsidRPr="00A03886" w:rsidRDefault="008C2B3D" w:rsidP="008C2B3D">
      <w:pPr>
        <w:tabs>
          <w:tab w:val="left" w:pos="284"/>
        </w:tabs>
        <w:rPr>
          <w:rFonts w:ascii="Georgia" w:hAnsi="Georgia"/>
        </w:rPr>
      </w:pPr>
      <w:r w:rsidRPr="00B361F7">
        <w:rPr>
          <w:rFonts w:ascii="Georgia" w:hAnsi="Georgia"/>
          <w:b/>
          <w:bCs/>
          <w:sz w:val="24"/>
          <w:szCs w:val="24"/>
        </w:rPr>
        <w:t>Stap 4: Geef aan vanaf wanneer en tot wanneer u het tekort werkuren wilt behalen</w:t>
      </w:r>
    </w:p>
    <w:p w14:paraId="2BDB93DF" w14:textId="77777777" w:rsidR="008C2B3D" w:rsidRPr="00A03886" w:rsidRDefault="008C2B3D" w:rsidP="008C2B3D">
      <w:pPr>
        <w:tabs>
          <w:tab w:val="left" w:pos="284"/>
        </w:tabs>
        <w:rPr>
          <w:rFonts w:ascii="Georgia" w:hAnsi="Georgia"/>
        </w:rPr>
      </w:pPr>
    </w:p>
    <w:tbl>
      <w:tblPr>
        <w:tblStyle w:val="Tabelraster"/>
        <w:tblW w:w="0" w:type="auto"/>
        <w:tblInd w:w="-5" w:type="dxa"/>
        <w:tblLook w:val="04A0" w:firstRow="1" w:lastRow="0" w:firstColumn="1" w:lastColumn="0" w:noHBand="0" w:noVBand="1"/>
      </w:tblPr>
      <w:tblGrid>
        <w:gridCol w:w="2782"/>
        <w:gridCol w:w="2236"/>
        <w:gridCol w:w="1593"/>
        <w:gridCol w:w="1434"/>
      </w:tblGrid>
      <w:tr w:rsidR="008C2B3D" w:rsidRPr="004376E6" w14:paraId="6E9540DB" w14:textId="77777777" w:rsidTr="008561C8">
        <w:tc>
          <w:tcPr>
            <w:tcW w:w="3119" w:type="dxa"/>
          </w:tcPr>
          <w:p w14:paraId="21C493CD" w14:textId="77777777" w:rsidR="008C2B3D" w:rsidRPr="004376E6" w:rsidRDefault="008C2B3D" w:rsidP="008561C8">
            <w:pPr>
              <w:tabs>
                <w:tab w:val="left" w:pos="284"/>
              </w:tabs>
              <w:rPr>
                <w:rFonts w:ascii="Georgia" w:hAnsi="Georgia"/>
                <w:b/>
                <w:bCs/>
                <w:color w:val="008080"/>
              </w:rPr>
            </w:pPr>
            <w:r>
              <w:rPr>
                <w:rFonts w:ascii="Georgia" w:hAnsi="Georgia"/>
                <w:b/>
                <w:bCs/>
                <w:color w:val="008080"/>
              </w:rPr>
              <w:t>Werkuren</w:t>
            </w:r>
          </w:p>
        </w:tc>
        <w:tc>
          <w:tcPr>
            <w:tcW w:w="2410" w:type="dxa"/>
          </w:tcPr>
          <w:p w14:paraId="0D66E562" w14:textId="77777777" w:rsidR="008C2B3D" w:rsidRPr="004376E6" w:rsidRDefault="008C2B3D" w:rsidP="008561C8">
            <w:pPr>
              <w:tabs>
                <w:tab w:val="left" w:pos="284"/>
              </w:tabs>
              <w:rPr>
                <w:rFonts w:ascii="Georgia" w:hAnsi="Georgia"/>
                <w:b/>
                <w:bCs/>
                <w:color w:val="008080"/>
              </w:rPr>
            </w:pPr>
            <w:r>
              <w:rPr>
                <w:rFonts w:ascii="Georgia" w:hAnsi="Georgia"/>
                <w:b/>
                <w:bCs/>
                <w:color w:val="008080"/>
              </w:rPr>
              <w:t>Startdatum aanvullen tekort werkuren</w:t>
            </w:r>
          </w:p>
        </w:tc>
        <w:tc>
          <w:tcPr>
            <w:tcW w:w="1701" w:type="dxa"/>
          </w:tcPr>
          <w:p w14:paraId="3F7AA623" w14:textId="77777777" w:rsidR="008C2B3D" w:rsidRPr="004376E6" w:rsidRDefault="008C2B3D" w:rsidP="008561C8">
            <w:pPr>
              <w:tabs>
                <w:tab w:val="left" w:pos="284"/>
              </w:tabs>
              <w:rPr>
                <w:rFonts w:ascii="Georgia" w:hAnsi="Georgia"/>
                <w:b/>
                <w:bCs/>
                <w:color w:val="008080"/>
              </w:rPr>
            </w:pPr>
            <w:r w:rsidRPr="004376E6">
              <w:rPr>
                <w:rFonts w:ascii="Georgia" w:hAnsi="Georgia"/>
                <w:b/>
                <w:bCs/>
                <w:color w:val="008080"/>
              </w:rPr>
              <w:t>Datum voltooid</w:t>
            </w:r>
          </w:p>
          <w:p w14:paraId="5F4455C5" w14:textId="77777777" w:rsidR="008C2B3D" w:rsidRPr="004376E6" w:rsidRDefault="008C2B3D" w:rsidP="008561C8">
            <w:pPr>
              <w:tabs>
                <w:tab w:val="left" w:pos="284"/>
              </w:tabs>
              <w:rPr>
                <w:rFonts w:ascii="Georgia" w:hAnsi="Georgia"/>
                <w:b/>
                <w:bCs/>
                <w:color w:val="008080"/>
              </w:rPr>
            </w:pPr>
            <w:r w:rsidRPr="004376E6">
              <w:rPr>
                <w:rFonts w:ascii="Georgia" w:hAnsi="Georgia"/>
                <w:b/>
                <w:bCs/>
                <w:color w:val="008080"/>
              </w:rPr>
              <w:t>(</w:t>
            </w:r>
            <w:proofErr w:type="spellStart"/>
            <w:r w:rsidRPr="004376E6">
              <w:rPr>
                <w:rFonts w:ascii="Georgia" w:hAnsi="Georgia"/>
                <w:b/>
                <w:bCs/>
                <w:color w:val="008080"/>
              </w:rPr>
              <w:t>dd</w:t>
            </w:r>
            <w:proofErr w:type="spellEnd"/>
            <w:r w:rsidRPr="004376E6">
              <w:rPr>
                <w:rFonts w:ascii="Georgia" w:hAnsi="Georgia"/>
                <w:b/>
                <w:bCs/>
                <w:color w:val="008080"/>
              </w:rPr>
              <w:t>-mm-</w:t>
            </w:r>
            <w:proofErr w:type="spellStart"/>
            <w:r w:rsidRPr="004376E6">
              <w:rPr>
                <w:rFonts w:ascii="Georgia" w:hAnsi="Georgia"/>
                <w:b/>
                <w:bCs/>
                <w:color w:val="008080"/>
              </w:rPr>
              <w:t>jjjj</w:t>
            </w:r>
            <w:proofErr w:type="spellEnd"/>
            <w:r w:rsidRPr="004376E6">
              <w:rPr>
                <w:rFonts w:ascii="Georgia" w:hAnsi="Georgia"/>
                <w:b/>
                <w:bCs/>
                <w:color w:val="008080"/>
              </w:rPr>
              <w:t>)</w:t>
            </w:r>
          </w:p>
        </w:tc>
        <w:tc>
          <w:tcPr>
            <w:tcW w:w="1548" w:type="dxa"/>
          </w:tcPr>
          <w:p w14:paraId="5B9B443A" w14:textId="77777777" w:rsidR="008C2B3D" w:rsidRPr="004376E6" w:rsidRDefault="008C2B3D" w:rsidP="008561C8">
            <w:pPr>
              <w:tabs>
                <w:tab w:val="left" w:pos="284"/>
              </w:tabs>
              <w:jc w:val="center"/>
              <w:rPr>
                <w:rFonts w:ascii="Georgia" w:hAnsi="Georgia"/>
                <w:b/>
                <w:bCs/>
                <w:color w:val="008080"/>
              </w:rPr>
            </w:pPr>
            <w:r w:rsidRPr="004376E6">
              <w:rPr>
                <w:rFonts w:ascii="Georgia" w:hAnsi="Georgia"/>
                <w:b/>
                <w:bCs/>
                <w:color w:val="008080"/>
              </w:rPr>
              <w:t xml:space="preserve">Aantal </w:t>
            </w:r>
            <w:r>
              <w:rPr>
                <w:rFonts w:ascii="Georgia" w:hAnsi="Georgia"/>
                <w:b/>
                <w:bCs/>
                <w:color w:val="008080"/>
              </w:rPr>
              <w:t>uren</w:t>
            </w:r>
          </w:p>
        </w:tc>
      </w:tr>
      <w:tr w:rsidR="008C2B3D" w:rsidRPr="00A03886" w14:paraId="19F85139" w14:textId="77777777" w:rsidTr="008561C8">
        <w:tc>
          <w:tcPr>
            <w:tcW w:w="3119" w:type="dxa"/>
          </w:tcPr>
          <w:p w14:paraId="6EE5FEF4" w14:textId="77777777" w:rsidR="008C2B3D" w:rsidRDefault="008C2B3D" w:rsidP="008561C8">
            <w:pPr>
              <w:tabs>
                <w:tab w:val="left" w:pos="284"/>
              </w:tabs>
              <w:rPr>
                <w:rFonts w:ascii="Georgia" w:hAnsi="Georgia"/>
              </w:rPr>
            </w:pPr>
          </w:p>
          <w:p w14:paraId="0872B7FA" w14:textId="77777777" w:rsidR="008C2B3D" w:rsidRPr="00A03886" w:rsidRDefault="008C2B3D" w:rsidP="008561C8">
            <w:pPr>
              <w:tabs>
                <w:tab w:val="left" w:pos="284"/>
              </w:tabs>
              <w:rPr>
                <w:rFonts w:ascii="Georgia" w:hAnsi="Georgia"/>
              </w:rPr>
            </w:pPr>
          </w:p>
        </w:tc>
        <w:tc>
          <w:tcPr>
            <w:tcW w:w="2410" w:type="dxa"/>
          </w:tcPr>
          <w:p w14:paraId="3408A380" w14:textId="77777777" w:rsidR="008C2B3D" w:rsidRPr="00A03886" w:rsidRDefault="008C2B3D" w:rsidP="008561C8">
            <w:pPr>
              <w:tabs>
                <w:tab w:val="left" w:pos="284"/>
              </w:tabs>
              <w:rPr>
                <w:rFonts w:ascii="Georgia" w:hAnsi="Georgia"/>
              </w:rPr>
            </w:pPr>
          </w:p>
        </w:tc>
        <w:tc>
          <w:tcPr>
            <w:tcW w:w="1701" w:type="dxa"/>
          </w:tcPr>
          <w:p w14:paraId="4A752962" w14:textId="77777777" w:rsidR="008C2B3D" w:rsidRPr="00A03886" w:rsidRDefault="008C2B3D" w:rsidP="008561C8">
            <w:pPr>
              <w:tabs>
                <w:tab w:val="left" w:pos="284"/>
              </w:tabs>
              <w:rPr>
                <w:rFonts w:ascii="Georgia" w:hAnsi="Georgia"/>
              </w:rPr>
            </w:pPr>
          </w:p>
        </w:tc>
        <w:tc>
          <w:tcPr>
            <w:tcW w:w="1548" w:type="dxa"/>
          </w:tcPr>
          <w:p w14:paraId="0BC1842C" w14:textId="77777777" w:rsidR="008C2B3D" w:rsidRPr="00A03886" w:rsidRDefault="008C2B3D" w:rsidP="008561C8">
            <w:pPr>
              <w:tabs>
                <w:tab w:val="left" w:pos="284"/>
              </w:tabs>
              <w:jc w:val="center"/>
              <w:rPr>
                <w:rFonts w:ascii="Georgia" w:hAnsi="Georgia"/>
              </w:rPr>
            </w:pPr>
          </w:p>
        </w:tc>
      </w:tr>
    </w:tbl>
    <w:p w14:paraId="6650A4E3" w14:textId="77777777" w:rsidR="008C2B3D" w:rsidRDefault="008C2B3D" w:rsidP="008C2B3D">
      <w:pPr>
        <w:rPr>
          <w:rFonts w:ascii="Georgia" w:hAnsi="Georgia"/>
          <w:b/>
          <w:bCs/>
        </w:rPr>
      </w:pPr>
    </w:p>
    <w:p w14:paraId="3ED2869C" w14:textId="77777777" w:rsidR="008C2B3D" w:rsidRDefault="008C2B3D" w:rsidP="008C2B3D">
      <w:pPr>
        <w:rPr>
          <w:rFonts w:ascii="Georgia" w:hAnsi="Georgia"/>
          <w:b/>
          <w:bCs/>
        </w:rPr>
      </w:pPr>
    </w:p>
    <w:p w14:paraId="2D82E8F6" w14:textId="77777777" w:rsidR="008C2B3D" w:rsidRPr="006F4717" w:rsidRDefault="008C2B3D" w:rsidP="008C2B3D">
      <w:pPr>
        <w:rPr>
          <w:rFonts w:ascii="Georgia" w:hAnsi="Georgia"/>
          <w:b/>
          <w:bCs/>
          <w:sz w:val="24"/>
          <w:szCs w:val="24"/>
        </w:rPr>
      </w:pPr>
      <w:r w:rsidRPr="006F4717">
        <w:rPr>
          <w:rFonts w:ascii="Georgia" w:hAnsi="Georgia"/>
          <w:b/>
          <w:bCs/>
          <w:sz w:val="24"/>
          <w:szCs w:val="24"/>
        </w:rPr>
        <w:t xml:space="preserve">Stap 5: </w:t>
      </w:r>
      <w:r>
        <w:rPr>
          <w:rFonts w:ascii="Georgia" w:hAnsi="Georgia"/>
          <w:b/>
          <w:bCs/>
          <w:sz w:val="24"/>
          <w:szCs w:val="24"/>
        </w:rPr>
        <w:t>Geef aan in maanden hoeveel uitstel u denkt nodig te hebben:</w:t>
      </w:r>
      <w:r>
        <w:rPr>
          <w:rFonts w:ascii="Georgia" w:hAnsi="Georgia"/>
          <w:b/>
          <w:bCs/>
          <w:sz w:val="24"/>
          <w:szCs w:val="24"/>
        </w:rPr>
        <w:br/>
      </w:r>
    </w:p>
    <w:p w14:paraId="122FFA7D" w14:textId="77777777" w:rsidR="008C2B3D" w:rsidRDefault="008C2B3D" w:rsidP="008C2B3D">
      <w:pPr>
        <w:pBdr>
          <w:top w:val="single" w:sz="4" w:space="1" w:color="auto"/>
          <w:left w:val="single" w:sz="4" w:space="4" w:color="auto"/>
          <w:bottom w:val="single" w:sz="4" w:space="30" w:color="auto"/>
          <w:right w:val="single" w:sz="4" w:space="4" w:color="auto"/>
          <w:between w:val="single" w:sz="4" w:space="1" w:color="auto"/>
          <w:bar w:val="single" w:sz="4" w:color="auto"/>
        </w:pBdr>
        <w:rPr>
          <w:rFonts w:ascii="Georgia" w:hAnsi="Georgia"/>
          <w:b/>
          <w:bCs/>
        </w:rPr>
      </w:pPr>
    </w:p>
    <w:p w14:paraId="55A94E13" w14:textId="77777777" w:rsidR="008C2B3D" w:rsidRDefault="008C2B3D" w:rsidP="008C2B3D">
      <w:pPr>
        <w:pStyle w:val="Default"/>
        <w:rPr>
          <w:rFonts w:ascii="Georgia" w:hAnsi="Georgia"/>
          <w:b/>
          <w:bCs/>
          <w:color w:val="008080"/>
          <w:sz w:val="22"/>
          <w:szCs w:val="22"/>
        </w:rPr>
      </w:pPr>
      <w:r w:rsidRPr="00A03886">
        <w:rPr>
          <w:rFonts w:ascii="Georgia" w:hAnsi="Georgia"/>
          <w:b/>
          <w:bCs/>
          <w:color w:val="008080"/>
          <w:sz w:val="22"/>
          <w:szCs w:val="22"/>
        </w:rPr>
        <w:t>Voorwaarden</w:t>
      </w:r>
      <w:r>
        <w:rPr>
          <w:rFonts w:ascii="Georgia" w:hAnsi="Georgia"/>
          <w:b/>
          <w:bCs/>
          <w:color w:val="008080"/>
          <w:sz w:val="22"/>
          <w:szCs w:val="22"/>
        </w:rPr>
        <w:t xml:space="preserve"> in behandeling nemen</w:t>
      </w:r>
      <w:r w:rsidRPr="00A03886">
        <w:rPr>
          <w:rFonts w:ascii="Georgia" w:hAnsi="Georgia"/>
          <w:b/>
          <w:bCs/>
          <w:color w:val="008080"/>
          <w:sz w:val="22"/>
          <w:szCs w:val="22"/>
        </w:rPr>
        <w:t xml:space="preserve"> aanvraag </w:t>
      </w:r>
    </w:p>
    <w:p w14:paraId="5B24FF60" w14:textId="77777777" w:rsidR="008C2B3D" w:rsidRPr="00A03886" w:rsidRDefault="008C2B3D" w:rsidP="008C2B3D">
      <w:pPr>
        <w:pStyle w:val="Default"/>
        <w:rPr>
          <w:rFonts w:ascii="Georgia" w:hAnsi="Georgia"/>
          <w:color w:val="008080"/>
          <w:sz w:val="22"/>
          <w:szCs w:val="22"/>
        </w:rPr>
      </w:pPr>
    </w:p>
    <w:p w14:paraId="3565E2DD" w14:textId="77777777" w:rsidR="008C2B3D" w:rsidRPr="00A03886" w:rsidRDefault="008C2B3D" w:rsidP="008C2B3D">
      <w:pPr>
        <w:pStyle w:val="Default"/>
        <w:numPr>
          <w:ilvl w:val="0"/>
          <w:numId w:val="30"/>
        </w:numPr>
        <w:ind w:left="714" w:hanging="357"/>
        <w:rPr>
          <w:rFonts w:ascii="Georgia" w:hAnsi="Georgia"/>
          <w:sz w:val="22"/>
          <w:szCs w:val="22"/>
        </w:rPr>
      </w:pPr>
      <w:r w:rsidRPr="00A03886">
        <w:rPr>
          <w:rFonts w:ascii="Georgia" w:hAnsi="Georgia"/>
          <w:sz w:val="22"/>
          <w:szCs w:val="22"/>
        </w:rPr>
        <w:t xml:space="preserve">Alle </w:t>
      </w:r>
      <w:proofErr w:type="spellStart"/>
      <w:r w:rsidRPr="00A03886">
        <w:rPr>
          <w:rFonts w:ascii="Georgia" w:hAnsi="Georgia"/>
          <w:sz w:val="22"/>
          <w:szCs w:val="22"/>
        </w:rPr>
        <w:t>deskundigheidsbevorderende</w:t>
      </w:r>
      <w:proofErr w:type="spellEnd"/>
      <w:r w:rsidRPr="00A03886">
        <w:rPr>
          <w:rFonts w:ascii="Georgia" w:hAnsi="Georgia"/>
          <w:sz w:val="22"/>
          <w:szCs w:val="22"/>
        </w:rPr>
        <w:t xml:space="preserve"> activiteiten binnen de actuele periode zijn ingevoerd in het digitaal portfolio. </w:t>
      </w:r>
      <w:r>
        <w:rPr>
          <w:rFonts w:ascii="Georgia" w:hAnsi="Georgia"/>
          <w:sz w:val="22"/>
          <w:szCs w:val="22"/>
        </w:rPr>
        <w:br/>
      </w:r>
      <w:r w:rsidRPr="00A03886">
        <w:rPr>
          <w:rFonts w:ascii="Georgia" w:hAnsi="Georgia"/>
          <w:sz w:val="22"/>
          <w:szCs w:val="22"/>
        </w:rPr>
        <w:t>Alle niet-geaccrediteerde activiteiten zijn voorzien van bewijslast. Deze bewijslast is bij de betreffende activiteit gevoegd.</w:t>
      </w:r>
    </w:p>
    <w:p w14:paraId="20BCFBB9" w14:textId="77777777" w:rsidR="008C2B3D" w:rsidRPr="00A03886" w:rsidRDefault="008C2B3D" w:rsidP="008C2B3D">
      <w:pPr>
        <w:pStyle w:val="Default"/>
        <w:numPr>
          <w:ilvl w:val="0"/>
          <w:numId w:val="30"/>
        </w:numPr>
        <w:ind w:left="714" w:hanging="357"/>
        <w:rPr>
          <w:rFonts w:ascii="Georgia" w:hAnsi="Georgia"/>
          <w:sz w:val="22"/>
          <w:szCs w:val="22"/>
        </w:rPr>
      </w:pPr>
      <w:r w:rsidRPr="00A03886">
        <w:rPr>
          <w:rFonts w:ascii="Georgia" w:hAnsi="Georgia"/>
          <w:sz w:val="22"/>
          <w:szCs w:val="22"/>
        </w:rPr>
        <w:t>Het overzicht voor de uren werkervaring is ingevuld en de bewijslast</w:t>
      </w:r>
      <w:r w:rsidRPr="00A03886">
        <w:rPr>
          <w:rFonts w:ascii="Georgia" w:hAnsi="Georgia"/>
          <w:position w:val="8"/>
          <w:sz w:val="22"/>
          <w:szCs w:val="22"/>
          <w:vertAlign w:val="superscript"/>
        </w:rPr>
        <w:t xml:space="preserve">1 </w:t>
      </w:r>
      <w:r w:rsidRPr="00A03886">
        <w:rPr>
          <w:rFonts w:ascii="Georgia" w:hAnsi="Georgia"/>
          <w:sz w:val="22"/>
          <w:szCs w:val="22"/>
        </w:rPr>
        <w:t xml:space="preserve">voor de uren werkervaring is aanwezig. </w:t>
      </w:r>
    </w:p>
    <w:p w14:paraId="0D11ADF8" w14:textId="77777777" w:rsidR="008C2B3D" w:rsidRPr="00A03886" w:rsidRDefault="008C2B3D" w:rsidP="008C2B3D">
      <w:pPr>
        <w:pStyle w:val="Default"/>
        <w:numPr>
          <w:ilvl w:val="0"/>
          <w:numId w:val="30"/>
        </w:numPr>
        <w:ind w:left="714" w:hanging="357"/>
        <w:rPr>
          <w:rFonts w:ascii="Georgia" w:hAnsi="Georgia"/>
          <w:sz w:val="22"/>
          <w:szCs w:val="22"/>
        </w:rPr>
      </w:pPr>
      <w:r>
        <w:rPr>
          <w:rFonts w:ascii="Georgia" w:hAnsi="Georgia"/>
          <w:sz w:val="22"/>
          <w:szCs w:val="22"/>
        </w:rPr>
        <w:t xml:space="preserve">Het </w:t>
      </w:r>
      <w:r w:rsidRPr="00A03886">
        <w:rPr>
          <w:rFonts w:ascii="Georgia" w:hAnsi="Georgia"/>
          <w:sz w:val="22"/>
          <w:szCs w:val="22"/>
        </w:rPr>
        <w:t xml:space="preserve">plan van aanpak is volledig ingevuld. Het plan van aanpak beschrijft een reden en </w:t>
      </w:r>
      <w:r>
        <w:rPr>
          <w:rFonts w:ascii="Georgia" w:hAnsi="Georgia"/>
          <w:sz w:val="22"/>
          <w:szCs w:val="22"/>
        </w:rPr>
        <w:t xml:space="preserve">de wijze waarop het ontbrekende aantal </w:t>
      </w:r>
      <w:r w:rsidRPr="00A03886">
        <w:rPr>
          <w:rFonts w:ascii="Georgia" w:hAnsi="Georgia"/>
          <w:sz w:val="22"/>
          <w:szCs w:val="22"/>
        </w:rPr>
        <w:t xml:space="preserve">te behalen punten </w:t>
      </w:r>
      <w:r>
        <w:rPr>
          <w:rFonts w:ascii="Georgia" w:hAnsi="Georgia"/>
          <w:sz w:val="22"/>
          <w:szCs w:val="22"/>
        </w:rPr>
        <w:t>en/of de ontbrekende werkervaring behaald gaat worden.</w:t>
      </w:r>
    </w:p>
    <w:p w14:paraId="7A4BBAB0" w14:textId="77777777" w:rsidR="008C2B3D" w:rsidRPr="00B361F7" w:rsidRDefault="008C2B3D" w:rsidP="008C2B3D">
      <w:pPr>
        <w:pStyle w:val="Lijstalinea"/>
        <w:rPr>
          <w:rFonts w:ascii="Georgia" w:hAnsi="Georgia"/>
          <w:b/>
          <w:bCs/>
        </w:rPr>
      </w:pPr>
    </w:p>
    <w:p w14:paraId="4645E999" w14:textId="77777777" w:rsidR="008C2B3D" w:rsidRPr="00B361F7" w:rsidRDefault="008C2B3D" w:rsidP="008C2B3D">
      <w:pPr>
        <w:pStyle w:val="Default"/>
        <w:numPr>
          <w:ilvl w:val="0"/>
          <w:numId w:val="30"/>
        </w:numPr>
        <w:rPr>
          <w:rFonts w:ascii="Georgia" w:hAnsi="Georgia"/>
          <w:color w:val="008080"/>
          <w:sz w:val="22"/>
          <w:szCs w:val="22"/>
        </w:rPr>
      </w:pPr>
      <w:r>
        <w:rPr>
          <w:rFonts w:ascii="Georgia" w:hAnsi="Georgia"/>
          <w:b/>
          <w:bCs/>
          <w:color w:val="008080"/>
          <w:sz w:val="22"/>
          <w:szCs w:val="22"/>
        </w:rPr>
        <w:t>Indienen aanvraag in dossier:</w:t>
      </w:r>
    </w:p>
    <w:p w14:paraId="031F6F92" w14:textId="77777777" w:rsidR="008C2B3D" w:rsidRPr="00A03886" w:rsidRDefault="008C2B3D" w:rsidP="008C2B3D">
      <w:pPr>
        <w:pStyle w:val="Default"/>
        <w:rPr>
          <w:rFonts w:ascii="Georgia" w:hAnsi="Georgia"/>
          <w:sz w:val="22"/>
          <w:szCs w:val="22"/>
        </w:rPr>
      </w:pPr>
      <w:r w:rsidRPr="00A03886">
        <w:rPr>
          <w:rFonts w:ascii="Georgia" w:hAnsi="Georgia"/>
          <w:sz w:val="22"/>
          <w:szCs w:val="22"/>
        </w:rPr>
        <w:t xml:space="preserve">De dispensatieregeling wordt aangevraagd </w:t>
      </w:r>
      <w:r>
        <w:rPr>
          <w:rFonts w:ascii="Georgia" w:hAnsi="Georgia"/>
          <w:sz w:val="22"/>
          <w:szCs w:val="22"/>
        </w:rPr>
        <w:t xml:space="preserve">door in te loggen in uw registratiedossier/ Log in en klik op de knop snel toevoegen. </w:t>
      </w:r>
      <w:proofErr w:type="spellStart"/>
      <w:r>
        <w:rPr>
          <w:rFonts w:ascii="Georgia" w:hAnsi="Georgia"/>
          <w:sz w:val="22"/>
          <w:szCs w:val="22"/>
        </w:rPr>
        <w:t>Scroll</w:t>
      </w:r>
      <w:proofErr w:type="spellEnd"/>
      <w:r>
        <w:rPr>
          <w:rFonts w:ascii="Georgia" w:hAnsi="Georgia"/>
          <w:sz w:val="22"/>
          <w:szCs w:val="22"/>
        </w:rPr>
        <w:t xml:space="preserve"> naar beneden: dispensatie aanvragen</w:t>
      </w:r>
      <w:r w:rsidRPr="00A03886">
        <w:rPr>
          <w:rFonts w:ascii="Georgia" w:hAnsi="Georgia"/>
          <w:sz w:val="22"/>
          <w:szCs w:val="22"/>
        </w:rPr>
        <w:t xml:space="preserve">. Tijdens de aanvraagprocedure voegt u het ingevulde plan van aanpak </w:t>
      </w:r>
      <w:r>
        <w:rPr>
          <w:rFonts w:ascii="Georgia" w:hAnsi="Georgia"/>
          <w:sz w:val="22"/>
          <w:szCs w:val="22"/>
        </w:rPr>
        <w:t xml:space="preserve"> + de werkuren </w:t>
      </w:r>
      <w:r w:rsidRPr="00A03886">
        <w:rPr>
          <w:rFonts w:ascii="Georgia" w:hAnsi="Georgia"/>
          <w:sz w:val="22"/>
          <w:szCs w:val="22"/>
        </w:rPr>
        <w:t xml:space="preserve">als bijlage toe. </w:t>
      </w:r>
    </w:p>
    <w:p w14:paraId="6807F779" w14:textId="77777777" w:rsidR="008C2B3D" w:rsidRPr="006519CF" w:rsidRDefault="008C2B3D" w:rsidP="008C2B3D">
      <w:pPr>
        <w:rPr>
          <w:rFonts w:ascii="Georgia" w:hAnsi="Georgia"/>
          <w:b/>
          <w:bCs/>
        </w:rPr>
      </w:pPr>
    </w:p>
    <w:p w14:paraId="69BEFA61" w14:textId="77777777" w:rsidR="002B273A" w:rsidRPr="007A6C3D" w:rsidRDefault="002B273A" w:rsidP="0026140A">
      <w:pPr>
        <w:pStyle w:val="BasistekstVaktherapie"/>
        <w:rPr>
          <w:rFonts w:ascii="Supria Sans Light" w:hAnsi="Supria Sans Light"/>
          <w:color w:val="28225C"/>
        </w:rPr>
      </w:pPr>
    </w:p>
    <w:p w14:paraId="5E984D34" w14:textId="77777777" w:rsidR="002B273A" w:rsidRPr="007A6C3D" w:rsidRDefault="002B273A" w:rsidP="0026140A">
      <w:pPr>
        <w:pStyle w:val="BasistekstVaktherapie"/>
        <w:rPr>
          <w:rFonts w:ascii="Supria Sans Light" w:hAnsi="Supria Sans Light"/>
          <w:color w:val="28225C"/>
        </w:rPr>
      </w:pPr>
    </w:p>
    <w:p w14:paraId="5B7AE1FC" w14:textId="078F68ED" w:rsidR="00303F38" w:rsidRPr="007A6C3D" w:rsidRDefault="00303F38" w:rsidP="0026140A">
      <w:pPr>
        <w:pStyle w:val="BasistekstVaktherapie"/>
        <w:rPr>
          <w:rFonts w:ascii="Supria Sans Light" w:hAnsi="Supria Sans Light"/>
          <w:color w:val="28225C"/>
        </w:rPr>
      </w:pPr>
    </w:p>
    <w:sectPr w:rsidR="00303F38" w:rsidRPr="007A6C3D" w:rsidSect="0026140A">
      <w:headerReference w:type="even" r:id="rId8"/>
      <w:headerReference w:type="default" r:id="rId9"/>
      <w:footerReference w:type="even" r:id="rId10"/>
      <w:footerReference w:type="default" r:id="rId11"/>
      <w:headerReference w:type="first" r:id="rId12"/>
      <w:footerReference w:type="first" r:id="rId13"/>
      <w:pgSz w:w="11906" w:h="16838" w:code="9"/>
      <w:pgMar w:top="2403" w:right="2155" w:bottom="1398"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8878B" w14:textId="77777777" w:rsidR="00DA1A11" w:rsidRDefault="00DA1A11" w:rsidP="007910B2">
      <w:r>
        <w:separator/>
      </w:r>
    </w:p>
  </w:endnote>
  <w:endnote w:type="continuationSeparator" w:id="0">
    <w:p w14:paraId="39725EFF" w14:textId="77777777" w:rsidR="00DA1A11" w:rsidRDefault="00DA1A11" w:rsidP="0079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upria Sans Light">
    <w:altName w:val="Calibri"/>
    <w:panose1 w:val="00000000000000000000"/>
    <w:charset w:val="00"/>
    <w:family w:val="swiss"/>
    <w:notTrueType/>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2132" w14:textId="77777777" w:rsidR="00CB6114" w:rsidRDefault="00CB61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B4E6" w14:textId="77777777" w:rsidR="00CB6114" w:rsidRDefault="00CB61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739B" w14:textId="77777777" w:rsidR="0026140A" w:rsidRPr="0026140A" w:rsidRDefault="0026140A" w:rsidP="0026140A">
    <w:pPr>
      <w:pStyle w:val="Zsysframepag11Vaktherapie"/>
      <w:framePr w:h="2866" w:hRule="exact" w:wrap="around" w:y="13951"/>
    </w:pPr>
  </w:p>
  <w:p w14:paraId="3266CFAF" w14:textId="77777777" w:rsidR="0026140A" w:rsidRPr="0026140A" w:rsidRDefault="0026140A" w:rsidP="0026140A">
    <w:pPr>
      <w:pStyle w:val="BasistekstVakthera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E5DD4" w14:textId="77777777" w:rsidR="00DA1A11" w:rsidRDefault="00DA1A11" w:rsidP="007910B2">
      <w:r>
        <w:separator/>
      </w:r>
    </w:p>
  </w:footnote>
  <w:footnote w:type="continuationSeparator" w:id="0">
    <w:p w14:paraId="4AA8B321" w14:textId="77777777" w:rsidR="00DA1A11" w:rsidRDefault="00DA1A11" w:rsidP="00791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F93B" w14:textId="77777777" w:rsidR="00CB6114" w:rsidRDefault="00CB61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F7BE" w14:textId="77777777" w:rsidR="00303F38" w:rsidRDefault="00303F38" w:rsidP="00303F38">
    <w:pPr>
      <w:pStyle w:val="Koptekst"/>
    </w:pPr>
    <w:r>
      <w:rPr>
        <w:noProof/>
      </w:rPr>
      <mc:AlternateContent>
        <mc:Choice Requires="wpc">
          <w:drawing>
            <wp:anchor distT="0" distB="0" distL="114300" distR="114300" simplePos="0" relativeHeight="251665408" behindDoc="1" locked="0" layoutInCell="1" allowOverlap="1" wp14:anchorId="1D1B4452" wp14:editId="3A18CB44">
              <wp:simplePos x="0" y="0"/>
              <wp:positionH relativeFrom="page">
                <wp:posOffset>0</wp:posOffset>
              </wp:positionH>
              <wp:positionV relativeFrom="page">
                <wp:posOffset>0</wp:posOffset>
              </wp:positionV>
              <wp:extent cx="7560310" cy="1638935"/>
              <wp:effectExtent l="0" t="0" r="0" b="0"/>
              <wp:wrapNone/>
              <wp:docPr id="1397940043" name="JE2410221027JU Plaatjes Reg heade(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99155418" name="Freeform 78"/>
                      <wps:cNvSpPr>
                        <a:spLocks noEditPoints="1"/>
                      </wps:cNvSpPr>
                      <wps:spPr bwMode="auto">
                        <a:xfrm>
                          <a:off x="6081395" y="438785"/>
                          <a:ext cx="227965" cy="224790"/>
                        </a:xfrm>
                        <a:custGeom>
                          <a:avLst/>
                          <a:gdLst>
                            <a:gd name="T0" fmla="*/ 542 w 719"/>
                            <a:gd name="T1" fmla="*/ 0 h 708"/>
                            <a:gd name="T2" fmla="*/ 485 w 719"/>
                            <a:gd name="T3" fmla="*/ 11 h 708"/>
                            <a:gd name="T4" fmla="*/ 484 w 719"/>
                            <a:gd name="T5" fmla="*/ 11 h 708"/>
                            <a:gd name="T6" fmla="*/ 473 w 719"/>
                            <a:gd name="T7" fmla="*/ 16 h 708"/>
                            <a:gd name="T8" fmla="*/ 464 w 719"/>
                            <a:gd name="T9" fmla="*/ 20 h 708"/>
                            <a:gd name="T10" fmla="*/ 425 w 719"/>
                            <a:gd name="T11" fmla="*/ 49 h 708"/>
                            <a:gd name="T12" fmla="*/ 381 w 719"/>
                            <a:gd name="T13" fmla="*/ 200 h 708"/>
                            <a:gd name="T14" fmla="*/ 332 w 719"/>
                            <a:gd name="T15" fmla="*/ 260 h 708"/>
                            <a:gd name="T16" fmla="*/ 316 w 719"/>
                            <a:gd name="T17" fmla="*/ 257 h 708"/>
                            <a:gd name="T18" fmla="*/ 246 w 719"/>
                            <a:gd name="T19" fmla="*/ 245 h 708"/>
                            <a:gd name="T20" fmla="*/ 245 w 719"/>
                            <a:gd name="T21" fmla="*/ 245 h 708"/>
                            <a:gd name="T22" fmla="*/ 30 w 719"/>
                            <a:gd name="T23" fmla="*/ 462 h 708"/>
                            <a:gd name="T24" fmla="*/ 2 w 719"/>
                            <a:gd name="T25" fmla="*/ 557 h 708"/>
                            <a:gd name="T26" fmla="*/ 0 w 719"/>
                            <a:gd name="T27" fmla="*/ 600 h 708"/>
                            <a:gd name="T28" fmla="*/ 107 w 719"/>
                            <a:gd name="T29" fmla="*/ 708 h 708"/>
                            <a:gd name="T30" fmla="*/ 133 w 719"/>
                            <a:gd name="T31" fmla="*/ 705 h 708"/>
                            <a:gd name="T32" fmla="*/ 150 w 719"/>
                            <a:gd name="T33" fmla="*/ 706 h 708"/>
                            <a:gd name="T34" fmla="*/ 156 w 719"/>
                            <a:gd name="T35" fmla="*/ 705 h 708"/>
                            <a:gd name="T36" fmla="*/ 237 w 719"/>
                            <a:gd name="T37" fmla="*/ 678 h 708"/>
                            <a:gd name="T38" fmla="*/ 237 w 719"/>
                            <a:gd name="T39" fmla="*/ 678 h 708"/>
                            <a:gd name="T40" fmla="*/ 237 w 719"/>
                            <a:gd name="T41" fmla="*/ 678 h 708"/>
                            <a:gd name="T42" fmla="*/ 244 w 719"/>
                            <a:gd name="T43" fmla="*/ 678 h 708"/>
                            <a:gd name="T44" fmla="*/ 245 w 719"/>
                            <a:gd name="T45" fmla="*/ 678 h 708"/>
                            <a:gd name="T46" fmla="*/ 399 w 719"/>
                            <a:gd name="T47" fmla="*/ 615 h 708"/>
                            <a:gd name="T48" fmla="*/ 451 w 719"/>
                            <a:gd name="T49" fmla="*/ 392 h 708"/>
                            <a:gd name="T50" fmla="*/ 461 w 719"/>
                            <a:gd name="T51" fmla="*/ 343 h 708"/>
                            <a:gd name="T52" fmla="*/ 498 w 719"/>
                            <a:gd name="T53" fmla="*/ 326 h 708"/>
                            <a:gd name="T54" fmla="*/ 541 w 719"/>
                            <a:gd name="T55" fmla="*/ 331 h 708"/>
                            <a:gd name="T56" fmla="*/ 542 w 719"/>
                            <a:gd name="T57" fmla="*/ 331 h 708"/>
                            <a:gd name="T58" fmla="*/ 697 w 719"/>
                            <a:gd name="T59" fmla="*/ 223 h 708"/>
                            <a:gd name="T60" fmla="*/ 697 w 719"/>
                            <a:gd name="T61" fmla="*/ 223 h 708"/>
                            <a:gd name="T62" fmla="*/ 659 w 719"/>
                            <a:gd name="T63" fmla="*/ 49 h 708"/>
                            <a:gd name="T64" fmla="*/ 134 w 719"/>
                            <a:gd name="T65" fmla="*/ 410 h 708"/>
                            <a:gd name="T66" fmla="*/ 151 w 719"/>
                            <a:gd name="T67" fmla="*/ 409 h 708"/>
                            <a:gd name="T68" fmla="*/ 30 w 719"/>
                            <a:gd name="T69" fmla="*/ 471 h 708"/>
                            <a:gd name="T70" fmla="*/ 46 w 719"/>
                            <a:gd name="T71" fmla="*/ 452 h 708"/>
                            <a:gd name="T72" fmla="*/ 46 w 719"/>
                            <a:gd name="T73" fmla="*/ 452 h 708"/>
                            <a:gd name="T74" fmla="*/ 467 w 719"/>
                            <a:gd name="T75" fmla="*/ 82 h 7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19" h="708">
                              <a:moveTo>
                                <a:pt x="659" y="49"/>
                              </a:moveTo>
                              <a:cubicBezTo>
                                <a:pt x="628" y="18"/>
                                <a:pt x="586" y="0"/>
                                <a:pt x="542" y="0"/>
                              </a:cubicBezTo>
                              <a:cubicBezTo>
                                <a:pt x="522" y="0"/>
                                <a:pt x="503" y="4"/>
                                <a:pt x="485" y="10"/>
                              </a:cubicBezTo>
                              <a:cubicBezTo>
                                <a:pt x="485" y="11"/>
                                <a:pt x="485" y="11"/>
                                <a:pt x="485" y="11"/>
                              </a:cubicBezTo>
                              <a:cubicBezTo>
                                <a:pt x="485" y="11"/>
                                <a:pt x="485" y="11"/>
                                <a:pt x="485" y="11"/>
                              </a:cubicBezTo>
                              <a:cubicBezTo>
                                <a:pt x="484" y="11"/>
                                <a:pt x="484" y="11"/>
                                <a:pt x="484" y="11"/>
                              </a:cubicBezTo>
                              <a:cubicBezTo>
                                <a:pt x="484" y="11"/>
                                <a:pt x="484" y="11"/>
                                <a:pt x="484" y="11"/>
                              </a:cubicBezTo>
                              <a:cubicBezTo>
                                <a:pt x="473" y="16"/>
                                <a:pt x="473" y="16"/>
                                <a:pt x="473" y="16"/>
                              </a:cubicBezTo>
                              <a:cubicBezTo>
                                <a:pt x="465" y="20"/>
                                <a:pt x="465" y="20"/>
                                <a:pt x="465" y="20"/>
                              </a:cubicBezTo>
                              <a:cubicBezTo>
                                <a:pt x="464" y="20"/>
                                <a:pt x="464" y="20"/>
                                <a:pt x="464" y="20"/>
                              </a:cubicBezTo>
                              <a:cubicBezTo>
                                <a:pt x="462" y="21"/>
                                <a:pt x="462" y="21"/>
                                <a:pt x="462" y="21"/>
                              </a:cubicBezTo>
                              <a:cubicBezTo>
                                <a:pt x="449" y="28"/>
                                <a:pt x="437" y="38"/>
                                <a:pt x="425" y="49"/>
                              </a:cubicBezTo>
                              <a:cubicBezTo>
                                <a:pt x="394" y="80"/>
                                <a:pt x="377" y="121"/>
                                <a:pt x="377" y="166"/>
                              </a:cubicBezTo>
                              <a:cubicBezTo>
                                <a:pt x="377" y="177"/>
                                <a:pt x="378" y="189"/>
                                <a:pt x="381" y="200"/>
                              </a:cubicBezTo>
                              <a:cubicBezTo>
                                <a:pt x="384" y="217"/>
                                <a:pt x="378" y="235"/>
                                <a:pt x="365" y="247"/>
                              </a:cubicBezTo>
                              <a:cubicBezTo>
                                <a:pt x="356" y="255"/>
                                <a:pt x="344" y="260"/>
                                <a:pt x="332" y="260"/>
                              </a:cubicBezTo>
                              <a:cubicBezTo>
                                <a:pt x="327" y="260"/>
                                <a:pt x="321" y="259"/>
                                <a:pt x="316" y="257"/>
                              </a:cubicBezTo>
                              <a:cubicBezTo>
                                <a:pt x="316" y="257"/>
                                <a:pt x="316" y="257"/>
                                <a:pt x="316" y="257"/>
                              </a:cubicBezTo>
                              <a:cubicBezTo>
                                <a:pt x="314" y="256"/>
                                <a:pt x="314" y="256"/>
                                <a:pt x="314" y="256"/>
                              </a:cubicBezTo>
                              <a:cubicBezTo>
                                <a:pt x="292" y="249"/>
                                <a:pt x="269" y="245"/>
                                <a:pt x="246" y="245"/>
                              </a:cubicBezTo>
                              <a:cubicBezTo>
                                <a:pt x="245" y="245"/>
                                <a:pt x="245" y="245"/>
                                <a:pt x="245" y="245"/>
                              </a:cubicBezTo>
                              <a:cubicBezTo>
                                <a:pt x="245" y="245"/>
                                <a:pt x="245" y="245"/>
                                <a:pt x="245" y="245"/>
                              </a:cubicBezTo>
                              <a:cubicBezTo>
                                <a:pt x="187" y="246"/>
                                <a:pt x="133" y="268"/>
                                <a:pt x="93" y="309"/>
                              </a:cubicBezTo>
                              <a:cubicBezTo>
                                <a:pt x="52" y="350"/>
                                <a:pt x="30" y="404"/>
                                <a:pt x="30" y="462"/>
                              </a:cubicBezTo>
                              <a:cubicBezTo>
                                <a:pt x="30" y="471"/>
                                <a:pt x="30" y="471"/>
                                <a:pt x="30" y="471"/>
                              </a:cubicBezTo>
                              <a:cubicBezTo>
                                <a:pt x="12" y="496"/>
                                <a:pt x="2" y="526"/>
                                <a:pt x="2" y="557"/>
                              </a:cubicBezTo>
                              <a:cubicBezTo>
                                <a:pt x="2" y="563"/>
                                <a:pt x="3" y="569"/>
                                <a:pt x="3" y="575"/>
                              </a:cubicBezTo>
                              <a:cubicBezTo>
                                <a:pt x="4" y="584"/>
                                <a:pt x="3" y="593"/>
                                <a:pt x="0" y="600"/>
                              </a:cubicBezTo>
                              <a:cubicBezTo>
                                <a:pt x="23" y="611"/>
                                <a:pt x="45" y="626"/>
                                <a:pt x="63" y="645"/>
                              </a:cubicBezTo>
                              <a:cubicBezTo>
                                <a:pt x="82" y="664"/>
                                <a:pt x="97" y="685"/>
                                <a:pt x="107" y="708"/>
                              </a:cubicBezTo>
                              <a:cubicBezTo>
                                <a:pt x="114" y="706"/>
                                <a:pt x="120" y="704"/>
                                <a:pt x="127" y="704"/>
                              </a:cubicBezTo>
                              <a:cubicBezTo>
                                <a:pt x="133" y="705"/>
                                <a:pt x="133" y="705"/>
                                <a:pt x="133" y="705"/>
                              </a:cubicBezTo>
                              <a:cubicBezTo>
                                <a:pt x="138" y="705"/>
                                <a:pt x="144" y="706"/>
                                <a:pt x="150" y="706"/>
                              </a:cubicBezTo>
                              <a:cubicBezTo>
                                <a:pt x="150" y="706"/>
                                <a:pt x="150" y="706"/>
                                <a:pt x="150" y="706"/>
                              </a:cubicBezTo>
                              <a:cubicBezTo>
                                <a:pt x="151" y="706"/>
                                <a:pt x="151" y="706"/>
                                <a:pt x="151" y="706"/>
                              </a:cubicBezTo>
                              <a:cubicBezTo>
                                <a:pt x="156" y="705"/>
                                <a:pt x="156" y="705"/>
                                <a:pt x="156" y="705"/>
                              </a:cubicBezTo>
                              <a:cubicBezTo>
                                <a:pt x="162" y="705"/>
                                <a:pt x="162" y="705"/>
                                <a:pt x="162" y="705"/>
                              </a:cubicBezTo>
                              <a:cubicBezTo>
                                <a:pt x="189" y="703"/>
                                <a:pt x="215" y="694"/>
                                <a:pt x="237" y="678"/>
                              </a:cubicBezTo>
                              <a:cubicBezTo>
                                <a:pt x="199" y="677"/>
                                <a:pt x="163" y="665"/>
                                <a:pt x="132" y="645"/>
                              </a:cubicBezTo>
                              <a:cubicBezTo>
                                <a:pt x="163" y="665"/>
                                <a:pt x="199" y="677"/>
                                <a:pt x="237" y="678"/>
                              </a:cubicBezTo>
                              <a:cubicBezTo>
                                <a:pt x="237" y="678"/>
                                <a:pt x="237" y="678"/>
                                <a:pt x="237" y="678"/>
                              </a:cubicBezTo>
                              <a:cubicBezTo>
                                <a:pt x="237" y="678"/>
                                <a:pt x="237" y="678"/>
                                <a:pt x="237" y="678"/>
                              </a:cubicBezTo>
                              <a:cubicBezTo>
                                <a:pt x="237" y="678"/>
                                <a:pt x="237" y="678"/>
                                <a:pt x="237" y="678"/>
                              </a:cubicBezTo>
                              <a:cubicBezTo>
                                <a:pt x="244" y="678"/>
                                <a:pt x="244" y="678"/>
                                <a:pt x="244" y="678"/>
                              </a:cubicBezTo>
                              <a:cubicBezTo>
                                <a:pt x="245" y="678"/>
                                <a:pt x="245" y="678"/>
                                <a:pt x="245" y="678"/>
                              </a:cubicBezTo>
                              <a:cubicBezTo>
                                <a:pt x="245" y="678"/>
                                <a:pt x="245" y="678"/>
                                <a:pt x="245" y="678"/>
                              </a:cubicBezTo>
                              <a:cubicBezTo>
                                <a:pt x="246" y="678"/>
                                <a:pt x="246" y="678"/>
                                <a:pt x="246" y="678"/>
                              </a:cubicBezTo>
                              <a:cubicBezTo>
                                <a:pt x="304" y="678"/>
                                <a:pt x="358" y="656"/>
                                <a:pt x="399" y="615"/>
                              </a:cubicBezTo>
                              <a:cubicBezTo>
                                <a:pt x="440" y="574"/>
                                <a:pt x="462" y="520"/>
                                <a:pt x="462" y="462"/>
                              </a:cubicBezTo>
                              <a:cubicBezTo>
                                <a:pt x="462" y="438"/>
                                <a:pt x="459" y="414"/>
                                <a:pt x="451" y="392"/>
                              </a:cubicBezTo>
                              <a:cubicBezTo>
                                <a:pt x="449" y="387"/>
                                <a:pt x="448" y="381"/>
                                <a:pt x="448" y="376"/>
                              </a:cubicBezTo>
                              <a:cubicBezTo>
                                <a:pt x="448" y="364"/>
                                <a:pt x="453" y="352"/>
                                <a:pt x="461" y="343"/>
                              </a:cubicBezTo>
                              <a:cubicBezTo>
                                <a:pt x="461" y="343"/>
                                <a:pt x="461" y="343"/>
                                <a:pt x="461" y="343"/>
                              </a:cubicBezTo>
                              <a:cubicBezTo>
                                <a:pt x="470" y="332"/>
                                <a:pt x="484" y="326"/>
                                <a:pt x="498" y="326"/>
                              </a:cubicBezTo>
                              <a:cubicBezTo>
                                <a:pt x="508" y="327"/>
                                <a:pt x="508" y="327"/>
                                <a:pt x="508" y="327"/>
                              </a:cubicBezTo>
                              <a:cubicBezTo>
                                <a:pt x="519" y="330"/>
                                <a:pt x="530" y="331"/>
                                <a:pt x="541" y="331"/>
                              </a:cubicBezTo>
                              <a:cubicBezTo>
                                <a:pt x="542" y="331"/>
                                <a:pt x="542" y="331"/>
                                <a:pt x="542" y="331"/>
                              </a:cubicBezTo>
                              <a:cubicBezTo>
                                <a:pt x="542" y="331"/>
                                <a:pt x="542" y="331"/>
                                <a:pt x="542" y="331"/>
                              </a:cubicBezTo>
                              <a:cubicBezTo>
                                <a:pt x="586" y="331"/>
                                <a:pt x="628" y="314"/>
                                <a:pt x="659" y="282"/>
                              </a:cubicBezTo>
                              <a:cubicBezTo>
                                <a:pt x="676" y="265"/>
                                <a:pt x="689" y="245"/>
                                <a:pt x="697" y="223"/>
                              </a:cubicBezTo>
                              <a:cubicBezTo>
                                <a:pt x="697" y="223"/>
                                <a:pt x="697" y="223"/>
                                <a:pt x="697" y="223"/>
                              </a:cubicBezTo>
                              <a:cubicBezTo>
                                <a:pt x="697" y="223"/>
                                <a:pt x="697" y="223"/>
                                <a:pt x="697" y="223"/>
                              </a:cubicBezTo>
                              <a:cubicBezTo>
                                <a:pt x="697" y="223"/>
                                <a:pt x="697" y="223"/>
                                <a:pt x="697" y="223"/>
                              </a:cubicBezTo>
                              <a:cubicBezTo>
                                <a:pt x="719" y="164"/>
                                <a:pt x="706" y="96"/>
                                <a:pt x="659" y="49"/>
                              </a:cubicBezTo>
                              <a:close/>
                              <a:moveTo>
                                <a:pt x="151" y="409"/>
                              </a:moveTo>
                              <a:cubicBezTo>
                                <a:pt x="145" y="409"/>
                                <a:pt x="140" y="410"/>
                                <a:pt x="134" y="410"/>
                              </a:cubicBezTo>
                              <a:cubicBezTo>
                                <a:pt x="140" y="410"/>
                                <a:pt x="145" y="409"/>
                                <a:pt x="151" y="409"/>
                              </a:cubicBezTo>
                              <a:cubicBezTo>
                                <a:pt x="151" y="409"/>
                                <a:pt x="151" y="409"/>
                                <a:pt x="151" y="409"/>
                              </a:cubicBezTo>
                              <a:close/>
                              <a:moveTo>
                                <a:pt x="46" y="452"/>
                              </a:moveTo>
                              <a:cubicBezTo>
                                <a:pt x="40" y="458"/>
                                <a:pt x="34" y="464"/>
                                <a:pt x="30" y="471"/>
                              </a:cubicBezTo>
                              <a:cubicBezTo>
                                <a:pt x="30" y="471"/>
                                <a:pt x="30" y="471"/>
                                <a:pt x="30" y="471"/>
                              </a:cubicBezTo>
                              <a:cubicBezTo>
                                <a:pt x="35" y="464"/>
                                <a:pt x="40" y="458"/>
                                <a:pt x="46" y="452"/>
                              </a:cubicBezTo>
                              <a:cubicBezTo>
                                <a:pt x="56" y="442"/>
                                <a:pt x="68" y="433"/>
                                <a:pt x="81" y="427"/>
                              </a:cubicBezTo>
                              <a:cubicBezTo>
                                <a:pt x="68" y="433"/>
                                <a:pt x="56" y="442"/>
                                <a:pt x="46" y="452"/>
                              </a:cubicBezTo>
                              <a:close/>
                              <a:moveTo>
                                <a:pt x="469" y="57"/>
                              </a:moveTo>
                              <a:cubicBezTo>
                                <a:pt x="468" y="65"/>
                                <a:pt x="467" y="74"/>
                                <a:pt x="467" y="82"/>
                              </a:cubicBezTo>
                              <a:cubicBezTo>
                                <a:pt x="467" y="74"/>
                                <a:pt x="468" y="65"/>
                                <a:pt x="469" y="57"/>
                              </a:cubicBezTo>
                              <a:close/>
                            </a:path>
                          </a:pathLst>
                        </a:custGeom>
                        <a:solidFill>
                          <a:srgbClr val="F7BC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2770130" name="Freeform 79"/>
                      <wps:cNvSpPr>
                        <a:spLocks noEditPoints="1"/>
                      </wps:cNvSpPr>
                      <wps:spPr bwMode="auto">
                        <a:xfrm>
                          <a:off x="5671185" y="662305"/>
                          <a:ext cx="145415" cy="240665"/>
                        </a:xfrm>
                        <a:custGeom>
                          <a:avLst/>
                          <a:gdLst>
                            <a:gd name="T0" fmla="*/ 327 w 459"/>
                            <a:gd name="T1" fmla="*/ 320 h 757"/>
                            <a:gd name="T2" fmla="*/ 347 w 459"/>
                            <a:gd name="T3" fmla="*/ 376 h 757"/>
                            <a:gd name="T4" fmla="*/ 375 w 459"/>
                            <a:gd name="T5" fmla="*/ 412 h 757"/>
                            <a:gd name="T6" fmla="*/ 347 w 459"/>
                            <a:gd name="T7" fmla="*/ 376 h 757"/>
                            <a:gd name="T8" fmla="*/ 327 w 459"/>
                            <a:gd name="T9" fmla="*/ 320 h 757"/>
                            <a:gd name="T10" fmla="*/ 326 w 459"/>
                            <a:gd name="T11" fmla="*/ 320 h 757"/>
                            <a:gd name="T12" fmla="*/ 326 w 459"/>
                            <a:gd name="T13" fmla="*/ 320 h 757"/>
                            <a:gd name="T14" fmla="*/ 299 w 459"/>
                            <a:gd name="T15" fmla="*/ 309 h 757"/>
                            <a:gd name="T16" fmla="*/ 294 w 459"/>
                            <a:gd name="T17" fmla="*/ 307 h 757"/>
                            <a:gd name="T18" fmla="*/ 273 w 459"/>
                            <a:gd name="T19" fmla="*/ 277 h 757"/>
                            <a:gd name="T20" fmla="*/ 273 w 459"/>
                            <a:gd name="T21" fmla="*/ 265 h 757"/>
                            <a:gd name="T22" fmla="*/ 290 w 459"/>
                            <a:gd name="T23" fmla="*/ 240 h 757"/>
                            <a:gd name="T24" fmla="*/ 292 w 459"/>
                            <a:gd name="T25" fmla="*/ 239 h 757"/>
                            <a:gd name="T26" fmla="*/ 357 w 459"/>
                            <a:gd name="T27" fmla="*/ 128 h 757"/>
                            <a:gd name="T28" fmla="*/ 230 w 459"/>
                            <a:gd name="T29" fmla="*/ 0 h 757"/>
                            <a:gd name="T30" fmla="*/ 229 w 459"/>
                            <a:gd name="T31" fmla="*/ 0 h 757"/>
                            <a:gd name="T32" fmla="*/ 229 w 459"/>
                            <a:gd name="T33" fmla="*/ 0 h 757"/>
                            <a:gd name="T34" fmla="*/ 102 w 459"/>
                            <a:gd name="T35" fmla="*/ 128 h 757"/>
                            <a:gd name="T36" fmla="*/ 167 w 459"/>
                            <a:gd name="T37" fmla="*/ 239 h 757"/>
                            <a:gd name="T38" fmla="*/ 187 w 459"/>
                            <a:gd name="T39" fmla="*/ 277 h 757"/>
                            <a:gd name="T40" fmla="*/ 160 w 459"/>
                            <a:gd name="T41" fmla="*/ 309 h 757"/>
                            <a:gd name="T42" fmla="*/ 153 w 459"/>
                            <a:gd name="T43" fmla="*/ 312 h 757"/>
                            <a:gd name="T44" fmla="*/ 152 w 459"/>
                            <a:gd name="T45" fmla="*/ 312 h 757"/>
                            <a:gd name="T46" fmla="*/ 160 w 459"/>
                            <a:gd name="T47" fmla="*/ 356 h 757"/>
                            <a:gd name="T48" fmla="*/ 126 w 459"/>
                            <a:gd name="T49" fmla="*/ 439 h 757"/>
                            <a:gd name="T50" fmla="*/ 118 w 459"/>
                            <a:gd name="T51" fmla="*/ 445 h 757"/>
                            <a:gd name="T52" fmla="*/ 126 w 459"/>
                            <a:gd name="T53" fmla="*/ 439 h 757"/>
                            <a:gd name="T54" fmla="*/ 160 w 459"/>
                            <a:gd name="T55" fmla="*/ 356 h 757"/>
                            <a:gd name="T56" fmla="*/ 152 w 459"/>
                            <a:gd name="T57" fmla="*/ 312 h 757"/>
                            <a:gd name="T58" fmla="*/ 152 w 459"/>
                            <a:gd name="T59" fmla="*/ 312 h 757"/>
                            <a:gd name="T60" fmla="*/ 152 w 459"/>
                            <a:gd name="T61" fmla="*/ 312 h 757"/>
                            <a:gd name="T62" fmla="*/ 8 w 459"/>
                            <a:gd name="T63" fmla="*/ 468 h 757"/>
                            <a:gd name="T64" fmla="*/ 8 w 459"/>
                            <a:gd name="T65" fmla="*/ 468 h 757"/>
                            <a:gd name="T66" fmla="*/ 0 w 459"/>
                            <a:gd name="T67" fmla="*/ 528 h 757"/>
                            <a:gd name="T68" fmla="*/ 229 w 459"/>
                            <a:gd name="T69" fmla="*/ 757 h 757"/>
                            <a:gd name="T70" fmla="*/ 229 w 459"/>
                            <a:gd name="T71" fmla="*/ 757 h 757"/>
                            <a:gd name="T72" fmla="*/ 230 w 459"/>
                            <a:gd name="T73" fmla="*/ 757 h 757"/>
                            <a:gd name="T74" fmla="*/ 231 w 459"/>
                            <a:gd name="T75" fmla="*/ 757 h 757"/>
                            <a:gd name="T76" fmla="*/ 247 w 459"/>
                            <a:gd name="T77" fmla="*/ 756 h 757"/>
                            <a:gd name="T78" fmla="*/ 253 w 459"/>
                            <a:gd name="T79" fmla="*/ 756 h 757"/>
                            <a:gd name="T80" fmla="*/ 253 w 459"/>
                            <a:gd name="T81" fmla="*/ 756 h 757"/>
                            <a:gd name="T82" fmla="*/ 254 w 459"/>
                            <a:gd name="T83" fmla="*/ 756 h 757"/>
                            <a:gd name="T84" fmla="*/ 258 w 459"/>
                            <a:gd name="T85" fmla="*/ 738 h 757"/>
                            <a:gd name="T86" fmla="*/ 254 w 459"/>
                            <a:gd name="T87" fmla="*/ 756 h 757"/>
                            <a:gd name="T88" fmla="*/ 459 w 459"/>
                            <a:gd name="T89" fmla="*/ 528 h 757"/>
                            <a:gd name="T90" fmla="*/ 327 w 459"/>
                            <a:gd name="T91" fmla="*/ 320 h 757"/>
                            <a:gd name="T92" fmla="*/ 439 w 459"/>
                            <a:gd name="T93" fmla="*/ 468 h 757"/>
                            <a:gd name="T94" fmla="*/ 448 w 459"/>
                            <a:gd name="T95" fmla="*/ 507 h 757"/>
                            <a:gd name="T96" fmla="*/ 433 w 459"/>
                            <a:gd name="T97" fmla="*/ 547 h 757"/>
                            <a:gd name="T98" fmla="*/ 448 w 459"/>
                            <a:gd name="T99" fmla="*/ 507 h 757"/>
                            <a:gd name="T100" fmla="*/ 439 w 459"/>
                            <a:gd name="T101" fmla="*/ 468 h 757"/>
                            <a:gd name="T102" fmla="*/ 370 w 459"/>
                            <a:gd name="T103" fmla="*/ 587 h 757"/>
                            <a:gd name="T104" fmla="*/ 403 w 459"/>
                            <a:gd name="T105" fmla="*/ 570 h 757"/>
                            <a:gd name="T106" fmla="*/ 417 w 459"/>
                            <a:gd name="T107" fmla="*/ 562 h 757"/>
                            <a:gd name="T108" fmla="*/ 403 w 459"/>
                            <a:gd name="T109" fmla="*/ 570 h 757"/>
                            <a:gd name="T110" fmla="*/ 370 w 459"/>
                            <a:gd name="T111" fmla="*/ 58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59" h="757">
                              <a:moveTo>
                                <a:pt x="327" y="320"/>
                              </a:moveTo>
                              <a:cubicBezTo>
                                <a:pt x="330" y="339"/>
                                <a:pt x="337" y="358"/>
                                <a:pt x="347" y="376"/>
                              </a:cubicBezTo>
                              <a:cubicBezTo>
                                <a:pt x="355" y="389"/>
                                <a:pt x="364" y="401"/>
                                <a:pt x="375" y="412"/>
                              </a:cubicBezTo>
                              <a:cubicBezTo>
                                <a:pt x="364" y="401"/>
                                <a:pt x="355" y="389"/>
                                <a:pt x="347" y="376"/>
                              </a:cubicBezTo>
                              <a:cubicBezTo>
                                <a:pt x="337" y="358"/>
                                <a:pt x="330" y="339"/>
                                <a:pt x="327" y="320"/>
                              </a:cubicBezTo>
                              <a:cubicBezTo>
                                <a:pt x="326" y="320"/>
                                <a:pt x="326" y="320"/>
                                <a:pt x="326" y="320"/>
                              </a:cubicBezTo>
                              <a:cubicBezTo>
                                <a:pt x="326" y="320"/>
                                <a:pt x="326" y="320"/>
                                <a:pt x="326" y="320"/>
                              </a:cubicBezTo>
                              <a:cubicBezTo>
                                <a:pt x="318" y="316"/>
                                <a:pt x="309" y="312"/>
                                <a:pt x="299" y="309"/>
                              </a:cubicBezTo>
                              <a:cubicBezTo>
                                <a:pt x="294" y="307"/>
                                <a:pt x="294" y="307"/>
                                <a:pt x="294" y="307"/>
                              </a:cubicBezTo>
                              <a:cubicBezTo>
                                <a:pt x="282" y="301"/>
                                <a:pt x="274" y="290"/>
                                <a:pt x="273" y="277"/>
                              </a:cubicBezTo>
                              <a:cubicBezTo>
                                <a:pt x="272" y="273"/>
                                <a:pt x="273" y="269"/>
                                <a:pt x="273" y="265"/>
                              </a:cubicBezTo>
                              <a:cubicBezTo>
                                <a:pt x="275" y="255"/>
                                <a:pt x="281" y="246"/>
                                <a:pt x="290" y="240"/>
                              </a:cubicBezTo>
                              <a:cubicBezTo>
                                <a:pt x="292" y="239"/>
                                <a:pt x="292" y="239"/>
                                <a:pt x="292" y="239"/>
                              </a:cubicBezTo>
                              <a:cubicBezTo>
                                <a:pt x="332" y="217"/>
                                <a:pt x="357" y="174"/>
                                <a:pt x="357" y="128"/>
                              </a:cubicBezTo>
                              <a:cubicBezTo>
                                <a:pt x="357" y="58"/>
                                <a:pt x="300" y="0"/>
                                <a:pt x="230" y="0"/>
                              </a:cubicBezTo>
                              <a:cubicBezTo>
                                <a:pt x="229" y="0"/>
                                <a:pt x="229" y="0"/>
                                <a:pt x="229" y="0"/>
                              </a:cubicBezTo>
                              <a:cubicBezTo>
                                <a:pt x="229" y="0"/>
                                <a:pt x="229" y="0"/>
                                <a:pt x="229" y="0"/>
                              </a:cubicBezTo>
                              <a:cubicBezTo>
                                <a:pt x="159" y="1"/>
                                <a:pt x="102" y="58"/>
                                <a:pt x="102" y="128"/>
                              </a:cubicBezTo>
                              <a:cubicBezTo>
                                <a:pt x="102" y="174"/>
                                <a:pt x="127" y="217"/>
                                <a:pt x="167" y="239"/>
                              </a:cubicBezTo>
                              <a:cubicBezTo>
                                <a:pt x="180" y="247"/>
                                <a:pt x="188" y="261"/>
                                <a:pt x="187" y="277"/>
                              </a:cubicBezTo>
                              <a:cubicBezTo>
                                <a:pt x="185" y="292"/>
                                <a:pt x="175" y="305"/>
                                <a:pt x="160" y="309"/>
                              </a:cubicBezTo>
                              <a:cubicBezTo>
                                <a:pt x="153" y="312"/>
                                <a:pt x="153" y="312"/>
                                <a:pt x="153" y="312"/>
                              </a:cubicBezTo>
                              <a:cubicBezTo>
                                <a:pt x="152" y="312"/>
                                <a:pt x="152" y="312"/>
                                <a:pt x="152" y="312"/>
                              </a:cubicBezTo>
                              <a:cubicBezTo>
                                <a:pt x="157" y="326"/>
                                <a:pt x="160" y="341"/>
                                <a:pt x="160" y="356"/>
                              </a:cubicBezTo>
                              <a:cubicBezTo>
                                <a:pt x="160" y="387"/>
                                <a:pt x="148" y="417"/>
                                <a:pt x="126" y="439"/>
                              </a:cubicBezTo>
                              <a:cubicBezTo>
                                <a:pt x="124" y="441"/>
                                <a:pt x="121" y="443"/>
                                <a:pt x="118" y="445"/>
                              </a:cubicBezTo>
                              <a:cubicBezTo>
                                <a:pt x="121" y="443"/>
                                <a:pt x="124" y="441"/>
                                <a:pt x="126" y="439"/>
                              </a:cubicBezTo>
                              <a:cubicBezTo>
                                <a:pt x="148" y="417"/>
                                <a:pt x="160" y="387"/>
                                <a:pt x="160" y="356"/>
                              </a:cubicBezTo>
                              <a:cubicBezTo>
                                <a:pt x="160" y="341"/>
                                <a:pt x="157" y="326"/>
                                <a:pt x="152" y="312"/>
                              </a:cubicBezTo>
                              <a:cubicBezTo>
                                <a:pt x="152" y="312"/>
                                <a:pt x="152" y="312"/>
                                <a:pt x="152" y="312"/>
                              </a:cubicBezTo>
                              <a:cubicBezTo>
                                <a:pt x="152" y="312"/>
                                <a:pt x="152" y="312"/>
                                <a:pt x="152" y="312"/>
                              </a:cubicBezTo>
                              <a:cubicBezTo>
                                <a:pt x="80" y="338"/>
                                <a:pt x="27" y="396"/>
                                <a:pt x="8" y="468"/>
                              </a:cubicBezTo>
                              <a:cubicBezTo>
                                <a:pt x="8" y="468"/>
                                <a:pt x="8" y="468"/>
                                <a:pt x="8" y="468"/>
                              </a:cubicBezTo>
                              <a:cubicBezTo>
                                <a:pt x="3" y="487"/>
                                <a:pt x="0" y="507"/>
                                <a:pt x="0" y="528"/>
                              </a:cubicBezTo>
                              <a:cubicBezTo>
                                <a:pt x="0" y="654"/>
                                <a:pt x="103" y="756"/>
                                <a:pt x="229" y="757"/>
                              </a:cubicBezTo>
                              <a:cubicBezTo>
                                <a:pt x="229" y="757"/>
                                <a:pt x="229" y="757"/>
                                <a:pt x="229" y="757"/>
                              </a:cubicBezTo>
                              <a:cubicBezTo>
                                <a:pt x="230" y="757"/>
                                <a:pt x="230" y="757"/>
                                <a:pt x="230" y="757"/>
                              </a:cubicBezTo>
                              <a:cubicBezTo>
                                <a:pt x="231" y="757"/>
                                <a:pt x="231" y="757"/>
                                <a:pt x="231" y="757"/>
                              </a:cubicBezTo>
                              <a:cubicBezTo>
                                <a:pt x="237" y="757"/>
                                <a:pt x="242" y="757"/>
                                <a:pt x="247" y="756"/>
                              </a:cubicBezTo>
                              <a:cubicBezTo>
                                <a:pt x="253" y="756"/>
                                <a:pt x="253" y="756"/>
                                <a:pt x="253" y="756"/>
                              </a:cubicBezTo>
                              <a:cubicBezTo>
                                <a:pt x="253" y="756"/>
                                <a:pt x="253" y="756"/>
                                <a:pt x="253" y="756"/>
                              </a:cubicBezTo>
                              <a:cubicBezTo>
                                <a:pt x="254" y="756"/>
                                <a:pt x="254" y="756"/>
                                <a:pt x="254" y="756"/>
                              </a:cubicBezTo>
                              <a:cubicBezTo>
                                <a:pt x="255" y="750"/>
                                <a:pt x="257" y="744"/>
                                <a:pt x="258" y="738"/>
                              </a:cubicBezTo>
                              <a:cubicBezTo>
                                <a:pt x="257" y="744"/>
                                <a:pt x="255" y="750"/>
                                <a:pt x="254" y="756"/>
                              </a:cubicBezTo>
                              <a:cubicBezTo>
                                <a:pt x="369" y="743"/>
                                <a:pt x="459" y="646"/>
                                <a:pt x="459" y="528"/>
                              </a:cubicBezTo>
                              <a:cubicBezTo>
                                <a:pt x="459" y="437"/>
                                <a:pt x="407" y="357"/>
                                <a:pt x="327" y="320"/>
                              </a:cubicBezTo>
                              <a:close/>
                              <a:moveTo>
                                <a:pt x="439" y="468"/>
                              </a:moveTo>
                              <a:cubicBezTo>
                                <a:pt x="446" y="480"/>
                                <a:pt x="449" y="493"/>
                                <a:pt x="448" y="507"/>
                              </a:cubicBezTo>
                              <a:cubicBezTo>
                                <a:pt x="447" y="522"/>
                                <a:pt x="442" y="535"/>
                                <a:pt x="433" y="547"/>
                              </a:cubicBezTo>
                              <a:cubicBezTo>
                                <a:pt x="442" y="535"/>
                                <a:pt x="447" y="522"/>
                                <a:pt x="448" y="507"/>
                              </a:cubicBezTo>
                              <a:cubicBezTo>
                                <a:pt x="449" y="493"/>
                                <a:pt x="446" y="480"/>
                                <a:pt x="439" y="468"/>
                              </a:cubicBezTo>
                              <a:close/>
                              <a:moveTo>
                                <a:pt x="370" y="587"/>
                              </a:moveTo>
                              <a:cubicBezTo>
                                <a:pt x="381" y="581"/>
                                <a:pt x="391" y="575"/>
                                <a:pt x="403" y="570"/>
                              </a:cubicBezTo>
                              <a:cubicBezTo>
                                <a:pt x="408" y="568"/>
                                <a:pt x="412" y="565"/>
                                <a:pt x="417" y="562"/>
                              </a:cubicBezTo>
                              <a:cubicBezTo>
                                <a:pt x="412" y="565"/>
                                <a:pt x="408" y="568"/>
                                <a:pt x="403" y="570"/>
                              </a:cubicBezTo>
                              <a:cubicBezTo>
                                <a:pt x="391" y="575"/>
                                <a:pt x="381" y="581"/>
                                <a:pt x="370" y="587"/>
                              </a:cubicBezTo>
                              <a:close/>
                            </a:path>
                          </a:pathLst>
                        </a:custGeom>
                        <a:solidFill>
                          <a:srgbClr val="36A9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8492082" name="Freeform 80"/>
                      <wps:cNvSpPr>
                        <a:spLocks noEditPoints="1"/>
                      </wps:cNvSpPr>
                      <wps:spPr bwMode="auto">
                        <a:xfrm>
                          <a:off x="6081395" y="568960"/>
                          <a:ext cx="94615" cy="94615"/>
                        </a:xfrm>
                        <a:custGeom>
                          <a:avLst/>
                          <a:gdLst>
                            <a:gd name="T0" fmla="*/ 256 w 299"/>
                            <a:gd name="T1" fmla="*/ 43 h 299"/>
                            <a:gd name="T2" fmla="*/ 151 w 299"/>
                            <a:gd name="T3" fmla="*/ 0 h 299"/>
                            <a:gd name="T4" fmla="*/ 46 w 299"/>
                            <a:gd name="T5" fmla="*/ 43 h 299"/>
                            <a:gd name="T6" fmla="*/ 30 w 299"/>
                            <a:gd name="T7" fmla="*/ 62 h 299"/>
                            <a:gd name="T8" fmla="*/ 30 w 299"/>
                            <a:gd name="T9" fmla="*/ 62 h 299"/>
                            <a:gd name="T10" fmla="*/ 2 w 299"/>
                            <a:gd name="T11" fmla="*/ 148 h 299"/>
                            <a:gd name="T12" fmla="*/ 3 w 299"/>
                            <a:gd name="T13" fmla="*/ 166 h 299"/>
                            <a:gd name="T14" fmla="*/ 0 w 299"/>
                            <a:gd name="T15" fmla="*/ 191 h 299"/>
                            <a:gd name="T16" fmla="*/ 63 w 299"/>
                            <a:gd name="T17" fmla="*/ 236 h 299"/>
                            <a:gd name="T18" fmla="*/ 107 w 299"/>
                            <a:gd name="T19" fmla="*/ 299 h 299"/>
                            <a:gd name="T20" fmla="*/ 127 w 299"/>
                            <a:gd name="T21" fmla="*/ 295 h 299"/>
                            <a:gd name="T22" fmla="*/ 133 w 299"/>
                            <a:gd name="T23" fmla="*/ 296 h 299"/>
                            <a:gd name="T24" fmla="*/ 150 w 299"/>
                            <a:gd name="T25" fmla="*/ 297 h 299"/>
                            <a:gd name="T26" fmla="*/ 150 w 299"/>
                            <a:gd name="T27" fmla="*/ 297 h 299"/>
                            <a:gd name="T28" fmla="*/ 151 w 299"/>
                            <a:gd name="T29" fmla="*/ 297 h 299"/>
                            <a:gd name="T30" fmla="*/ 156 w 299"/>
                            <a:gd name="T31" fmla="*/ 296 h 299"/>
                            <a:gd name="T32" fmla="*/ 162 w 299"/>
                            <a:gd name="T33" fmla="*/ 296 h 299"/>
                            <a:gd name="T34" fmla="*/ 237 w 299"/>
                            <a:gd name="T35" fmla="*/ 269 h 299"/>
                            <a:gd name="T36" fmla="*/ 132 w 299"/>
                            <a:gd name="T37" fmla="*/ 236 h 299"/>
                            <a:gd name="T38" fmla="*/ 237 w 299"/>
                            <a:gd name="T39" fmla="*/ 269 h 299"/>
                            <a:gd name="T40" fmla="*/ 237 w 299"/>
                            <a:gd name="T41" fmla="*/ 269 h 299"/>
                            <a:gd name="T42" fmla="*/ 237 w 299"/>
                            <a:gd name="T43" fmla="*/ 269 h 299"/>
                            <a:gd name="T44" fmla="*/ 256 w 299"/>
                            <a:gd name="T45" fmla="*/ 253 h 299"/>
                            <a:gd name="T46" fmla="*/ 299 w 299"/>
                            <a:gd name="T47" fmla="*/ 148 h 299"/>
                            <a:gd name="T48" fmla="*/ 256 w 299"/>
                            <a:gd name="T49" fmla="*/ 43 h 299"/>
                            <a:gd name="T50" fmla="*/ 35 w 299"/>
                            <a:gd name="T51" fmla="*/ 102 h 299"/>
                            <a:gd name="T52" fmla="*/ 32 w 299"/>
                            <a:gd name="T53" fmla="*/ 82 h 299"/>
                            <a:gd name="T54" fmla="*/ 35 w 299"/>
                            <a:gd name="T55" fmla="*/ 102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99" h="299">
                              <a:moveTo>
                                <a:pt x="256" y="43"/>
                              </a:moveTo>
                              <a:cubicBezTo>
                                <a:pt x="228" y="15"/>
                                <a:pt x="190" y="0"/>
                                <a:pt x="151" y="0"/>
                              </a:cubicBezTo>
                              <a:cubicBezTo>
                                <a:pt x="111" y="0"/>
                                <a:pt x="74" y="15"/>
                                <a:pt x="46" y="43"/>
                              </a:cubicBezTo>
                              <a:cubicBezTo>
                                <a:pt x="40" y="49"/>
                                <a:pt x="34" y="55"/>
                                <a:pt x="30" y="62"/>
                              </a:cubicBezTo>
                              <a:cubicBezTo>
                                <a:pt x="30" y="62"/>
                                <a:pt x="30" y="62"/>
                                <a:pt x="30" y="62"/>
                              </a:cubicBezTo>
                              <a:cubicBezTo>
                                <a:pt x="12" y="87"/>
                                <a:pt x="2" y="117"/>
                                <a:pt x="2" y="148"/>
                              </a:cubicBezTo>
                              <a:cubicBezTo>
                                <a:pt x="2" y="154"/>
                                <a:pt x="3" y="160"/>
                                <a:pt x="3" y="166"/>
                              </a:cubicBezTo>
                              <a:cubicBezTo>
                                <a:pt x="4" y="175"/>
                                <a:pt x="3" y="184"/>
                                <a:pt x="0" y="191"/>
                              </a:cubicBezTo>
                              <a:cubicBezTo>
                                <a:pt x="23" y="202"/>
                                <a:pt x="45" y="217"/>
                                <a:pt x="63" y="236"/>
                              </a:cubicBezTo>
                              <a:cubicBezTo>
                                <a:pt x="82" y="255"/>
                                <a:pt x="97" y="276"/>
                                <a:pt x="107" y="299"/>
                              </a:cubicBezTo>
                              <a:cubicBezTo>
                                <a:pt x="114" y="297"/>
                                <a:pt x="120" y="295"/>
                                <a:pt x="127" y="295"/>
                              </a:cubicBezTo>
                              <a:cubicBezTo>
                                <a:pt x="133" y="296"/>
                                <a:pt x="133" y="296"/>
                                <a:pt x="133" y="296"/>
                              </a:cubicBezTo>
                              <a:cubicBezTo>
                                <a:pt x="138" y="296"/>
                                <a:pt x="144" y="297"/>
                                <a:pt x="150" y="297"/>
                              </a:cubicBezTo>
                              <a:cubicBezTo>
                                <a:pt x="150" y="297"/>
                                <a:pt x="150" y="297"/>
                                <a:pt x="150" y="297"/>
                              </a:cubicBezTo>
                              <a:cubicBezTo>
                                <a:pt x="151" y="297"/>
                                <a:pt x="151" y="297"/>
                                <a:pt x="151" y="297"/>
                              </a:cubicBezTo>
                              <a:cubicBezTo>
                                <a:pt x="156" y="296"/>
                                <a:pt x="156" y="296"/>
                                <a:pt x="156" y="296"/>
                              </a:cubicBezTo>
                              <a:cubicBezTo>
                                <a:pt x="162" y="296"/>
                                <a:pt x="162" y="296"/>
                                <a:pt x="162" y="296"/>
                              </a:cubicBezTo>
                              <a:cubicBezTo>
                                <a:pt x="189" y="294"/>
                                <a:pt x="215" y="285"/>
                                <a:pt x="237" y="269"/>
                              </a:cubicBezTo>
                              <a:cubicBezTo>
                                <a:pt x="199" y="268"/>
                                <a:pt x="163" y="256"/>
                                <a:pt x="132" y="236"/>
                              </a:cubicBezTo>
                              <a:cubicBezTo>
                                <a:pt x="163" y="256"/>
                                <a:pt x="199" y="268"/>
                                <a:pt x="237" y="269"/>
                              </a:cubicBezTo>
                              <a:cubicBezTo>
                                <a:pt x="237" y="269"/>
                                <a:pt x="237" y="269"/>
                                <a:pt x="237" y="269"/>
                              </a:cubicBezTo>
                              <a:cubicBezTo>
                                <a:pt x="237" y="269"/>
                                <a:pt x="237" y="269"/>
                                <a:pt x="237" y="269"/>
                              </a:cubicBezTo>
                              <a:cubicBezTo>
                                <a:pt x="244" y="264"/>
                                <a:pt x="250" y="259"/>
                                <a:pt x="256" y="253"/>
                              </a:cubicBezTo>
                              <a:cubicBezTo>
                                <a:pt x="284" y="225"/>
                                <a:pt x="299" y="188"/>
                                <a:pt x="299" y="148"/>
                              </a:cubicBezTo>
                              <a:cubicBezTo>
                                <a:pt x="299" y="108"/>
                                <a:pt x="284" y="71"/>
                                <a:pt x="256" y="43"/>
                              </a:cubicBezTo>
                              <a:close/>
                              <a:moveTo>
                                <a:pt x="35" y="102"/>
                              </a:moveTo>
                              <a:cubicBezTo>
                                <a:pt x="34" y="95"/>
                                <a:pt x="33" y="88"/>
                                <a:pt x="32" y="82"/>
                              </a:cubicBezTo>
                              <a:cubicBezTo>
                                <a:pt x="33" y="88"/>
                                <a:pt x="34" y="95"/>
                                <a:pt x="35" y="102"/>
                              </a:cubicBezTo>
                              <a:close/>
                            </a:path>
                          </a:pathLst>
                        </a:custGeom>
                        <a:solidFill>
                          <a:srgbClr val="D831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4072876" name="Freeform 81"/>
                      <wps:cNvSpPr>
                        <a:spLocks/>
                      </wps:cNvSpPr>
                      <wps:spPr bwMode="auto">
                        <a:xfrm>
                          <a:off x="5566410" y="657225"/>
                          <a:ext cx="155575" cy="155575"/>
                        </a:xfrm>
                        <a:custGeom>
                          <a:avLst/>
                          <a:gdLst>
                            <a:gd name="T0" fmla="*/ 489 w 489"/>
                            <a:gd name="T1" fmla="*/ 372 h 489"/>
                            <a:gd name="T2" fmla="*/ 455 w 489"/>
                            <a:gd name="T3" fmla="*/ 455 h 489"/>
                            <a:gd name="T4" fmla="*/ 373 w 489"/>
                            <a:gd name="T5" fmla="*/ 489 h 489"/>
                            <a:gd name="T6" fmla="*/ 337 w 489"/>
                            <a:gd name="T7" fmla="*/ 484 h 489"/>
                            <a:gd name="T8" fmla="*/ 345 w 489"/>
                            <a:gd name="T9" fmla="*/ 462 h 489"/>
                            <a:gd name="T10" fmla="*/ 337 w 489"/>
                            <a:gd name="T11" fmla="*/ 484 h 489"/>
                            <a:gd name="T12" fmla="*/ 337 w 489"/>
                            <a:gd name="T13" fmla="*/ 483 h 489"/>
                            <a:gd name="T14" fmla="*/ 337 w 489"/>
                            <a:gd name="T15" fmla="*/ 483 h 489"/>
                            <a:gd name="T16" fmla="*/ 325 w 489"/>
                            <a:gd name="T17" fmla="*/ 479 h 489"/>
                            <a:gd name="T18" fmla="*/ 319 w 489"/>
                            <a:gd name="T19" fmla="*/ 476 h 489"/>
                            <a:gd name="T20" fmla="*/ 317 w 489"/>
                            <a:gd name="T21" fmla="*/ 475 h 489"/>
                            <a:gd name="T22" fmla="*/ 316 w 489"/>
                            <a:gd name="T23" fmla="*/ 475 h 489"/>
                            <a:gd name="T24" fmla="*/ 290 w 489"/>
                            <a:gd name="T25" fmla="*/ 455 h 489"/>
                            <a:gd name="T26" fmla="*/ 259 w 489"/>
                            <a:gd name="T27" fmla="*/ 346 h 489"/>
                            <a:gd name="T28" fmla="*/ 248 w 489"/>
                            <a:gd name="T29" fmla="*/ 311 h 489"/>
                            <a:gd name="T30" fmla="*/ 225 w 489"/>
                            <a:gd name="T31" fmla="*/ 303 h 489"/>
                            <a:gd name="T32" fmla="*/ 212 w 489"/>
                            <a:gd name="T33" fmla="*/ 305 h 489"/>
                            <a:gd name="T34" fmla="*/ 158 w 489"/>
                            <a:gd name="T35" fmla="*/ 315 h 489"/>
                            <a:gd name="T36" fmla="*/ 157 w 489"/>
                            <a:gd name="T37" fmla="*/ 315 h 489"/>
                            <a:gd name="T38" fmla="*/ 157 w 489"/>
                            <a:gd name="T39" fmla="*/ 315 h 489"/>
                            <a:gd name="T40" fmla="*/ 46 w 489"/>
                            <a:gd name="T41" fmla="*/ 269 h 489"/>
                            <a:gd name="T42" fmla="*/ 0 w 489"/>
                            <a:gd name="T43" fmla="*/ 157 h 489"/>
                            <a:gd name="T44" fmla="*/ 46 w 489"/>
                            <a:gd name="T45" fmla="*/ 46 h 489"/>
                            <a:gd name="T46" fmla="*/ 157 w 489"/>
                            <a:gd name="T47" fmla="*/ 0 h 489"/>
                            <a:gd name="T48" fmla="*/ 157 w 489"/>
                            <a:gd name="T49" fmla="*/ 0 h 489"/>
                            <a:gd name="T50" fmla="*/ 158 w 489"/>
                            <a:gd name="T51" fmla="*/ 0 h 489"/>
                            <a:gd name="T52" fmla="*/ 269 w 489"/>
                            <a:gd name="T53" fmla="*/ 46 h 489"/>
                            <a:gd name="T54" fmla="*/ 315 w 489"/>
                            <a:gd name="T55" fmla="*/ 157 h 489"/>
                            <a:gd name="T56" fmla="*/ 305 w 489"/>
                            <a:gd name="T57" fmla="*/ 212 h 489"/>
                            <a:gd name="T58" fmla="*/ 312 w 489"/>
                            <a:gd name="T59" fmla="*/ 247 h 489"/>
                            <a:gd name="T60" fmla="*/ 338 w 489"/>
                            <a:gd name="T61" fmla="*/ 259 h 489"/>
                            <a:gd name="T62" fmla="*/ 346 w 489"/>
                            <a:gd name="T63" fmla="*/ 258 h 489"/>
                            <a:gd name="T64" fmla="*/ 372 w 489"/>
                            <a:gd name="T65" fmla="*/ 255 h 489"/>
                            <a:gd name="T66" fmla="*/ 372 w 489"/>
                            <a:gd name="T67" fmla="*/ 255 h 489"/>
                            <a:gd name="T68" fmla="*/ 373 w 489"/>
                            <a:gd name="T69" fmla="*/ 255 h 489"/>
                            <a:gd name="T70" fmla="*/ 373 w 489"/>
                            <a:gd name="T71" fmla="*/ 255 h 489"/>
                            <a:gd name="T72" fmla="*/ 455 w 489"/>
                            <a:gd name="T73" fmla="*/ 290 h 489"/>
                            <a:gd name="T74" fmla="*/ 456 w 489"/>
                            <a:gd name="T75" fmla="*/ 290 h 489"/>
                            <a:gd name="T76" fmla="*/ 456 w 489"/>
                            <a:gd name="T77" fmla="*/ 290 h 489"/>
                            <a:gd name="T78" fmla="*/ 456 w 489"/>
                            <a:gd name="T79" fmla="*/ 290 h 489"/>
                            <a:gd name="T80" fmla="*/ 456 w 489"/>
                            <a:gd name="T81" fmla="*/ 290 h 489"/>
                            <a:gd name="T82" fmla="*/ 456 w 489"/>
                            <a:gd name="T83" fmla="*/ 290 h 489"/>
                            <a:gd name="T84" fmla="*/ 481 w 489"/>
                            <a:gd name="T85" fmla="*/ 328 h 489"/>
                            <a:gd name="T86" fmla="*/ 459 w 489"/>
                            <a:gd name="T87" fmla="*/ 337 h 489"/>
                            <a:gd name="T88" fmla="*/ 481 w 489"/>
                            <a:gd name="T89" fmla="*/ 328 h 489"/>
                            <a:gd name="T90" fmla="*/ 481 w 489"/>
                            <a:gd name="T91" fmla="*/ 328 h 489"/>
                            <a:gd name="T92" fmla="*/ 481 w 489"/>
                            <a:gd name="T93" fmla="*/ 328 h 489"/>
                            <a:gd name="T94" fmla="*/ 489 w 489"/>
                            <a:gd name="T95" fmla="*/ 372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9" h="489">
                              <a:moveTo>
                                <a:pt x="489" y="372"/>
                              </a:moveTo>
                              <a:cubicBezTo>
                                <a:pt x="489" y="403"/>
                                <a:pt x="477" y="433"/>
                                <a:pt x="455" y="455"/>
                              </a:cubicBezTo>
                              <a:cubicBezTo>
                                <a:pt x="433" y="477"/>
                                <a:pt x="404" y="489"/>
                                <a:pt x="373" y="489"/>
                              </a:cubicBezTo>
                              <a:cubicBezTo>
                                <a:pt x="360" y="489"/>
                                <a:pt x="349" y="487"/>
                                <a:pt x="337" y="484"/>
                              </a:cubicBezTo>
                              <a:cubicBezTo>
                                <a:pt x="339" y="476"/>
                                <a:pt x="342" y="469"/>
                                <a:pt x="345" y="462"/>
                              </a:cubicBezTo>
                              <a:cubicBezTo>
                                <a:pt x="342" y="469"/>
                                <a:pt x="339" y="476"/>
                                <a:pt x="337" y="484"/>
                              </a:cubicBezTo>
                              <a:cubicBezTo>
                                <a:pt x="337" y="483"/>
                                <a:pt x="337" y="483"/>
                                <a:pt x="337" y="483"/>
                              </a:cubicBezTo>
                              <a:cubicBezTo>
                                <a:pt x="337" y="483"/>
                                <a:pt x="337" y="483"/>
                                <a:pt x="337" y="483"/>
                              </a:cubicBezTo>
                              <a:cubicBezTo>
                                <a:pt x="333" y="482"/>
                                <a:pt x="329" y="481"/>
                                <a:pt x="325" y="479"/>
                              </a:cubicBezTo>
                              <a:cubicBezTo>
                                <a:pt x="319" y="476"/>
                                <a:pt x="319" y="476"/>
                                <a:pt x="319" y="476"/>
                              </a:cubicBezTo>
                              <a:cubicBezTo>
                                <a:pt x="317" y="475"/>
                                <a:pt x="317" y="475"/>
                                <a:pt x="317" y="475"/>
                              </a:cubicBezTo>
                              <a:cubicBezTo>
                                <a:pt x="316" y="475"/>
                                <a:pt x="316" y="475"/>
                                <a:pt x="316" y="475"/>
                              </a:cubicBezTo>
                              <a:cubicBezTo>
                                <a:pt x="307" y="469"/>
                                <a:pt x="298" y="463"/>
                                <a:pt x="290" y="455"/>
                              </a:cubicBezTo>
                              <a:cubicBezTo>
                                <a:pt x="261" y="426"/>
                                <a:pt x="250" y="385"/>
                                <a:pt x="259" y="346"/>
                              </a:cubicBezTo>
                              <a:cubicBezTo>
                                <a:pt x="262" y="333"/>
                                <a:pt x="258" y="320"/>
                                <a:pt x="248" y="311"/>
                              </a:cubicBezTo>
                              <a:cubicBezTo>
                                <a:pt x="241" y="306"/>
                                <a:pt x="233" y="303"/>
                                <a:pt x="225" y="303"/>
                              </a:cubicBezTo>
                              <a:cubicBezTo>
                                <a:pt x="221" y="303"/>
                                <a:pt x="216" y="303"/>
                                <a:pt x="212" y="305"/>
                              </a:cubicBezTo>
                              <a:cubicBezTo>
                                <a:pt x="195" y="311"/>
                                <a:pt x="177" y="315"/>
                                <a:pt x="158" y="315"/>
                              </a:cubicBezTo>
                              <a:cubicBezTo>
                                <a:pt x="157" y="315"/>
                                <a:pt x="157" y="315"/>
                                <a:pt x="157" y="315"/>
                              </a:cubicBezTo>
                              <a:cubicBezTo>
                                <a:pt x="157" y="315"/>
                                <a:pt x="157" y="315"/>
                                <a:pt x="157" y="315"/>
                              </a:cubicBezTo>
                              <a:cubicBezTo>
                                <a:pt x="115" y="314"/>
                                <a:pt x="76" y="298"/>
                                <a:pt x="46" y="269"/>
                              </a:cubicBezTo>
                              <a:cubicBezTo>
                                <a:pt x="17" y="239"/>
                                <a:pt x="0" y="199"/>
                                <a:pt x="0" y="157"/>
                              </a:cubicBezTo>
                              <a:cubicBezTo>
                                <a:pt x="0" y="115"/>
                                <a:pt x="17" y="76"/>
                                <a:pt x="46" y="46"/>
                              </a:cubicBezTo>
                              <a:cubicBezTo>
                                <a:pt x="76" y="17"/>
                                <a:pt x="115" y="0"/>
                                <a:pt x="157" y="0"/>
                              </a:cubicBezTo>
                              <a:cubicBezTo>
                                <a:pt x="157" y="0"/>
                                <a:pt x="157" y="0"/>
                                <a:pt x="157" y="0"/>
                              </a:cubicBezTo>
                              <a:cubicBezTo>
                                <a:pt x="158" y="0"/>
                                <a:pt x="158" y="0"/>
                                <a:pt x="158" y="0"/>
                              </a:cubicBezTo>
                              <a:cubicBezTo>
                                <a:pt x="200" y="0"/>
                                <a:pt x="239" y="16"/>
                                <a:pt x="269" y="46"/>
                              </a:cubicBezTo>
                              <a:cubicBezTo>
                                <a:pt x="299" y="76"/>
                                <a:pt x="315" y="115"/>
                                <a:pt x="315" y="157"/>
                              </a:cubicBezTo>
                              <a:cubicBezTo>
                                <a:pt x="315" y="176"/>
                                <a:pt x="312" y="195"/>
                                <a:pt x="305" y="212"/>
                              </a:cubicBezTo>
                              <a:cubicBezTo>
                                <a:pt x="301" y="224"/>
                                <a:pt x="303" y="238"/>
                                <a:pt x="312" y="247"/>
                              </a:cubicBezTo>
                              <a:cubicBezTo>
                                <a:pt x="319" y="255"/>
                                <a:pt x="328" y="259"/>
                                <a:pt x="338" y="259"/>
                              </a:cubicBezTo>
                              <a:cubicBezTo>
                                <a:pt x="346" y="258"/>
                                <a:pt x="346" y="258"/>
                                <a:pt x="346" y="258"/>
                              </a:cubicBezTo>
                              <a:cubicBezTo>
                                <a:pt x="354" y="256"/>
                                <a:pt x="363" y="256"/>
                                <a:pt x="372" y="255"/>
                              </a:cubicBezTo>
                              <a:cubicBezTo>
                                <a:pt x="372" y="255"/>
                                <a:pt x="372" y="255"/>
                                <a:pt x="372" y="255"/>
                              </a:cubicBezTo>
                              <a:cubicBezTo>
                                <a:pt x="373" y="255"/>
                                <a:pt x="373" y="255"/>
                                <a:pt x="373" y="255"/>
                              </a:cubicBezTo>
                              <a:cubicBezTo>
                                <a:pt x="373" y="255"/>
                                <a:pt x="373" y="255"/>
                                <a:pt x="373" y="255"/>
                              </a:cubicBezTo>
                              <a:cubicBezTo>
                                <a:pt x="404" y="255"/>
                                <a:pt x="433" y="268"/>
                                <a:pt x="455" y="290"/>
                              </a:cubicBezTo>
                              <a:cubicBezTo>
                                <a:pt x="456" y="290"/>
                                <a:pt x="456" y="290"/>
                                <a:pt x="456" y="290"/>
                              </a:cubicBezTo>
                              <a:cubicBezTo>
                                <a:pt x="456" y="290"/>
                                <a:pt x="456" y="290"/>
                                <a:pt x="456" y="290"/>
                              </a:cubicBezTo>
                              <a:cubicBezTo>
                                <a:pt x="456" y="290"/>
                                <a:pt x="456" y="290"/>
                                <a:pt x="456" y="290"/>
                              </a:cubicBezTo>
                              <a:cubicBezTo>
                                <a:pt x="456" y="290"/>
                                <a:pt x="456" y="290"/>
                                <a:pt x="456" y="290"/>
                              </a:cubicBezTo>
                              <a:cubicBezTo>
                                <a:pt x="456" y="290"/>
                                <a:pt x="456" y="290"/>
                                <a:pt x="456" y="290"/>
                              </a:cubicBezTo>
                              <a:cubicBezTo>
                                <a:pt x="467" y="301"/>
                                <a:pt x="475" y="314"/>
                                <a:pt x="481" y="328"/>
                              </a:cubicBezTo>
                              <a:cubicBezTo>
                                <a:pt x="473" y="331"/>
                                <a:pt x="466" y="334"/>
                                <a:pt x="459" y="337"/>
                              </a:cubicBezTo>
                              <a:cubicBezTo>
                                <a:pt x="466" y="334"/>
                                <a:pt x="473" y="331"/>
                                <a:pt x="481" y="328"/>
                              </a:cubicBezTo>
                              <a:cubicBezTo>
                                <a:pt x="481" y="328"/>
                                <a:pt x="481" y="328"/>
                                <a:pt x="481" y="328"/>
                              </a:cubicBezTo>
                              <a:cubicBezTo>
                                <a:pt x="481" y="328"/>
                                <a:pt x="481" y="328"/>
                                <a:pt x="481" y="328"/>
                              </a:cubicBezTo>
                              <a:cubicBezTo>
                                <a:pt x="486" y="342"/>
                                <a:pt x="489" y="357"/>
                                <a:pt x="489" y="372"/>
                              </a:cubicBezTo>
                              <a:close/>
                            </a:path>
                          </a:pathLst>
                        </a:custGeom>
                        <a:solidFill>
                          <a:srgbClr val="00A6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639364" name="Freeform 82"/>
                      <wps:cNvSpPr>
                        <a:spLocks/>
                      </wps:cNvSpPr>
                      <wps:spPr bwMode="auto">
                        <a:xfrm>
                          <a:off x="5673725" y="761365"/>
                          <a:ext cx="48260" cy="51435"/>
                        </a:xfrm>
                        <a:custGeom>
                          <a:avLst/>
                          <a:gdLst>
                            <a:gd name="T0" fmla="*/ 36 w 152"/>
                            <a:gd name="T1" fmla="*/ 161 h 161"/>
                            <a:gd name="T2" fmla="*/ 0 w 152"/>
                            <a:gd name="T3" fmla="*/ 156 h 161"/>
                            <a:gd name="T4" fmla="*/ 144 w 152"/>
                            <a:gd name="T5" fmla="*/ 0 h 161"/>
                            <a:gd name="T6" fmla="*/ 144 w 152"/>
                            <a:gd name="T7" fmla="*/ 0 h 161"/>
                            <a:gd name="T8" fmla="*/ 144 w 152"/>
                            <a:gd name="T9" fmla="*/ 0 h 161"/>
                            <a:gd name="T10" fmla="*/ 152 w 152"/>
                            <a:gd name="T11" fmla="*/ 44 h 161"/>
                            <a:gd name="T12" fmla="*/ 118 w 152"/>
                            <a:gd name="T13" fmla="*/ 127 h 161"/>
                            <a:gd name="T14" fmla="*/ 36 w 152"/>
                            <a:gd name="T15" fmla="*/ 161 h 1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2" h="161">
                              <a:moveTo>
                                <a:pt x="36" y="161"/>
                              </a:moveTo>
                              <a:cubicBezTo>
                                <a:pt x="23" y="161"/>
                                <a:pt x="12" y="159"/>
                                <a:pt x="0" y="156"/>
                              </a:cubicBezTo>
                              <a:cubicBezTo>
                                <a:pt x="19" y="84"/>
                                <a:pt x="72" y="26"/>
                                <a:pt x="144" y="0"/>
                              </a:cubicBezTo>
                              <a:cubicBezTo>
                                <a:pt x="144" y="0"/>
                                <a:pt x="144" y="0"/>
                                <a:pt x="144" y="0"/>
                              </a:cubicBezTo>
                              <a:cubicBezTo>
                                <a:pt x="144" y="0"/>
                                <a:pt x="144" y="0"/>
                                <a:pt x="144" y="0"/>
                              </a:cubicBezTo>
                              <a:cubicBezTo>
                                <a:pt x="149" y="14"/>
                                <a:pt x="152" y="29"/>
                                <a:pt x="152" y="44"/>
                              </a:cubicBezTo>
                              <a:cubicBezTo>
                                <a:pt x="152" y="75"/>
                                <a:pt x="140" y="105"/>
                                <a:pt x="118" y="127"/>
                              </a:cubicBezTo>
                              <a:cubicBezTo>
                                <a:pt x="96" y="149"/>
                                <a:pt x="67" y="161"/>
                                <a:pt x="36" y="161"/>
                              </a:cubicBezTo>
                            </a:path>
                          </a:pathLst>
                        </a:custGeom>
                        <a:solidFill>
                          <a:srgbClr val="006E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1078610" name="Freeform 83"/>
                      <wps:cNvSpPr>
                        <a:spLocks noEditPoints="1"/>
                      </wps:cNvSpPr>
                      <wps:spPr bwMode="auto">
                        <a:xfrm>
                          <a:off x="6225540" y="360045"/>
                          <a:ext cx="159385" cy="155575"/>
                        </a:xfrm>
                        <a:custGeom>
                          <a:avLst/>
                          <a:gdLst>
                            <a:gd name="T0" fmla="*/ 468 w 502"/>
                            <a:gd name="T1" fmla="*/ 34 h 489"/>
                            <a:gd name="T2" fmla="*/ 401 w 502"/>
                            <a:gd name="T3" fmla="*/ 1 h 489"/>
                            <a:gd name="T4" fmla="*/ 385 w 502"/>
                            <a:gd name="T5" fmla="*/ 0 h 489"/>
                            <a:gd name="T6" fmla="*/ 385 w 502"/>
                            <a:gd name="T7" fmla="*/ 0 h 489"/>
                            <a:gd name="T8" fmla="*/ 384 w 502"/>
                            <a:gd name="T9" fmla="*/ 0 h 489"/>
                            <a:gd name="T10" fmla="*/ 303 w 502"/>
                            <a:gd name="T11" fmla="*/ 34 h 489"/>
                            <a:gd name="T12" fmla="*/ 271 w 502"/>
                            <a:gd name="T13" fmla="*/ 143 h 489"/>
                            <a:gd name="T14" fmla="*/ 260 w 502"/>
                            <a:gd name="T15" fmla="*/ 177 h 489"/>
                            <a:gd name="T16" fmla="*/ 237 w 502"/>
                            <a:gd name="T17" fmla="*/ 186 h 489"/>
                            <a:gd name="T18" fmla="*/ 225 w 502"/>
                            <a:gd name="T19" fmla="*/ 184 h 489"/>
                            <a:gd name="T20" fmla="*/ 170 w 502"/>
                            <a:gd name="T21" fmla="*/ 174 h 489"/>
                            <a:gd name="T22" fmla="*/ 170 w 502"/>
                            <a:gd name="T23" fmla="*/ 174 h 489"/>
                            <a:gd name="T24" fmla="*/ 169 w 502"/>
                            <a:gd name="T25" fmla="*/ 174 h 489"/>
                            <a:gd name="T26" fmla="*/ 59 w 502"/>
                            <a:gd name="T27" fmla="*/ 220 h 489"/>
                            <a:gd name="T28" fmla="*/ 31 w 502"/>
                            <a:gd name="T29" fmla="*/ 259 h 489"/>
                            <a:gd name="T30" fmla="*/ 31 w 502"/>
                            <a:gd name="T31" fmla="*/ 259 h 489"/>
                            <a:gd name="T32" fmla="*/ 59 w 502"/>
                            <a:gd name="T33" fmla="*/ 443 h 489"/>
                            <a:gd name="T34" fmla="*/ 170 w 502"/>
                            <a:gd name="T35" fmla="*/ 489 h 489"/>
                            <a:gd name="T36" fmla="*/ 243 w 502"/>
                            <a:gd name="T37" fmla="*/ 471 h 489"/>
                            <a:gd name="T38" fmla="*/ 243 w 502"/>
                            <a:gd name="T39" fmla="*/ 471 h 489"/>
                            <a:gd name="T40" fmla="*/ 243 w 502"/>
                            <a:gd name="T41" fmla="*/ 471 h 489"/>
                            <a:gd name="T42" fmla="*/ 243 w 502"/>
                            <a:gd name="T43" fmla="*/ 471 h 489"/>
                            <a:gd name="T44" fmla="*/ 281 w 502"/>
                            <a:gd name="T45" fmla="*/ 443 h 489"/>
                            <a:gd name="T46" fmla="*/ 281 w 502"/>
                            <a:gd name="T47" fmla="*/ 443 h 489"/>
                            <a:gd name="T48" fmla="*/ 282 w 502"/>
                            <a:gd name="T49" fmla="*/ 443 h 489"/>
                            <a:gd name="T50" fmla="*/ 328 w 502"/>
                            <a:gd name="T51" fmla="*/ 332 h 489"/>
                            <a:gd name="T52" fmla="*/ 318 w 502"/>
                            <a:gd name="T53" fmla="*/ 277 h 489"/>
                            <a:gd name="T54" fmla="*/ 325 w 502"/>
                            <a:gd name="T55" fmla="*/ 242 h 489"/>
                            <a:gd name="T56" fmla="*/ 325 w 502"/>
                            <a:gd name="T57" fmla="*/ 241 h 489"/>
                            <a:gd name="T58" fmla="*/ 325 w 502"/>
                            <a:gd name="T59" fmla="*/ 241 h 489"/>
                            <a:gd name="T60" fmla="*/ 325 w 502"/>
                            <a:gd name="T61" fmla="*/ 241 h 489"/>
                            <a:gd name="T62" fmla="*/ 325 w 502"/>
                            <a:gd name="T63" fmla="*/ 241 h 489"/>
                            <a:gd name="T64" fmla="*/ 325 w 502"/>
                            <a:gd name="T65" fmla="*/ 241 h 489"/>
                            <a:gd name="T66" fmla="*/ 351 w 502"/>
                            <a:gd name="T67" fmla="*/ 230 h 489"/>
                            <a:gd name="T68" fmla="*/ 359 w 502"/>
                            <a:gd name="T69" fmla="*/ 231 h 489"/>
                            <a:gd name="T70" fmla="*/ 384 w 502"/>
                            <a:gd name="T71" fmla="*/ 233 h 489"/>
                            <a:gd name="T72" fmla="*/ 385 w 502"/>
                            <a:gd name="T73" fmla="*/ 233 h 489"/>
                            <a:gd name="T74" fmla="*/ 385 w 502"/>
                            <a:gd name="T75" fmla="*/ 233 h 489"/>
                            <a:gd name="T76" fmla="*/ 468 w 502"/>
                            <a:gd name="T77" fmla="*/ 199 h 489"/>
                            <a:gd name="T78" fmla="*/ 501 w 502"/>
                            <a:gd name="T79" fmla="*/ 133 h 489"/>
                            <a:gd name="T80" fmla="*/ 502 w 502"/>
                            <a:gd name="T81" fmla="*/ 117 h 489"/>
                            <a:gd name="T82" fmla="*/ 468 w 502"/>
                            <a:gd name="T83" fmla="*/ 34 h 489"/>
                            <a:gd name="T84" fmla="*/ 198 w 502"/>
                            <a:gd name="T85" fmla="*/ 291 h 489"/>
                            <a:gd name="T86" fmla="*/ 205 w 502"/>
                            <a:gd name="T87" fmla="*/ 297 h 489"/>
                            <a:gd name="T88" fmla="*/ 218 w 502"/>
                            <a:gd name="T89" fmla="*/ 312 h 489"/>
                            <a:gd name="T90" fmla="*/ 205 w 502"/>
                            <a:gd name="T91" fmla="*/ 297 h 489"/>
                            <a:gd name="T92" fmla="*/ 198 w 502"/>
                            <a:gd name="T93" fmla="*/ 291 h 489"/>
                            <a:gd name="T94" fmla="*/ 222 w 502"/>
                            <a:gd name="T95" fmla="*/ 317 h 489"/>
                            <a:gd name="T96" fmla="*/ 221 w 502"/>
                            <a:gd name="T97" fmla="*/ 315 h 489"/>
                            <a:gd name="T98" fmla="*/ 222 w 502"/>
                            <a:gd name="T99" fmla="*/ 317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02" h="489">
                              <a:moveTo>
                                <a:pt x="468" y="34"/>
                              </a:moveTo>
                              <a:cubicBezTo>
                                <a:pt x="450" y="16"/>
                                <a:pt x="426" y="4"/>
                                <a:pt x="401" y="1"/>
                              </a:cubicBezTo>
                              <a:cubicBezTo>
                                <a:pt x="396" y="0"/>
                                <a:pt x="391" y="0"/>
                                <a:pt x="385" y="0"/>
                              </a:cubicBezTo>
                              <a:cubicBezTo>
                                <a:pt x="385" y="0"/>
                                <a:pt x="385" y="0"/>
                                <a:pt x="385" y="0"/>
                              </a:cubicBezTo>
                              <a:cubicBezTo>
                                <a:pt x="384" y="0"/>
                                <a:pt x="384" y="0"/>
                                <a:pt x="384" y="0"/>
                              </a:cubicBezTo>
                              <a:cubicBezTo>
                                <a:pt x="353" y="0"/>
                                <a:pt x="324" y="12"/>
                                <a:pt x="303" y="34"/>
                              </a:cubicBezTo>
                              <a:cubicBezTo>
                                <a:pt x="274" y="63"/>
                                <a:pt x="262" y="103"/>
                                <a:pt x="271" y="143"/>
                              </a:cubicBezTo>
                              <a:cubicBezTo>
                                <a:pt x="274" y="156"/>
                                <a:pt x="270" y="169"/>
                                <a:pt x="260" y="177"/>
                              </a:cubicBezTo>
                              <a:cubicBezTo>
                                <a:pt x="254" y="183"/>
                                <a:pt x="246" y="186"/>
                                <a:pt x="237" y="186"/>
                              </a:cubicBezTo>
                              <a:cubicBezTo>
                                <a:pt x="233" y="186"/>
                                <a:pt x="229" y="185"/>
                                <a:pt x="225" y="184"/>
                              </a:cubicBezTo>
                              <a:cubicBezTo>
                                <a:pt x="208" y="177"/>
                                <a:pt x="189" y="174"/>
                                <a:pt x="170" y="174"/>
                              </a:cubicBezTo>
                              <a:cubicBezTo>
                                <a:pt x="170" y="174"/>
                                <a:pt x="170" y="174"/>
                                <a:pt x="170" y="174"/>
                              </a:cubicBezTo>
                              <a:cubicBezTo>
                                <a:pt x="169" y="174"/>
                                <a:pt x="169" y="174"/>
                                <a:pt x="169" y="174"/>
                              </a:cubicBezTo>
                              <a:cubicBezTo>
                                <a:pt x="128" y="174"/>
                                <a:pt x="89" y="191"/>
                                <a:pt x="59" y="220"/>
                              </a:cubicBezTo>
                              <a:cubicBezTo>
                                <a:pt x="48" y="232"/>
                                <a:pt x="38" y="245"/>
                                <a:pt x="31" y="259"/>
                              </a:cubicBezTo>
                              <a:cubicBezTo>
                                <a:pt x="31" y="259"/>
                                <a:pt x="31" y="259"/>
                                <a:pt x="31" y="259"/>
                              </a:cubicBezTo>
                              <a:cubicBezTo>
                                <a:pt x="0" y="318"/>
                                <a:pt x="9" y="393"/>
                                <a:pt x="59" y="443"/>
                              </a:cubicBezTo>
                              <a:cubicBezTo>
                                <a:pt x="89" y="473"/>
                                <a:pt x="128" y="489"/>
                                <a:pt x="170" y="489"/>
                              </a:cubicBezTo>
                              <a:cubicBezTo>
                                <a:pt x="196" y="489"/>
                                <a:pt x="221" y="483"/>
                                <a:pt x="243" y="471"/>
                              </a:cubicBezTo>
                              <a:cubicBezTo>
                                <a:pt x="243" y="471"/>
                                <a:pt x="243" y="471"/>
                                <a:pt x="243" y="471"/>
                              </a:cubicBezTo>
                              <a:cubicBezTo>
                                <a:pt x="243" y="471"/>
                                <a:pt x="243" y="471"/>
                                <a:pt x="243" y="471"/>
                              </a:cubicBezTo>
                              <a:cubicBezTo>
                                <a:pt x="243" y="471"/>
                                <a:pt x="243" y="471"/>
                                <a:pt x="243" y="471"/>
                              </a:cubicBezTo>
                              <a:cubicBezTo>
                                <a:pt x="257" y="464"/>
                                <a:pt x="270" y="454"/>
                                <a:pt x="281" y="443"/>
                              </a:cubicBezTo>
                              <a:cubicBezTo>
                                <a:pt x="281" y="443"/>
                                <a:pt x="281" y="443"/>
                                <a:pt x="281" y="443"/>
                              </a:cubicBezTo>
                              <a:cubicBezTo>
                                <a:pt x="282" y="443"/>
                                <a:pt x="282" y="443"/>
                                <a:pt x="282" y="443"/>
                              </a:cubicBezTo>
                              <a:cubicBezTo>
                                <a:pt x="311" y="413"/>
                                <a:pt x="328" y="374"/>
                                <a:pt x="328" y="332"/>
                              </a:cubicBezTo>
                              <a:cubicBezTo>
                                <a:pt x="328" y="313"/>
                                <a:pt x="324" y="294"/>
                                <a:pt x="318" y="277"/>
                              </a:cubicBezTo>
                              <a:cubicBezTo>
                                <a:pt x="314" y="265"/>
                                <a:pt x="316" y="251"/>
                                <a:pt x="325" y="242"/>
                              </a:cubicBezTo>
                              <a:cubicBezTo>
                                <a:pt x="325" y="241"/>
                                <a:pt x="325" y="241"/>
                                <a:pt x="325" y="241"/>
                              </a:cubicBezTo>
                              <a:cubicBezTo>
                                <a:pt x="325" y="241"/>
                                <a:pt x="325" y="241"/>
                                <a:pt x="325" y="241"/>
                              </a:cubicBezTo>
                              <a:cubicBezTo>
                                <a:pt x="325" y="241"/>
                                <a:pt x="325" y="241"/>
                                <a:pt x="325" y="241"/>
                              </a:cubicBezTo>
                              <a:cubicBezTo>
                                <a:pt x="325" y="241"/>
                                <a:pt x="325" y="241"/>
                                <a:pt x="325" y="241"/>
                              </a:cubicBezTo>
                              <a:cubicBezTo>
                                <a:pt x="325" y="241"/>
                                <a:pt x="325" y="241"/>
                                <a:pt x="325" y="241"/>
                              </a:cubicBezTo>
                              <a:cubicBezTo>
                                <a:pt x="331" y="234"/>
                                <a:pt x="341" y="230"/>
                                <a:pt x="351" y="230"/>
                              </a:cubicBezTo>
                              <a:cubicBezTo>
                                <a:pt x="359" y="231"/>
                                <a:pt x="359" y="231"/>
                                <a:pt x="359" y="231"/>
                              </a:cubicBezTo>
                              <a:cubicBezTo>
                                <a:pt x="367" y="232"/>
                                <a:pt x="376" y="233"/>
                                <a:pt x="384" y="233"/>
                              </a:cubicBezTo>
                              <a:cubicBezTo>
                                <a:pt x="385" y="233"/>
                                <a:pt x="385" y="233"/>
                                <a:pt x="385" y="233"/>
                              </a:cubicBezTo>
                              <a:cubicBezTo>
                                <a:pt x="385" y="233"/>
                                <a:pt x="385" y="233"/>
                                <a:pt x="385" y="233"/>
                              </a:cubicBezTo>
                              <a:cubicBezTo>
                                <a:pt x="416" y="233"/>
                                <a:pt x="446" y="221"/>
                                <a:pt x="468" y="199"/>
                              </a:cubicBezTo>
                              <a:cubicBezTo>
                                <a:pt x="486" y="181"/>
                                <a:pt x="497" y="158"/>
                                <a:pt x="501" y="133"/>
                              </a:cubicBezTo>
                              <a:cubicBezTo>
                                <a:pt x="502" y="128"/>
                                <a:pt x="502" y="122"/>
                                <a:pt x="502" y="117"/>
                              </a:cubicBezTo>
                              <a:cubicBezTo>
                                <a:pt x="502" y="85"/>
                                <a:pt x="490" y="56"/>
                                <a:pt x="468" y="34"/>
                              </a:cubicBezTo>
                              <a:close/>
                              <a:moveTo>
                                <a:pt x="198" y="291"/>
                              </a:moveTo>
                              <a:cubicBezTo>
                                <a:pt x="201" y="293"/>
                                <a:pt x="203" y="295"/>
                                <a:pt x="205" y="297"/>
                              </a:cubicBezTo>
                              <a:cubicBezTo>
                                <a:pt x="210" y="301"/>
                                <a:pt x="214" y="307"/>
                                <a:pt x="218" y="312"/>
                              </a:cubicBezTo>
                              <a:cubicBezTo>
                                <a:pt x="214" y="307"/>
                                <a:pt x="210" y="301"/>
                                <a:pt x="205" y="297"/>
                              </a:cubicBezTo>
                              <a:cubicBezTo>
                                <a:pt x="203" y="295"/>
                                <a:pt x="201" y="293"/>
                                <a:pt x="198" y="291"/>
                              </a:cubicBezTo>
                              <a:close/>
                              <a:moveTo>
                                <a:pt x="222" y="317"/>
                              </a:moveTo>
                              <a:cubicBezTo>
                                <a:pt x="222" y="316"/>
                                <a:pt x="222" y="316"/>
                                <a:pt x="221" y="315"/>
                              </a:cubicBezTo>
                              <a:cubicBezTo>
                                <a:pt x="222" y="316"/>
                                <a:pt x="222" y="316"/>
                                <a:pt x="222" y="317"/>
                              </a:cubicBezTo>
                              <a:close/>
                            </a:path>
                          </a:pathLst>
                        </a:custGeom>
                        <a:solidFill>
                          <a:srgbClr val="F39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8647468" name="Freeform 84"/>
                      <wps:cNvSpPr>
                        <a:spLocks/>
                      </wps:cNvSpPr>
                      <wps:spPr bwMode="auto">
                        <a:xfrm>
                          <a:off x="6225540" y="438785"/>
                          <a:ext cx="83820" cy="76835"/>
                        </a:xfrm>
                        <a:custGeom>
                          <a:avLst/>
                          <a:gdLst>
                            <a:gd name="T0" fmla="*/ 170 w 265"/>
                            <a:gd name="T1" fmla="*/ 241 h 241"/>
                            <a:gd name="T2" fmla="*/ 59 w 265"/>
                            <a:gd name="T3" fmla="*/ 195 h 241"/>
                            <a:gd name="T4" fmla="*/ 31 w 265"/>
                            <a:gd name="T5" fmla="*/ 10 h 241"/>
                            <a:gd name="T6" fmla="*/ 88 w 265"/>
                            <a:gd name="T7" fmla="*/ 0 h 241"/>
                            <a:gd name="T8" fmla="*/ 205 w 265"/>
                            <a:gd name="T9" fmla="*/ 49 h 241"/>
                            <a:gd name="T10" fmla="*/ 243 w 265"/>
                            <a:gd name="T11" fmla="*/ 223 h 241"/>
                            <a:gd name="T12" fmla="*/ 243 w 265"/>
                            <a:gd name="T13" fmla="*/ 223 h 241"/>
                            <a:gd name="T14" fmla="*/ 243 w 265"/>
                            <a:gd name="T15" fmla="*/ 223 h 241"/>
                            <a:gd name="T16" fmla="*/ 170 w 265"/>
                            <a:gd name="T17" fmla="*/ 24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5" h="241">
                              <a:moveTo>
                                <a:pt x="170" y="241"/>
                              </a:moveTo>
                              <a:cubicBezTo>
                                <a:pt x="128" y="241"/>
                                <a:pt x="89" y="225"/>
                                <a:pt x="59" y="195"/>
                              </a:cubicBezTo>
                              <a:cubicBezTo>
                                <a:pt x="9" y="145"/>
                                <a:pt x="0" y="70"/>
                                <a:pt x="31" y="10"/>
                              </a:cubicBezTo>
                              <a:cubicBezTo>
                                <a:pt x="49" y="4"/>
                                <a:pt x="68" y="0"/>
                                <a:pt x="88" y="0"/>
                              </a:cubicBezTo>
                              <a:cubicBezTo>
                                <a:pt x="132" y="0"/>
                                <a:pt x="174" y="18"/>
                                <a:pt x="205" y="49"/>
                              </a:cubicBezTo>
                              <a:cubicBezTo>
                                <a:pt x="252" y="96"/>
                                <a:pt x="265" y="164"/>
                                <a:pt x="243" y="223"/>
                              </a:cubicBezTo>
                              <a:cubicBezTo>
                                <a:pt x="243" y="223"/>
                                <a:pt x="243" y="223"/>
                                <a:pt x="243" y="223"/>
                              </a:cubicBezTo>
                              <a:cubicBezTo>
                                <a:pt x="243" y="223"/>
                                <a:pt x="243" y="223"/>
                                <a:pt x="243" y="223"/>
                              </a:cubicBezTo>
                              <a:cubicBezTo>
                                <a:pt x="221" y="235"/>
                                <a:pt x="196" y="241"/>
                                <a:pt x="170" y="241"/>
                              </a:cubicBezTo>
                            </a:path>
                          </a:pathLst>
                        </a:custGeom>
                        <a:solidFill>
                          <a:srgbClr val="EB6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4872880" name="Freeform 85"/>
                      <wps:cNvSpPr>
                        <a:spLocks noEditPoints="1"/>
                      </wps:cNvSpPr>
                      <wps:spPr bwMode="auto">
                        <a:xfrm>
                          <a:off x="5830570" y="623570"/>
                          <a:ext cx="296545" cy="290830"/>
                        </a:xfrm>
                        <a:custGeom>
                          <a:avLst/>
                          <a:gdLst>
                            <a:gd name="T0" fmla="*/ 896 w 933"/>
                            <a:gd name="T1" fmla="*/ 127 h 916"/>
                            <a:gd name="T2" fmla="*/ 852 w 933"/>
                            <a:gd name="T3" fmla="*/ 373 h 916"/>
                            <a:gd name="T4" fmla="*/ 697 w 933"/>
                            <a:gd name="T5" fmla="*/ 437 h 916"/>
                            <a:gd name="T6" fmla="*/ 663 w 933"/>
                            <a:gd name="T7" fmla="*/ 434 h 916"/>
                            <a:gd name="T8" fmla="*/ 587 w 933"/>
                            <a:gd name="T9" fmla="*/ 459 h 916"/>
                            <a:gd name="T10" fmla="*/ 587 w 933"/>
                            <a:gd name="T11" fmla="*/ 459 h 916"/>
                            <a:gd name="T12" fmla="*/ 587 w 933"/>
                            <a:gd name="T13" fmla="*/ 459 h 916"/>
                            <a:gd name="T14" fmla="*/ 586 w 933"/>
                            <a:gd name="T15" fmla="*/ 459 h 916"/>
                            <a:gd name="T16" fmla="*/ 586 w 933"/>
                            <a:gd name="T17" fmla="*/ 460 h 916"/>
                            <a:gd name="T18" fmla="*/ 586 w 933"/>
                            <a:gd name="T19" fmla="*/ 460 h 916"/>
                            <a:gd name="T20" fmla="*/ 562 w 933"/>
                            <a:gd name="T21" fmla="*/ 520 h 916"/>
                            <a:gd name="T22" fmla="*/ 578 w 933"/>
                            <a:gd name="T23" fmla="*/ 627 h 916"/>
                            <a:gd name="T24" fmla="*/ 522 w 933"/>
                            <a:gd name="T25" fmla="*/ 797 h 916"/>
                            <a:gd name="T26" fmla="*/ 289 w 933"/>
                            <a:gd name="T27" fmla="*/ 916 h 916"/>
                            <a:gd name="T28" fmla="*/ 287 w 933"/>
                            <a:gd name="T29" fmla="*/ 916 h 916"/>
                            <a:gd name="T30" fmla="*/ 235 w 933"/>
                            <a:gd name="T31" fmla="*/ 911 h 916"/>
                            <a:gd name="T32" fmla="*/ 0 w 933"/>
                            <a:gd name="T33" fmla="*/ 627 h 916"/>
                            <a:gd name="T34" fmla="*/ 156 w 933"/>
                            <a:gd name="T35" fmla="*/ 370 h 916"/>
                            <a:gd name="T36" fmla="*/ 156 w 933"/>
                            <a:gd name="T37" fmla="*/ 370 h 916"/>
                            <a:gd name="T38" fmla="*/ 259 w 933"/>
                            <a:gd name="T39" fmla="*/ 340 h 916"/>
                            <a:gd name="T40" fmla="*/ 277 w 933"/>
                            <a:gd name="T41" fmla="*/ 338 h 916"/>
                            <a:gd name="T42" fmla="*/ 288 w 933"/>
                            <a:gd name="T43" fmla="*/ 338 h 916"/>
                            <a:gd name="T44" fmla="*/ 289 w 933"/>
                            <a:gd name="T45" fmla="*/ 338 h 916"/>
                            <a:gd name="T46" fmla="*/ 396 w 933"/>
                            <a:gd name="T47" fmla="*/ 354 h 916"/>
                            <a:gd name="T48" fmla="*/ 482 w 933"/>
                            <a:gd name="T49" fmla="*/ 253 h 916"/>
                            <a:gd name="T50" fmla="*/ 697 w 933"/>
                            <a:gd name="T51" fmla="*/ 0 h 916"/>
                            <a:gd name="T52" fmla="*/ 698 w 933"/>
                            <a:gd name="T53" fmla="*/ 0 h 916"/>
                            <a:gd name="T54" fmla="*/ 698 w 933"/>
                            <a:gd name="T55" fmla="*/ 0 h 916"/>
                            <a:gd name="T56" fmla="*/ 787 w 933"/>
                            <a:gd name="T57" fmla="*/ 19 h 916"/>
                            <a:gd name="T58" fmla="*/ 786 w 933"/>
                            <a:gd name="T59" fmla="*/ 24 h 916"/>
                            <a:gd name="T60" fmla="*/ 852 w 933"/>
                            <a:gd name="T61" fmla="*/ 64 h 916"/>
                            <a:gd name="T62" fmla="*/ 878 w 933"/>
                            <a:gd name="T63" fmla="*/ 140 h 916"/>
                            <a:gd name="T64" fmla="*/ 896 w 933"/>
                            <a:gd name="T65" fmla="*/ 127 h 916"/>
                            <a:gd name="T66" fmla="*/ 162 w 933"/>
                            <a:gd name="T67" fmla="*/ 414 h 916"/>
                            <a:gd name="T68" fmla="*/ 162 w 933"/>
                            <a:gd name="T69" fmla="*/ 414 h 916"/>
                            <a:gd name="T70" fmla="*/ 73 w 933"/>
                            <a:gd name="T71" fmla="*/ 564 h 916"/>
                            <a:gd name="T72" fmla="*/ 137 w 933"/>
                            <a:gd name="T73" fmla="*/ 500 h 916"/>
                            <a:gd name="T74" fmla="*/ 73 w 933"/>
                            <a:gd name="T75" fmla="*/ 564 h 916"/>
                            <a:gd name="T76" fmla="*/ 615 w 933"/>
                            <a:gd name="T77" fmla="*/ 368 h 916"/>
                            <a:gd name="T78" fmla="*/ 546 w 933"/>
                            <a:gd name="T79" fmla="*/ 297 h 916"/>
                            <a:gd name="T80" fmla="*/ 615 w 933"/>
                            <a:gd name="T81" fmla="*/ 368 h 916"/>
                            <a:gd name="T82" fmla="*/ 697 w 933"/>
                            <a:gd name="T83" fmla="*/ 47 h 916"/>
                            <a:gd name="T84" fmla="*/ 541 w 933"/>
                            <a:gd name="T85" fmla="*/ 149 h 916"/>
                            <a:gd name="T86" fmla="*/ 697 w 933"/>
                            <a:gd name="T87" fmla="*/ 47 h 916"/>
                            <a:gd name="T88" fmla="*/ 776 w 933"/>
                            <a:gd name="T89" fmla="*/ 38 h 916"/>
                            <a:gd name="T90" fmla="*/ 776 w 933"/>
                            <a:gd name="T91" fmla="*/ 38 h 916"/>
                            <a:gd name="T92" fmla="*/ 843 w 933"/>
                            <a:gd name="T93" fmla="*/ 308 h 916"/>
                            <a:gd name="T94" fmla="*/ 807 w 933"/>
                            <a:gd name="T95" fmla="*/ 349 h 916"/>
                            <a:gd name="T96" fmla="*/ 843 w 933"/>
                            <a:gd name="T97" fmla="*/ 308 h 916"/>
                            <a:gd name="T98" fmla="*/ 865 w 933"/>
                            <a:gd name="T99" fmla="*/ 185 h 916"/>
                            <a:gd name="T100" fmla="*/ 866 w 933"/>
                            <a:gd name="T101" fmla="*/ 185 h 916"/>
                            <a:gd name="T102" fmla="*/ 896 w 933"/>
                            <a:gd name="T103" fmla="*/ 127 h 916"/>
                            <a:gd name="T104" fmla="*/ 896 w 933"/>
                            <a:gd name="T105" fmla="*/ 127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33" h="916">
                              <a:moveTo>
                                <a:pt x="896" y="127"/>
                              </a:moveTo>
                              <a:cubicBezTo>
                                <a:pt x="896" y="127"/>
                                <a:pt x="896" y="127"/>
                                <a:pt x="896" y="127"/>
                              </a:cubicBezTo>
                              <a:cubicBezTo>
                                <a:pt x="896" y="127"/>
                                <a:pt x="896" y="127"/>
                                <a:pt x="896" y="127"/>
                              </a:cubicBezTo>
                              <a:close/>
                              <a:moveTo>
                                <a:pt x="852" y="373"/>
                              </a:moveTo>
                              <a:cubicBezTo>
                                <a:pt x="811" y="414"/>
                                <a:pt x="756" y="437"/>
                                <a:pt x="698" y="437"/>
                              </a:cubicBezTo>
                              <a:cubicBezTo>
                                <a:pt x="697" y="437"/>
                                <a:pt x="697" y="437"/>
                                <a:pt x="697" y="437"/>
                              </a:cubicBezTo>
                              <a:cubicBezTo>
                                <a:pt x="697" y="437"/>
                                <a:pt x="697" y="437"/>
                                <a:pt x="697" y="437"/>
                              </a:cubicBezTo>
                              <a:cubicBezTo>
                                <a:pt x="685" y="437"/>
                                <a:pt x="674" y="436"/>
                                <a:pt x="663" y="434"/>
                              </a:cubicBezTo>
                              <a:cubicBezTo>
                                <a:pt x="658" y="433"/>
                                <a:pt x="653" y="433"/>
                                <a:pt x="649" y="433"/>
                              </a:cubicBezTo>
                              <a:cubicBezTo>
                                <a:pt x="626" y="433"/>
                                <a:pt x="603" y="442"/>
                                <a:pt x="587" y="459"/>
                              </a:cubicBezTo>
                              <a:cubicBezTo>
                                <a:pt x="587" y="459"/>
                                <a:pt x="587" y="459"/>
                                <a:pt x="587" y="459"/>
                              </a:cubicBezTo>
                              <a:cubicBezTo>
                                <a:pt x="587" y="459"/>
                                <a:pt x="587" y="459"/>
                                <a:pt x="587" y="459"/>
                              </a:cubicBezTo>
                              <a:cubicBezTo>
                                <a:pt x="587" y="459"/>
                                <a:pt x="587" y="459"/>
                                <a:pt x="587" y="459"/>
                              </a:cubicBezTo>
                              <a:cubicBezTo>
                                <a:pt x="587" y="459"/>
                                <a:pt x="587" y="459"/>
                                <a:pt x="587" y="459"/>
                              </a:cubicBezTo>
                              <a:cubicBezTo>
                                <a:pt x="587" y="459"/>
                                <a:pt x="587" y="459"/>
                                <a:pt x="587" y="459"/>
                              </a:cubicBezTo>
                              <a:cubicBezTo>
                                <a:pt x="586" y="459"/>
                                <a:pt x="586" y="459"/>
                                <a:pt x="586" y="459"/>
                              </a:cubicBezTo>
                              <a:cubicBezTo>
                                <a:pt x="586" y="460"/>
                                <a:pt x="586" y="460"/>
                                <a:pt x="586" y="460"/>
                              </a:cubicBezTo>
                              <a:cubicBezTo>
                                <a:pt x="586" y="460"/>
                                <a:pt x="586" y="460"/>
                                <a:pt x="586" y="460"/>
                              </a:cubicBezTo>
                              <a:cubicBezTo>
                                <a:pt x="586" y="460"/>
                                <a:pt x="586" y="460"/>
                                <a:pt x="586" y="460"/>
                              </a:cubicBezTo>
                              <a:cubicBezTo>
                                <a:pt x="586" y="460"/>
                                <a:pt x="586" y="460"/>
                                <a:pt x="586" y="460"/>
                              </a:cubicBezTo>
                              <a:cubicBezTo>
                                <a:pt x="584" y="462"/>
                                <a:pt x="584" y="462"/>
                                <a:pt x="584" y="462"/>
                              </a:cubicBezTo>
                              <a:cubicBezTo>
                                <a:pt x="570" y="478"/>
                                <a:pt x="562" y="499"/>
                                <a:pt x="562" y="520"/>
                              </a:cubicBezTo>
                              <a:cubicBezTo>
                                <a:pt x="562" y="528"/>
                                <a:pt x="563" y="536"/>
                                <a:pt x="566" y="544"/>
                              </a:cubicBezTo>
                              <a:cubicBezTo>
                                <a:pt x="574" y="571"/>
                                <a:pt x="578" y="599"/>
                                <a:pt x="578" y="627"/>
                              </a:cubicBezTo>
                              <a:cubicBezTo>
                                <a:pt x="578" y="630"/>
                                <a:pt x="578" y="630"/>
                                <a:pt x="578" y="630"/>
                              </a:cubicBezTo>
                              <a:cubicBezTo>
                                <a:pt x="577" y="691"/>
                                <a:pt x="558" y="749"/>
                                <a:pt x="522" y="797"/>
                              </a:cubicBezTo>
                              <a:cubicBezTo>
                                <a:pt x="514" y="809"/>
                                <a:pt x="504" y="821"/>
                                <a:pt x="493" y="832"/>
                              </a:cubicBezTo>
                              <a:cubicBezTo>
                                <a:pt x="438" y="886"/>
                                <a:pt x="366" y="916"/>
                                <a:pt x="289" y="916"/>
                              </a:cubicBezTo>
                              <a:cubicBezTo>
                                <a:pt x="288" y="916"/>
                                <a:pt x="288" y="916"/>
                                <a:pt x="288" y="916"/>
                              </a:cubicBezTo>
                              <a:cubicBezTo>
                                <a:pt x="287" y="916"/>
                                <a:pt x="287" y="916"/>
                                <a:pt x="287" y="916"/>
                              </a:cubicBezTo>
                              <a:cubicBezTo>
                                <a:pt x="270" y="916"/>
                                <a:pt x="252" y="915"/>
                                <a:pt x="235" y="911"/>
                              </a:cubicBezTo>
                              <a:cubicBezTo>
                                <a:pt x="235" y="911"/>
                                <a:pt x="235" y="911"/>
                                <a:pt x="235" y="911"/>
                              </a:cubicBezTo>
                              <a:cubicBezTo>
                                <a:pt x="178" y="901"/>
                                <a:pt x="126" y="873"/>
                                <a:pt x="84" y="832"/>
                              </a:cubicBezTo>
                              <a:cubicBezTo>
                                <a:pt x="30" y="777"/>
                                <a:pt x="0" y="705"/>
                                <a:pt x="0" y="627"/>
                              </a:cubicBezTo>
                              <a:cubicBezTo>
                                <a:pt x="0" y="550"/>
                                <a:pt x="30" y="477"/>
                                <a:pt x="84" y="423"/>
                              </a:cubicBezTo>
                              <a:cubicBezTo>
                                <a:pt x="106" y="401"/>
                                <a:pt x="130" y="384"/>
                                <a:pt x="156" y="370"/>
                              </a:cubicBezTo>
                              <a:cubicBezTo>
                                <a:pt x="160" y="384"/>
                                <a:pt x="161" y="398"/>
                                <a:pt x="162" y="412"/>
                              </a:cubicBezTo>
                              <a:cubicBezTo>
                                <a:pt x="161" y="398"/>
                                <a:pt x="160" y="384"/>
                                <a:pt x="156" y="370"/>
                              </a:cubicBezTo>
                              <a:cubicBezTo>
                                <a:pt x="186" y="355"/>
                                <a:pt x="218" y="345"/>
                                <a:pt x="251" y="341"/>
                              </a:cubicBezTo>
                              <a:cubicBezTo>
                                <a:pt x="259" y="340"/>
                                <a:pt x="259" y="340"/>
                                <a:pt x="259" y="340"/>
                              </a:cubicBezTo>
                              <a:cubicBezTo>
                                <a:pt x="261" y="340"/>
                                <a:pt x="261" y="340"/>
                                <a:pt x="261" y="340"/>
                              </a:cubicBezTo>
                              <a:cubicBezTo>
                                <a:pt x="266" y="339"/>
                                <a:pt x="272" y="339"/>
                                <a:pt x="277" y="338"/>
                              </a:cubicBezTo>
                              <a:cubicBezTo>
                                <a:pt x="288" y="338"/>
                                <a:pt x="288" y="338"/>
                                <a:pt x="288" y="338"/>
                              </a:cubicBezTo>
                              <a:cubicBezTo>
                                <a:pt x="288" y="338"/>
                                <a:pt x="288" y="338"/>
                                <a:pt x="288" y="338"/>
                              </a:cubicBezTo>
                              <a:cubicBezTo>
                                <a:pt x="289" y="338"/>
                                <a:pt x="289" y="338"/>
                                <a:pt x="289" y="338"/>
                              </a:cubicBezTo>
                              <a:cubicBezTo>
                                <a:pt x="289" y="338"/>
                                <a:pt x="289" y="338"/>
                                <a:pt x="289" y="338"/>
                              </a:cubicBezTo>
                              <a:cubicBezTo>
                                <a:pt x="317" y="338"/>
                                <a:pt x="345" y="342"/>
                                <a:pt x="372" y="350"/>
                              </a:cubicBezTo>
                              <a:cubicBezTo>
                                <a:pt x="380" y="353"/>
                                <a:pt x="388" y="354"/>
                                <a:pt x="396" y="354"/>
                              </a:cubicBezTo>
                              <a:cubicBezTo>
                                <a:pt x="417" y="354"/>
                                <a:pt x="438" y="346"/>
                                <a:pt x="454" y="332"/>
                              </a:cubicBezTo>
                              <a:cubicBezTo>
                                <a:pt x="476" y="313"/>
                                <a:pt x="487" y="283"/>
                                <a:pt x="482" y="253"/>
                              </a:cubicBezTo>
                              <a:cubicBezTo>
                                <a:pt x="471" y="184"/>
                                <a:pt x="494" y="113"/>
                                <a:pt x="543" y="64"/>
                              </a:cubicBezTo>
                              <a:cubicBezTo>
                                <a:pt x="584" y="23"/>
                                <a:pt x="639" y="0"/>
                                <a:pt x="697" y="0"/>
                              </a:cubicBezTo>
                              <a:cubicBezTo>
                                <a:pt x="697" y="0"/>
                                <a:pt x="697" y="0"/>
                                <a:pt x="697" y="0"/>
                              </a:cubicBezTo>
                              <a:cubicBezTo>
                                <a:pt x="698" y="0"/>
                                <a:pt x="698" y="0"/>
                                <a:pt x="698" y="0"/>
                              </a:cubicBezTo>
                              <a:cubicBezTo>
                                <a:pt x="698" y="0"/>
                                <a:pt x="698" y="0"/>
                                <a:pt x="698" y="0"/>
                              </a:cubicBezTo>
                              <a:cubicBezTo>
                                <a:pt x="698" y="0"/>
                                <a:pt x="698" y="0"/>
                                <a:pt x="698" y="0"/>
                              </a:cubicBezTo>
                              <a:cubicBezTo>
                                <a:pt x="729" y="0"/>
                                <a:pt x="760" y="7"/>
                                <a:pt x="787" y="19"/>
                              </a:cubicBezTo>
                              <a:cubicBezTo>
                                <a:pt x="787" y="19"/>
                                <a:pt x="787" y="19"/>
                                <a:pt x="787" y="19"/>
                              </a:cubicBezTo>
                              <a:cubicBezTo>
                                <a:pt x="789" y="19"/>
                                <a:pt x="789" y="19"/>
                                <a:pt x="789" y="19"/>
                              </a:cubicBezTo>
                              <a:cubicBezTo>
                                <a:pt x="788" y="21"/>
                                <a:pt x="786" y="22"/>
                                <a:pt x="786" y="24"/>
                              </a:cubicBezTo>
                              <a:cubicBezTo>
                                <a:pt x="786" y="22"/>
                                <a:pt x="788" y="21"/>
                                <a:pt x="789" y="19"/>
                              </a:cubicBezTo>
                              <a:cubicBezTo>
                                <a:pt x="812" y="30"/>
                                <a:pt x="833" y="45"/>
                                <a:pt x="852" y="64"/>
                              </a:cubicBezTo>
                              <a:cubicBezTo>
                                <a:pt x="871" y="83"/>
                                <a:pt x="886" y="104"/>
                                <a:pt x="896" y="127"/>
                              </a:cubicBezTo>
                              <a:cubicBezTo>
                                <a:pt x="890" y="130"/>
                                <a:pt x="883" y="134"/>
                                <a:pt x="878" y="140"/>
                              </a:cubicBezTo>
                              <a:cubicBezTo>
                                <a:pt x="878" y="140"/>
                                <a:pt x="878" y="140"/>
                                <a:pt x="878" y="140"/>
                              </a:cubicBezTo>
                              <a:cubicBezTo>
                                <a:pt x="883" y="134"/>
                                <a:pt x="889" y="130"/>
                                <a:pt x="896" y="127"/>
                              </a:cubicBezTo>
                              <a:cubicBezTo>
                                <a:pt x="933" y="208"/>
                                <a:pt x="918" y="306"/>
                                <a:pt x="852" y="373"/>
                              </a:cubicBezTo>
                              <a:close/>
                              <a:moveTo>
                                <a:pt x="162" y="414"/>
                              </a:moveTo>
                              <a:cubicBezTo>
                                <a:pt x="162" y="414"/>
                                <a:pt x="162" y="415"/>
                                <a:pt x="162" y="415"/>
                              </a:cubicBezTo>
                              <a:cubicBezTo>
                                <a:pt x="162" y="415"/>
                                <a:pt x="162" y="414"/>
                                <a:pt x="162" y="414"/>
                              </a:cubicBezTo>
                              <a:close/>
                              <a:moveTo>
                                <a:pt x="45" y="596"/>
                              </a:moveTo>
                              <a:cubicBezTo>
                                <a:pt x="50" y="583"/>
                                <a:pt x="60" y="571"/>
                                <a:pt x="73" y="564"/>
                              </a:cubicBezTo>
                              <a:cubicBezTo>
                                <a:pt x="77" y="561"/>
                                <a:pt x="77" y="561"/>
                                <a:pt x="77" y="561"/>
                              </a:cubicBezTo>
                              <a:cubicBezTo>
                                <a:pt x="102" y="546"/>
                                <a:pt x="123" y="525"/>
                                <a:pt x="137" y="500"/>
                              </a:cubicBezTo>
                              <a:cubicBezTo>
                                <a:pt x="123" y="525"/>
                                <a:pt x="102" y="546"/>
                                <a:pt x="77" y="561"/>
                              </a:cubicBezTo>
                              <a:cubicBezTo>
                                <a:pt x="73" y="564"/>
                                <a:pt x="73" y="564"/>
                                <a:pt x="73" y="564"/>
                              </a:cubicBezTo>
                              <a:cubicBezTo>
                                <a:pt x="60" y="571"/>
                                <a:pt x="50" y="583"/>
                                <a:pt x="45" y="596"/>
                              </a:cubicBezTo>
                              <a:close/>
                              <a:moveTo>
                                <a:pt x="615" y="368"/>
                              </a:moveTo>
                              <a:cubicBezTo>
                                <a:pt x="601" y="360"/>
                                <a:pt x="588" y="351"/>
                                <a:pt x="576" y="340"/>
                              </a:cubicBezTo>
                              <a:cubicBezTo>
                                <a:pt x="564" y="327"/>
                                <a:pt x="554" y="313"/>
                                <a:pt x="546" y="297"/>
                              </a:cubicBezTo>
                              <a:cubicBezTo>
                                <a:pt x="554" y="313"/>
                                <a:pt x="564" y="327"/>
                                <a:pt x="576" y="340"/>
                              </a:cubicBezTo>
                              <a:cubicBezTo>
                                <a:pt x="588" y="351"/>
                                <a:pt x="601" y="360"/>
                                <a:pt x="615" y="368"/>
                              </a:cubicBezTo>
                              <a:close/>
                              <a:moveTo>
                                <a:pt x="716" y="49"/>
                              </a:moveTo>
                              <a:cubicBezTo>
                                <a:pt x="710" y="48"/>
                                <a:pt x="704" y="47"/>
                                <a:pt x="697" y="47"/>
                              </a:cubicBezTo>
                              <a:cubicBezTo>
                                <a:pt x="652" y="47"/>
                                <a:pt x="609" y="65"/>
                                <a:pt x="576" y="97"/>
                              </a:cubicBezTo>
                              <a:cubicBezTo>
                                <a:pt x="561" y="112"/>
                                <a:pt x="550" y="130"/>
                                <a:pt x="541" y="149"/>
                              </a:cubicBezTo>
                              <a:cubicBezTo>
                                <a:pt x="550" y="130"/>
                                <a:pt x="561" y="112"/>
                                <a:pt x="576" y="97"/>
                              </a:cubicBezTo>
                              <a:cubicBezTo>
                                <a:pt x="609" y="65"/>
                                <a:pt x="652" y="47"/>
                                <a:pt x="697" y="47"/>
                              </a:cubicBezTo>
                              <a:cubicBezTo>
                                <a:pt x="704" y="47"/>
                                <a:pt x="710" y="48"/>
                                <a:pt x="716" y="49"/>
                              </a:cubicBezTo>
                              <a:close/>
                              <a:moveTo>
                                <a:pt x="776" y="38"/>
                              </a:moveTo>
                              <a:cubicBezTo>
                                <a:pt x="770" y="43"/>
                                <a:pt x="763" y="46"/>
                                <a:pt x="756" y="49"/>
                              </a:cubicBezTo>
                              <a:cubicBezTo>
                                <a:pt x="763" y="46"/>
                                <a:pt x="770" y="43"/>
                                <a:pt x="776" y="38"/>
                              </a:cubicBezTo>
                              <a:cubicBezTo>
                                <a:pt x="776" y="38"/>
                                <a:pt x="776" y="38"/>
                                <a:pt x="776" y="38"/>
                              </a:cubicBezTo>
                              <a:close/>
                              <a:moveTo>
                                <a:pt x="843" y="308"/>
                              </a:moveTo>
                              <a:cubicBezTo>
                                <a:pt x="836" y="319"/>
                                <a:pt x="828" y="330"/>
                                <a:pt x="819" y="340"/>
                              </a:cubicBezTo>
                              <a:cubicBezTo>
                                <a:pt x="815" y="343"/>
                                <a:pt x="811" y="346"/>
                                <a:pt x="807" y="349"/>
                              </a:cubicBezTo>
                              <a:cubicBezTo>
                                <a:pt x="811" y="346"/>
                                <a:pt x="815" y="343"/>
                                <a:pt x="819" y="340"/>
                              </a:cubicBezTo>
                              <a:cubicBezTo>
                                <a:pt x="828" y="330"/>
                                <a:pt x="836" y="319"/>
                                <a:pt x="843" y="308"/>
                              </a:cubicBezTo>
                              <a:close/>
                              <a:moveTo>
                                <a:pt x="878" y="141"/>
                              </a:moveTo>
                              <a:cubicBezTo>
                                <a:pt x="867" y="153"/>
                                <a:pt x="862" y="169"/>
                                <a:pt x="865" y="185"/>
                              </a:cubicBezTo>
                              <a:cubicBezTo>
                                <a:pt x="867" y="191"/>
                                <a:pt x="867" y="198"/>
                                <a:pt x="867" y="204"/>
                              </a:cubicBezTo>
                              <a:cubicBezTo>
                                <a:pt x="867" y="198"/>
                                <a:pt x="867" y="191"/>
                                <a:pt x="866" y="185"/>
                              </a:cubicBezTo>
                              <a:cubicBezTo>
                                <a:pt x="862" y="169"/>
                                <a:pt x="867" y="153"/>
                                <a:pt x="878" y="141"/>
                              </a:cubicBezTo>
                              <a:close/>
                              <a:moveTo>
                                <a:pt x="896" y="127"/>
                              </a:moveTo>
                              <a:cubicBezTo>
                                <a:pt x="896" y="127"/>
                                <a:pt x="896" y="127"/>
                                <a:pt x="896" y="127"/>
                              </a:cubicBezTo>
                              <a:cubicBezTo>
                                <a:pt x="896" y="127"/>
                                <a:pt x="896" y="127"/>
                                <a:pt x="896" y="127"/>
                              </a:cubicBezTo>
                              <a:close/>
                            </a:path>
                          </a:pathLst>
                        </a:custGeom>
                        <a:solidFill>
                          <a:srgbClr val="EFAB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776979" name="Freeform 86"/>
                      <wps:cNvSpPr>
                        <a:spLocks noEditPoints="1"/>
                      </wps:cNvSpPr>
                      <wps:spPr bwMode="auto">
                        <a:xfrm>
                          <a:off x="5750560" y="701040"/>
                          <a:ext cx="154940" cy="292100"/>
                        </a:xfrm>
                        <a:custGeom>
                          <a:avLst/>
                          <a:gdLst>
                            <a:gd name="T0" fmla="*/ 487 w 487"/>
                            <a:gd name="T1" fmla="*/ 667 h 919"/>
                            <a:gd name="T2" fmla="*/ 487 w 487"/>
                            <a:gd name="T3" fmla="*/ 667 h 919"/>
                            <a:gd name="T4" fmla="*/ 410 w 487"/>
                            <a:gd name="T5" fmla="*/ 641 h 919"/>
                            <a:gd name="T6" fmla="*/ 487 w 487"/>
                            <a:gd name="T7" fmla="*/ 667 h 919"/>
                            <a:gd name="T8" fmla="*/ 335 w 487"/>
                            <a:gd name="T9" fmla="*/ 449 h 919"/>
                            <a:gd name="T10" fmla="*/ 290 w 487"/>
                            <a:gd name="T11" fmla="*/ 388 h 919"/>
                            <a:gd name="T12" fmla="*/ 325 w 487"/>
                            <a:gd name="T13" fmla="*/ 320 h 919"/>
                            <a:gd name="T14" fmla="*/ 329 w 487"/>
                            <a:gd name="T15" fmla="*/ 317 h 919"/>
                            <a:gd name="T16" fmla="*/ 408 w 487"/>
                            <a:gd name="T17" fmla="*/ 214 h 919"/>
                            <a:gd name="T18" fmla="*/ 408 w 487"/>
                            <a:gd name="T19" fmla="*/ 126 h 919"/>
                            <a:gd name="T20" fmla="*/ 408 w 487"/>
                            <a:gd name="T21" fmla="*/ 126 h 919"/>
                            <a:gd name="T22" fmla="*/ 408 w 487"/>
                            <a:gd name="T23" fmla="*/ 126 h 919"/>
                            <a:gd name="T24" fmla="*/ 408 w 487"/>
                            <a:gd name="T25" fmla="*/ 126 h 919"/>
                            <a:gd name="T26" fmla="*/ 391 w 487"/>
                            <a:gd name="T27" fmla="*/ 85 h 919"/>
                            <a:gd name="T28" fmla="*/ 243 w 487"/>
                            <a:gd name="T29" fmla="*/ 0 h 919"/>
                            <a:gd name="T30" fmla="*/ 243 w 487"/>
                            <a:gd name="T31" fmla="*/ 0 h 919"/>
                            <a:gd name="T32" fmla="*/ 242 w 487"/>
                            <a:gd name="T33" fmla="*/ 0 h 919"/>
                            <a:gd name="T34" fmla="*/ 158 w 487"/>
                            <a:gd name="T35" fmla="*/ 22 h 919"/>
                            <a:gd name="T36" fmla="*/ 79 w 487"/>
                            <a:gd name="T37" fmla="*/ 126 h 919"/>
                            <a:gd name="T38" fmla="*/ 76 w 487"/>
                            <a:gd name="T39" fmla="*/ 199 h 919"/>
                            <a:gd name="T40" fmla="*/ 208 w 487"/>
                            <a:gd name="T41" fmla="*/ 407 h 919"/>
                            <a:gd name="T42" fmla="*/ 197 w 487"/>
                            <a:gd name="T43" fmla="*/ 472 h 919"/>
                            <a:gd name="T44" fmla="*/ 208 w 487"/>
                            <a:gd name="T45" fmla="*/ 407 h 919"/>
                            <a:gd name="T46" fmla="*/ 76 w 487"/>
                            <a:gd name="T47" fmla="*/ 199 h 919"/>
                            <a:gd name="T48" fmla="*/ 96 w 487"/>
                            <a:gd name="T49" fmla="*/ 255 h 919"/>
                            <a:gd name="T50" fmla="*/ 160 w 487"/>
                            <a:gd name="T51" fmla="*/ 318 h 919"/>
                            <a:gd name="T52" fmla="*/ 197 w 487"/>
                            <a:gd name="T53" fmla="*/ 386 h 919"/>
                            <a:gd name="T54" fmla="*/ 152 w 487"/>
                            <a:gd name="T55" fmla="*/ 449 h 919"/>
                            <a:gd name="T56" fmla="*/ 3 w 487"/>
                            <a:gd name="T57" fmla="*/ 635 h 919"/>
                            <a:gd name="T58" fmla="*/ 3 w 487"/>
                            <a:gd name="T59" fmla="*/ 635 h 919"/>
                            <a:gd name="T60" fmla="*/ 0 w 487"/>
                            <a:gd name="T61" fmla="*/ 675 h 919"/>
                            <a:gd name="T62" fmla="*/ 242 w 487"/>
                            <a:gd name="T63" fmla="*/ 919 h 919"/>
                            <a:gd name="T64" fmla="*/ 243 w 487"/>
                            <a:gd name="T65" fmla="*/ 919 h 919"/>
                            <a:gd name="T66" fmla="*/ 244 w 487"/>
                            <a:gd name="T67" fmla="*/ 919 h 919"/>
                            <a:gd name="T68" fmla="*/ 487 w 487"/>
                            <a:gd name="T69" fmla="*/ 675 h 919"/>
                            <a:gd name="T70" fmla="*/ 487 w 487"/>
                            <a:gd name="T71" fmla="*/ 667 h 919"/>
                            <a:gd name="T72" fmla="*/ 336 w 487"/>
                            <a:gd name="T73" fmla="*/ 179 h 919"/>
                            <a:gd name="T74" fmla="*/ 363 w 487"/>
                            <a:gd name="T75" fmla="*/ 156 h 919"/>
                            <a:gd name="T76" fmla="*/ 336 w 487"/>
                            <a:gd name="T77" fmla="*/ 179 h 919"/>
                            <a:gd name="T78" fmla="*/ 252 w 487"/>
                            <a:gd name="T79" fmla="*/ 383 h 919"/>
                            <a:gd name="T80" fmla="*/ 312 w 487"/>
                            <a:gd name="T81" fmla="*/ 559 h 919"/>
                            <a:gd name="T82" fmla="*/ 252 w 487"/>
                            <a:gd name="T83" fmla="*/ 383 h 919"/>
                            <a:gd name="T84" fmla="*/ 336 w 487"/>
                            <a:gd name="T85" fmla="*/ 179 h 9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87" h="919">
                              <a:moveTo>
                                <a:pt x="487" y="667"/>
                              </a:moveTo>
                              <a:cubicBezTo>
                                <a:pt x="487" y="667"/>
                                <a:pt x="487" y="667"/>
                                <a:pt x="487" y="667"/>
                              </a:cubicBezTo>
                              <a:cubicBezTo>
                                <a:pt x="460" y="662"/>
                                <a:pt x="434" y="653"/>
                                <a:pt x="410" y="641"/>
                              </a:cubicBezTo>
                              <a:cubicBezTo>
                                <a:pt x="434" y="653"/>
                                <a:pt x="460" y="662"/>
                                <a:pt x="487" y="667"/>
                              </a:cubicBezTo>
                              <a:cubicBezTo>
                                <a:pt x="484" y="571"/>
                                <a:pt x="425" y="486"/>
                                <a:pt x="335" y="449"/>
                              </a:cubicBezTo>
                              <a:cubicBezTo>
                                <a:pt x="310" y="439"/>
                                <a:pt x="293" y="415"/>
                                <a:pt x="290" y="388"/>
                              </a:cubicBezTo>
                              <a:cubicBezTo>
                                <a:pt x="288" y="360"/>
                                <a:pt x="301" y="334"/>
                                <a:pt x="325" y="320"/>
                              </a:cubicBezTo>
                              <a:cubicBezTo>
                                <a:pt x="329" y="317"/>
                                <a:pt x="329" y="317"/>
                                <a:pt x="329" y="317"/>
                              </a:cubicBezTo>
                              <a:cubicBezTo>
                                <a:pt x="368" y="294"/>
                                <a:pt x="396" y="258"/>
                                <a:pt x="408" y="214"/>
                              </a:cubicBezTo>
                              <a:cubicBezTo>
                                <a:pt x="416" y="185"/>
                                <a:pt x="416" y="155"/>
                                <a:pt x="408" y="126"/>
                              </a:cubicBezTo>
                              <a:cubicBezTo>
                                <a:pt x="408" y="126"/>
                                <a:pt x="408" y="126"/>
                                <a:pt x="408" y="126"/>
                              </a:cubicBezTo>
                              <a:cubicBezTo>
                                <a:pt x="408" y="126"/>
                                <a:pt x="408" y="126"/>
                                <a:pt x="408" y="126"/>
                              </a:cubicBezTo>
                              <a:cubicBezTo>
                                <a:pt x="408" y="126"/>
                                <a:pt x="408" y="126"/>
                                <a:pt x="408" y="126"/>
                              </a:cubicBezTo>
                              <a:cubicBezTo>
                                <a:pt x="404" y="112"/>
                                <a:pt x="398" y="98"/>
                                <a:pt x="391" y="85"/>
                              </a:cubicBezTo>
                              <a:cubicBezTo>
                                <a:pt x="361" y="32"/>
                                <a:pt x="304" y="0"/>
                                <a:pt x="243" y="0"/>
                              </a:cubicBezTo>
                              <a:cubicBezTo>
                                <a:pt x="243" y="0"/>
                                <a:pt x="243" y="0"/>
                                <a:pt x="243" y="0"/>
                              </a:cubicBezTo>
                              <a:cubicBezTo>
                                <a:pt x="242" y="0"/>
                                <a:pt x="242" y="0"/>
                                <a:pt x="242" y="0"/>
                              </a:cubicBezTo>
                              <a:cubicBezTo>
                                <a:pt x="213" y="0"/>
                                <a:pt x="184" y="8"/>
                                <a:pt x="158" y="22"/>
                              </a:cubicBezTo>
                              <a:cubicBezTo>
                                <a:pt x="119" y="45"/>
                                <a:pt x="91" y="82"/>
                                <a:pt x="79" y="126"/>
                              </a:cubicBezTo>
                              <a:cubicBezTo>
                                <a:pt x="73" y="150"/>
                                <a:pt x="72" y="175"/>
                                <a:pt x="76" y="199"/>
                              </a:cubicBezTo>
                              <a:cubicBezTo>
                                <a:pt x="156" y="236"/>
                                <a:pt x="208" y="316"/>
                                <a:pt x="208" y="407"/>
                              </a:cubicBezTo>
                              <a:cubicBezTo>
                                <a:pt x="208" y="430"/>
                                <a:pt x="204" y="451"/>
                                <a:pt x="197" y="472"/>
                              </a:cubicBezTo>
                              <a:cubicBezTo>
                                <a:pt x="204" y="451"/>
                                <a:pt x="208" y="430"/>
                                <a:pt x="208" y="407"/>
                              </a:cubicBezTo>
                              <a:cubicBezTo>
                                <a:pt x="208" y="316"/>
                                <a:pt x="156" y="236"/>
                                <a:pt x="76" y="199"/>
                              </a:cubicBezTo>
                              <a:cubicBezTo>
                                <a:pt x="79" y="218"/>
                                <a:pt x="86" y="237"/>
                                <a:pt x="96" y="255"/>
                              </a:cubicBezTo>
                              <a:cubicBezTo>
                                <a:pt x="111" y="281"/>
                                <a:pt x="133" y="303"/>
                                <a:pt x="160" y="318"/>
                              </a:cubicBezTo>
                              <a:cubicBezTo>
                                <a:pt x="184" y="332"/>
                                <a:pt x="199" y="358"/>
                                <a:pt x="197" y="386"/>
                              </a:cubicBezTo>
                              <a:cubicBezTo>
                                <a:pt x="195" y="414"/>
                                <a:pt x="178" y="439"/>
                                <a:pt x="152" y="449"/>
                              </a:cubicBezTo>
                              <a:cubicBezTo>
                                <a:pt x="72" y="482"/>
                                <a:pt x="17" y="552"/>
                                <a:pt x="3" y="635"/>
                              </a:cubicBezTo>
                              <a:cubicBezTo>
                                <a:pt x="3" y="635"/>
                                <a:pt x="3" y="635"/>
                                <a:pt x="3" y="635"/>
                              </a:cubicBezTo>
                              <a:cubicBezTo>
                                <a:pt x="1" y="648"/>
                                <a:pt x="0" y="661"/>
                                <a:pt x="0" y="675"/>
                              </a:cubicBezTo>
                              <a:cubicBezTo>
                                <a:pt x="0" y="809"/>
                                <a:pt x="109" y="918"/>
                                <a:pt x="242" y="919"/>
                              </a:cubicBezTo>
                              <a:cubicBezTo>
                                <a:pt x="243" y="919"/>
                                <a:pt x="243" y="919"/>
                                <a:pt x="243" y="919"/>
                              </a:cubicBezTo>
                              <a:cubicBezTo>
                                <a:pt x="244" y="919"/>
                                <a:pt x="244" y="919"/>
                                <a:pt x="244" y="919"/>
                              </a:cubicBezTo>
                              <a:cubicBezTo>
                                <a:pt x="378" y="919"/>
                                <a:pt x="487" y="809"/>
                                <a:pt x="487" y="675"/>
                              </a:cubicBezTo>
                              <a:lnTo>
                                <a:pt x="487" y="667"/>
                              </a:lnTo>
                              <a:close/>
                              <a:moveTo>
                                <a:pt x="336" y="179"/>
                              </a:moveTo>
                              <a:cubicBezTo>
                                <a:pt x="345" y="171"/>
                                <a:pt x="354" y="163"/>
                                <a:pt x="363" y="156"/>
                              </a:cubicBezTo>
                              <a:cubicBezTo>
                                <a:pt x="354" y="163"/>
                                <a:pt x="345" y="171"/>
                                <a:pt x="336" y="179"/>
                              </a:cubicBezTo>
                              <a:cubicBezTo>
                                <a:pt x="282" y="233"/>
                                <a:pt x="252" y="306"/>
                                <a:pt x="252" y="383"/>
                              </a:cubicBezTo>
                              <a:cubicBezTo>
                                <a:pt x="252" y="448"/>
                                <a:pt x="273" y="509"/>
                                <a:pt x="312" y="559"/>
                              </a:cubicBezTo>
                              <a:cubicBezTo>
                                <a:pt x="273" y="509"/>
                                <a:pt x="252" y="448"/>
                                <a:pt x="252" y="383"/>
                              </a:cubicBezTo>
                              <a:cubicBezTo>
                                <a:pt x="252" y="306"/>
                                <a:pt x="282" y="233"/>
                                <a:pt x="336" y="179"/>
                              </a:cubicBezTo>
                              <a:close/>
                            </a:path>
                          </a:pathLst>
                        </a:custGeom>
                        <a:solidFill>
                          <a:srgbClr val="984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2544261" name="Freeform 87"/>
                      <wps:cNvSpPr>
                        <a:spLocks/>
                      </wps:cNvSpPr>
                      <wps:spPr bwMode="auto">
                        <a:xfrm>
                          <a:off x="5751830" y="763905"/>
                          <a:ext cx="64770" cy="139065"/>
                        </a:xfrm>
                        <a:custGeom>
                          <a:avLst/>
                          <a:gdLst>
                            <a:gd name="T0" fmla="*/ 0 w 205"/>
                            <a:gd name="T1" fmla="*/ 436 h 436"/>
                            <a:gd name="T2" fmla="*/ 149 w 205"/>
                            <a:gd name="T3" fmla="*/ 250 h 436"/>
                            <a:gd name="T4" fmla="*/ 194 w 205"/>
                            <a:gd name="T5" fmla="*/ 187 h 436"/>
                            <a:gd name="T6" fmla="*/ 157 w 205"/>
                            <a:gd name="T7" fmla="*/ 119 h 436"/>
                            <a:gd name="T8" fmla="*/ 93 w 205"/>
                            <a:gd name="T9" fmla="*/ 56 h 436"/>
                            <a:gd name="T10" fmla="*/ 73 w 205"/>
                            <a:gd name="T11" fmla="*/ 0 h 436"/>
                            <a:gd name="T12" fmla="*/ 205 w 205"/>
                            <a:gd name="T13" fmla="*/ 208 h 436"/>
                            <a:gd name="T14" fmla="*/ 0 w 205"/>
                            <a:gd name="T15" fmla="*/ 436 h 4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5" h="436">
                              <a:moveTo>
                                <a:pt x="0" y="436"/>
                              </a:moveTo>
                              <a:cubicBezTo>
                                <a:pt x="14" y="353"/>
                                <a:pt x="69" y="283"/>
                                <a:pt x="149" y="250"/>
                              </a:cubicBezTo>
                              <a:cubicBezTo>
                                <a:pt x="175" y="240"/>
                                <a:pt x="192" y="215"/>
                                <a:pt x="194" y="187"/>
                              </a:cubicBezTo>
                              <a:cubicBezTo>
                                <a:pt x="196" y="159"/>
                                <a:pt x="181" y="133"/>
                                <a:pt x="157" y="119"/>
                              </a:cubicBezTo>
                              <a:cubicBezTo>
                                <a:pt x="130" y="104"/>
                                <a:pt x="108" y="82"/>
                                <a:pt x="93" y="56"/>
                              </a:cubicBezTo>
                              <a:cubicBezTo>
                                <a:pt x="83" y="38"/>
                                <a:pt x="76" y="19"/>
                                <a:pt x="73" y="0"/>
                              </a:cubicBezTo>
                              <a:cubicBezTo>
                                <a:pt x="153" y="37"/>
                                <a:pt x="205" y="117"/>
                                <a:pt x="205" y="208"/>
                              </a:cubicBezTo>
                              <a:cubicBezTo>
                                <a:pt x="205" y="326"/>
                                <a:pt x="115" y="423"/>
                                <a:pt x="0" y="436"/>
                              </a:cubicBezTo>
                            </a:path>
                          </a:pathLst>
                        </a:custGeom>
                        <a:solidFill>
                          <a:srgbClr val="2033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4164701" name="Freeform 88"/>
                      <wps:cNvSpPr>
                        <a:spLocks noEditPoints="1"/>
                      </wps:cNvSpPr>
                      <wps:spPr bwMode="auto">
                        <a:xfrm>
                          <a:off x="5997575" y="588645"/>
                          <a:ext cx="158750" cy="158750"/>
                        </a:xfrm>
                        <a:custGeom>
                          <a:avLst/>
                          <a:gdLst>
                            <a:gd name="T0" fmla="*/ 356 w 500"/>
                            <a:gd name="T1" fmla="*/ 144 h 500"/>
                            <a:gd name="T2" fmla="*/ 293 w 500"/>
                            <a:gd name="T3" fmla="*/ 0 h 500"/>
                            <a:gd name="T4" fmla="*/ 265 w 500"/>
                            <a:gd name="T5" fmla="*/ 86 h 500"/>
                            <a:gd name="T6" fmla="*/ 266 w 500"/>
                            <a:gd name="T7" fmla="*/ 104 h 500"/>
                            <a:gd name="T8" fmla="*/ 263 w 500"/>
                            <a:gd name="T9" fmla="*/ 129 h 500"/>
                            <a:gd name="T10" fmla="*/ 263 w 500"/>
                            <a:gd name="T11" fmla="*/ 130 h 500"/>
                            <a:gd name="T12" fmla="*/ 250 w 500"/>
                            <a:gd name="T13" fmla="*/ 148 h 500"/>
                            <a:gd name="T14" fmla="*/ 215 w 500"/>
                            <a:gd name="T15" fmla="*/ 161 h 500"/>
                            <a:gd name="T16" fmla="*/ 205 w 500"/>
                            <a:gd name="T17" fmla="*/ 160 h 500"/>
                            <a:gd name="T18" fmla="*/ 171 w 500"/>
                            <a:gd name="T19" fmla="*/ 157 h 500"/>
                            <a:gd name="T20" fmla="*/ 50 w 500"/>
                            <a:gd name="T21" fmla="*/ 207 h 500"/>
                            <a:gd name="T22" fmla="*/ 0 w 500"/>
                            <a:gd name="T23" fmla="*/ 328 h 500"/>
                            <a:gd name="T24" fmla="*/ 50 w 500"/>
                            <a:gd name="T25" fmla="*/ 450 h 500"/>
                            <a:gd name="T26" fmla="*/ 171 w 500"/>
                            <a:gd name="T27" fmla="*/ 500 h 500"/>
                            <a:gd name="T28" fmla="*/ 293 w 500"/>
                            <a:gd name="T29" fmla="*/ 450 h 500"/>
                            <a:gd name="T30" fmla="*/ 343 w 500"/>
                            <a:gd name="T31" fmla="*/ 328 h 500"/>
                            <a:gd name="T32" fmla="*/ 339 w 500"/>
                            <a:gd name="T33" fmla="*/ 295 h 500"/>
                            <a:gd name="T34" fmla="*/ 352 w 500"/>
                            <a:gd name="T35" fmla="*/ 250 h 500"/>
                            <a:gd name="T36" fmla="*/ 370 w 500"/>
                            <a:gd name="T37" fmla="*/ 237 h 500"/>
                            <a:gd name="T38" fmla="*/ 327 w 500"/>
                            <a:gd name="T39" fmla="*/ 175 h 500"/>
                            <a:gd name="T40" fmla="*/ 370 w 500"/>
                            <a:gd name="T41" fmla="*/ 237 h 500"/>
                            <a:gd name="T42" fmla="*/ 390 w 500"/>
                            <a:gd name="T43" fmla="*/ 233 h 500"/>
                            <a:gd name="T44" fmla="*/ 396 w 500"/>
                            <a:gd name="T45" fmla="*/ 234 h 500"/>
                            <a:gd name="T46" fmla="*/ 413 w 500"/>
                            <a:gd name="T47" fmla="*/ 235 h 500"/>
                            <a:gd name="T48" fmla="*/ 413 w 500"/>
                            <a:gd name="T49" fmla="*/ 235 h 500"/>
                            <a:gd name="T50" fmla="*/ 414 w 500"/>
                            <a:gd name="T51" fmla="*/ 235 h 500"/>
                            <a:gd name="T52" fmla="*/ 419 w 500"/>
                            <a:gd name="T53" fmla="*/ 234 h 500"/>
                            <a:gd name="T54" fmla="*/ 425 w 500"/>
                            <a:gd name="T55" fmla="*/ 234 h 500"/>
                            <a:gd name="T56" fmla="*/ 500 w 500"/>
                            <a:gd name="T57" fmla="*/ 207 h 500"/>
                            <a:gd name="T58" fmla="*/ 356 w 500"/>
                            <a:gd name="T59" fmla="*/ 144 h 500"/>
                            <a:gd name="T60" fmla="*/ 284 w 500"/>
                            <a:gd name="T61" fmla="*/ 142 h 500"/>
                            <a:gd name="T62" fmla="*/ 321 w 500"/>
                            <a:gd name="T63" fmla="*/ 169 h 500"/>
                            <a:gd name="T64" fmla="*/ 284 w 500"/>
                            <a:gd name="T65" fmla="*/ 142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0" h="500">
                              <a:moveTo>
                                <a:pt x="356" y="144"/>
                              </a:moveTo>
                              <a:cubicBezTo>
                                <a:pt x="317" y="105"/>
                                <a:pt x="295" y="54"/>
                                <a:pt x="293" y="0"/>
                              </a:cubicBezTo>
                              <a:cubicBezTo>
                                <a:pt x="275" y="25"/>
                                <a:pt x="265" y="55"/>
                                <a:pt x="265" y="86"/>
                              </a:cubicBezTo>
                              <a:cubicBezTo>
                                <a:pt x="265" y="92"/>
                                <a:pt x="266" y="98"/>
                                <a:pt x="266" y="104"/>
                              </a:cubicBezTo>
                              <a:cubicBezTo>
                                <a:pt x="267" y="113"/>
                                <a:pt x="266" y="122"/>
                                <a:pt x="263" y="129"/>
                              </a:cubicBezTo>
                              <a:cubicBezTo>
                                <a:pt x="263" y="129"/>
                                <a:pt x="263" y="129"/>
                                <a:pt x="263" y="130"/>
                              </a:cubicBezTo>
                              <a:cubicBezTo>
                                <a:pt x="260" y="136"/>
                                <a:pt x="256" y="143"/>
                                <a:pt x="250" y="148"/>
                              </a:cubicBezTo>
                              <a:cubicBezTo>
                                <a:pt x="240" y="157"/>
                                <a:pt x="228" y="161"/>
                                <a:pt x="215" y="161"/>
                              </a:cubicBezTo>
                              <a:cubicBezTo>
                                <a:pt x="205" y="160"/>
                                <a:pt x="205" y="160"/>
                                <a:pt x="205" y="160"/>
                              </a:cubicBezTo>
                              <a:cubicBezTo>
                                <a:pt x="194" y="158"/>
                                <a:pt x="183" y="157"/>
                                <a:pt x="171" y="157"/>
                              </a:cubicBezTo>
                              <a:cubicBezTo>
                                <a:pt x="126" y="157"/>
                                <a:pt x="83" y="175"/>
                                <a:pt x="50" y="207"/>
                              </a:cubicBezTo>
                              <a:cubicBezTo>
                                <a:pt x="18" y="240"/>
                                <a:pt x="0" y="283"/>
                                <a:pt x="0" y="328"/>
                              </a:cubicBezTo>
                              <a:cubicBezTo>
                                <a:pt x="0" y="374"/>
                                <a:pt x="18" y="417"/>
                                <a:pt x="50" y="450"/>
                              </a:cubicBezTo>
                              <a:cubicBezTo>
                                <a:pt x="83" y="482"/>
                                <a:pt x="126" y="500"/>
                                <a:pt x="171" y="500"/>
                              </a:cubicBezTo>
                              <a:cubicBezTo>
                                <a:pt x="217" y="500"/>
                                <a:pt x="260" y="482"/>
                                <a:pt x="293" y="450"/>
                              </a:cubicBezTo>
                              <a:cubicBezTo>
                                <a:pt x="325" y="417"/>
                                <a:pt x="343" y="374"/>
                                <a:pt x="343" y="328"/>
                              </a:cubicBezTo>
                              <a:cubicBezTo>
                                <a:pt x="343" y="317"/>
                                <a:pt x="342" y="306"/>
                                <a:pt x="339" y="295"/>
                              </a:cubicBezTo>
                              <a:cubicBezTo>
                                <a:pt x="336" y="279"/>
                                <a:pt x="341" y="262"/>
                                <a:pt x="352" y="250"/>
                              </a:cubicBezTo>
                              <a:cubicBezTo>
                                <a:pt x="357" y="244"/>
                                <a:pt x="364" y="240"/>
                                <a:pt x="370" y="237"/>
                              </a:cubicBezTo>
                              <a:cubicBezTo>
                                <a:pt x="360" y="215"/>
                                <a:pt x="346" y="194"/>
                                <a:pt x="327" y="175"/>
                              </a:cubicBezTo>
                              <a:cubicBezTo>
                                <a:pt x="346" y="194"/>
                                <a:pt x="360" y="215"/>
                                <a:pt x="370" y="237"/>
                              </a:cubicBezTo>
                              <a:cubicBezTo>
                                <a:pt x="377" y="235"/>
                                <a:pt x="383" y="233"/>
                                <a:pt x="390" y="233"/>
                              </a:cubicBezTo>
                              <a:cubicBezTo>
                                <a:pt x="396" y="234"/>
                                <a:pt x="396" y="234"/>
                                <a:pt x="396" y="234"/>
                              </a:cubicBezTo>
                              <a:cubicBezTo>
                                <a:pt x="401" y="234"/>
                                <a:pt x="407" y="235"/>
                                <a:pt x="413" y="235"/>
                              </a:cubicBezTo>
                              <a:cubicBezTo>
                                <a:pt x="413" y="235"/>
                                <a:pt x="413" y="235"/>
                                <a:pt x="413" y="235"/>
                              </a:cubicBezTo>
                              <a:cubicBezTo>
                                <a:pt x="414" y="235"/>
                                <a:pt x="414" y="235"/>
                                <a:pt x="414" y="235"/>
                              </a:cubicBezTo>
                              <a:cubicBezTo>
                                <a:pt x="419" y="234"/>
                                <a:pt x="419" y="234"/>
                                <a:pt x="419" y="234"/>
                              </a:cubicBezTo>
                              <a:cubicBezTo>
                                <a:pt x="425" y="234"/>
                                <a:pt x="425" y="234"/>
                                <a:pt x="425" y="234"/>
                              </a:cubicBezTo>
                              <a:cubicBezTo>
                                <a:pt x="452" y="232"/>
                                <a:pt x="478" y="223"/>
                                <a:pt x="500" y="207"/>
                              </a:cubicBezTo>
                              <a:cubicBezTo>
                                <a:pt x="445" y="205"/>
                                <a:pt x="394" y="183"/>
                                <a:pt x="356" y="144"/>
                              </a:cubicBezTo>
                              <a:close/>
                              <a:moveTo>
                                <a:pt x="284" y="142"/>
                              </a:moveTo>
                              <a:cubicBezTo>
                                <a:pt x="297" y="150"/>
                                <a:pt x="309" y="159"/>
                                <a:pt x="321" y="169"/>
                              </a:cubicBezTo>
                              <a:cubicBezTo>
                                <a:pt x="309" y="159"/>
                                <a:pt x="297" y="150"/>
                                <a:pt x="284" y="142"/>
                              </a:cubicBezTo>
                              <a:close/>
                            </a:path>
                          </a:pathLst>
                        </a:custGeom>
                        <a:solidFill>
                          <a:srgbClr val="D12D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6380672" name="Freeform 89"/>
                      <wps:cNvSpPr>
                        <a:spLocks/>
                      </wps:cNvSpPr>
                      <wps:spPr bwMode="auto">
                        <a:xfrm>
                          <a:off x="6081395" y="588645"/>
                          <a:ext cx="74930" cy="74930"/>
                        </a:xfrm>
                        <a:custGeom>
                          <a:avLst/>
                          <a:gdLst>
                            <a:gd name="T0" fmla="*/ 107 w 237"/>
                            <a:gd name="T1" fmla="*/ 237 h 237"/>
                            <a:gd name="T2" fmla="*/ 63 w 237"/>
                            <a:gd name="T3" fmla="*/ 174 h 237"/>
                            <a:gd name="T4" fmla="*/ 0 w 237"/>
                            <a:gd name="T5" fmla="*/ 129 h 237"/>
                            <a:gd name="T6" fmla="*/ 3 w 237"/>
                            <a:gd name="T7" fmla="*/ 104 h 237"/>
                            <a:gd name="T8" fmla="*/ 2 w 237"/>
                            <a:gd name="T9" fmla="*/ 86 h 237"/>
                            <a:gd name="T10" fmla="*/ 30 w 237"/>
                            <a:gd name="T11" fmla="*/ 0 h 237"/>
                            <a:gd name="T12" fmla="*/ 93 w 237"/>
                            <a:gd name="T13" fmla="*/ 144 h 237"/>
                            <a:gd name="T14" fmla="*/ 237 w 237"/>
                            <a:gd name="T15" fmla="*/ 207 h 237"/>
                            <a:gd name="T16" fmla="*/ 162 w 237"/>
                            <a:gd name="T17" fmla="*/ 234 h 237"/>
                            <a:gd name="T18" fmla="*/ 156 w 237"/>
                            <a:gd name="T19" fmla="*/ 234 h 237"/>
                            <a:gd name="T20" fmla="*/ 151 w 237"/>
                            <a:gd name="T21" fmla="*/ 235 h 237"/>
                            <a:gd name="T22" fmla="*/ 150 w 237"/>
                            <a:gd name="T23" fmla="*/ 235 h 237"/>
                            <a:gd name="T24" fmla="*/ 150 w 237"/>
                            <a:gd name="T25" fmla="*/ 235 h 237"/>
                            <a:gd name="T26" fmla="*/ 133 w 237"/>
                            <a:gd name="T27" fmla="*/ 234 h 237"/>
                            <a:gd name="T28" fmla="*/ 127 w 237"/>
                            <a:gd name="T29" fmla="*/ 233 h 237"/>
                            <a:gd name="T30" fmla="*/ 107 w 237"/>
                            <a:gd name="T31" fmla="*/ 237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7" h="237">
                              <a:moveTo>
                                <a:pt x="107" y="237"/>
                              </a:moveTo>
                              <a:cubicBezTo>
                                <a:pt x="97" y="214"/>
                                <a:pt x="82" y="193"/>
                                <a:pt x="63" y="174"/>
                              </a:cubicBezTo>
                              <a:cubicBezTo>
                                <a:pt x="45" y="155"/>
                                <a:pt x="23" y="140"/>
                                <a:pt x="0" y="129"/>
                              </a:cubicBezTo>
                              <a:cubicBezTo>
                                <a:pt x="3" y="122"/>
                                <a:pt x="4" y="113"/>
                                <a:pt x="3" y="104"/>
                              </a:cubicBezTo>
                              <a:cubicBezTo>
                                <a:pt x="3" y="98"/>
                                <a:pt x="2" y="92"/>
                                <a:pt x="2" y="86"/>
                              </a:cubicBezTo>
                              <a:cubicBezTo>
                                <a:pt x="2" y="55"/>
                                <a:pt x="12" y="25"/>
                                <a:pt x="30" y="0"/>
                              </a:cubicBezTo>
                              <a:cubicBezTo>
                                <a:pt x="32" y="54"/>
                                <a:pt x="54" y="105"/>
                                <a:pt x="93" y="144"/>
                              </a:cubicBezTo>
                              <a:cubicBezTo>
                                <a:pt x="131" y="183"/>
                                <a:pt x="182" y="205"/>
                                <a:pt x="237" y="207"/>
                              </a:cubicBezTo>
                              <a:cubicBezTo>
                                <a:pt x="215" y="223"/>
                                <a:pt x="189" y="232"/>
                                <a:pt x="162" y="234"/>
                              </a:cubicBezTo>
                              <a:cubicBezTo>
                                <a:pt x="156" y="234"/>
                                <a:pt x="156" y="234"/>
                                <a:pt x="156" y="234"/>
                              </a:cubicBezTo>
                              <a:cubicBezTo>
                                <a:pt x="151" y="235"/>
                                <a:pt x="151" y="235"/>
                                <a:pt x="151" y="235"/>
                              </a:cubicBezTo>
                              <a:cubicBezTo>
                                <a:pt x="150" y="235"/>
                                <a:pt x="150" y="235"/>
                                <a:pt x="150" y="235"/>
                              </a:cubicBezTo>
                              <a:cubicBezTo>
                                <a:pt x="150" y="235"/>
                                <a:pt x="150" y="235"/>
                                <a:pt x="150" y="235"/>
                              </a:cubicBezTo>
                              <a:cubicBezTo>
                                <a:pt x="144" y="235"/>
                                <a:pt x="138" y="234"/>
                                <a:pt x="133" y="234"/>
                              </a:cubicBezTo>
                              <a:cubicBezTo>
                                <a:pt x="127" y="233"/>
                                <a:pt x="127" y="233"/>
                                <a:pt x="127" y="233"/>
                              </a:cubicBezTo>
                              <a:cubicBezTo>
                                <a:pt x="120" y="233"/>
                                <a:pt x="114" y="235"/>
                                <a:pt x="107" y="237"/>
                              </a:cubicBezTo>
                            </a:path>
                          </a:pathLst>
                        </a:custGeom>
                        <a:solidFill>
                          <a:srgbClr val="DF43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0238718" name="Freeform 90"/>
                      <wps:cNvSpPr>
                        <a:spLocks/>
                      </wps:cNvSpPr>
                      <wps:spPr bwMode="auto">
                        <a:xfrm>
                          <a:off x="5830570" y="741045"/>
                          <a:ext cx="74930" cy="172085"/>
                        </a:xfrm>
                        <a:custGeom>
                          <a:avLst/>
                          <a:gdLst>
                            <a:gd name="T0" fmla="*/ 235 w 235"/>
                            <a:gd name="T1" fmla="*/ 541 h 541"/>
                            <a:gd name="T2" fmla="*/ 84 w 235"/>
                            <a:gd name="T3" fmla="*/ 462 h 541"/>
                            <a:gd name="T4" fmla="*/ 0 w 235"/>
                            <a:gd name="T5" fmla="*/ 257 h 541"/>
                            <a:gd name="T6" fmla="*/ 84 w 235"/>
                            <a:gd name="T7" fmla="*/ 53 h 541"/>
                            <a:gd name="T8" fmla="*/ 156 w 235"/>
                            <a:gd name="T9" fmla="*/ 0 h 541"/>
                            <a:gd name="T10" fmla="*/ 156 w 235"/>
                            <a:gd name="T11" fmla="*/ 88 h 541"/>
                            <a:gd name="T12" fmla="*/ 77 w 235"/>
                            <a:gd name="T13" fmla="*/ 191 h 541"/>
                            <a:gd name="T14" fmla="*/ 73 w 235"/>
                            <a:gd name="T15" fmla="*/ 194 h 541"/>
                            <a:gd name="T16" fmla="*/ 38 w 235"/>
                            <a:gd name="T17" fmla="*/ 262 h 541"/>
                            <a:gd name="T18" fmla="*/ 83 w 235"/>
                            <a:gd name="T19" fmla="*/ 323 h 541"/>
                            <a:gd name="T20" fmla="*/ 235 w 235"/>
                            <a:gd name="T21" fmla="*/ 541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5" h="541">
                              <a:moveTo>
                                <a:pt x="235" y="541"/>
                              </a:moveTo>
                              <a:cubicBezTo>
                                <a:pt x="178" y="531"/>
                                <a:pt x="126" y="503"/>
                                <a:pt x="84" y="462"/>
                              </a:cubicBezTo>
                              <a:cubicBezTo>
                                <a:pt x="30" y="407"/>
                                <a:pt x="0" y="335"/>
                                <a:pt x="0" y="257"/>
                              </a:cubicBezTo>
                              <a:cubicBezTo>
                                <a:pt x="0" y="180"/>
                                <a:pt x="30" y="107"/>
                                <a:pt x="84" y="53"/>
                              </a:cubicBezTo>
                              <a:cubicBezTo>
                                <a:pt x="106" y="31"/>
                                <a:pt x="130" y="14"/>
                                <a:pt x="156" y="0"/>
                              </a:cubicBezTo>
                              <a:cubicBezTo>
                                <a:pt x="164" y="29"/>
                                <a:pt x="164" y="59"/>
                                <a:pt x="156" y="88"/>
                              </a:cubicBezTo>
                              <a:cubicBezTo>
                                <a:pt x="144" y="132"/>
                                <a:pt x="116" y="168"/>
                                <a:pt x="77" y="191"/>
                              </a:cubicBezTo>
                              <a:cubicBezTo>
                                <a:pt x="73" y="194"/>
                                <a:pt x="73" y="194"/>
                                <a:pt x="73" y="194"/>
                              </a:cubicBezTo>
                              <a:cubicBezTo>
                                <a:pt x="49" y="208"/>
                                <a:pt x="36" y="234"/>
                                <a:pt x="38" y="262"/>
                              </a:cubicBezTo>
                              <a:cubicBezTo>
                                <a:pt x="41" y="289"/>
                                <a:pt x="58" y="313"/>
                                <a:pt x="83" y="323"/>
                              </a:cubicBezTo>
                              <a:cubicBezTo>
                                <a:pt x="173" y="360"/>
                                <a:pt x="232" y="445"/>
                                <a:pt x="235" y="541"/>
                              </a:cubicBezTo>
                            </a:path>
                          </a:pathLst>
                        </a:custGeom>
                        <a:solidFill>
                          <a:srgbClr val="8E34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276045" name="Freeform 91"/>
                      <wps:cNvSpPr>
                        <a:spLocks noEditPoints="1"/>
                      </wps:cNvSpPr>
                      <wps:spPr bwMode="auto">
                        <a:xfrm>
                          <a:off x="4932680" y="1025525"/>
                          <a:ext cx="1807210" cy="383540"/>
                        </a:xfrm>
                        <a:custGeom>
                          <a:avLst/>
                          <a:gdLst>
                            <a:gd name="T0" fmla="*/ 0 w 5691"/>
                            <a:gd name="T1" fmla="*/ 471 h 1207"/>
                            <a:gd name="T2" fmla="*/ 804 w 5691"/>
                            <a:gd name="T3" fmla="*/ 150 h 1207"/>
                            <a:gd name="T4" fmla="*/ 512 w 5691"/>
                            <a:gd name="T5" fmla="*/ 386 h 1207"/>
                            <a:gd name="T6" fmla="*/ 622 w 5691"/>
                            <a:gd name="T7" fmla="*/ 233 h 1207"/>
                            <a:gd name="T8" fmla="*/ 1216 w 5691"/>
                            <a:gd name="T9" fmla="*/ 478 h 1207"/>
                            <a:gd name="T10" fmla="*/ 1028 w 5691"/>
                            <a:gd name="T11" fmla="*/ 248 h 1207"/>
                            <a:gd name="T12" fmla="*/ 1266 w 5691"/>
                            <a:gd name="T13" fmla="*/ 406 h 1207"/>
                            <a:gd name="T14" fmla="*/ 1328 w 5691"/>
                            <a:gd name="T15" fmla="*/ 0 h 1207"/>
                            <a:gd name="T16" fmla="*/ 1510 w 5691"/>
                            <a:gd name="T17" fmla="*/ 471 h 1207"/>
                            <a:gd name="T18" fmla="*/ 1920 w 5691"/>
                            <a:gd name="T19" fmla="*/ 463 h 1207"/>
                            <a:gd name="T20" fmla="*/ 1808 w 5691"/>
                            <a:gd name="T21" fmla="*/ 78 h 1207"/>
                            <a:gd name="T22" fmla="*/ 2052 w 5691"/>
                            <a:gd name="T23" fmla="*/ 322 h 1207"/>
                            <a:gd name="T24" fmla="*/ 2128 w 5691"/>
                            <a:gd name="T25" fmla="*/ 144 h 1207"/>
                            <a:gd name="T26" fmla="*/ 2443 w 5691"/>
                            <a:gd name="T27" fmla="*/ 150 h 1207"/>
                            <a:gd name="T28" fmla="*/ 2443 w 5691"/>
                            <a:gd name="T29" fmla="*/ 99 h 1207"/>
                            <a:gd name="T30" fmla="*/ 2647 w 5691"/>
                            <a:gd name="T31" fmla="*/ 150 h 1207"/>
                            <a:gd name="T32" fmla="*/ 2660 w 5691"/>
                            <a:gd name="T33" fmla="*/ 478 h 1207"/>
                            <a:gd name="T34" fmla="*/ 2947 w 5691"/>
                            <a:gd name="T35" fmla="*/ 209 h 1207"/>
                            <a:gd name="T36" fmla="*/ 2958 w 5691"/>
                            <a:gd name="T37" fmla="*/ 350 h 1207"/>
                            <a:gd name="T38" fmla="*/ 3418 w 5691"/>
                            <a:gd name="T39" fmla="*/ 287 h 1207"/>
                            <a:gd name="T40" fmla="*/ 3257 w 5691"/>
                            <a:gd name="T41" fmla="*/ 471 h 1207"/>
                            <a:gd name="T42" fmla="*/ 3783 w 5691"/>
                            <a:gd name="T43" fmla="*/ 268 h 1207"/>
                            <a:gd name="T44" fmla="*/ 3627 w 5691"/>
                            <a:gd name="T45" fmla="*/ 478 h 1207"/>
                            <a:gd name="T46" fmla="*/ 3999 w 5691"/>
                            <a:gd name="T47" fmla="*/ 609 h 1207"/>
                            <a:gd name="T48" fmla="*/ 4067 w 5691"/>
                            <a:gd name="T49" fmla="*/ 422 h 1207"/>
                            <a:gd name="T50" fmla="*/ 4161 w 5691"/>
                            <a:gd name="T51" fmla="*/ 452 h 1207"/>
                            <a:gd name="T52" fmla="*/ 4246 w 5691"/>
                            <a:gd name="T53" fmla="*/ 19 h 1207"/>
                            <a:gd name="T54" fmla="*/ 4340 w 5691"/>
                            <a:gd name="T55" fmla="*/ 150 h 1207"/>
                            <a:gd name="T56" fmla="*/ 4697 w 5691"/>
                            <a:gd name="T57" fmla="*/ 238 h 1207"/>
                            <a:gd name="T58" fmla="*/ 4492 w 5691"/>
                            <a:gd name="T59" fmla="*/ 363 h 1207"/>
                            <a:gd name="T60" fmla="*/ 4889 w 5691"/>
                            <a:gd name="T61" fmla="*/ 209 h 1207"/>
                            <a:gd name="T62" fmla="*/ 4736 w 5691"/>
                            <a:gd name="T63" fmla="*/ 209 h 1207"/>
                            <a:gd name="T64" fmla="*/ 5133 w 5691"/>
                            <a:gd name="T65" fmla="*/ 322 h 1207"/>
                            <a:gd name="T66" fmla="*/ 5209 w 5691"/>
                            <a:gd name="T67" fmla="*/ 144 h 1207"/>
                            <a:gd name="T68" fmla="*/ 5604 w 5691"/>
                            <a:gd name="T69" fmla="*/ 144 h 1207"/>
                            <a:gd name="T70" fmla="*/ 5573 w 5691"/>
                            <a:gd name="T71" fmla="*/ 213 h 1207"/>
                            <a:gd name="T72" fmla="*/ 1022 w 5691"/>
                            <a:gd name="T73" fmla="*/ 1002 h 1207"/>
                            <a:gd name="T74" fmla="*/ 1201 w 5691"/>
                            <a:gd name="T75" fmla="*/ 755 h 1207"/>
                            <a:gd name="T76" fmla="*/ 1329 w 5691"/>
                            <a:gd name="T77" fmla="*/ 1082 h 1207"/>
                            <a:gd name="T78" fmla="*/ 1239 w 5691"/>
                            <a:gd name="T79" fmla="*/ 849 h 1207"/>
                            <a:gd name="T80" fmla="*/ 1360 w 5691"/>
                            <a:gd name="T81" fmla="*/ 1017 h 1207"/>
                            <a:gd name="T82" fmla="*/ 1622 w 5691"/>
                            <a:gd name="T83" fmla="*/ 604 h 1207"/>
                            <a:gd name="T84" fmla="*/ 1836 w 5691"/>
                            <a:gd name="T85" fmla="*/ 891 h 1207"/>
                            <a:gd name="T86" fmla="*/ 2127 w 5691"/>
                            <a:gd name="T87" fmla="*/ 682 h 1207"/>
                            <a:gd name="T88" fmla="*/ 2238 w 5691"/>
                            <a:gd name="T89" fmla="*/ 1067 h 1207"/>
                            <a:gd name="T90" fmla="*/ 2297 w 5691"/>
                            <a:gd name="T91" fmla="*/ 1076 h 1207"/>
                            <a:gd name="T92" fmla="*/ 2495 w 5691"/>
                            <a:gd name="T93" fmla="*/ 748 h 1207"/>
                            <a:gd name="T94" fmla="*/ 2836 w 5691"/>
                            <a:gd name="T95" fmla="*/ 1082 h 1207"/>
                            <a:gd name="T96" fmla="*/ 2905 w 5691"/>
                            <a:gd name="T97" fmla="*/ 873 h 1207"/>
                            <a:gd name="T98" fmla="*/ 3154 w 5691"/>
                            <a:gd name="T99" fmla="*/ 1076 h 1207"/>
                            <a:gd name="T100" fmla="*/ 3692 w 5691"/>
                            <a:gd name="T101" fmla="*/ 1011 h 1207"/>
                            <a:gd name="T102" fmla="*/ 3569 w 5691"/>
                            <a:gd name="T103" fmla="*/ 860 h 1207"/>
                            <a:gd name="T104" fmla="*/ 3661 w 5691"/>
                            <a:gd name="T105" fmla="*/ 995 h 1207"/>
                            <a:gd name="T106" fmla="*/ 4077 w 5691"/>
                            <a:gd name="T107" fmla="*/ 916 h 1207"/>
                            <a:gd name="T108" fmla="*/ 3836 w 5691"/>
                            <a:gd name="T109" fmla="*/ 790 h 1207"/>
                            <a:gd name="T110" fmla="*/ 3906 w 5691"/>
                            <a:gd name="T111" fmla="*/ 1015 h 1207"/>
                            <a:gd name="T112" fmla="*/ 4238 w 5691"/>
                            <a:gd name="T113" fmla="*/ 704 h 1207"/>
                            <a:gd name="T114" fmla="*/ 4534 w 5691"/>
                            <a:gd name="T115" fmla="*/ 965 h 1207"/>
                            <a:gd name="T116" fmla="*/ 4539 w 5691"/>
                            <a:gd name="T117" fmla="*/ 864 h 1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691" h="1207">
                              <a:moveTo>
                                <a:pt x="215" y="287"/>
                              </a:moveTo>
                              <a:cubicBezTo>
                                <a:pt x="232" y="307"/>
                                <a:pt x="316" y="446"/>
                                <a:pt x="334" y="460"/>
                              </a:cubicBezTo>
                              <a:cubicBezTo>
                                <a:pt x="334" y="471"/>
                                <a:pt x="334" y="471"/>
                                <a:pt x="334" y="471"/>
                              </a:cubicBezTo>
                              <a:cubicBezTo>
                                <a:pt x="232" y="471"/>
                                <a:pt x="232" y="471"/>
                                <a:pt x="232" y="471"/>
                              </a:cubicBezTo>
                              <a:cubicBezTo>
                                <a:pt x="218" y="460"/>
                                <a:pt x="159" y="353"/>
                                <a:pt x="144" y="338"/>
                              </a:cubicBezTo>
                              <a:cubicBezTo>
                                <a:pt x="132" y="348"/>
                                <a:pt x="106" y="365"/>
                                <a:pt x="94" y="372"/>
                              </a:cubicBezTo>
                              <a:cubicBezTo>
                                <a:pt x="94" y="471"/>
                                <a:pt x="94" y="471"/>
                                <a:pt x="94" y="471"/>
                              </a:cubicBezTo>
                              <a:cubicBezTo>
                                <a:pt x="0" y="471"/>
                                <a:pt x="0" y="471"/>
                                <a:pt x="0" y="471"/>
                              </a:cubicBezTo>
                              <a:cubicBezTo>
                                <a:pt x="0" y="0"/>
                                <a:pt x="0" y="0"/>
                                <a:pt x="0" y="0"/>
                              </a:cubicBezTo>
                              <a:cubicBezTo>
                                <a:pt x="94" y="0"/>
                                <a:pt x="94" y="0"/>
                                <a:pt x="94" y="0"/>
                              </a:cubicBezTo>
                              <a:cubicBezTo>
                                <a:pt x="94" y="282"/>
                                <a:pt x="94" y="282"/>
                                <a:pt x="94" y="282"/>
                              </a:cubicBezTo>
                              <a:cubicBezTo>
                                <a:pt x="139" y="251"/>
                                <a:pt x="193" y="201"/>
                                <a:pt x="224" y="150"/>
                              </a:cubicBezTo>
                              <a:cubicBezTo>
                                <a:pt x="327" y="150"/>
                                <a:pt x="327" y="150"/>
                                <a:pt x="327" y="150"/>
                              </a:cubicBezTo>
                              <a:cubicBezTo>
                                <a:pt x="327" y="162"/>
                                <a:pt x="327" y="162"/>
                                <a:pt x="327" y="162"/>
                              </a:cubicBezTo>
                              <a:cubicBezTo>
                                <a:pt x="294" y="212"/>
                                <a:pt x="246" y="260"/>
                                <a:pt x="215" y="287"/>
                              </a:cubicBezTo>
                              <a:close/>
                              <a:moveTo>
                                <a:pt x="804" y="150"/>
                              </a:moveTo>
                              <a:cubicBezTo>
                                <a:pt x="759" y="311"/>
                                <a:pt x="759" y="311"/>
                                <a:pt x="759" y="311"/>
                              </a:cubicBezTo>
                              <a:cubicBezTo>
                                <a:pt x="753" y="334"/>
                                <a:pt x="748" y="361"/>
                                <a:pt x="745" y="386"/>
                              </a:cubicBezTo>
                              <a:cubicBezTo>
                                <a:pt x="740" y="386"/>
                                <a:pt x="740" y="386"/>
                                <a:pt x="740" y="386"/>
                              </a:cubicBezTo>
                              <a:cubicBezTo>
                                <a:pt x="736" y="361"/>
                                <a:pt x="730" y="334"/>
                                <a:pt x="723" y="311"/>
                              </a:cubicBezTo>
                              <a:cubicBezTo>
                                <a:pt x="675" y="150"/>
                                <a:pt x="675" y="150"/>
                                <a:pt x="675" y="150"/>
                              </a:cubicBezTo>
                              <a:cubicBezTo>
                                <a:pt x="575" y="150"/>
                                <a:pt x="575" y="150"/>
                                <a:pt x="575" y="150"/>
                              </a:cubicBezTo>
                              <a:cubicBezTo>
                                <a:pt x="527" y="311"/>
                                <a:pt x="527" y="311"/>
                                <a:pt x="527" y="311"/>
                              </a:cubicBezTo>
                              <a:cubicBezTo>
                                <a:pt x="520" y="333"/>
                                <a:pt x="515" y="361"/>
                                <a:pt x="512" y="386"/>
                              </a:cubicBezTo>
                              <a:cubicBezTo>
                                <a:pt x="505" y="386"/>
                                <a:pt x="505" y="386"/>
                                <a:pt x="505" y="386"/>
                              </a:cubicBezTo>
                              <a:cubicBezTo>
                                <a:pt x="503" y="361"/>
                                <a:pt x="498" y="334"/>
                                <a:pt x="491" y="311"/>
                              </a:cubicBezTo>
                              <a:cubicBezTo>
                                <a:pt x="446" y="150"/>
                                <a:pt x="446" y="150"/>
                                <a:pt x="446" y="150"/>
                              </a:cubicBezTo>
                              <a:cubicBezTo>
                                <a:pt x="350" y="150"/>
                                <a:pt x="350" y="150"/>
                                <a:pt x="350" y="150"/>
                              </a:cubicBezTo>
                              <a:cubicBezTo>
                                <a:pt x="449" y="471"/>
                                <a:pt x="449" y="471"/>
                                <a:pt x="449" y="471"/>
                              </a:cubicBezTo>
                              <a:cubicBezTo>
                                <a:pt x="556" y="471"/>
                                <a:pt x="556" y="471"/>
                                <a:pt x="556" y="471"/>
                              </a:cubicBezTo>
                              <a:cubicBezTo>
                                <a:pt x="610" y="289"/>
                                <a:pt x="610" y="289"/>
                                <a:pt x="610" y="289"/>
                              </a:cubicBezTo>
                              <a:cubicBezTo>
                                <a:pt x="615" y="273"/>
                                <a:pt x="620" y="250"/>
                                <a:pt x="622" y="233"/>
                              </a:cubicBezTo>
                              <a:cubicBezTo>
                                <a:pt x="628" y="233"/>
                                <a:pt x="628" y="233"/>
                                <a:pt x="628" y="233"/>
                              </a:cubicBezTo>
                              <a:cubicBezTo>
                                <a:pt x="630" y="250"/>
                                <a:pt x="636" y="272"/>
                                <a:pt x="641" y="290"/>
                              </a:cubicBezTo>
                              <a:cubicBezTo>
                                <a:pt x="693" y="471"/>
                                <a:pt x="693" y="471"/>
                                <a:pt x="693" y="471"/>
                              </a:cubicBezTo>
                              <a:cubicBezTo>
                                <a:pt x="801" y="471"/>
                                <a:pt x="801" y="471"/>
                                <a:pt x="801" y="471"/>
                              </a:cubicBezTo>
                              <a:cubicBezTo>
                                <a:pt x="901" y="150"/>
                                <a:pt x="901" y="150"/>
                                <a:pt x="901" y="150"/>
                              </a:cubicBezTo>
                              <a:lnTo>
                                <a:pt x="804" y="150"/>
                              </a:lnTo>
                              <a:close/>
                              <a:moveTo>
                                <a:pt x="1270" y="469"/>
                              </a:moveTo>
                              <a:cubicBezTo>
                                <a:pt x="1256" y="474"/>
                                <a:pt x="1235" y="478"/>
                                <a:pt x="1216" y="478"/>
                              </a:cubicBezTo>
                              <a:cubicBezTo>
                                <a:pt x="1169" y="478"/>
                                <a:pt x="1158" y="451"/>
                                <a:pt x="1157" y="427"/>
                              </a:cubicBezTo>
                              <a:cubicBezTo>
                                <a:pt x="1153" y="427"/>
                                <a:pt x="1153" y="427"/>
                                <a:pt x="1153" y="427"/>
                              </a:cubicBezTo>
                              <a:cubicBezTo>
                                <a:pt x="1142" y="440"/>
                                <a:pt x="1102" y="478"/>
                                <a:pt x="1033" y="478"/>
                              </a:cubicBezTo>
                              <a:cubicBezTo>
                                <a:pt x="970" y="478"/>
                                <a:pt x="929" y="450"/>
                                <a:pt x="929" y="391"/>
                              </a:cubicBezTo>
                              <a:cubicBezTo>
                                <a:pt x="929" y="324"/>
                                <a:pt x="983" y="285"/>
                                <a:pt x="1143" y="281"/>
                              </a:cubicBezTo>
                              <a:cubicBezTo>
                                <a:pt x="1143" y="256"/>
                                <a:pt x="1143" y="256"/>
                                <a:pt x="1143" y="256"/>
                              </a:cubicBezTo>
                              <a:cubicBezTo>
                                <a:pt x="1143" y="228"/>
                                <a:pt x="1125" y="208"/>
                                <a:pt x="1086" y="208"/>
                              </a:cubicBezTo>
                              <a:cubicBezTo>
                                <a:pt x="1047" y="208"/>
                                <a:pt x="1028" y="220"/>
                                <a:pt x="1028" y="248"/>
                              </a:cubicBezTo>
                              <a:cubicBezTo>
                                <a:pt x="1028" y="252"/>
                                <a:pt x="1028" y="258"/>
                                <a:pt x="1029" y="263"/>
                              </a:cubicBezTo>
                              <a:cubicBezTo>
                                <a:pt x="945" y="268"/>
                                <a:pt x="945" y="268"/>
                                <a:pt x="945" y="268"/>
                              </a:cubicBezTo>
                              <a:cubicBezTo>
                                <a:pt x="943" y="261"/>
                                <a:pt x="943" y="252"/>
                                <a:pt x="943" y="245"/>
                              </a:cubicBezTo>
                              <a:cubicBezTo>
                                <a:pt x="943" y="183"/>
                                <a:pt x="989" y="144"/>
                                <a:pt x="1091" y="144"/>
                              </a:cubicBezTo>
                              <a:cubicBezTo>
                                <a:pt x="1205" y="144"/>
                                <a:pt x="1235" y="200"/>
                                <a:pt x="1235" y="260"/>
                              </a:cubicBezTo>
                              <a:cubicBezTo>
                                <a:pt x="1235" y="391"/>
                                <a:pt x="1235" y="391"/>
                                <a:pt x="1235" y="391"/>
                              </a:cubicBezTo>
                              <a:cubicBezTo>
                                <a:pt x="1235" y="404"/>
                                <a:pt x="1241" y="409"/>
                                <a:pt x="1250" y="409"/>
                              </a:cubicBezTo>
                              <a:cubicBezTo>
                                <a:pt x="1255" y="409"/>
                                <a:pt x="1261" y="408"/>
                                <a:pt x="1266" y="406"/>
                              </a:cubicBezTo>
                              <a:lnTo>
                                <a:pt x="1270" y="469"/>
                              </a:lnTo>
                              <a:close/>
                              <a:moveTo>
                                <a:pt x="1143" y="330"/>
                              </a:moveTo>
                              <a:cubicBezTo>
                                <a:pt x="1047" y="332"/>
                                <a:pt x="1020" y="352"/>
                                <a:pt x="1020" y="380"/>
                              </a:cubicBezTo>
                              <a:cubicBezTo>
                                <a:pt x="1020" y="403"/>
                                <a:pt x="1036" y="413"/>
                                <a:pt x="1064" y="413"/>
                              </a:cubicBezTo>
                              <a:cubicBezTo>
                                <a:pt x="1094" y="413"/>
                                <a:pt x="1125" y="399"/>
                                <a:pt x="1143" y="378"/>
                              </a:cubicBezTo>
                              <a:lnTo>
                                <a:pt x="1143" y="330"/>
                              </a:lnTo>
                              <a:close/>
                              <a:moveTo>
                                <a:pt x="1423" y="0"/>
                              </a:moveTo>
                              <a:cubicBezTo>
                                <a:pt x="1328" y="0"/>
                                <a:pt x="1328" y="0"/>
                                <a:pt x="1328" y="0"/>
                              </a:cubicBezTo>
                              <a:cubicBezTo>
                                <a:pt x="1328" y="471"/>
                                <a:pt x="1328" y="471"/>
                                <a:pt x="1328" y="471"/>
                              </a:cubicBezTo>
                              <a:cubicBezTo>
                                <a:pt x="1423" y="471"/>
                                <a:pt x="1423" y="471"/>
                                <a:pt x="1423" y="471"/>
                              </a:cubicBezTo>
                              <a:lnTo>
                                <a:pt x="1423" y="0"/>
                              </a:lnTo>
                              <a:close/>
                              <a:moveTo>
                                <a:pt x="1510" y="471"/>
                              </a:moveTo>
                              <a:cubicBezTo>
                                <a:pt x="1604" y="471"/>
                                <a:pt x="1604" y="471"/>
                                <a:pt x="1604" y="471"/>
                              </a:cubicBezTo>
                              <a:cubicBezTo>
                                <a:pt x="1604" y="150"/>
                                <a:pt x="1604" y="150"/>
                                <a:pt x="1604" y="150"/>
                              </a:cubicBezTo>
                              <a:cubicBezTo>
                                <a:pt x="1510" y="150"/>
                                <a:pt x="1510" y="150"/>
                                <a:pt x="1510" y="150"/>
                              </a:cubicBezTo>
                              <a:lnTo>
                                <a:pt x="1510" y="471"/>
                              </a:lnTo>
                              <a:close/>
                              <a:moveTo>
                                <a:pt x="1510" y="99"/>
                              </a:moveTo>
                              <a:cubicBezTo>
                                <a:pt x="1604" y="99"/>
                                <a:pt x="1604" y="99"/>
                                <a:pt x="1604" y="99"/>
                              </a:cubicBezTo>
                              <a:cubicBezTo>
                                <a:pt x="1604" y="19"/>
                                <a:pt x="1604" y="19"/>
                                <a:pt x="1604" y="19"/>
                              </a:cubicBezTo>
                              <a:cubicBezTo>
                                <a:pt x="1510" y="19"/>
                                <a:pt x="1510" y="19"/>
                                <a:pt x="1510" y="19"/>
                              </a:cubicBezTo>
                              <a:lnTo>
                                <a:pt x="1510" y="99"/>
                              </a:lnTo>
                              <a:close/>
                              <a:moveTo>
                                <a:pt x="1714" y="374"/>
                              </a:moveTo>
                              <a:cubicBezTo>
                                <a:pt x="1714" y="446"/>
                                <a:pt x="1746" y="478"/>
                                <a:pt x="1821" y="478"/>
                              </a:cubicBezTo>
                              <a:cubicBezTo>
                                <a:pt x="1855" y="478"/>
                                <a:pt x="1893" y="472"/>
                                <a:pt x="1920" y="463"/>
                              </a:cubicBezTo>
                              <a:cubicBezTo>
                                <a:pt x="1914" y="388"/>
                                <a:pt x="1914" y="388"/>
                                <a:pt x="1914" y="388"/>
                              </a:cubicBezTo>
                              <a:cubicBezTo>
                                <a:pt x="1891" y="398"/>
                                <a:pt x="1869" y="404"/>
                                <a:pt x="1850" y="404"/>
                              </a:cubicBezTo>
                              <a:cubicBezTo>
                                <a:pt x="1819" y="404"/>
                                <a:pt x="1808" y="391"/>
                                <a:pt x="1808" y="362"/>
                              </a:cubicBezTo>
                              <a:cubicBezTo>
                                <a:pt x="1808" y="209"/>
                                <a:pt x="1808" y="209"/>
                                <a:pt x="1808" y="209"/>
                              </a:cubicBezTo>
                              <a:cubicBezTo>
                                <a:pt x="1917" y="209"/>
                                <a:pt x="1917" y="209"/>
                                <a:pt x="1917" y="209"/>
                              </a:cubicBezTo>
                              <a:cubicBezTo>
                                <a:pt x="1917" y="150"/>
                                <a:pt x="1917" y="150"/>
                                <a:pt x="1917" y="150"/>
                              </a:cubicBezTo>
                              <a:cubicBezTo>
                                <a:pt x="1808" y="150"/>
                                <a:pt x="1808" y="150"/>
                                <a:pt x="1808" y="150"/>
                              </a:cubicBezTo>
                              <a:cubicBezTo>
                                <a:pt x="1808" y="78"/>
                                <a:pt x="1808" y="78"/>
                                <a:pt x="1808" y="78"/>
                              </a:cubicBezTo>
                              <a:cubicBezTo>
                                <a:pt x="1732" y="78"/>
                                <a:pt x="1732" y="78"/>
                                <a:pt x="1732" y="78"/>
                              </a:cubicBezTo>
                              <a:cubicBezTo>
                                <a:pt x="1721" y="150"/>
                                <a:pt x="1721" y="150"/>
                                <a:pt x="1721" y="150"/>
                              </a:cubicBezTo>
                              <a:cubicBezTo>
                                <a:pt x="1655" y="150"/>
                                <a:pt x="1655" y="150"/>
                                <a:pt x="1655" y="150"/>
                              </a:cubicBezTo>
                              <a:cubicBezTo>
                                <a:pt x="1655" y="209"/>
                                <a:pt x="1655" y="209"/>
                                <a:pt x="1655" y="209"/>
                              </a:cubicBezTo>
                              <a:cubicBezTo>
                                <a:pt x="1714" y="209"/>
                                <a:pt x="1714" y="209"/>
                                <a:pt x="1714" y="209"/>
                              </a:cubicBezTo>
                              <a:lnTo>
                                <a:pt x="1714" y="374"/>
                              </a:lnTo>
                              <a:close/>
                              <a:moveTo>
                                <a:pt x="2278" y="322"/>
                              </a:moveTo>
                              <a:cubicBezTo>
                                <a:pt x="2052" y="322"/>
                                <a:pt x="2052" y="322"/>
                                <a:pt x="2052" y="322"/>
                              </a:cubicBezTo>
                              <a:cubicBezTo>
                                <a:pt x="2052" y="386"/>
                                <a:pt x="2079" y="412"/>
                                <a:pt x="2127" y="412"/>
                              </a:cubicBezTo>
                              <a:cubicBezTo>
                                <a:pt x="2176" y="412"/>
                                <a:pt x="2190" y="387"/>
                                <a:pt x="2190" y="369"/>
                              </a:cubicBezTo>
                              <a:cubicBezTo>
                                <a:pt x="2190" y="361"/>
                                <a:pt x="2190" y="361"/>
                                <a:pt x="2190" y="361"/>
                              </a:cubicBezTo>
                              <a:cubicBezTo>
                                <a:pt x="2278" y="363"/>
                                <a:pt x="2278" y="363"/>
                                <a:pt x="2278" y="363"/>
                              </a:cubicBezTo>
                              <a:cubicBezTo>
                                <a:pt x="2278" y="367"/>
                                <a:pt x="2279" y="371"/>
                                <a:pt x="2279" y="374"/>
                              </a:cubicBezTo>
                              <a:cubicBezTo>
                                <a:pt x="2279" y="411"/>
                                <a:pt x="2258" y="478"/>
                                <a:pt x="2126" y="478"/>
                              </a:cubicBezTo>
                              <a:cubicBezTo>
                                <a:pt x="2016" y="478"/>
                                <a:pt x="1960" y="417"/>
                                <a:pt x="1960" y="311"/>
                              </a:cubicBezTo>
                              <a:cubicBezTo>
                                <a:pt x="1960" y="217"/>
                                <a:pt x="2011" y="144"/>
                                <a:pt x="2128" y="144"/>
                              </a:cubicBezTo>
                              <a:cubicBezTo>
                                <a:pt x="2226" y="144"/>
                                <a:pt x="2282" y="196"/>
                                <a:pt x="2282" y="268"/>
                              </a:cubicBezTo>
                              <a:cubicBezTo>
                                <a:pt x="2282" y="284"/>
                                <a:pt x="2280" y="307"/>
                                <a:pt x="2278" y="322"/>
                              </a:cubicBezTo>
                              <a:close/>
                              <a:moveTo>
                                <a:pt x="2195" y="260"/>
                              </a:moveTo>
                              <a:cubicBezTo>
                                <a:pt x="2195" y="224"/>
                                <a:pt x="2165" y="205"/>
                                <a:pt x="2128" y="205"/>
                              </a:cubicBezTo>
                              <a:cubicBezTo>
                                <a:pt x="2087" y="205"/>
                                <a:pt x="2058" y="224"/>
                                <a:pt x="2054" y="268"/>
                              </a:cubicBezTo>
                              <a:cubicBezTo>
                                <a:pt x="2195" y="268"/>
                                <a:pt x="2195" y="268"/>
                                <a:pt x="2195" y="268"/>
                              </a:cubicBezTo>
                              <a:lnTo>
                                <a:pt x="2195" y="260"/>
                              </a:lnTo>
                              <a:close/>
                              <a:moveTo>
                                <a:pt x="2443" y="150"/>
                              </a:moveTo>
                              <a:cubicBezTo>
                                <a:pt x="2348" y="150"/>
                                <a:pt x="2348" y="150"/>
                                <a:pt x="2348" y="150"/>
                              </a:cubicBezTo>
                              <a:cubicBezTo>
                                <a:pt x="2348" y="471"/>
                                <a:pt x="2348" y="471"/>
                                <a:pt x="2348" y="471"/>
                              </a:cubicBezTo>
                              <a:cubicBezTo>
                                <a:pt x="2443" y="471"/>
                                <a:pt x="2443" y="471"/>
                                <a:pt x="2443" y="471"/>
                              </a:cubicBezTo>
                              <a:lnTo>
                                <a:pt x="2443" y="150"/>
                              </a:lnTo>
                              <a:close/>
                              <a:moveTo>
                                <a:pt x="2443" y="19"/>
                              </a:moveTo>
                              <a:cubicBezTo>
                                <a:pt x="2348" y="19"/>
                                <a:pt x="2348" y="19"/>
                                <a:pt x="2348" y="19"/>
                              </a:cubicBezTo>
                              <a:cubicBezTo>
                                <a:pt x="2348" y="99"/>
                                <a:pt x="2348" y="99"/>
                                <a:pt x="2348" y="99"/>
                              </a:cubicBezTo>
                              <a:cubicBezTo>
                                <a:pt x="2443" y="99"/>
                                <a:pt x="2443" y="99"/>
                                <a:pt x="2443" y="99"/>
                              </a:cubicBezTo>
                              <a:lnTo>
                                <a:pt x="2443" y="19"/>
                              </a:lnTo>
                              <a:close/>
                              <a:moveTo>
                                <a:pt x="2753" y="388"/>
                              </a:moveTo>
                              <a:cubicBezTo>
                                <a:pt x="2730" y="398"/>
                                <a:pt x="2707" y="404"/>
                                <a:pt x="2688" y="404"/>
                              </a:cubicBezTo>
                              <a:cubicBezTo>
                                <a:pt x="2658" y="404"/>
                                <a:pt x="2647" y="391"/>
                                <a:pt x="2647" y="362"/>
                              </a:cubicBezTo>
                              <a:cubicBezTo>
                                <a:pt x="2647" y="209"/>
                                <a:pt x="2647" y="209"/>
                                <a:pt x="2647" y="209"/>
                              </a:cubicBezTo>
                              <a:cubicBezTo>
                                <a:pt x="2756" y="209"/>
                                <a:pt x="2756" y="209"/>
                                <a:pt x="2756" y="209"/>
                              </a:cubicBezTo>
                              <a:cubicBezTo>
                                <a:pt x="2756" y="150"/>
                                <a:pt x="2756" y="150"/>
                                <a:pt x="2756" y="150"/>
                              </a:cubicBezTo>
                              <a:cubicBezTo>
                                <a:pt x="2647" y="150"/>
                                <a:pt x="2647" y="150"/>
                                <a:pt x="2647" y="150"/>
                              </a:cubicBezTo>
                              <a:cubicBezTo>
                                <a:pt x="2647" y="78"/>
                                <a:pt x="2647" y="78"/>
                                <a:pt x="2647" y="78"/>
                              </a:cubicBezTo>
                              <a:cubicBezTo>
                                <a:pt x="2571" y="78"/>
                                <a:pt x="2571" y="78"/>
                                <a:pt x="2571" y="78"/>
                              </a:cubicBezTo>
                              <a:cubicBezTo>
                                <a:pt x="2559" y="150"/>
                                <a:pt x="2559" y="150"/>
                                <a:pt x="2559" y="150"/>
                              </a:cubicBezTo>
                              <a:cubicBezTo>
                                <a:pt x="2494" y="150"/>
                                <a:pt x="2494" y="150"/>
                                <a:pt x="2494" y="150"/>
                              </a:cubicBezTo>
                              <a:cubicBezTo>
                                <a:pt x="2494" y="209"/>
                                <a:pt x="2494" y="209"/>
                                <a:pt x="2494" y="209"/>
                              </a:cubicBezTo>
                              <a:cubicBezTo>
                                <a:pt x="2553" y="209"/>
                                <a:pt x="2553" y="209"/>
                                <a:pt x="2553" y="209"/>
                              </a:cubicBezTo>
                              <a:cubicBezTo>
                                <a:pt x="2553" y="374"/>
                                <a:pt x="2553" y="374"/>
                                <a:pt x="2553" y="374"/>
                              </a:cubicBezTo>
                              <a:cubicBezTo>
                                <a:pt x="2553" y="446"/>
                                <a:pt x="2585" y="478"/>
                                <a:pt x="2660" y="478"/>
                              </a:cubicBezTo>
                              <a:cubicBezTo>
                                <a:pt x="2694" y="478"/>
                                <a:pt x="2732" y="472"/>
                                <a:pt x="2758" y="463"/>
                              </a:cubicBezTo>
                              <a:lnTo>
                                <a:pt x="2753" y="388"/>
                              </a:lnTo>
                              <a:close/>
                              <a:moveTo>
                                <a:pt x="2950" y="478"/>
                              </a:moveTo>
                              <a:cubicBezTo>
                                <a:pt x="3050" y="478"/>
                                <a:pt x="3097" y="433"/>
                                <a:pt x="3097" y="380"/>
                              </a:cubicBezTo>
                              <a:cubicBezTo>
                                <a:pt x="3097" y="330"/>
                                <a:pt x="3071" y="300"/>
                                <a:pt x="2995" y="284"/>
                              </a:cubicBezTo>
                              <a:cubicBezTo>
                                <a:pt x="2944" y="274"/>
                                <a:pt x="2944" y="274"/>
                                <a:pt x="2944" y="274"/>
                              </a:cubicBezTo>
                              <a:cubicBezTo>
                                <a:pt x="2918" y="268"/>
                                <a:pt x="2893" y="264"/>
                                <a:pt x="2893" y="239"/>
                              </a:cubicBezTo>
                              <a:cubicBezTo>
                                <a:pt x="2893" y="220"/>
                                <a:pt x="2910" y="209"/>
                                <a:pt x="2947" y="209"/>
                              </a:cubicBezTo>
                              <a:cubicBezTo>
                                <a:pt x="2996" y="209"/>
                                <a:pt x="3007" y="230"/>
                                <a:pt x="3007" y="245"/>
                              </a:cubicBezTo>
                              <a:cubicBezTo>
                                <a:pt x="3007" y="247"/>
                                <a:pt x="3007" y="251"/>
                                <a:pt x="3007" y="255"/>
                              </a:cubicBezTo>
                              <a:cubicBezTo>
                                <a:pt x="3088" y="254"/>
                                <a:pt x="3088" y="254"/>
                                <a:pt x="3088" y="254"/>
                              </a:cubicBezTo>
                              <a:cubicBezTo>
                                <a:pt x="3090" y="247"/>
                                <a:pt x="3090" y="243"/>
                                <a:pt x="3090" y="238"/>
                              </a:cubicBezTo>
                              <a:cubicBezTo>
                                <a:pt x="3089" y="201"/>
                                <a:pt x="3069" y="144"/>
                                <a:pt x="2950" y="144"/>
                              </a:cubicBezTo>
                              <a:cubicBezTo>
                                <a:pt x="2854" y="144"/>
                                <a:pt x="2804" y="183"/>
                                <a:pt x="2804" y="241"/>
                              </a:cubicBezTo>
                              <a:cubicBezTo>
                                <a:pt x="2804" y="296"/>
                                <a:pt x="2837" y="322"/>
                                <a:pt x="2912" y="339"/>
                              </a:cubicBezTo>
                              <a:cubicBezTo>
                                <a:pt x="2958" y="350"/>
                                <a:pt x="2958" y="350"/>
                                <a:pt x="2958" y="350"/>
                              </a:cubicBezTo>
                              <a:cubicBezTo>
                                <a:pt x="2984" y="355"/>
                                <a:pt x="3005" y="362"/>
                                <a:pt x="3005" y="382"/>
                              </a:cubicBezTo>
                              <a:cubicBezTo>
                                <a:pt x="3005" y="401"/>
                                <a:pt x="2986" y="413"/>
                                <a:pt x="2950" y="413"/>
                              </a:cubicBezTo>
                              <a:cubicBezTo>
                                <a:pt x="2893" y="413"/>
                                <a:pt x="2883" y="391"/>
                                <a:pt x="2883" y="374"/>
                              </a:cubicBezTo>
                              <a:cubicBezTo>
                                <a:pt x="2883" y="371"/>
                                <a:pt x="2883" y="368"/>
                                <a:pt x="2884" y="363"/>
                              </a:cubicBezTo>
                              <a:cubicBezTo>
                                <a:pt x="2800" y="365"/>
                                <a:pt x="2800" y="365"/>
                                <a:pt x="2800" y="365"/>
                              </a:cubicBezTo>
                              <a:cubicBezTo>
                                <a:pt x="2799" y="368"/>
                                <a:pt x="2798" y="373"/>
                                <a:pt x="2798" y="378"/>
                              </a:cubicBezTo>
                              <a:cubicBezTo>
                                <a:pt x="2798" y="415"/>
                                <a:pt x="2821" y="478"/>
                                <a:pt x="2950" y="478"/>
                              </a:cubicBezTo>
                              <a:close/>
                              <a:moveTo>
                                <a:pt x="3418" y="287"/>
                              </a:moveTo>
                              <a:cubicBezTo>
                                <a:pt x="3420" y="275"/>
                                <a:pt x="3424" y="259"/>
                                <a:pt x="3424" y="243"/>
                              </a:cubicBezTo>
                              <a:cubicBezTo>
                                <a:pt x="3424" y="191"/>
                                <a:pt x="3403" y="144"/>
                                <a:pt x="3337" y="144"/>
                              </a:cubicBezTo>
                              <a:cubicBezTo>
                                <a:pt x="3287" y="144"/>
                                <a:pt x="3263" y="172"/>
                                <a:pt x="3248" y="195"/>
                              </a:cubicBezTo>
                              <a:cubicBezTo>
                                <a:pt x="3244" y="195"/>
                                <a:pt x="3244" y="195"/>
                                <a:pt x="3244" y="195"/>
                              </a:cubicBezTo>
                              <a:cubicBezTo>
                                <a:pt x="3232" y="150"/>
                                <a:pt x="3232" y="150"/>
                                <a:pt x="3232" y="150"/>
                              </a:cubicBezTo>
                              <a:cubicBezTo>
                                <a:pt x="3162" y="150"/>
                                <a:pt x="3162" y="150"/>
                                <a:pt x="3162" y="150"/>
                              </a:cubicBezTo>
                              <a:cubicBezTo>
                                <a:pt x="3162" y="471"/>
                                <a:pt x="3162" y="471"/>
                                <a:pt x="3162" y="471"/>
                              </a:cubicBezTo>
                              <a:cubicBezTo>
                                <a:pt x="3257" y="471"/>
                                <a:pt x="3257" y="471"/>
                                <a:pt x="3257" y="471"/>
                              </a:cubicBezTo>
                              <a:cubicBezTo>
                                <a:pt x="3257" y="253"/>
                                <a:pt x="3257" y="253"/>
                                <a:pt x="3257" y="253"/>
                              </a:cubicBezTo>
                              <a:cubicBezTo>
                                <a:pt x="3264" y="234"/>
                                <a:pt x="3281" y="213"/>
                                <a:pt x="3306" y="213"/>
                              </a:cubicBezTo>
                              <a:cubicBezTo>
                                <a:pt x="3326" y="213"/>
                                <a:pt x="3339" y="228"/>
                                <a:pt x="3339" y="256"/>
                              </a:cubicBezTo>
                              <a:cubicBezTo>
                                <a:pt x="3339" y="263"/>
                                <a:pt x="3339" y="273"/>
                                <a:pt x="3337" y="283"/>
                              </a:cubicBezTo>
                              <a:lnTo>
                                <a:pt x="3418" y="287"/>
                              </a:lnTo>
                              <a:close/>
                              <a:moveTo>
                                <a:pt x="3461" y="311"/>
                              </a:moveTo>
                              <a:cubicBezTo>
                                <a:pt x="3461" y="217"/>
                                <a:pt x="3512" y="144"/>
                                <a:pt x="3629" y="144"/>
                              </a:cubicBezTo>
                              <a:cubicBezTo>
                                <a:pt x="3727" y="144"/>
                                <a:pt x="3783" y="196"/>
                                <a:pt x="3783" y="268"/>
                              </a:cubicBezTo>
                              <a:cubicBezTo>
                                <a:pt x="3783" y="284"/>
                                <a:pt x="3781" y="307"/>
                                <a:pt x="3779" y="322"/>
                              </a:cubicBezTo>
                              <a:cubicBezTo>
                                <a:pt x="3553" y="322"/>
                                <a:pt x="3553" y="322"/>
                                <a:pt x="3553" y="322"/>
                              </a:cubicBezTo>
                              <a:cubicBezTo>
                                <a:pt x="3553" y="386"/>
                                <a:pt x="3580" y="412"/>
                                <a:pt x="3627" y="412"/>
                              </a:cubicBezTo>
                              <a:cubicBezTo>
                                <a:pt x="3676" y="412"/>
                                <a:pt x="3691" y="387"/>
                                <a:pt x="3691" y="369"/>
                              </a:cubicBezTo>
                              <a:cubicBezTo>
                                <a:pt x="3691" y="361"/>
                                <a:pt x="3691" y="361"/>
                                <a:pt x="3691" y="361"/>
                              </a:cubicBezTo>
                              <a:cubicBezTo>
                                <a:pt x="3779" y="363"/>
                                <a:pt x="3779" y="363"/>
                                <a:pt x="3779" y="363"/>
                              </a:cubicBezTo>
                              <a:cubicBezTo>
                                <a:pt x="3779" y="367"/>
                                <a:pt x="3780" y="371"/>
                                <a:pt x="3780" y="374"/>
                              </a:cubicBezTo>
                              <a:cubicBezTo>
                                <a:pt x="3780" y="411"/>
                                <a:pt x="3759" y="478"/>
                                <a:pt x="3627" y="478"/>
                              </a:cubicBezTo>
                              <a:cubicBezTo>
                                <a:pt x="3517" y="478"/>
                                <a:pt x="3461" y="417"/>
                                <a:pt x="3461" y="311"/>
                              </a:cubicBezTo>
                              <a:close/>
                              <a:moveTo>
                                <a:pt x="3555" y="268"/>
                              </a:moveTo>
                              <a:cubicBezTo>
                                <a:pt x="3695" y="268"/>
                                <a:pt x="3695" y="268"/>
                                <a:pt x="3695" y="268"/>
                              </a:cubicBezTo>
                              <a:cubicBezTo>
                                <a:pt x="3696" y="260"/>
                                <a:pt x="3696" y="260"/>
                                <a:pt x="3696" y="260"/>
                              </a:cubicBezTo>
                              <a:cubicBezTo>
                                <a:pt x="3696" y="224"/>
                                <a:pt x="3665" y="205"/>
                                <a:pt x="3629" y="205"/>
                              </a:cubicBezTo>
                              <a:cubicBezTo>
                                <a:pt x="3587" y="205"/>
                                <a:pt x="3559" y="224"/>
                                <a:pt x="3555" y="268"/>
                              </a:cubicBezTo>
                              <a:close/>
                              <a:moveTo>
                                <a:pt x="4161" y="452"/>
                              </a:moveTo>
                              <a:cubicBezTo>
                                <a:pt x="4161" y="556"/>
                                <a:pt x="4092" y="609"/>
                                <a:pt x="3999" y="609"/>
                              </a:cubicBezTo>
                              <a:cubicBezTo>
                                <a:pt x="3900" y="609"/>
                                <a:pt x="3850" y="566"/>
                                <a:pt x="3850" y="511"/>
                              </a:cubicBezTo>
                              <a:cubicBezTo>
                                <a:pt x="3850" y="505"/>
                                <a:pt x="3850" y="498"/>
                                <a:pt x="3851" y="493"/>
                              </a:cubicBezTo>
                              <a:cubicBezTo>
                                <a:pt x="3941" y="496"/>
                                <a:pt x="3941" y="496"/>
                                <a:pt x="3941" y="496"/>
                              </a:cubicBezTo>
                              <a:cubicBezTo>
                                <a:pt x="3940" y="503"/>
                                <a:pt x="3940" y="503"/>
                                <a:pt x="3940" y="503"/>
                              </a:cubicBezTo>
                              <a:cubicBezTo>
                                <a:pt x="3940" y="526"/>
                                <a:pt x="3959" y="543"/>
                                <a:pt x="3997" y="543"/>
                              </a:cubicBezTo>
                              <a:cubicBezTo>
                                <a:pt x="4040" y="543"/>
                                <a:pt x="4071" y="516"/>
                                <a:pt x="4071" y="463"/>
                              </a:cubicBezTo>
                              <a:cubicBezTo>
                                <a:pt x="4071" y="422"/>
                                <a:pt x="4071" y="422"/>
                                <a:pt x="4071" y="422"/>
                              </a:cubicBezTo>
                              <a:cubicBezTo>
                                <a:pt x="4067" y="422"/>
                                <a:pt x="4067" y="422"/>
                                <a:pt x="4067" y="422"/>
                              </a:cubicBezTo>
                              <a:cubicBezTo>
                                <a:pt x="4047" y="444"/>
                                <a:pt x="4011" y="460"/>
                                <a:pt x="3971" y="460"/>
                              </a:cubicBezTo>
                              <a:cubicBezTo>
                                <a:pt x="3903" y="460"/>
                                <a:pt x="3832" y="418"/>
                                <a:pt x="3832" y="303"/>
                              </a:cubicBezTo>
                              <a:cubicBezTo>
                                <a:pt x="3832" y="188"/>
                                <a:pt x="3903" y="144"/>
                                <a:pt x="3971" y="144"/>
                              </a:cubicBezTo>
                              <a:cubicBezTo>
                                <a:pt x="4028" y="144"/>
                                <a:pt x="4060" y="174"/>
                                <a:pt x="4073" y="188"/>
                              </a:cubicBezTo>
                              <a:cubicBezTo>
                                <a:pt x="4077" y="188"/>
                                <a:pt x="4077" y="188"/>
                                <a:pt x="4077" y="188"/>
                              </a:cubicBezTo>
                              <a:cubicBezTo>
                                <a:pt x="4090" y="150"/>
                                <a:pt x="4090" y="150"/>
                                <a:pt x="4090" y="150"/>
                              </a:cubicBezTo>
                              <a:cubicBezTo>
                                <a:pt x="4161" y="150"/>
                                <a:pt x="4161" y="150"/>
                                <a:pt x="4161" y="150"/>
                              </a:cubicBezTo>
                              <a:lnTo>
                                <a:pt x="4161" y="452"/>
                              </a:lnTo>
                              <a:close/>
                              <a:moveTo>
                                <a:pt x="4066" y="241"/>
                              </a:moveTo>
                              <a:cubicBezTo>
                                <a:pt x="4054" y="223"/>
                                <a:pt x="4028" y="209"/>
                                <a:pt x="4004" y="209"/>
                              </a:cubicBezTo>
                              <a:cubicBezTo>
                                <a:pt x="3966" y="209"/>
                                <a:pt x="3928" y="230"/>
                                <a:pt x="3928" y="304"/>
                              </a:cubicBezTo>
                              <a:cubicBezTo>
                                <a:pt x="3928" y="376"/>
                                <a:pt x="3966" y="395"/>
                                <a:pt x="4004" y="395"/>
                              </a:cubicBezTo>
                              <a:cubicBezTo>
                                <a:pt x="4028" y="395"/>
                                <a:pt x="4052" y="381"/>
                                <a:pt x="4066" y="363"/>
                              </a:cubicBezTo>
                              <a:lnTo>
                                <a:pt x="4066" y="241"/>
                              </a:lnTo>
                              <a:close/>
                              <a:moveTo>
                                <a:pt x="4340" y="19"/>
                              </a:moveTo>
                              <a:cubicBezTo>
                                <a:pt x="4246" y="19"/>
                                <a:pt x="4246" y="19"/>
                                <a:pt x="4246" y="19"/>
                              </a:cubicBezTo>
                              <a:cubicBezTo>
                                <a:pt x="4246" y="99"/>
                                <a:pt x="4246" y="99"/>
                                <a:pt x="4246" y="99"/>
                              </a:cubicBezTo>
                              <a:cubicBezTo>
                                <a:pt x="4340" y="99"/>
                                <a:pt x="4340" y="99"/>
                                <a:pt x="4340" y="99"/>
                              </a:cubicBezTo>
                              <a:lnTo>
                                <a:pt x="4340" y="19"/>
                              </a:lnTo>
                              <a:close/>
                              <a:moveTo>
                                <a:pt x="4340" y="150"/>
                              </a:moveTo>
                              <a:cubicBezTo>
                                <a:pt x="4246" y="150"/>
                                <a:pt x="4246" y="150"/>
                                <a:pt x="4246" y="150"/>
                              </a:cubicBezTo>
                              <a:cubicBezTo>
                                <a:pt x="4246" y="471"/>
                                <a:pt x="4246" y="471"/>
                                <a:pt x="4246" y="471"/>
                              </a:cubicBezTo>
                              <a:cubicBezTo>
                                <a:pt x="4340" y="471"/>
                                <a:pt x="4340" y="471"/>
                                <a:pt x="4340" y="471"/>
                              </a:cubicBezTo>
                              <a:lnTo>
                                <a:pt x="4340" y="150"/>
                              </a:lnTo>
                              <a:close/>
                              <a:moveTo>
                                <a:pt x="4602" y="284"/>
                              </a:moveTo>
                              <a:cubicBezTo>
                                <a:pt x="4552" y="274"/>
                                <a:pt x="4552" y="274"/>
                                <a:pt x="4552" y="274"/>
                              </a:cubicBezTo>
                              <a:cubicBezTo>
                                <a:pt x="4526" y="268"/>
                                <a:pt x="4501" y="264"/>
                                <a:pt x="4501" y="239"/>
                              </a:cubicBezTo>
                              <a:cubicBezTo>
                                <a:pt x="4501" y="220"/>
                                <a:pt x="4518" y="209"/>
                                <a:pt x="4555" y="209"/>
                              </a:cubicBezTo>
                              <a:cubicBezTo>
                                <a:pt x="4604" y="209"/>
                                <a:pt x="4615" y="230"/>
                                <a:pt x="4615" y="245"/>
                              </a:cubicBezTo>
                              <a:cubicBezTo>
                                <a:pt x="4615" y="247"/>
                                <a:pt x="4615" y="251"/>
                                <a:pt x="4614" y="255"/>
                              </a:cubicBezTo>
                              <a:cubicBezTo>
                                <a:pt x="4696" y="254"/>
                                <a:pt x="4696" y="254"/>
                                <a:pt x="4696" y="254"/>
                              </a:cubicBezTo>
                              <a:cubicBezTo>
                                <a:pt x="4697" y="247"/>
                                <a:pt x="4697" y="243"/>
                                <a:pt x="4697" y="238"/>
                              </a:cubicBezTo>
                              <a:cubicBezTo>
                                <a:pt x="4697" y="201"/>
                                <a:pt x="4677" y="144"/>
                                <a:pt x="4557" y="144"/>
                              </a:cubicBezTo>
                              <a:cubicBezTo>
                                <a:pt x="4462" y="144"/>
                                <a:pt x="4412" y="183"/>
                                <a:pt x="4412" y="241"/>
                              </a:cubicBezTo>
                              <a:cubicBezTo>
                                <a:pt x="4412" y="296"/>
                                <a:pt x="4444" y="322"/>
                                <a:pt x="4519" y="339"/>
                              </a:cubicBezTo>
                              <a:cubicBezTo>
                                <a:pt x="4566" y="350"/>
                                <a:pt x="4566" y="350"/>
                                <a:pt x="4566" y="350"/>
                              </a:cubicBezTo>
                              <a:cubicBezTo>
                                <a:pt x="4592" y="355"/>
                                <a:pt x="4612" y="362"/>
                                <a:pt x="4612" y="382"/>
                              </a:cubicBezTo>
                              <a:cubicBezTo>
                                <a:pt x="4612" y="401"/>
                                <a:pt x="4594" y="413"/>
                                <a:pt x="4557" y="413"/>
                              </a:cubicBezTo>
                              <a:cubicBezTo>
                                <a:pt x="4501" y="413"/>
                                <a:pt x="4491" y="391"/>
                                <a:pt x="4491" y="374"/>
                              </a:cubicBezTo>
                              <a:cubicBezTo>
                                <a:pt x="4491" y="371"/>
                                <a:pt x="4491" y="368"/>
                                <a:pt x="4492" y="363"/>
                              </a:cubicBezTo>
                              <a:cubicBezTo>
                                <a:pt x="4407" y="365"/>
                                <a:pt x="4407" y="365"/>
                                <a:pt x="4407" y="365"/>
                              </a:cubicBezTo>
                              <a:cubicBezTo>
                                <a:pt x="4407" y="368"/>
                                <a:pt x="4406" y="373"/>
                                <a:pt x="4406" y="378"/>
                              </a:cubicBezTo>
                              <a:cubicBezTo>
                                <a:pt x="4406" y="415"/>
                                <a:pt x="4428" y="478"/>
                                <a:pt x="4557" y="478"/>
                              </a:cubicBezTo>
                              <a:cubicBezTo>
                                <a:pt x="4658" y="478"/>
                                <a:pt x="4704" y="433"/>
                                <a:pt x="4704" y="380"/>
                              </a:cubicBezTo>
                              <a:cubicBezTo>
                                <a:pt x="4704" y="330"/>
                                <a:pt x="4679" y="300"/>
                                <a:pt x="4602" y="284"/>
                              </a:cubicBezTo>
                              <a:close/>
                              <a:moveTo>
                                <a:pt x="4930" y="404"/>
                              </a:moveTo>
                              <a:cubicBezTo>
                                <a:pt x="4900" y="404"/>
                                <a:pt x="4889" y="391"/>
                                <a:pt x="4889" y="362"/>
                              </a:cubicBezTo>
                              <a:cubicBezTo>
                                <a:pt x="4889" y="209"/>
                                <a:pt x="4889" y="209"/>
                                <a:pt x="4889" y="209"/>
                              </a:cubicBezTo>
                              <a:cubicBezTo>
                                <a:pt x="4998" y="209"/>
                                <a:pt x="4998" y="209"/>
                                <a:pt x="4998" y="209"/>
                              </a:cubicBezTo>
                              <a:cubicBezTo>
                                <a:pt x="4998" y="150"/>
                                <a:pt x="4998" y="150"/>
                                <a:pt x="4998" y="150"/>
                              </a:cubicBezTo>
                              <a:cubicBezTo>
                                <a:pt x="4889" y="150"/>
                                <a:pt x="4889" y="150"/>
                                <a:pt x="4889" y="150"/>
                              </a:cubicBezTo>
                              <a:cubicBezTo>
                                <a:pt x="4889" y="78"/>
                                <a:pt x="4889" y="78"/>
                                <a:pt x="4889" y="78"/>
                              </a:cubicBezTo>
                              <a:cubicBezTo>
                                <a:pt x="4813" y="78"/>
                                <a:pt x="4813" y="78"/>
                                <a:pt x="4813" y="78"/>
                              </a:cubicBezTo>
                              <a:cubicBezTo>
                                <a:pt x="4801" y="150"/>
                                <a:pt x="4801" y="150"/>
                                <a:pt x="4801" y="150"/>
                              </a:cubicBezTo>
                              <a:cubicBezTo>
                                <a:pt x="4736" y="150"/>
                                <a:pt x="4736" y="150"/>
                                <a:pt x="4736" y="150"/>
                              </a:cubicBezTo>
                              <a:cubicBezTo>
                                <a:pt x="4736" y="209"/>
                                <a:pt x="4736" y="209"/>
                                <a:pt x="4736" y="209"/>
                              </a:cubicBezTo>
                              <a:cubicBezTo>
                                <a:pt x="4795" y="209"/>
                                <a:pt x="4795" y="209"/>
                                <a:pt x="4795" y="209"/>
                              </a:cubicBezTo>
                              <a:cubicBezTo>
                                <a:pt x="4795" y="374"/>
                                <a:pt x="4795" y="374"/>
                                <a:pt x="4795" y="374"/>
                              </a:cubicBezTo>
                              <a:cubicBezTo>
                                <a:pt x="4795" y="446"/>
                                <a:pt x="4827" y="478"/>
                                <a:pt x="4902" y="478"/>
                              </a:cubicBezTo>
                              <a:cubicBezTo>
                                <a:pt x="4936" y="478"/>
                                <a:pt x="4974" y="472"/>
                                <a:pt x="5000" y="463"/>
                              </a:cubicBezTo>
                              <a:cubicBezTo>
                                <a:pt x="4995" y="388"/>
                                <a:pt x="4995" y="388"/>
                                <a:pt x="4995" y="388"/>
                              </a:cubicBezTo>
                              <a:cubicBezTo>
                                <a:pt x="4972" y="398"/>
                                <a:pt x="4949" y="404"/>
                                <a:pt x="4930" y="404"/>
                              </a:cubicBezTo>
                              <a:close/>
                              <a:moveTo>
                                <a:pt x="5359" y="322"/>
                              </a:moveTo>
                              <a:cubicBezTo>
                                <a:pt x="5133" y="322"/>
                                <a:pt x="5133" y="322"/>
                                <a:pt x="5133" y="322"/>
                              </a:cubicBezTo>
                              <a:cubicBezTo>
                                <a:pt x="5133" y="386"/>
                                <a:pt x="5160" y="412"/>
                                <a:pt x="5207" y="412"/>
                              </a:cubicBezTo>
                              <a:cubicBezTo>
                                <a:pt x="5256" y="412"/>
                                <a:pt x="5271" y="387"/>
                                <a:pt x="5271" y="369"/>
                              </a:cubicBezTo>
                              <a:cubicBezTo>
                                <a:pt x="5271" y="361"/>
                                <a:pt x="5271" y="361"/>
                                <a:pt x="5271" y="361"/>
                              </a:cubicBezTo>
                              <a:cubicBezTo>
                                <a:pt x="5359" y="363"/>
                                <a:pt x="5359" y="363"/>
                                <a:pt x="5359" y="363"/>
                              </a:cubicBezTo>
                              <a:cubicBezTo>
                                <a:pt x="5359" y="367"/>
                                <a:pt x="5360" y="371"/>
                                <a:pt x="5360" y="374"/>
                              </a:cubicBezTo>
                              <a:cubicBezTo>
                                <a:pt x="5360" y="411"/>
                                <a:pt x="5339" y="478"/>
                                <a:pt x="5207" y="478"/>
                              </a:cubicBezTo>
                              <a:cubicBezTo>
                                <a:pt x="5097" y="478"/>
                                <a:pt x="5041" y="417"/>
                                <a:pt x="5041" y="311"/>
                              </a:cubicBezTo>
                              <a:cubicBezTo>
                                <a:pt x="5041" y="217"/>
                                <a:pt x="5092" y="144"/>
                                <a:pt x="5209" y="144"/>
                              </a:cubicBezTo>
                              <a:cubicBezTo>
                                <a:pt x="5307" y="144"/>
                                <a:pt x="5363" y="196"/>
                                <a:pt x="5363" y="268"/>
                              </a:cubicBezTo>
                              <a:cubicBezTo>
                                <a:pt x="5363" y="284"/>
                                <a:pt x="5361" y="307"/>
                                <a:pt x="5359" y="322"/>
                              </a:cubicBezTo>
                              <a:close/>
                              <a:moveTo>
                                <a:pt x="5276" y="260"/>
                              </a:moveTo>
                              <a:cubicBezTo>
                                <a:pt x="5276" y="224"/>
                                <a:pt x="5245" y="205"/>
                                <a:pt x="5209" y="205"/>
                              </a:cubicBezTo>
                              <a:cubicBezTo>
                                <a:pt x="5167" y="205"/>
                                <a:pt x="5139" y="224"/>
                                <a:pt x="5135" y="268"/>
                              </a:cubicBezTo>
                              <a:cubicBezTo>
                                <a:pt x="5275" y="268"/>
                                <a:pt x="5275" y="268"/>
                                <a:pt x="5275" y="268"/>
                              </a:cubicBezTo>
                              <a:lnTo>
                                <a:pt x="5276" y="260"/>
                              </a:lnTo>
                              <a:close/>
                              <a:moveTo>
                                <a:pt x="5604" y="144"/>
                              </a:moveTo>
                              <a:cubicBezTo>
                                <a:pt x="5554" y="144"/>
                                <a:pt x="5530" y="172"/>
                                <a:pt x="5515" y="195"/>
                              </a:cubicBezTo>
                              <a:cubicBezTo>
                                <a:pt x="5511" y="195"/>
                                <a:pt x="5511" y="195"/>
                                <a:pt x="5511" y="195"/>
                              </a:cubicBezTo>
                              <a:cubicBezTo>
                                <a:pt x="5499" y="150"/>
                                <a:pt x="5499" y="150"/>
                                <a:pt x="5499" y="150"/>
                              </a:cubicBezTo>
                              <a:cubicBezTo>
                                <a:pt x="5429" y="150"/>
                                <a:pt x="5429" y="150"/>
                                <a:pt x="5429" y="150"/>
                              </a:cubicBezTo>
                              <a:cubicBezTo>
                                <a:pt x="5429" y="471"/>
                                <a:pt x="5429" y="471"/>
                                <a:pt x="5429" y="471"/>
                              </a:cubicBezTo>
                              <a:cubicBezTo>
                                <a:pt x="5524" y="471"/>
                                <a:pt x="5524" y="471"/>
                                <a:pt x="5524" y="471"/>
                              </a:cubicBezTo>
                              <a:cubicBezTo>
                                <a:pt x="5524" y="253"/>
                                <a:pt x="5524" y="253"/>
                                <a:pt x="5524" y="253"/>
                              </a:cubicBezTo>
                              <a:cubicBezTo>
                                <a:pt x="5531" y="234"/>
                                <a:pt x="5548" y="213"/>
                                <a:pt x="5573" y="213"/>
                              </a:cubicBezTo>
                              <a:cubicBezTo>
                                <a:pt x="5593" y="213"/>
                                <a:pt x="5606" y="228"/>
                                <a:pt x="5606" y="256"/>
                              </a:cubicBezTo>
                              <a:cubicBezTo>
                                <a:pt x="5606" y="263"/>
                                <a:pt x="5605" y="273"/>
                                <a:pt x="5604" y="283"/>
                              </a:cubicBezTo>
                              <a:cubicBezTo>
                                <a:pt x="5685" y="287"/>
                                <a:pt x="5685" y="287"/>
                                <a:pt x="5685" y="287"/>
                              </a:cubicBezTo>
                              <a:cubicBezTo>
                                <a:pt x="5687" y="275"/>
                                <a:pt x="5691" y="259"/>
                                <a:pt x="5691" y="243"/>
                              </a:cubicBezTo>
                              <a:cubicBezTo>
                                <a:pt x="5691" y="191"/>
                                <a:pt x="5670" y="144"/>
                                <a:pt x="5604" y="144"/>
                              </a:cubicBezTo>
                              <a:close/>
                              <a:moveTo>
                                <a:pt x="1048" y="926"/>
                              </a:moveTo>
                              <a:cubicBezTo>
                                <a:pt x="1040" y="951"/>
                                <a:pt x="1033" y="980"/>
                                <a:pt x="1029" y="1002"/>
                              </a:cubicBezTo>
                              <a:cubicBezTo>
                                <a:pt x="1022" y="1002"/>
                                <a:pt x="1022" y="1002"/>
                                <a:pt x="1022" y="1002"/>
                              </a:cubicBezTo>
                              <a:cubicBezTo>
                                <a:pt x="1018" y="980"/>
                                <a:pt x="1011" y="949"/>
                                <a:pt x="1003" y="925"/>
                              </a:cubicBezTo>
                              <a:cubicBezTo>
                                <a:pt x="945" y="755"/>
                                <a:pt x="945" y="755"/>
                                <a:pt x="945" y="755"/>
                              </a:cubicBezTo>
                              <a:cubicBezTo>
                                <a:pt x="850" y="755"/>
                                <a:pt x="850" y="755"/>
                                <a:pt x="850" y="755"/>
                              </a:cubicBezTo>
                              <a:cubicBezTo>
                                <a:pt x="850" y="761"/>
                                <a:pt x="850" y="761"/>
                                <a:pt x="850" y="761"/>
                              </a:cubicBezTo>
                              <a:cubicBezTo>
                                <a:pt x="974" y="1076"/>
                                <a:pt x="974" y="1076"/>
                                <a:pt x="974" y="1076"/>
                              </a:cubicBezTo>
                              <a:cubicBezTo>
                                <a:pt x="1077" y="1076"/>
                                <a:pt x="1077" y="1076"/>
                                <a:pt x="1077" y="1076"/>
                              </a:cubicBezTo>
                              <a:cubicBezTo>
                                <a:pt x="1201" y="761"/>
                                <a:pt x="1201" y="761"/>
                                <a:pt x="1201" y="761"/>
                              </a:cubicBezTo>
                              <a:cubicBezTo>
                                <a:pt x="1201" y="755"/>
                                <a:pt x="1201" y="755"/>
                                <a:pt x="1201" y="755"/>
                              </a:cubicBezTo>
                              <a:cubicBezTo>
                                <a:pt x="1106" y="755"/>
                                <a:pt x="1106" y="755"/>
                                <a:pt x="1106" y="755"/>
                              </a:cubicBezTo>
                              <a:lnTo>
                                <a:pt x="1048" y="926"/>
                              </a:lnTo>
                              <a:close/>
                              <a:moveTo>
                                <a:pt x="1562" y="1011"/>
                              </a:moveTo>
                              <a:cubicBezTo>
                                <a:pt x="1566" y="1074"/>
                                <a:pt x="1566" y="1074"/>
                                <a:pt x="1566" y="1074"/>
                              </a:cubicBezTo>
                              <a:cubicBezTo>
                                <a:pt x="1552" y="1078"/>
                                <a:pt x="1531" y="1082"/>
                                <a:pt x="1512" y="1082"/>
                              </a:cubicBezTo>
                              <a:cubicBezTo>
                                <a:pt x="1465" y="1082"/>
                                <a:pt x="1454" y="1055"/>
                                <a:pt x="1453" y="1031"/>
                              </a:cubicBezTo>
                              <a:cubicBezTo>
                                <a:pt x="1449" y="1031"/>
                                <a:pt x="1449" y="1031"/>
                                <a:pt x="1449" y="1031"/>
                              </a:cubicBezTo>
                              <a:cubicBezTo>
                                <a:pt x="1438" y="1044"/>
                                <a:pt x="1398" y="1082"/>
                                <a:pt x="1329" y="1082"/>
                              </a:cubicBezTo>
                              <a:cubicBezTo>
                                <a:pt x="1266" y="1082"/>
                                <a:pt x="1225" y="1054"/>
                                <a:pt x="1225" y="996"/>
                              </a:cubicBezTo>
                              <a:cubicBezTo>
                                <a:pt x="1225" y="928"/>
                                <a:pt x="1279" y="889"/>
                                <a:pt x="1439" y="886"/>
                              </a:cubicBezTo>
                              <a:cubicBezTo>
                                <a:pt x="1439" y="860"/>
                                <a:pt x="1439" y="860"/>
                                <a:pt x="1439" y="860"/>
                              </a:cubicBezTo>
                              <a:cubicBezTo>
                                <a:pt x="1439" y="832"/>
                                <a:pt x="1421" y="812"/>
                                <a:pt x="1382" y="812"/>
                              </a:cubicBezTo>
                              <a:cubicBezTo>
                                <a:pt x="1343" y="812"/>
                                <a:pt x="1324" y="825"/>
                                <a:pt x="1324" y="852"/>
                              </a:cubicBezTo>
                              <a:cubicBezTo>
                                <a:pt x="1324" y="856"/>
                                <a:pt x="1324" y="862"/>
                                <a:pt x="1325" y="867"/>
                              </a:cubicBezTo>
                              <a:cubicBezTo>
                                <a:pt x="1241" y="873"/>
                                <a:pt x="1241" y="873"/>
                                <a:pt x="1241" y="873"/>
                              </a:cubicBezTo>
                              <a:cubicBezTo>
                                <a:pt x="1239" y="866"/>
                                <a:pt x="1239" y="856"/>
                                <a:pt x="1239" y="849"/>
                              </a:cubicBezTo>
                              <a:cubicBezTo>
                                <a:pt x="1239" y="788"/>
                                <a:pt x="1285" y="748"/>
                                <a:pt x="1387" y="748"/>
                              </a:cubicBezTo>
                              <a:cubicBezTo>
                                <a:pt x="1501" y="748"/>
                                <a:pt x="1531" y="805"/>
                                <a:pt x="1531" y="865"/>
                              </a:cubicBezTo>
                              <a:cubicBezTo>
                                <a:pt x="1531" y="995"/>
                                <a:pt x="1531" y="995"/>
                                <a:pt x="1531" y="995"/>
                              </a:cubicBezTo>
                              <a:cubicBezTo>
                                <a:pt x="1531" y="1008"/>
                                <a:pt x="1537" y="1014"/>
                                <a:pt x="1546" y="1014"/>
                              </a:cubicBezTo>
                              <a:cubicBezTo>
                                <a:pt x="1551" y="1014"/>
                                <a:pt x="1557" y="1013"/>
                                <a:pt x="1562" y="1011"/>
                              </a:cubicBezTo>
                              <a:close/>
                              <a:moveTo>
                                <a:pt x="1439" y="935"/>
                              </a:moveTo>
                              <a:cubicBezTo>
                                <a:pt x="1343" y="937"/>
                                <a:pt x="1316" y="957"/>
                                <a:pt x="1316" y="984"/>
                              </a:cubicBezTo>
                              <a:cubicBezTo>
                                <a:pt x="1316" y="1008"/>
                                <a:pt x="1332" y="1017"/>
                                <a:pt x="1360" y="1017"/>
                              </a:cubicBezTo>
                              <a:cubicBezTo>
                                <a:pt x="1390" y="1017"/>
                                <a:pt x="1421" y="1003"/>
                                <a:pt x="1439" y="982"/>
                              </a:cubicBezTo>
                              <a:lnTo>
                                <a:pt x="1439" y="935"/>
                              </a:lnTo>
                              <a:close/>
                              <a:moveTo>
                                <a:pt x="1949" y="766"/>
                              </a:moveTo>
                              <a:cubicBezTo>
                                <a:pt x="1949" y="755"/>
                                <a:pt x="1949" y="755"/>
                                <a:pt x="1949" y="755"/>
                              </a:cubicBezTo>
                              <a:cubicBezTo>
                                <a:pt x="1846" y="755"/>
                                <a:pt x="1846" y="755"/>
                                <a:pt x="1846" y="755"/>
                              </a:cubicBezTo>
                              <a:cubicBezTo>
                                <a:pt x="1815" y="805"/>
                                <a:pt x="1761" y="856"/>
                                <a:pt x="1716" y="886"/>
                              </a:cubicBezTo>
                              <a:cubicBezTo>
                                <a:pt x="1716" y="604"/>
                                <a:pt x="1716" y="604"/>
                                <a:pt x="1716" y="604"/>
                              </a:cubicBezTo>
                              <a:cubicBezTo>
                                <a:pt x="1622" y="604"/>
                                <a:pt x="1622" y="604"/>
                                <a:pt x="1622" y="604"/>
                              </a:cubicBezTo>
                              <a:cubicBezTo>
                                <a:pt x="1622" y="1076"/>
                                <a:pt x="1622" y="1076"/>
                                <a:pt x="1622" y="1076"/>
                              </a:cubicBezTo>
                              <a:cubicBezTo>
                                <a:pt x="1716" y="1076"/>
                                <a:pt x="1716" y="1076"/>
                                <a:pt x="1716" y="1076"/>
                              </a:cubicBezTo>
                              <a:cubicBezTo>
                                <a:pt x="1716" y="977"/>
                                <a:pt x="1716" y="977"/>
                                <a:pt x="1716" y="977"/>
                              </a:cubicBezTo>
                              <a:cubicBezTo>
                                <a:pt x="1728" y="970"/>
                                <a:pt x="1754" y="952"/>
                                <a:pt x="1766" y="942"/>
                              </a:cubicBezTo>
                              <a:cubicBezTo>
                                <a:pt x="1781" y="958"/>
                                <a:pt x="1840" y="1064"/>
                                <a:pt x="1854" y="1076"/>
                              </a:cubicBezTo>
                              <a:cubicBezTo>
                                <a:pt x="1956" y="1076"/>
                                <a:pt x="1956" y="1076"/>
                                <a:pt x="1956" y="1076"/>
                              </a:cubicBezTo>
                              <a:cubicBezTo>
                                <a:pt x="1956" y="1065"/>
                                <a:pt x="1956" y="1065"/>
                                <a:pt x="1956" y="1065"/>
                              </a:cubicBezTo>
                              <a:cubicBezTo>
                                <a:pt x="1938" y="1050"/>
                                <a:pt x="1853" y="911"/>
                                <a:pt x="1836" y="891"/>
                              </a:cubicBezTo>
                              <a:cubicBezTo>
                                <a:pt x="1868" y="864"/>
                                <a:pt x="1916" y="816"/>
                                <a:pt x="1949" y="766"/>
                              </a:cubicBezTo>
                              <a:close/>
                              <a:moveTo>
                                <a:pt x="2168" y="1009"/>
                              </a:moveTo>
                              <a:cubicBezTo>
                                <a:pt x="2137" y="1009"/>
                                <a:pt x="2127" y="996"/>
                                <a:pt x="2127" y="966"/>
                              </a:cubicBezTo>
                              <a:cubicBezTo>
                                <a:pt x="2127" y="813"/>
                                <a:pt x="2127" y="813"/>
                                <a:pt x="2127" y="813"/>
                              </a:cubicBezTo>
                              <a:cubicBezTo>
                                <a:pt x="2235" y="813"/>
                                <a:pt x="2235" y="813"/>
                                <a:pt x="2235" y="813"/>
                              </a:cubicBezTo>
                              <a:cubicBezTo>
                                <a:pt x="2235" y="755"/>
                                <a:pt x="2235" y="755"/>
                                <a:pt x="2235" y="755"/>
                              </a:cubicBezTo>
                              <a:cubicBezTo>
                                <a:pt x="2127" y="755"/>
                                <a:pt x="2127" y="755"/>
                                <a:pt x="2127" y="755"/>
                              </a:cubicBezTo>
                              <a:cubicBezTo>
                                <a:pt x="2127" y="682"/>
                                <a:pt x="2127" y="682"/>
                                <a:pt x="2127" y="682"/>
                              </a:cubicBezTo>
                              <a:cubicBezTo>
                                <a:pt x="2051" y="682"/>
                                <a:pt x="2051" y="682"/>
                                <a:pt x="2051" y="682"/>
                              </a:cubicBezTo>
                              <a:cubicBezTo>
                                <a:pt x="2039" y="755"/>
                                <a:pt x="2039" y="755"/>
                                <a:pt x="2039" y="755"/>
                              </a:cubicBezTo>
                              <a:cubicBezTo>
                                <a:pt x="1973" y="755"/>
                                <a:pt x="1973" y="755"/>
                                <a:pt x="1973" y="755"/>
                              </a:cubicBezTo>
                              <a:cubicBezTo>
                                <a:pt x="1973" y="813"/>
                                <a:pt x="1973" y="813"/>
                                <a:pt x="1973" y="813"/>
                              </a:cubicBezTo>
                              <a:cubicBezTo>
                                <a:pt x="2032" y="813"/>
                                <a:pt x="2032" y="813"/>
                                <a:pt x="2032" y="813"/>
                              </a:cubicBezTo>
                              <a:cubicBezTo>
                                <a:pt x="2032" y="979"/>
                                <a:pt x="2032" y="979"/>
                                <a:pt x="2032" y="979"/>
                              </a:cubicBezTo>
                              <a:cubicBezTo>
                                <a:pt x="2032" y="1050"/>
                                <a:pt x="2064" y="1082"/>
                                <a:pt x="2139" y="1082"/>
                              </a:cubicBezTo>
                              <a:cubicBezTo>
                                <a:pt x="2174" y="1082"/>
                                <a:pt x="2212" y="1076"/>
                                <a:pt x="2238" y="1067"/>
                              </a:cubicBezTo>
                              <a:cubicBezTo>
                                <a:pt x="2232" y="993"/>
                                <a:pt x="2232" y="993"/>
                                <a:pt x="2232" y="993"/>
                              </a:cubicBezTo>
                              <a:cubicBezTo>
                                <a:pt x="2210" y="1002"/>
                                <a:pt x="2187" y="1009"/>
                                <a:pt x="2168" y="1009"/>
                              </a:cubicBezTo>
                              <a:close/>
                              <a:moveTo>
                                <a:pt x="2495" y="748"/>
                              </a:moveTo>
                              <a:cubicBezTo>
                                <a:pt x="2431" y="748"/>
                                <a:pt x="2404" y="783"/>
                                <a:pt x="2396" y="795"/>
                              </a:cubicBezTo>
                              <a:cubicBezTo>
                                <a:pt x="2392" y="795"/>
                                <a:pt x="2392" y="795"/>
                                <a:pt x="2392" y="795"/>
                              </a:cubicBezTo>
                              <a:cubicBezTo>
                                <a:pt x="2392" y="604"/>
                                <a:pt x="2392" y="604"/>
                                <a:pt x="2392" y="604"/>
                              </a:cubicBezTo>
                              <a:cubicBezTo>
                                <a:pt x="2297" y="604"/>
                                <a:pt x="2297" y="604"/>
                                <a:pt x="2297" y="604"/>
                              </a:cubicBezTo>
                              <a:cubicBezTo>
                                <a:pt x="2297" y="1076"/>
                                <a:pt x="2297" y="1076"/>
                                <a:pt x="2297" y="1076"/>
                              </a:cubicBezTo>
                              <a:cubicBezTo>
                                <a:pt x="2392" y="1076"/>
                                <a:pt x="2392" y="1076"/>
                                <a:pt x="2392" y="1076"/>
                              </a:cubicBezTo>
                              <a:cubicBezTo>
                                <a:pt x="2392" y="861"/>
                                <a:pt x="2392" y="861"/>
                                <a:pt x="2392" y="861"/>
                              </a:cubicBezTo>
                              <a:cubicBezTo>
                                <a:pt x="2398" y="849"/>
                                <a:pt x="2418" y="816"/>
                                <a:pt x="2458" y="816"/>
                              </a:cubicBezTo>
                              <a:cubicBezTo>
                                <a:pt x="2493" y="816"/>
                                <a:pt x="2514" y="831"/>
                                <a:pt x="2514" y="886"/>
                              </a:cubicBezTo>
                              <a:cubicBezTo>
                                <a:pt x="2514" y="1076"/>
                                <a:pt x="2514" y="1076"/>
                                <a:pt x="2514" y="1076"/>
                              </a:cubicBezTo>
                              <a:cubicBezTo>
                                <a:pt x="2608" y="1076"/>
                                <a:pt x="2608" y="1076"/>
                                <a:pt x="2608" y="1076"/>
                              </a:cubicBezTo>
                              <a:cubicBezTo>
                                <a:pt x="2608" y="877"/>
                                <a:pt x="2608" y="877"/>
                                <a:pt x="2608" y="877"/>
                              </a:cubicBezTo>
                              <a:cubicBezTo>
                                <a:pt x="2608" y="784"/>
                                <a:pt x="2559" y="748"/>
                                <a:pt x="2495" y="748"/>
                              </a:cubicBezTo>
                              <a:close/>
                              <a:moveTo>
                                <a:pt x="2988" y="926"/>
                              </a:moveTo>
                              <a:cubicBezTo>
                                <a:pt x="2762" y="926"/>
                                <a:pt x="2762" y="926"/>
                                <a:pt x="2762" y="926"/>
                              </a:cubicBezTo>
                              <a:cubicBezTo>
                                <a:pt x="2762" y="990"/>
                                <a:pt x="2789" y="1017"/>
                                <a:pt x="2837" y="1017"/>
                              </a:cubicBezTo>
                              <a:cubicBezTo>
                                <a:pt x="2886" y="1017"/>
                                <a:pt x="2901" y="992"/>
                                <a:pt x="2901" y="974"/>
                              </a:cubicBezTo>
                              <a:cubicBezTo>
                                <a:pt x="2901" y="965"/>
                                <a:pt x="2901" y="965"/>
                                <a:pt x="2901" y="965"/>
                              </a:cubicBezTo>
                              <a:cubicBezTo>
                                <a:pt x="2988" y="967"/>
                                <a:pt x="2988" y="967"/>
                                <a:pt x="2988" y="967"/>
                              </a:cubicBezTo>
                              <a:cubicBezTo>
                                <a:pt x="2989" y="971"/>
                                <a:pt x="2990" y="976"/>
                                <a:pt x="2990" y="979"/>
                              </a:cubicBezTo>
                              <a:cubicBezTo>
                                <a:pt x="2990" y="1015"/>
                                <a:pt x="2969" y="1082"/>
                                <a:pt x="2836" y="1082"/>
                              </a:cubicBezTo>
                              <a:cubicBezTo>
                                <a:pt x="2727" y="1082"/>
                                <a:pt x="2671" y="1021"/>
                                <a:pt x="2671" y="915"/>
                              </a:cubicBezTo>
                              <a:cubicBezTo>
                                <a:pt x="2671" y="822"/>
                                <a:pt x="2722" y="748"/>
                                <a:pt x="2838" y="748"/>
                              </a:cubicBezTo>
                              <a:cubicBezTo>
                                <a:pt x="2937" y="748"/>
                                <a:pt x="2992" y="800"/>
                                <a:pt x="2992" y="872"/>
                              </a:cubicBezTo>
                              <a:cubicBezTo>
                                <a:pt x="2992" y="888"/>
                                <a:pt x="2990" y="911"/>
                                <a:pt x="2988" y="926"/>
                              </a:cubicBezTo>
                              <a:close/>
                              <a:moveTo>
                                <a:pt x="2906" y="864"/>
                              </a:moveTo>
                              <a:cubicBezTo>
                                <a:pt x="2906" y="828"/>
                                <a:pt x="2875" y="810"/>
                                <a:pt x="2839" y="810"/>
                              </a:cubicBezTo>
                              <a:cubicBezTo>
                                <a:pt x="2797" y="810"/>
                                <a:pt x="2769" y="829"/>
                                <a:pt x="2765" y="873"/>
                              </a:cubicBezTo>
                              <a:cubicBezTo>
                                <a:pt x="2905" y="873"/>
                                <a:pt x="2905" y="873"/>
                                <a:pt x="2905" y="873"/>
                              </a:cubicBezTo>
                              <a:lnTo>
                                <a:pt x="2906" y="864"/>
                              </a:lnTo>
                              <a:close/>
                              <a:moveTo>
                                <a:pt x="3234" y="748"/>
                              </a:moveTo>
                              <a:cubicBezTo>
                                <a:pt x="3184" y="748"/>
                                <a:pt x="3160" y="776"/>
                                <a:pt x="3145" y="799"/>
                              </a:cubicBezTo>
                              <a:cubicBezTo>
                                <a:pt x="3140" y="799"/>
                                <a:pt x="3140" y="799"/>
                                <a:pt x="3140" y="799"/>
                              </a:cubicBezTo>
                              <a:cubicBezTo>
                                <a:pt x="3128" y="755"/>
                                <a:pt x="3128" y="755"/>
                                <a:pt x="3128" y="755"/>
                              </a:cubicBezTo>
                              <a:cubicBezTo>
                                <a:pt x="3059" y="755"/>
                                <a:pt x="3059" y="755"/>
                                <a:pt x="3059" y="755"/>
                              </a:cubicBezTo>
                              <a:cubicBezTo>
                                <a:pt x="3059" y="1076"/>
                                <a:pt x="3059" y="1076"/>
                                <a:pt x="3059" y="1076"/>
                              </a:cubicBezTo>
                              <a:cubicBezTo>
                                <a:pt x="3154" y="1076"/>
                                <a:pt x="3154" y="1076"/>
                                <a:pt x="3154" y="1076"/>
                              </a:cubicBezTo>
                              <a:cubicBezTo>
                                <a:pt x="3154" y="857"/>
                                <a:pt x="3154" y="857"/>
                                <a:pt x="3154" y="857"/>
                              </a:cubicBezTo>
                              <a:cubicBezTo>
                                <a:pt x="3160" y="839"/>
                                <a:pt x="3177" y="817"/>
                                <a:pt x="3202" y="817"/>
                              </a:cubicBezTo>
                              <a:cubicBezTo>
                                <a:pt x="3223" y="817"/>
                                <a:pt x="3236" y="832"/>
                                <a:pt x="3236" y="860"/>
                              </a:cubicBezTo>
                              <a:cubicBezTo>
                                <a:pt x="3236" y="867"/>
                                <a:pt x="3235" y="877"/>
                                <a:pt x="3233" y="887"/>
                              </a:cubicBezTo>
                              <a:cubicBezTo>
                                <a:pt x="3314" y="892"/>
                                <a:pt x="3314" y="892"/>
                                <a:pt x="3314" y="892"/>
                              </a:cubicBezTo>
                              <a:cubicBezTo>
                                <a:pt x="3317" y="880"/>
                                <a:pt x="3320" y="864"/>
                                <a:pt x="3320" y="848"/>
                              </a:cubicBezTo>
                              <a:cubicBezTo>
                                <a:pt x="3320" y="795"/>
                                <a:pt x="3299" y="748"/>
                                <a:pt x="3234" y="748"/>
                              </a:cubicBezTo>
                              <a:close/>
                              <a:moveTo>
                                <a:pt x="3692" y="1011"/>
                              </a:moveTo>
                              <a:cubicBezTo>
                                <a:pt x="3696" y="1074"/>
                                <a:pt x="3696" y="1074"/>
                                <a:pt x="3696" y="1074"/>
                              </a:cubicBezTo>
                              <a:cubicBezTo>
                                <a:pt x="3682" y="1078"/>
                                <a:pt x="3661" y="1082"/>
                                <a:pt x="3642" y="1082"/>
                              </a:cubicBezTo>
                              <a:cubicBezTo>
                                <a:pt x="3595" y="1082"/>
                                <a:pt x="3584" y="1055"/>
                                <a:pt x="3583" y="1031"/>
                              </a:cubicBezTo>
                              <a:cubicBezTo>
                                <a:pt x="3579" y="1031"/>
                                <a:pt x="3579" y="1031"/>
                                <a:pt x="3579" y="1031"/>
                              </a:cubicBezTo>
                              <a:cubicBezTo>
                                <a:pt x="3568" y="1044"/>
                                <a:pt x="3528" y="1082"/>
                                <a:pt x="3459" y="1082"/>
                              </a:cubicBezTo>
                              <a:cubicBezTo>
                                <a:pt x="3396" y="1082"/>
                                <a:pt x="3355" y="1054"/>
                                <a:pt x="3355" y="996"/>
                              </a:cubicBezTo>
                              <a:cubicBezTo>
                                <a:pt x="3355" y="928"/>
                                <a:pt x="3409" y="889"/>
                                <a:pt x="3569" y="886"/>
                              </a:cubicBezTo>
                              <a:cubicBezTo>
                                <a:pt x="3569" y="860"/>
                                <a:pt x="3569" y="860"/>
                                <a:pt x="3569" y="860"/>
                              </a:cubicBezTo>
                              <a:cubicBezTo>
                                <a:pt x="3569" y="832"/>
                                <a:pt x="3551" y="812"/>
                                <a:pt x="3512" y="812"/>
                              </a:cubicBezTo>
                              <a:cubicBezTo>
                                <a:pt x="3473" y="812"/>
                                <a:pt x="3454" y="825"/>
                                <a:pt x="3454" y="852"/>
                              </a:cubicBezTo>
                              <a:cubicBezTo>
                                <a:pt x="3454" y="856"/>
                                <a:pt x="3454" y="862"/>
                                <a:pt x="3455" y="867"/>
                              </a:cubicBezTo>
                              <a:cubicBezTo>
                                <a:pt x="3371" y="873"/>
                                <a:pt x="3371" y="873"/>
                                <a:pt x="3371" y="873"/>
                              </a:cubicBezTo>
                              <a:cubicBezTo>
                                <a:pt x="3369" y="866"/>
                                <a:pt x="3369" y="856"/>
                                <a:pt x="3369" y="849"/>
                              </a:cubicBezTo>
                              <a:cubicBezTo>
                                <a:pt x="3369" y="788"/>
                                <a:pt x="3415" y="748"/>
                                <a:pt x="3517" y="748"/>
                              </a:cubicBezTo>
                              <a:cubicBezTo>
                                <a:pt x="3631" y="748"/>
                                <a:pt x="3661" y="805"/>
                                <a:pt x="3661" y="865"/>
                              </a:cubicBezTo>
                              <a:cubicBezTo>
                                <a:pt x="3661" y="995"/>
                                <a:pt x="3661" y="995"/>
                                <a:pt x="3661" y="995"/>
                              </a:cubicBezTo>
                              <a:cubicBezTo>
                                <a:pt x="3661" y="1008"/>
                                <a:pt x="3667" y="1014"/>
                                <a:pt x="3676" y="1014"/>
                              </a:cubicBezTo>
                              <a:cubicBezTo>
                                <a:pt x="3681" y="1014"/>
                                <a:pt x="3687" y="1013"/>
                                <a:pt x="3692" y="1011"/>
                              </a:cubicBezTo>
                              <a:close/>
                              <a:moveTo>
                                <a:pt x="3569" y="935"/>
                              </a:moveTo>
                              <a:cubicBezTo>
                                <a:pt x="3473" y="937"/>
                                <a:pt x="3446" y="957"/>
                                <a:pt x="3446" y="984"/>
                              </a:cubicBezTo>
                              <a:cubicBezTo>
                                <a:pt x="3446" y="1008"/>
                                <a:pt x="3462" y="1017"/>
                                <a:pt x="3490" y="1017"/>
                              </a:cubicBezTo>
                              <a:cubicBezTo>
                                <a:pt x="3520" y="1017"/>
                                <a:pt x="3551" y="1003"/>
                                <a:pt x="3569" y="982"/>
                              </a:cubicBezTo>
                              <a:lnTo>
                                <a:pt x="3569" y="935"/>
                              </a:lnTo>
                              <a:close/>
                              <a:moveTo>
                                <a:pt x="4077" y="916"/>
                              </a:moveTo>
                              <a:cubicBezTo>
                                <a:pt x="4077" y="1038"/>
                                <a:pt x="4010" y="1082"/>
                                <a:pt x="3940" y="1082"/>
                              </a:cubicBezTo>
                              <a:cubicBezTo>
                                <a:pt x="3896" y="1082"/>
                                <a:pt x="3866" y="1064"/>
                                <a:pt x="3849" y="1046"/>
                              </a:cubicBezTo>
                              <a:cubicBezTo>
                                <a:pt x="3846" y="1046"/>
                                <a:pt x="3846" y="1046"/>
                                <a:pt x="3846" y="1046"/>
                              </a:cubicBezTo>
                              <a:cubicBezTo>
                                <a:pt x="3846" y="1207"/>
                                <a:pt x="3846" y="1207"/>
                                <a:pt x="3846" y="1207"/>
                              </a:cubicBezTo>
                              <a:cubicBezTo>
                                <a:pt x="3752" y="1207"/>
                                <a:pt x="3752" y="1207"/>
                                <a:pt x="3752" y="1207"/>
                              </a:cubicBezTo>
                              <a:cubicBezTo>
                                <a:pt x="3752" y="755"/>
                                <a:pt x="3752" y="755"/>
                                <a:pt x="3752" y="755"/>
                              </a:cubicBezTo>
                              <a:cubicBezTo>
                                <a:pt x="3822" y="755"/>
                                <a:pt x="3822" y="755"/>
                                <a:pt x="3822" y="755"/>
                              </a:cubicBezTo>
                              <a:cubicBezTo>
                                <a:pt x="3836" y="790"/>
                                <a:pt x="3836" y="790"/>
                                <a:pt x="3836" y="790"/>
                              </a:cubicBezTo>
                              <a:cubicBezTo>
                                <a:pt x="3840" y="790"/>
                                <a:pt x="3840" y="790"/>
                                <a:pt x="3840" y="790"/>
                              </a:cubicBezTo>
                              <a:cubicBezTo>
                                <a:pt x="3855" y="774"/>
                                <a:pt x="3883" y="748"/>
                                <a:pt x="3940" y="748"/>
                              </a:cubicBezTo>
                              <a:cubicBezTo>
                                <a:pt x="4012" y="748"/>
                                <a:pt x="4077" y="795"/>
                                <a:pt x="4077" y="916"/>
                              </a:cubicBezTo>
                              <a:close/>
                              <a:moveTo>
                                <a:pt x="3981" y="917"/>
                              </a:moveTo>
                              <a:cubicBezTo>
                                <a:pt x="3981" y="840"/>
                                <a:pt x="3950" y="816"/>
                                <a:pt x="3906" y="816"/>
                              </a:cubicBezTo>
                              <a:cubicBezTo>
                                <a:pt x="3879" y="816"/>
                                <a:pt x="3857" y="829"/>
                                <a:pt x="3846" y="844"/>
                              </a:cubicBezTo>
                              <a:cubicBezTo>
                                <a:pt x="3846" y="987"/>
                                <a:pt x="3846" y="987"/>
                                <a:pt x="3846" y="987"/>
                              </a:cubicBezTo>
                              <a:cubicBezTo>
                                <a:pt x="3860" y="1003"/>
                                <a:pt x="3883" y="1015"/>
                                <a:pt x="3906" y="1015"/>
                              </a:cubicBezTo>
                              <a:cubicBezTo>
                                <a:pt x="3948" y="1015"/>
                                <a:pt x="3981" y="993"/>
                                <a:pt x="3981" y="917"/>
                              </a:cubicBezTo>
                              <a:close/>
                              <a:moveTo>
                                <a:pt x="4144" y="1076"/>
                              </a:moveTo>
                              <a:cubicBezTo>
                                <a:pt x="4238" y="1076"/>
                                <a:pt x="4238" y="1076"/>
                                <a:pt x="4238" y="1076"/>
                              </a:cubicBezTo>
                              <a:cubicBezTo>
                                <a:pt x="4238" y="755"/>
                                <a:pt x="4238" y="755"/>
                                <a:pt x="4238" y="755"/>
                              </a:cubicBezTo>
                              <a:cubicBezTo>
                                <a:pt x="4144" y="755"/>
                                <a:pt x="4144" y="755"/>
                                <a:pt x="4144" y="755"/>
                              </a:cubicBezTo>
                              <a:lnTo>
                                <a:pt x="4144" y="1076"/>
                              </a:lnTo>
                              <a:close/>
                              <a:moveTo>
                                <a:pt x="4144" y="704"/>
                              </a:moveTo>
                              <a:cubicBezTo>
                                <a:pt x="4238" y="704"/>
                                <a:pt x="4238" y="704"/>
                                <a:pt x="4238" y="704"/>
                              </a:cubicBezTo>
                              <a:cubicBezTo>
                                <a:pt x="4238" y="623"/>
                                <a:pt x="4238" y="623"/>
                                <a:pt x="4238" y="623"/>
                              </a:cubicBezTo>
                              <a:cubicBezTo>
                                <a:pt x="4144" y="623"/>
                                <a:pt x="4144" y="623"/>
                                <a:pt x="4144" y="623"/>
                              </a:cubicBezTo>
                              <a:lnTo>
                                <a:pt x="4144" y="704"/>
                              </a:lnTo>
                              <a:close/>
                              <a:moveTo>
                                <a:pt x="4622" y="926"/>
                              </a:moveTo>
                              <a:cubicBezTo>
                                <a:pt x="4396" y="926"/>
                                <a:pt x="4396" y="926"/>
                                <a:pt x="4396" y="926"/>
                              </a:cubicBezTo>
                              <a:cubicBezTo>
                                <a:pt x="4396" y="990"/>
                                <a:pt x="4423" y="1017"/>
                                <a:pt x="4471" y="1017"/>
                              </a:cubicBezTo>
                              <a:cubicBezTo>
                                <a:pt x="4520" y="1017"/>
                                <a:pt x="4534" y="992"/>
                                <a:pt x="4534" y="974"/>
                              </a:cubicBezTo>
                              <a:cubicBezTo>
                                <a:pt x="4534" y="965"/>
                                <a:pt x="4534" y="965"/>
                                <a:pt x="4534" y="965"/>
                              </a:cubicBezTo>
                              <a:cubicBezTo>
                                <a:pt x="4622" y="967"/>
                                <a:pt x="4622" y="967"/>
                                <a:pt x="4622" y="967"/>
                              </a:cubicBezTo>
                              <a:cubicBezTo>
                                <a:pt x="4623" y="971"/>
                                <a:pt x="4623" y="976"/>
                                <a:pt x="4623" y="979"/>
                              </a:cubicBezTo>
                              <a:cubicBezTo>
                                <a:pt x="4623" y="1015"/>
                                <a:pt x="4602" y="1082"/>
                                <a:pt x="4470" y="1082"/>
                              </a:cubicBezTo>
                              <a:cubicBezTo>
                                <a:pt x="4361" y="1082"/>
                                <a:pt x="4304" y="1021"/>
                                <a:pt x="4304" y="915"/>
                              </a:cubicBezTo>
                              <a:cubicBezTo>
                                <a:pt x="4304" y="822"/>
                                <a:pt x="4355" y="748"/>
                                <a:pt x="4472" y="748"/>
                              </a:cubicBezTo>
                              <a:cubicBezTo>
                                <a:pt x="4570" y="748"/>
                                <a:pt x="4626" y="800"/>
                                <a:pt x="4626" y="872"/>
                              </a:cubicBezTo>
                              <a:cubicBezTo>
                                <a:pt x="4626" y="888"/>
                                <a:pt x="4624" y="911"/>
                                <a:pt x="4622" y="926"/>
                              </a:cubicBezTo>
                              <a:close/>
                              <a:moveTo>
                                <a:pt x="4539" y="864"/>
                              </a:moveTo>
                              <a:cubicBezTo>
                                <a:pt x="4539" y="828"/>
                                <a:pt x="4509" y="810"/>
                                <a:pt x="4473" y="810"/>
                              </a:cubicBezTo>
                              <a:cubicBezTo>
                                <a:pt x="4431" y="810"/>
                                <a:pt x="4403" y="829"/>
                                <a:pt x="4399" y="873"/>
                              </a:cubicBezTo>
                              <a:cubicBezTo>
                                <a:pt x="4539" y="873"/>
                                <a:pt x="4539" y="873"/>
                                <a:pt x="4539" y="873"/>
                              </a:cubicBezTo>
                              <a:lnTo>
                                <a:pt x="4539" y="864"/>
                              </a:lnTo>
                              <a:close/>
                            </a:path>
                          </a:pathLst>
                        </a:custGeom>
                        <a:solidFill>
                          <a:srgbClr val="2923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D248EF6" id="JE2410221027JU Plaatjes Reg heade(JU-LOCK)" o:spid="_x0000_s1026" editas="canvas" style="position:absolute;margin-left:0;margin-top:0;width:595.3pt;height:129.05pt;z-index:-251651072;mso-position-horizontal-relative:page;mso-position-vertical-relative:page" coordsize="75603,1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6389;visibility:visible;mso-wrap-style:square">
                <v:fill o:detectmouseclick="t"/>
                <v:path o:connecttype="none"/>
              </v:shape>
              <v:shape id="Freeform 78" o:spid="_x0000_s1028" style="position:absolute;left:60813;top:4387;width:2280;height:2248;visibility:visible;mso-wrap-style:square;v-text-anchor:top" coordsize="719,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" path="m659,49c628,18,586,,542,,522,,503,4,485,10v,1,,1,,1c485,11,485,11,485,11v-1,,-1,,-1,c484,11,484,11,484,11v-11,5,-11,5,-11,5c465,20,465,20,465,20v-1,,-1,,-1,c462,21,462,21,462,21v-13,7,-25,17,-37,28c394,80,377,121,377,166v,11,1,23,4,34c384,217,378,235,365,247v-9,8,-21,13,-33,13c327,260,321,259,316,257v,,,,,c314,256,314,256,314,256v-22,-7,-45,-11,-68,-11c245,245,245,245,245,245v,,,,,c187,246,133,268,93,309,52,350,30,404,30,462v,9,,9,,9c12,496,2,526,2,557v,6,1,12,1,18c4,584,3,593,,600v23,11,45,26,63,45c82,664,97,685,107,708v7,-2,13,-4,20,-4c133,705,133,705,133,705v5,,11,1,17,1c150,706,150,706,150,706v1,,1,,1,c156,705,156,705,156,705v6,,6,,6,c189,703,215,694,237,678,199,677,163,665,132,645v31,20,67,32,105,33c237,678,237,678,237,678v,,,,,c237,678,237,678,237,678v7,,7,,7,c245,678,245,678,245,678v,,,,,c246,678,246,678,246,678v58,,112,-22,153,-63c440,574,462,520,462,462v,-24,-3,-48,-11,-70c449,387,448,381,448,376v,-12,5,-24,13,-33c461,343,461,343,461,343v9,-11,23,-17,37,-17c508,327,508,327,508,327v11,3,22,4,33,4c542,331,542,331,542,331v,,,,,c586,331,628,314,659,282v17,-17,30,-37,38,-59c697,223,697,223,697,223v,,,,,c697,223,697,223,697,223,719,164,706,96,659,49xm151,409v-6,,-11,1,-17,1c140,410,145,409,151,409v,,,,,xm46,452v-6,6,-12,12,-16,19c30,471,30,471,30,471v5,-7,10,-13,16,-19c56,442,68,433,81,427v-13,6,-25,15,-35,25xm469,57v-1,8,-2,17,-2,25c467,74,468,65,469,57xe" fillcolor="#f7bc59" stroked="f">
                <v:path arrowok="t" o:connecttype="custom" o:connectlocs="171846,0;153773,3493;153456,3493;149969,5080;147115,6350;134750,15558;120799,63500;105263,82550;100190,81598;77996,77788;77679,77788;9512,146685;634,176848;0,190500;33925,224790;42169,223838;47559,224155;49461,223838;75143,215265;75143,215265;75143,215265;77362,215265;77679,215265;126506,195263;142993,124460;146164,108903;157895,103505;171529,105093;171846,105093;220990,70803;220990,70803;208941,15558;42486,130175;47876,129858;9512,149543;14585,143510;14585,143510;148066,26035" o:connectangles="0,0,0,0,0,0,0,0,0,0,0,0,0,0,0,0,0,0,0,0,0,0,0,0,0,0,0,0,0,0,0,0,0,0,0,0,0,0"/>
                <o:lock v:ext="edit" verticies="t"/>
              </v:shape>
              <v:shape id="Freeform 79" o:spid="_x0000_s1029" style="position:absolute;left:56711;top:6623;width:1455;height:2406;visibility:visible;mso-wrap-style:square;v-text-anchor:top" coordsize="45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" path="m327,320v3,19,10,38,20,56c355,389,364,401,375,412,364,401,355,389,347,376,337,358,330,339,327,320v-1,,-1,,-1,c326,320,326,320,326,320v-8,-4,-17,-8,-27,-11c294,307,294,307,294,307v-12,-6,-20,-17,-21,-30c272,273,273,269,273,265v2,-10,8,-19,17,-25c292,239,292,239,292,239v40,-22,65,-65,65,-111c357,58,300,,230,v-1,,-1,,-1,c229,,229,,229,,159,1,102,58,102,128v,46,25,89,65,111c180,247,188,261,187,277v-2,15,-12,28,-27,32c153,312,153,312,153,312v-1,,-1,,-1,c157,326,160,341,160,356v,31,-12,61,-34,83c124,441,121,443,118,445v3,-2,6,-4,8,-6c148,417,160,387,160,356v,-15,-3,-30,-8,-44c152,312,152,312,152,312v,,,,,c80,338,27,396,8,468v,,,,,c3,487,,507,,528,,654,103,756,229,757v,,,,,c230,757,230,757,230,757v1,,1,,1,c237,757,242,757,247,756v6,,6,,6,c253,756,253,756,253,756v1,,1,,1,c255,750,257,744,258,738v-1,6,-3,12,-4,18c369,743,459,646,459,528,459,437,407,357,327,320xm439,468v7,12,10,25,9,39c447,522,442,535,433,547v9,-12,14,-25,15,-40c449,493,446,480,439,468xm370,587v11,-6,21,-12,33,-17c408,568,412,565,417,562v-5,3,-9,6,-14,8c391,575,381,581,370,587xe" fillcolor="#36a9e1" stroked="f">
                <v:path arrowok="t" o:connecttype="custom" o:connectlocs="103596,101734;109932,119538;118803,130983;109932,119538;103596,101734;103279,101734;103279,101734;94726,98237;93142,97601;86489,88064;86489,84249;91874,76301;92508,75983;113101,40694;72866,0;72549,0;72549,0;32314,40694;52907,75983;59243,88064;50689,98237;48472,99191;48155,99191;50689,113179;39918,139567;37383,141474;39918,139567;50689,113179;48155,99191;48155,99191;48155,99191;2534,148786;2534,148786;0,167861;72549,240665;72549,240665;72866,240665;73183,240665;78252,240347;80152,240347;80152,240347;80469,240347;81737,234625;80469,240347;145415,167861;103596,101734;139079,148786;141930,161185;137178,173902;141930,161185;139079,148786;117219,186619;127674,181214;132109,178671;127674,181214;117219,186619" o:connectangles="0,0,0,0,0,0,0,0,0,0,0,0,0,0,0,0,0,0,0,0,0,0,0,0,0,0,0,0,0,0,0,0,0,0,0,0,0,0,0,0,0,0,0,0,0,0,0,0,0,0,0,0,0,0,0,0"/>
                <o:lock v:ext="edit" verticies="t"/>
              </v:shape>
              <v:shape id="Freeform 80" o:spid="_x0000_s1030" style="position:absolute;left:60813;top:5689;width:947;height:946;visibility:visible;mso-wrap-style:square;v-text-anchor:top" coordsize="29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" path="m256,43c228,15,190,,151,,111,,74,15,46,43,40,49,34,55,30,62v,,,,,c12,87,2,117,2,148v,6,1,12,1,18c4,175,3,184,,191v23,11,45,26,63,45c82,255,97,276,107,299v7,-2,13,-4,20,-4c133,296,133,296,133,296v5,,11,1,17,1c150,297,150,297,150,297v1,,1,,1,c156,296,156,296,156,296v6,,6,,6,c189,294,215,285,237,269,199,268,163,256,132,236v31,20,67,32,105,33c237,269,237,269,237,269v,,,,,c244,264,250,259,256,253v28,-28,43,-65,43,-105c299,108,284,71,256,43xm35,102c34,95,33,88,32,82v1,6,2,13,3,20xe" fillcolor="#d83129" stroked="f">
                <v:path arrowok="t" o:connecttype="custom" o:connectlocs="81008,13607;47782,0;14556,13607;9493,19619;9493,19619;633,46833;949,52529;0,60440;19936,74679;33859,94615;40188,93349;42086,93666;47466,93982;47466,93982;47782,93982;49364,93666;51263,93666;74996,85122;41770,74679;74996,85122;74996,85122;74996,85122;81008,80059;94615,46833;81008,13607;11075,32277;10126,25948;11075,32277" o:connectangles="0,0,0,0,0,0,0,0,0,0,0,0,0,0,0,0,0,0,0,0,0,0,0,0,0,0,0,0"/>
                <o:lock v:ext="edit" verticies="t"/>
              </v:shape>
              <v:shape id="Freeform 81" o:spid="_x0000_s1031" style="position:absolute;left:55664;top:6572;width:1555;height:1556;visibility:visible;mso-wrap-style:square;v-text-anchor:top" coordsize="48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" path="m489,372v,31,-12,61,-34,83c433,477,404,489,373,489v-13,,-24,-2,-36,-5c339,476,342,469,345,462v-3,7,-6,14,-8,22c337,483,337,483,337,483v,,,,,c333,482,329,481,325,479v-6,-3,-6,-3,-6,-3c317,475,317,475,317,475v-1,,-1,,-1,c307,469,298,463,290,455,261,426,250,385,259,346v3,-13,-1,-26,-11,-35c241,306,233,303,225,303v-4,,-9,,-13,2c195,311,177,315,158,315v-1,,-1,,-1,c157,315,157,315,157,315,115,314,76,298,46,269,17,239,,199,,157,,115,17,76,46,46,76,17,115,,157,v,,,,,c158,,158,,158,v42,,81,16,111,46c299,76,315,115,315,157v,19,-3,38,-10,55c301,224,303,238,312,247v7,8,16,12,26,12c346,258,346,258,346,258v8,-2,17,-2,26,-3c372,255,372,255,372,255v1,,1,,1,c373,255,373,255,373,255v31,,60,13,82,35c456,290,456,290,456,290v,,,,,c456,290,456,290,456,290v,,,,,c456,290,456,290,456,290v11,11,19,24,25,38c473,331,466,334,459,337v7,-3,14,-6,22,-9c481,328,481,328,481,328v,,,,,c486,342,489,357,489,372xe" fillcolor="#00a69d" stroked="f">
                <v:path arrowok="t" o:connecttype="custom" o:connectlocs="155575,118352;144758,144758;118670,155575;107216,153984;109762,146985;107216,153984;107216,153666;107216,153666;103399,152394;101490,151439;100853,151121;100535,151121;92263,144758;82401,110080;78901,98944;71584,96399;67448,97036;50268,100217;49949,100217;49949,100217;14635,85582;0,49949;14635,14635;49949,0;49949,0;50268,0;85582,14635;100217,49949;97036,67448;99263,78583;107534,82401;110080,82083;118352,81128;118352,81128;118670,81128;118670,81128;144758,92263;145076,92263;145076,92263;145076,92263;145076,92263;145076,92263;153030,104353;146031,107216;153030,104353;153030,104353;153030,104353;155575,118352" o:connectangles="0,0,0,0,0,0,0,0,0,0,0,0,0,0,0,0,0,0,0,0,0,0,0,0,0,0,0,0,0,0,0,0,0,0,0,0,0,0,0,0,0,0,0,0,0,0,0,0"/>
              </v:shape>
              <v:shape id="Freeform 82" o:spid="_x0000_s1032" style="position:absolute;left:56737;top:7613;width:482;height:515;visibility:visible;mso-wrap-style:square;v-text-anchor:top" coordsize="15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" path="m36,161c23,161,12,159,,156,19,84,72,26,144,v,,,,,c144,,144,,144,v5,14,8,29,8,44c152,75,140,105,118,127,96,149,67,161,36,161e" fillcolor="#006e8b" stroked="f">
                <v:path arrowok="t" o:connecttype="custom" o:connectlocs="11430,51435;0,49838;45720,0;45720,0;45720,0;48260,14057;37465,40573;11430,51435" o:connectangles="0,0,0,0,0,0,0,0"/>
              </v:shape>
              <v:shape id="Freeform 83" o:spid="_x0000_s1033" style="position:absolute;left:62255;top:3600;width:1594;height:1556;visibility:visible;mso-wrap-style:square;v-text-anchor:top" coordsize="50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" path="m468,34c450,16,426,4,401,1,396,,391,,385,v,,,,,c384,,384,,384,,353,,324,12,303,34v-29,29,-41,69,-32,109c274,156,270,169,260,177v-6,6,-14,9,-23,9c233,186,229,185,225,184v-17,-7,-36,-10,-55,-10c170,174,170,174,170,174v-1,,-1,,-1,c128,174,89,191,59,220,48,232,38,245,31,259v,,,,,c,318,9,393,59,443v30,30,69,46,111,46c196,489,221,483,243,471v,,,,,c243,471,243,471,243,471v,,,,,c257,464,270,454,281,443v,,,,,c282,443,282,443,282,443v29,-30,46,-69,46,-111c328,313,324,294,318,277v-4,-12,-2,-26,7,-35c325,241,325,241,325,241v,,,,,c325,241,325,241,325,241v,,,,,c325,241,325,241,325,241v6,-7,16,-11,26,-11c359,231,359,231,359,231v8,1,17,2,25,2c385,233,385,233,385,233v,,,,,c416,233,446,221,468,199v18,-18,29,-41,33,-66c502,128,502,122,502,117,502,85,490,56,468,34xm198,291v3,2,5,4,7,6c210,301,214,307,218,312v-4,-5,-8,-11,-13,-15c203,295,201,293,198,291xm222,317v,-1,,-1,-1,-2c222,316,222,316,222,317xe" fillcolor="#f39200" stroked="f">
                <v:path arrowok="t" o:connecttype="custom" o:connectlocs="148590,10817;127318,318;122238,0;122238,0;121920,0;96203,10817;86043,45495;82550,56312;75248,59176;71438,58539;53975,55358;53975,55358;53658,55358;18733,69993;9843,82401;9843,82401;18733,140940;53975,155575;77153,149848;77153,149848;77153,149848;77153,149848;89218,140940;89218,140940;89535,140940;104140,105626;100965,88127;103188,76992;103188,76674;103188,76674;103188,76674;103188,76674;103188,76674;111443,73174;113983,73492;121920,74129;122238,74129;122238,74129;148590,63312;159068,42314;159385,37223;148590,10817;62865,92581;65088,94490;69215,99263;65088,94490;62865,92581;70485,100853;70168,100217;70485,100853" o:connectangles="0,0,0,0,0,0,0,0,0,0,0,0,0,0,0,0,0,0,0,0,0,0,0,0,0,0,0,0,0,0,0,0,0,0,0,0,0,0,0,0,0,0,0,0,0,0,0,0,0,0"/>
                <o:lock v:ext="edit" verticies="t"/>
              </v:shape>
              <v:shape id="Freeform 84" o:spid="_x0000_s1034" style="position:absolute;left:62255;top:4387;width:838;height:769;visibility:visible;mso-wrap-style:square;v-text-anchor:top" coordsize="26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" path="m170,241c128,241,89,225,59,195,9,145,,70,31,10,49,4,68,,88,v44,,86,18,117,49c252,96,265,164,243,223v,,,,,c243,223,243,223,243,223v-22,12,-47,18,-73,18e" fillcolor="#eb6c00" stroked="f">
                <v:path arrowok="t" o:connecttype="custom" o:connectlocs="53771,76835;18662,62169;9805,3188;27835,0;64842,15622;76861,71096;76861,71096;76861,71096;53771,76835" o:connectangles="0,0,0,0,0,0,0,0,0"/>
              </v:shape>
              <v:shape id="Freeform 85" o:spid="_x0000_s1035" style="position:absolute;left:58305;top:6235;width:2966;height:2909;visibility:visible;mso-wrap-style:square;v-text-anchor:top" coordsize="93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" path="m896,127v,,,,,c896,127,896,127,896,127xm852,373v-41,41,-96,64,-154,64c697,437,697,437,697,437v,,,,,c685,437,674,436,663,434v-5,-1,-10,-1,-14,-1c626,433,603,442,587,459v,,,,,c587,459,587,459,587,459v,,,,,c587,459,587,459,587,459v,,,,,c586,459,586,459,586,459v,1,,1,,1c586,460,586,460,586,460v,,,,,c586,460,586,460,586,460v-2,2,-2,2,-2,2c570,478,562,499,562,520v,8,1,16,4,24c574,571,578,599,578,627v,3,,3,,3c577,691,558,749,522,797v-8,12,-18,24,-29,35c438,886,366,916,289,916v-1,,-1,,-1,c287,916,287,916,287,916v-17,,-35,-1,-52,-5c235,911,235,911,235,911,178,901,126,873,84,832,30,777,,705,,627,,550,30,477,84,423v22,-22,46,-39,72,-53c160,384,161,398,162,412v-1,-14,-2,-28,-6,-42c186,355,218,345,251,341v8,-1,8,-1,8,-1c261,340,261,340,261,340v5,-1,11,-1,16,-2c288,338,288,338,288,338v,,,,,c289,338,289,338,289,338v,,,,,c317,338,345,342,372,350v8,3,16,4,24,4c417,354,438,346,454,332v22,-19,33,-49,28,-79c471,184,494,113,543,64,584,23,639,,697,v,,,,,c698,,698,,698,v,,,,,c698,,698,,698,v31,,62,7,89,19c787,19,787,19,787,19v2,,2,,2,c788,21,786,22,786,24v,-2,2,-3,3,-5c812,30,833,45,852,64v19,19,34,40,44,63c890,130,883,134,878,140v,,,,,c883,134,889,130,896,127v37,81,22,179,-44,246xm162,414v,,,1,,1c162,415,162,414,162,414xm45,596v5,-13,15,-25,28,-32c77,561,77,561,77,561v25,-15,46,-36,60,-61c123,525,102,546,77,561v-4,3,-4,3,-4,3c60,571,50,583,45,596xm615,368v-14,-8,-27,-17,-39,-28c564,327,554,313,546,297v8,16,18,30,30,43c588,351,601,360,615,368xm716,49v-6,-1,-12,-2,-19,-2c652,47,609,65,576,97v-15,15,-26,33,-35,52c550,130,561,112,576,97,609,65,652,47,697,47v7,,13,1,19,2xm776,38v-6,5,-13,8,-20,11c763,46,770,43,776,38v,,,,,xm843,308v-7,11,-15,22,-24,32c815,343,811,346,807,349v4,-3,8,-6,12,-9c828,330,836,319,843,308xm878,141v-11,12,-16,28,-13,44c867,191,867,198,867,204v,-6,,-13,-1,-19c862,169,867,153,878,141xm896,127v,,,,,c896,127,896,127,896,127xe" fillcolor="#efabc2" stroked="f">
                <v:path arrowok="t" o:connecttype="custom" o:connectlocs="284785,40323;270800,118428;221535,138748;210728,137795;186572,145733;186572,145733;186572,145733;186254,145733;186254,146050;186254,146050;178626,165100;183712,199073;165913,253048;91856,290830;91220,290830;74692,289243;0,199073;49583,117475;49583,117475;82321,107950;88042,107315;91538,107315;91856,107315;125865,112395;153199,80328;221535,0;221853,0;221853,0;250140,6033;249822,7620;270800,20320;279064,44450;284785,40323;51490,131445;51490,131445;23202,179070;43544,158750;23202,179070;195472,116840;173541,94298;195472,116840;221535,14923;171952,47308;221535,14923;246644,12065;246644,12065;267939,97790;256497,110808;267939,97790;274932,58738;275250,58738;284785,40323;284785,40323" o:connectangles="0,0,0,0,0,0,0,0,0,0,0,0,0,0,0,0,0,0,0,0,0,0,0,0,0,0,0,0,0,0,0,0,0,0,0,0,0,0,0,0,0,0,0,0,0,0,0,0,0,0,0,0,0"/>
                <o:lock v:ext="edit" verticies="t"/>
              </v:shape>
              <v:shape id="Freeform 86" o:spid="_x0000_s1036" style="position:absolute;left:57505;top:7010;width:1550;height:2921;visibility:visible;mso-wrap-style:square;v-text-anchor:top" coordsize="48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" path="m487,667v,,,,,c460,662,434,653,410,641v24,12,50,21,77,26c484,571,425,486,335,449,310,439,293,415,290,388v-2,-28,11,-54,35,-68c329,317,329,317,329,317v39,-23,67,-59,79,-103c416,185,416,155,408,126v,,,,,c408,126,408,126,408,126v,,,,,c404,112,398,98,391,85,361,32,304,,243,v,,,,,c242,,242,,242,,213,,184,8,158,22,119,45,91,82,79,126v-6,24,-7,49,-3,73c156,236,208,316,208,407v,23,-4,44,-11,65c204,451,208,430,208,407,208,316,156,236,76,199v3,19,10,38,20,56c111,281,133,303,160,318v24,14,39,40,37,68c195,414,178,439,152,449,72,482,17,552,3,635v,,,,,c1,648,,661,,675,,809,109,918,242,919v1,,1,,1,c244,919,244,919,244,919v134,,243,-110,243,-244l487,667xm336,179v9,-8,18,-16,27,-23c354,163,345,171,336,179v-54,54,-84,127,-84,204c252,448,273,509,312,559,273,509,252,448,252,383v,-77,30,-150,84,-204xe" fillcolor="#984d7d" stroked="f">
                <v:path arrowok="t" o:connecttype="custom" o:connectlocs="154940,212003;154940,212003;130442,203739;154940,212003;106581,142713;92264,123324;103399,101711;104672,100757;129806,68019;129806,40049;129806,40049;129806,40049;129806,40049;124397,27017;77311,0;77311,0;76993,0;50268,6993;25134,40049;24180,63251;66176,129363;62676,150023;66176,129363;24180,63251;30543,81051;50904,101075;62676,122688;48359,142713;954,201832;954,201832;0,214546;76993,292100;77311,292100;77629,292100;154940,214546;154940,212003;106899,56894;115489,49584;106899,56894;80174,121735;99263,177676;80174,121735;106899,56894" o:connectangles="0,0,0,0,0,0,0,0,0,0,0,0,0,0,0,0,0,0,0,0,0,0,0,0,0,0,0,0,0,0,0,0,0,0,0,0,0,0,0,0,0,0,0"/>
                <o:lock v:ext="edit" verticies="t"/>
              </v:shape>
              <v:shape id="Freeform 87" o:spid="_x0000_s1037" style="position:absolute;left:57518;top:7639;width:648;height:1390;visibility:visible;mso-wrap-style:square;v-text-anchor:top" coordsize="20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" path="m,436c14,353,69,283,149,250v26,-10,43,-35,45,-63c196,159,181,133,157,119,130,104,108,82,93,56,83,38,76,19,73,v80,37,132,117,132,208c205,326,115,423,,436e" fillcolor="#20336e" stroked="f">
                <v:path arrowok="t" o:connecttype="custom" o:connectlocs="0,139065;47077,79739;61295,59645;49604,37956;29383,17862;23064,0;64770,66343;0,139065" o:connectangles="0,0,0,0,0,0,0,0"/>
              </v:shape>
              <v:shape id="Freeform 88" o:spid="_x0000_s1038" style="position:absolute;left:59975;top:5886;width:1588;height:1587;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" path="m356,144c317,105,295,54,293,,275,25,265,55,265,86v,6,1,12,1,18c267,113,266,122,263,129v,,,,,1c260,136,256,143,250,148v-10,9,-22,13,-35,13c205,160,205,160,205,160v-11,-2,-22,-3,-34,-3c126,157,83,175,50,207,18,240,,283,,328v,46,18,89,50,122c83,482,126,500,171,500v46,,89,-18,122,-50c325,417,343,374,343,328v,-11,-1,-22,-4,-33c336,279,341,262,352,250v5,-6,12,-10,18,-13c360,215,346,194,327,175v19,19,33,40,43,62c377,235,383,233,390,233v6,1,6,1,6,1c401,234,407,235,413,235v,,,,,c414,235,414,235,414,235v5,-1,5,-1,5,-1c425,234,425,234,425,234v27,-2,53,-11,75,-27c445,205,394,183,356,144xm284,142v13,8,25,17,37,27c309,159,297,150,284,142xe" fillcolor="#d12d59" stroked="f">
                <v:path arrowok="t" o:connecttype="custom" o:connectlocs="113030,45720;93028,0;84138,27305;84455,33020;83503,40958;83503,41275;79375,46990;68263,51118;65088,50800;54293,49848;15875,65723;0,104140;15875,142875;54293,158750;93028,142875;108903,104140;107633,93663;111760,79375;117475,75248;103823,55563;117475,75248;123825,73978;125730,74295;131128,74613;131128,74613;131445,74613;133033,74295;134938,74295;158750,65723;113030,45720;90170,45085;101918,53658;90170,45085" o:connectangles="0,0,0,0,0,0,0,0,0,0,0,0,0,0,0,0,0,0,0,0,0,0,0,0,0,0,0,0,0,0,0,0,0"/>
                <o:lock v:ext="edit" verticies="t"/>
              </v:shape>
              <v:shape id="Freeform 89" o:spid="_x0000_s1039" style="position:absolute;left:60813;top:5886;width:750;height:749;visibility:visible;mso-wrap-style:square;v-text-anchor:top" coordsize="23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" path="m107,237c97,214,82,193,63,174,45,155,23,140,,129v3,-7,4,-16,3,-25c3,98,2,92,2,86,2,55,12,25,30,v2,54,24,105,63,144c131,183,182,205,237,207v-22,16,-48,25,-75,27c156,234,156,234,156,234v-5,1,-5,1,-5,1c150,235,150,235,150,235v,,,,,c144,235,138,234,133,234v-6,-1,-6,-1,-6,-1c120,233,114,235,107,237e" fillcolor="#df4375" stroked="f">
                <v:path arrowok="t" o:connecttype="custom" o:connectlocs="33829,74930;19918,55012;0,40785;948,32881;632,27190;9485,0;29403,45527;74930,65445;51218,73982;49321,73982;47740,74298;47424,74298;47424,74298;42049,73982;40152,73665;33829,74930" o:connectangles="0,0,0,0,0,0,0,0,0,0,0,0,0,0,0,0"/>
              </v:shape>
              <v:shape id="Freeform 90" o:spid="_x0000_s1040" style="position:absolute;left:58305;top:7410;width:750;height:1721;visibility:visible;mso-wrap-style:square;v-text-anchor:top" coordsize="235,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" path="m235,541c178,531,126,503,84,462,30,407,,335,,257,,180,30,107,84,53,106,31,130,14,156,v8,29,8,59,,88c144,132,116,168,77,191v-4,3,-4,3,-4,3c49,208,36,234,38,262v3,27,20,51,45,61c173,360,232,445,235,541e" fillcolor="#8e345f" stroked="f">
                <v:path arrowok="t" o:connecttype="custom" o:connectlocs="74930,172085;26783,146956;0,81748;26783,16859;49741,0;49741,27992;24552,60755;23276,61709;12116,83339;26465,102742;74930,172085" o:connectangles="0,0,0,0,0,0,0,0,0,0,0"/>
              </v:shape>
              <v:shape id="Freeform 91" o:spid="_x0000_s1041" style="position:absolute;left:49326;top:10255;width:18072;height:3835;visibility:visible;mso-wrap-style:square;v-text-anchor:top" coordsize="5691,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" path="m215,287v17,20,101,159,119,173c334,471,334,471,334,471v-102,,-102,,-102,c218,460,159,353,144,338v-12,10,-38,27,-50,34c94,471,94,471,94,471,,471,,471,,471,,,,,,,94,,94,,94,v,282,,282,,282c139,251,193,201,224,150v103,,103,,103,c327,162,327,162,327,162v-33,50,-81,98,-112,125xm804,150c759,311,759,311,759,311v-6,23,-11,50,-14,75c740,386,740,386,740,386v-4,-25,-10,-52,-17,-75c675,150,675,150,675,150v-100,,-100,,-100,c527,311,527,311,527,311v-7,22,-12,50,-15,75c505,386,505,386,505,386v-2,-25,-7,-52,-14,-75c446,150,446,150,446,150v-96,,-96,,-96,c449,471,449,471,449,471v107,,107,,107,c610,289,610,289,610,289v5,-16,10,-39,12,-56c628,233,628,233,628,233v2,17,8,39,13,57c693,471,693,471,693,471v108,,108,,108,c901,150,901,150,901,150r-97,xm1270,469v-14,5,-35,9,-54,9c1169,478,1158,451,1157,427v-4,,-4,,-4,c1142,440,1102,478,1033,478v-63,,-104,-28,-104,-87c929,324,983,285,1143,281v,-25,,-25,,-25c1143,228,1125,208,1086,208v-39,,-58,12,-58,40c1028,252,1028,258,1029,263v-84,5,-84,5,-84,5c943,261,943,252,943,245v,-62,46,-101,148,-101c1205,144,1235,200,1235,260v,131,,131,,131c1235,404,1241,409,1250,409v5,,11,-1,16,-3l1270,469xm1143,330v-96,2,-123,22,-123,50c1020,403,1036,413,1064,413v30,,61,-14,79,-35l1143,330xm1423,v-95,,-95,,-95,c1328,471,1328,471,1328,471v95,,95,,95,l1423,xm1510,471v94,,94,,94,c1604,150,1604,150,1604,150v-94,,-94,,-94,l1510,471xm1510,99v94,,94,,94,c1604,19,1604,19,1604,19v-94,,-94,,-94,l1510,99xm1714,374v,72,32,104,107,104c1855,478,1893,472,1920,463v-6,-75,-6,-75,-6,-75c1891,398,1869,404,1850,404v-31,,-42,-13,-42,-42c1808,209,1808,209,1808,209v109,,109,,109,c1917,150,1917,150,1917,150v-109,,-109,,-109,c1808,78,1808,78,1808,78v-76,,-76,,-76,c1721,150,1721,150,1721,150v-66,,-66,,-66,c1655,209,1655,209,1655,209v59,,59,,59,l1714,374xm2278,322v-226,,-226,,-226,c2052,386,2079,412,2127,412v49,,63,-25,63,-43c2190,361,2190,361,2190,361v88,2,88,2,88,2c2278,367,2279,371,2279,374v,37,-21,104,-153,104c2016,478,1960,417,1960,311v,-94,51,-167,168,-167c2226,144,2282,196,2282,268v,16,-2,39,-4,54xm2195,260v,-36,-30,-55,-67,-55c2087,205,2058,224,2054,268v141,,141,,141,l2195,260xm2443,150v-95,,-95,,-95,c2348,471,2348,471,2348,471v95,,95,,95,l2443,150xm2443,19v-95,,-95,,-95,c2348,99,2348,99,2348,99v95,,95,,95,l2443,19xm2753,388v-23,10,-46,16,-65,16c2658,404,2647,391,2647,362v,-153,,-153,,-153c2756,209,2756,209,2756,209v,-59,,-59,,-59c2647,150,2647,150,2647,150v,-72,,-72,,-72c2571,78,2571,78,2571,78v-12,72,-12,72,-12,72c2494,150,2494,150,2494,150v,59,,59,,59c2553,209,2553,209,2553,209v,165,,165,,165c2553,446,2585,478,2660,478v34,,72,-6,98,-15l2753,388xm2950,478v100,,147,-45,147,-98c3097,330,3071,300,2995,284v-51,-10,-51,-10,-51,-10c2918,268,2893,264,2893,239v,-19,17,-30,54,-30c2996,209,3007,230,3007,245v,2,,6,,10c3088,254,3088,254,3088,254v2,-7,2,-11,2,-16c3089,201,3069,144,2950,144v-96,,-146,39,-146,97c2804,296,2837,322,2912,339v46,11,46,11,46,11c2984,355,3005,362,3005,382v,19,-19,31,-55,31c2893,413,2883,391,2883,374v,-3,,-6,1,-11c2800,365,2800,365,2800,365v-1,3,-2,8,-2,13c2798,415,2821,478,2950,478xm3418,287v2,-12,6,-28,6,-44c3424,191,3403,144,3337,144v-50,,-74,28,-89,51c3244,195,3244,195,3244,195v-12,-45,-12,-45,-12,-45c3162,150,3162,150,3162,150v,321,,321,,321c3257,471,3257,471,3257,471v,-218,,-218,,-218c3264,234,3281,213,3306,213v20,,33,15,33,43c3339,263,3339,273,3337,283r81,4xm3461,311v,-94,51,-167,168,-167c3727,144,3783,196,3783,268v,16,-2,39,-4,54c3553,322,3553,322,3553,322v,64,27,90,74,90c3676,412,3691,387,3691,369v,-8,,-8,,-8c3779,363,3779,363,3779,363v,4,1,8,1,11c3780,411,3759,478,3627,478v-110,,-166,-61,-166,-167xm3555,268v140,,140,,140,c3696,260,3696,260,3696,260v,-36,-31,-55,-67,-55c3587,205,3559,224,3555,268xm4161,452v,104,-69,157,-162,157c3900,609,3850,566,3850,511v,-6,,-13,1,-18c3941,496,3941,496,3941,496v-1,7,-1,7,-1,7c3940,526,3959,543,3997,543v43,,74,-27,74,-80c4071,422,4071,422,4071,422v-4,,-4,,-4,c4047,444,4011,460,3971,460v-68,,-139,-42,-139,-157c3832,188,3903,144,3971,144v57,,89,30,102,44c4077,188,4077,188,4077,188v13,-38,13,-38,13,-38c4161,150,4161,150,4161,150r,302xm4066,241v-12,-18,-38,-32,-62,-32c3966,209,3928,230,3928,304v,72,38,91,76,91c4028,395,4052,381,4066,363r,-122xm4340,19v-94,,-94,,-94,c4246,99,4246,99,4246,99v94,,94,,94,l4340,19xm4340,150v-94,,-94,,-94,c4246,471,4246,471,4246,471v94,,94,,94,l4340,150xm4602,284v-50,-10,-50,-10,-50,-10c4526,268,4501,264,4501,239v,-19,17,-30,54,-30c4604,209,4615,230,4615,245v,2,,6,-1,10c4696,254,4696,254,4696,254v1,-7,1,-11,1,-16c4697,201,4677,144,4557,144v-95,,-145,39,-145,97c4412,296,4444,322,4519,339v47,11,47,11,47,11c4592,355,4612,362,4612,382v,19,-18,31,-55,31c4501,413,4491,391,4491,374v,-3,,-6,1,-11c4407,365,4407,365,4407,365v,3,-1,8,-1,13c4406,415,4428,478,4557,478v101,,147,-45,147,-98c4704,330,4679,300,4602,284xm4930,404v-30,,-41,-13,-41,-42c4889,209,4889,209,4889,209v109,,109,,109,c4998,150,4998,150,4998,150v-109,,-109,,-109,c4889,78,4889,78,4889,78v-76,,-76,,-76,c4801,150,4801,150,4801,150v-65,,-65,,-65,c4736,209,4736,209,4736,209v59,,59,,59,c4795,374,4795,374,4795,374v,72,32,104,107,104c4936,478,4974,472,5000,463v-5,-75,-5,-75,-5,-75c4972,398,4949,404,4930,404xm5359,322v-226,,-226,,-226,c5133,386,5160,412,5207,412v49,,64,-25,64,-43c5271,361,5271,361,5271,361v88,2,88,2,88,2c5359,367,5360,371,5360,374v,37,-21,104,-153,104c5097,478,5041,417,5041,311v,-94,51,-167,168,-167c5307,144,5363,196,5363,268v,16,-2,39,-4,54xm5276,260v,-36,-31,-55,-67,-55c5167,205,5139,224,5135,268v140,,140,,140,l5276,260xm5604,144v-50,,-74,28,-89,51c5511,195,5511,195,5511,195v-12,-45,-12,-45,-12,-45c5429,150,5429,150,5429,150v,321,,321,,321c5524,471,5524,471,5524,471v,-218,,-218,,-218c5531,234,5548,213,5573,213v20,,33,15,33,43c5606,263,5605,273,5604,283v81,4,81,4,81,4c5687,275,5691,259,5691,243v,-52,-21,-99,-87,-99xm1048,926v-8,25,-15,54,-19,76c1022,1002,1022,1002,1022,1002v-4,-22,-11,-53,-19,-77c945,755,945,755,945,755v-95,,-95,,-95,c850,761,850,761,850,761v124,315,124,315,124,315c1077,1076,1077,1076,1077,1076,1201,761,1201,761,1201,761v,-6,,-6,,-6c1106,755,1106,755,1106,755r-58,171xm1562,1011v4,63,4,63,4,63c1552,1078,1531,1082,1512,1082v-47,,-58,-27,-59,-51c1449,1031,1449,1031,1449,1031v-11,13,-51,51,-120,51c1266,1082,1225,1054,1225,996v,-68,54,-107,214,-110c1439,860,1439,860,1439,860v,-28,-18,-48,-57,-48c1343,812,1324,825,1324,852v,4,,10,1,15c1241,873,1241,873,1241,873v-2,-7,-2,-17,-2,-24c1239,788,1285,748,1387,748v114,,144,57,144,117c1531,995,1531,995,1531,995v,13,6,19,15,19c1551,1014,1557,1013,1562,1011xm1439,935v-96,2,-123,22,-123,49c1316,1008,1332,1017,1360,1017v30,,61,-14,79,-35l1439,935xm1949,766v,-11,,-11,,-11c1846,755,1846,755,1846,755v-31,50,-85,101,-130,131c1716,604,1716,604,1716,604v-94,,-94,,-94,c1622,1076,1622,1076,1622,1076v94,,94,,94,c1716,977,1716,977,1716,977v12,-7,38,-25,50,-35c1781,958,1840,1064,1854,1076v102,,102,,102,c1956,1065,1956,1065,1956,1065,1938,1050,1853,911,1836,891v32,-27,80,-75,113,-125xm2168,1009v-31,,-41,-13,-41,-43c2127,813,2127,813,2127,813v108,,108,,108,c2235,755,2235,755,2235,755v-108,,-108,,-108,c2127,682,2127,682,2127,682v-76,,-76,,-76,c2039,755,2039,755,2039,755v-66,,-66,,-66,c1973,813,1973,813,1973,813v59,,59,,59,c2032,979,2032,979,2032,979v,71,32,103,107,103c2174,1082,2212,1076,2238,1067v-6,-74,-6,-74,-6,-74c2210,1002,2187,1009,2168,1009xm2495,748v-64,,-91,35,-99,47c2392,795,2392,795,2392,795v,-191,,-191,,-191c2297,604,2297,604,2297,604v,472,,472,,472c2392,1076,2392,1076,2392,1076v,-215,,-215,,-215c2398,849,2418,816,2458,816v35,,56,15,56,70c2514,1076,2514,1076,2514,1076v94,,94,,94,c2608,877,2608,877,2608,877v,-93,-49,-129,-113,-129xm2988,926v-226,,-226,,-226,c2762,990,2789,1017,2837,1017v49,,64,-25,64,-43c2901,965,2901,965,2901,965v87,2,87,2,87,2c2989,971,2990,976,2990,979v,36,-21,103,-154,103c2727,1082,2671,1021,2671,915v,-93,51,-167,167,-167c2937,748,2992,800,2992,872v,16,-2,39,-4,54xm2906,864v,-36,-31,-54,-67,-54c2797,810,2769,829,2765,873v140,,140,,140,l2906,864xm3234,748v-50,,-74,28,-89,51c3140,799,3140,799,3140,799v-12,-44,-12,-44,-12,-44c3059,755,3059,755,3059,755v,321,,321,,321c3154,1076,3154,1076,3154,1076v,-219,,-219,,-219c3160,839,3177,817,3202,817v21,,34,15,34,43c3236,867,3235,877,3233,887v81,5,81,5,81,5c3317,880,3320,864,3320,848v,-53,-21,-100,-86,-100xm3692,1011v4,63,4,63,4,63c3682,1078,3661,1082,3642,1082v-47,,-58,-27,-59,-51c3579,1031,3579,1031,3579,1031v-11,13,-51,51,-120,51c3396,1082,3355,1054,3355,996v,-68,54,-107,214,-110c3569,860,3569,860,3569,860v,-28,-18,-48,-57,-48c3473,812,3454,825,3454,852v,4,,10,1,15c3371,873,3371,873,3371,873v-2,-7,-2,-17,-2,-24c3369,788,3415,748,3517,748v114,,144,57,144,117c3661,995,3661,995,3661,995v,13,6,19,15,19c3681,1014,3687,1013,3692,1011xm3569,935v-96,2,-123,22,-123,49c3446,1008,3462,1017,3490,1017v30,,61,-14,79,-35l3569,935xm4077,916v,122,-67,166,-137,166c3896,1082,3866,1064,3849,1046v-3,,-3,,-3,c3846,1207,3846,1207,3846,1207v-94,,-94,,-94,c3752,755,3752,755,3752,755v70,,70,,70,c3836,790,3836,790,3836,790v4,,4,,4,c3855,774,3883,748,3940,748v72,,137,47,137,168xm3981,917v,-77,-31,-101,-75,-101c3879,816,3857,829,3846,844v,143,,143,,143c3860,1003,3883,1015,3906,1015v42,,75,-22,75,-98xm4144,1076v94,,94,,94,c4238,755,4238,755,4238,755v-94,,-94,,-94,l4144,1076xm4144,704v94,,94,,94,c4238,623,4238,623,4238,623v-94,,-94,,-94,l4144,704xm4622,926v-226,,-226,,-226,c4396,990,4423,1017,4471,1017v49,,63,-25,63,-43c4534,965,4534,965,4534,965v88,2,88,2,88,2c4623,971,4623,976,4623,979v,36,-21,103,-153,103c4361,1082,4304,1021,4304,915v,-93,51,-167,168,-167c4570,748,4626,800,4626,872v,16,-2,39,-4,54xm4539,864v,-36,-30,-54,-66,-54c4431,810,4403,829,4399,873v140,,140,,140,l4539,864xe" fillcolor="#29235c" stroked="f">
                <v:path arrowok="t" o:connecttype="custom" o:connectlocs="0,149666;255315,47664;162589,122657;197520,74039;386148,151891;326447,78805;402026,129012;421714,0;479509,149666;609707,147124;574141,24786;651624,102320;675759,45758;775789,47664;775789,31459;840570,47664;844698,151891;935837,66412;939330,111217;1085406,91198;1034279,149666;1201314,85160;1151775,151891;1269906,193518;1291499,134096;1321350,143629;1348342,6037;1378192,47664;1491560,75628;1426461,115348;1552530,66412;1503944,66412;1630014,102320;1654148,45758;1779583,45758;1769738,67684;324542,318399;381385,239911;422032,343820;393452,269781;431876,323165;515075,191929;583032,283127;675441,216714;710690,339053;729426,341913;792302,237687;900588,343820;922500,277407;1001571,341913;1172416,321258;1133357,273276;1162572,316174;1294675,291071;1218144,251033;1240373,322529;1345801,223705;1439798,306641;1441386,274547" o:connectangles="0,0,0,0,0,0,0,0,0,0,0,0,0,0,0,0,0,0,0,0,0,0,0,0,0,0,0,0,0,0,0,0,0,0,0,0,0,0,0,0,0,0,0,0,0,0,0,0,0,0,0,0,0,0,0,0,0,0,0"/>
                <o:lock v:ext="edit" verticies="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CF49" w14:textId="77777777" w:rsidR="00303F38" w:rsidRDefault="00303F38" w:rsidP="00303F38">
    <w:pPr>
      <w:pStyle w:val="Koptekst"/>
    </w:pPr>
    <w:r>
      <w:rPr>
        <w:noProof/>
      </w:rPr>
      <mc:AlternateContent>
        <mc:Choice Requires="wpc">
          <w:drawing>
            <wp:anchor distT="0" distB="0" distL="114300" distR="114300" simplePos="0" relativeHeight="251661312" behindDoc="1" locked="0" layoutInCell="1" allowOverlap="1" wp14:anchorId="643AC27F" wp14:editId="3D447753">
              <wp:simplePos x="0" y="0"/>
              <wp:positionH relativeFrom="page">
                <wp:posOffset>0</wp:posOffset>
              </wp:positionH>
              <wp:positionV relativeFrom="page">
                <wp:posOffset>0</wp:posOffset>
              </wp:positionV>
              <wp:extent cx="7560310" cy="1638935"/>
              <wp:effectExtent l="0" t="0" r="0" b="0"/>
              <wp:wrapNone/>
              <wp:docPr id="1791466131" name="JE2410221027JU Plaatjes Reg heade(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385068970" name="Freeform 78"/>
                      <wps:cNvSpPr>
                        <a:spLocks noEditPoints="1"/>
                      </wps:cNvSpPr>
                      <wps:spPr bwMode="auto">
                        <a:xfrm>
                          <a:off x="6081395" y="438785"/>
                          <a:ext cx="227965" cy="224790"/>
                        </a:xfrm>
                        <a:custGeom>
                          <a:avLst/>
                          <a:gdLst>
                            <a:gd name="T0" fmla="*/ 542 w 719"/>
                            <a:gd name="T1" fmla="*/ 0 h 708"/>
                            <a:gd name="T2" fmla="*/ 485 w 719"/>
                            <a:gd name="T3" fmla="*/ 11 h 708"/>
                            <a:gd name="T4" fmla="*/ 484 w 719"/>
                            <a:gd name="T5" fmla="*/ 11 h 708"/>
                            <a:gd name="T6" fmla="*/ 473 w 719"/>
                            <a:gd name="T7" fmla="*/ 16 h 708"/>
                            <a:gd name="T8" fmla="*/ 464 w 719"/>
                            <a:gd name="T9" fmla="*/ 20 h 708"/>
                            <a:gd name="T10" fmla="*/ 425 w 719"/>
                            <a:gd name="T11" fmla="*/ 49 h 708"/>
                            <a:gd name="T12" fmla="*/ 381 w 719"/>
                            <a:gd name="T13" fmla="*/ 200 h 708"/>
                            <a:gd name="T14" fmla="*/ 332 w 719"/>
                            <a:gd name="T15" fmla="*/ 260 h 708"/>
                            <a:gd name="T16" fmla="*/ 316 w 719"/>
                            <a:gd name="T17" fmla="*/ 257 h 708"/>
                            <a:gd name="T18" fmla="*/ 246 w 719"/>
                            <a:gd name="T19" fmla="*/ 245 h 708"/>
                            <a:gd name="T20" fmla="*/ 245 w 719"/>
                            <a:gd name="T21" fmla="*/ 245 h 708"/>
                            <a:gd name="T22" fmla="*/ 30 w 719"/>
                            <a:gd name="T23" fmla="*/ 462 h 708"/>
                            <a:gd name="T24" fmla="*/ 2 w 719"/>
                            <a:gd name="T25" fmla="*/ 557 h 708"/>
                            <a:gd name="T26" fmla="*/ 0 w 719"/>
                            <a:gd name="T27" fmla="*/ 600 h 708"/>
                            <a:gd name="T28" fmla="*/ 107 w 719"/>
                            <a:gd name="T29" fmla="*/ 708 h 708"/>
                            <a:gd name="T30" fmla="*/ 133 w 719"/>
                            <a:gd name="T31" fmla="*/ 705 h 708"/>
                            <a:gd name="T32" fmla="*/ 150 w 719"/>
                            <a:gd name="T33" fmla="*/ 706 h 708"/>
                            <a:gd name="T34" fmla="*/ 156 w 719"/>
                            <a:gd name="T35" fmla="*/ 705 h 708"/>
                            <a:gd name="T36" fmla="*/ 237 w 719"/>
                            <a:gd name="T37" fmla="*/ 678 h 708"/>
                            <a:gd name="T38" fmla="*/ 237 w 719"/>
                            <a:gd name="T39" fmla="*/ 678 h 708"/>
                            <a:gd name="T40" fmla="*/ 237 w 719"/>
                            <a:gd name="T41" fmla="*/ 678 h 708"/>
                            <a:gd name="T42" fmla="*/ 244 w 719"/>
                            <a:gd name="T43" fmla="*/ 678 h 708"/>
                            <a:gd name="T44" fmla="*/ 245 w 719"/>
                            <a:gd name="T45" fmla="*/ 678 h 708"/>
                            <a:gd name="T46" fmla="*/ 399 w 719"/>
                            <a:gd name="T47" fmla="*/ 615 h 708"/>
                            <a:gd name="T48" fmla="*/ 451 w 719"/>
                            <a:gd name="T49" fmla="*/ 392 h 708"/>
                            <a:gd name="T50" fmla="*/ 461 w 719"/>
                            <a:gd name="T51" fmla="*/ 343 h 708"/>
                            <a:gd name="T52" fmla="*/ 498 w 719"/>
                            <a:gd name="T53" fmla="*/ 326 h 708"/>
                            <a:gd name="T54" fmla="*/ 541 w 719"/>
                            <a:gd name="T55" fmla="*/ 331 h 708"/>
                            <a:gd name="T56" fmla="*/ 542 w 719"/>
                            <a:gd name="T57" fmla="*/ 331 h 708"/>
                            <a:gd name="T58" fmla="*/ 697 w 719"/>
                            <a:gd name="T59" fmla="*/ 223 h 708"/>
                            <a:gd name="T60" fmla="*/ 697 w 719"/>
                            <a:gd name="T61" fmla="*/ 223 h 708"/>
                            <a:gd name="T62" fmla="*/ 659 w 719"/>
                            <a:gd name="T63" fmla="*/ 49 h 708"/>
                            <a:gd name="T64" fmla="*/ 134 w 719"/>
                            <a:gd name="T65" fmla="*/ 410 h 708"/>
                            <a:gd name="T66" fmla="*/ 151 w 719"/>
                            <a:gd name="T67" fmla="*/ 409 h 708"/>
                            <a:gd name="T68" fmla="*/ 30 w 719"/>
                            <a:gd name="T69" fmla="*/ 471 h 708"/>
                            <a:gd name="T70" fmla="*/ 46 w 719"/>
                            <a:gd name="T71" fmla="*/ 452 h 708"/>
                            <a:gd name="T72" fmla="*/ 46 w 719"/>
                            <a:gd name="T73" fmla="*/ 452 h 708"/>
                            <a:gd name="T74" fmla="*/ 467 w 719"/>
                            <a:gd name="T75" fmla="*/ 82 h 7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19" h="708">
                              <a:moveTo>
                                <a:pt x="659" y="49"/>
                              </a:moveTo>
                              <a:cubicBezTo>
                                <a:pt x="628" y="18"/>
                                <a:pt x="586" y="0"/>
                                <a:pt x="542" y="0"/>
                              </a:cubicBezTo>
                              <a:cubicBezTo>
                                <a:pt x="522" y="0"/>
                                <a:pt x="503" y="4"/>
                                <a:pt x="485" y="10"/>
                              </a:cubicBezTo>
                              <a:cubicBezTo>
                                <a:pt x="485" y="11"/>
                                <a:pt x="485" y="11"/>
                                <a:pt x="485" y="11"/>
                              </a:cubicBezTo>
                              <a:cubicBezTo>
                                <a:pt x="485" y="11"/>
                                <a:pt x="485" y="11"/>
                                <a:pt x="485" y="11"/>
                              </a:cubicBezTo>
                              <a:cubicBezTo>
                                <a:pt x="484" y="11"/>
                                <a:pt x="484" y="11"/>
                                <a:pt x="484" y="11"/>
                              </a:cubicBezTo>
                              <a:cubicBezTo>
                                <a:pt x="484" y="11"/>
                                <a:pt x="484" y="11"/>
                                <a:pt x="484" y="11"/>
                              </a:cubicBezTo>
                              <a:cubicBezTo>
                                <a:pt x="473" y="16"/>
                                <a:pt x="473" y="16"/>
                                <a:pt x="473" y="16"/>
                              </a:cubicBezTo>
                              <a:cubicBezTo>
                                <a:pt x="465" y="20"/>
                                <a:pt x="465" y="20"/>
                                <a:pt x="465" y="20"/>
                              </a:cubicBezTo>
                              <a:cubicBezTo>
                                <a:pt x="464" y="20"/>
                                <a:pt x="464" y="20"/>
                                <a:pt x="464" y="20"/>
                              </a:cubicBezTo>
                              <a:cubicBezTo>
                                <a:pt x="462" y="21"/>
                                <a:pt x="462" y="21"/>
                                <a:pt x="462" y="21"/>
                              </a:cubicBezTo>
                              <a:cubicBezTo>
                                <a:pt x="449" y="28"/>
                                <a:pt x="437" y="38"/>
                                <a:pt x="425" y="49"/>
                              </a:cubicBezTo>
                              <a:cubicBezTo>
                                <a:pt x="394" y="80"/>
                                <a:pt x="377" y="121"/>
                                <a:pt x="377" y="166"/>
                              </a:cubicBezTo>
                              <a:cubicBezTo>
                                <a:pt x="377" y="177"/>
                                <a:pt x="378" y="189"/>
                                <a:pt x="381" y="200"/>
                              </a:cubicBezTo>
                              <a:cubicBezTo>
                                <a:pt x="384" y="217"/>
                                <a:pt x="378" y="235"/>
                                <a:pt x="365" y="247"/>
                              </a:cubicBezTo>
                              <a:cubicBezTo>
                                <a:pt x="356" y="255"/>
                                <a:pt x="344" y="260"/>
                                <a:pt x="332" y="260"/>
                              </a:cubicBezTo>
                              <a:cubicBezTo>
                                <a:pt x="327" y="260"/>
                                <a:pt x="321" y="259"/>
                                <a:pt x="316" y="257"/>
                              </a:cubicBezTo>
                              <a:cubicBezTo>
                                <a:pt x="316" y="257"/>
                                <a:pt x="316" y="257"/>
                                <a:pt x="316" y="257"/>
                              </a:cubicBezTo>
                              <a:cubicBezTo>
                                <a:pt x="314" y="256"/>
                                <a:pt x="314" y="256"/>
                                <a:pt x="314" y="256"/>
                              </a:cubicBezTo>
                              <a:cubicBezTo>
                                <a:pt x="292" y="249"/>
                                <a:pt x="269" y="245"/>
                                <a:pt x="246" y="245"/>
                              </a:cubicBezTo>
                              <a:cubicBezTo>
                                <a:pt x="245" y="245"/>
                                <a:pt x="245" y="245"/>
                                <a:pt x="245" y="245"/>
                              </a:cubicBezTo>
                              <a:cubicBezTo>
                                <a:pt x="245" y="245"/>
                                <a:pt x="245" y="245"/>
                                <a:pt x="245" y="245"/>
                              </a:cubicBezTo>
                              <a:cubicBezTo>
                                <a:pt x="187" y="246"/>
                                <a:pt x="133" y="268"/>
                                <a:pt x="93" y="309"/>
                              </a:cubicBezTo>
                              <a:cubicBezTo>
                                <a:pt x="52" y="350"/>
                                <a:pt x="30" y="404"/>
                                <a:pt x="30" y="462"/>
                              </a:cubicBezTo>
                              <a:cubicBezTo>
                                <a:pt x="30" y="471"/>
                                <a:pt x="30" y="471"/>
                                <a:pt x="30" y="471"/>
                              </a:cubicBezTo>
                              <a:cubicBezTo>
                                <a:pt x="12" y="496"/>
                                <a:pt x="2" y="526"/>
                                <a:pt x="2" y="557"/>
                              </a:cubicBezTo>
                              <a:cubicBezTo>
                                <a:pt x="2" y="563"/>
                                <a:pt x="3" y="569"/>
                                <a:pt x="3" y="575"/>
                              </a:cubicBezTo>
                              <a:cubicBezTo>
                                <a:pt x="4" y="584"/>
                                <a:pt x="3" y="593"/>
                                <a:pt x="0" y="600"/>
                              </a:cubicBezTo>
                              <a:cubicBezTo>
                                <a:pt x="23" y="611"/>
                                <a:pt x="45" y="626"/>
                                <a:pt x="63" y="645"/>
                              </a:cubicBezTo>
                              <a:cubicBezTo>
                                <a:pt x="82" y="664"/>
                                <a:pt x="97" y="685"/>
                                <a:pt x="107" y="708"/>
                              </a:cubicBezTo>
                              <a:cubicBezTo>
                                <a:pt x="114" y="706"/>
                                <a:pt x="120" y="704"/>
                                <a:pt x="127" y="704"/>
                              </a:cubicBezTo>
                              <a:cubicBezTo>
                                <a:pt x="133" y="705"/>
                                <a:pt x="133" y="705"/>
                                <a:pt x="133" y="705"/>
                              </a:cubicBezTo>
                              <a:cubicBezTo>
                                <a:pt x="138" y="705"/>
                                <a:pt x="144" y="706"/>
                                <a:pt x="150" y="706"/>
                              </a:cubicBezTo>
                              <a:cubicBezTo>
                                <a:pt x="150" y="706"/>
                                <a:pt x="150" y="706"/>
                                <a:pt x="150" y="706"/>
                              </a:cubicBezTo>
                              <a:cubicBezTo>
                                <a:pt x="151" y="706"/>
                                <a:pt x="151" y="706"/>
                                <a:pt x="151" y="706"/>
                              </a:cubicBezTo>
                              <a:cubicBezTo>
                                <a:pt x="156" y="705"/>
                                <a:pt x="156" y="705"/>
                                <a:pt x="156" y="705"/>
                              </a:cubicBezTo>
                              <a:cubicBezTo>
                                <a:pt x="162" y="705"/>
                                <a:pt x="162" y="705"/>
                                <a:pt x="162" y="705"/>
                              </a:cubicBezTo>
                              <a:cubicBezTo>
                                <a:pt x="189" y="703"/>
                                <a:pt x="215" y="694"/>
                                <a:pt x="237" y="678"/>
                              </a:cubicBezTo>
                              <a:cubicBezTo>
                                <a:pt x="199" y="677"/>
                                <a:pt x="163" y="665"/>
                                <a:pt x="132" y="645"/>
                              </a:cubicBezTo>
                              <a:cubicBezTo>
                                <a:pt x="163" y="665"/>
                                <a:pt x="199" y="677"/>
                                <a:pt x="237" y="678"/>
                              </a:cubicBezTo>
                              <a:cubicBezTo>
                                <a:pt x="237" y="678"/>
                                <a:pt x="237" y="678"/>
                                <a:pt x="237" y="678"/>
                              </a:cubicBezTo>
                              <a:cubicBezTo>
                                <a:pt x="237" y="678"/>
                                <a:pt x="237" y="678"/>
                                <a:pt x="237" y="678"/>
                              </a:cubicBezTo>
                              <a:cubicBezTo>
                                <a:pt x="237" y="678"/>
                                <a:pt x="237" y="678"/>
                                <a:pt x="237" y="678"/>
                              </a:cubicBezTo>
                              <a:cubicBezTo>
                                <a:pt x="244" y="678"/>
                                <a:pt x="244" y="678"/>
                                <a:pt x="244" y="678"/>
                              </a:cubicBezTo>
                              <a:cubicBezTo>
                                <a:pt x="245" y="678"/>
                                <a:pt x="245" y="678"/>
                                <a:pt x="245" y="678"/>
                              </a:cubicBezTo>
                              <a:cubicBezTo>
                                <a:pt x="245" y="678"/>
                                <a:pt x="245" y="678"/>
                                <a:pt x="245" y="678"/>
                              </a:cubicBezTo>
                              <a:cubicBezTo>
                                <a:pt x="246" y="678"/>
                                <a:pt x="246" y="678"/>
                                <a:pt x="246" y="678"/>
                              </a:cubicBezTo>
                              <a:cubicBezTo>
                                <a:pt x="304" y="678"/>
                                <a:pt x="358" y="656"/>
                                <a:pt x="399" y="615"/>
                              </a:cubicBezTo>
                              <a:cubicBezTo>
                                <a:pt x="440" y="574"/>
                                <a:pt x="462" y="520"/>
                                <a:pt x="462" y="462"/>
                              </a:cubicBezTo>
                              <a:cubicBezTo>
                                <a:pt x="462" y="438"/>
                                <a:pt x="459" y="414"/>
                                <a:pt x="451" y="392"/>
                              </a:cubicBezTo>
                              <a:cubicBezTo>
                                <a:pt x="449" y="387"/>
                                <a:pt x="448" y="381"/>
                                <a:pt x="448" y="376"/>
                              </a:cubicBezTo>
                              <a:cubicBezTo>
                                <a:pt x="448" y="364"/>
                                <a:pt x="453" y="352"/>
                                <a:pt x="461" y="343"/>
                              </a:cubicBezTo>
                              <a:cubicBezTo>
                                <a:pt x="461" y="343"/>
                                <a:pt x="461" y="343"/>
                                <a:pt x="461" y="343"/>
                              </a:cubicBezTo>
                              <a:cubicBezTo>
                                <a:pt x="470" y="332"/>
                                <a:pt x="484" y="326"/>
                                <a:pt x="498" y="326"/>
                              </a:cubicBezTo>
                              <a:cubicBezTo>
                                <a:pt x="508" y="327"/>
                                <a:pt x="508" y="327"/>
                                <a:pt x="508" y="327"/>
                              </a:cubicBezTo>
                              <a:cubicBezTo>
                                <a:pt x="519" y="330"/>
                                <a:pt x="530" y="331"/>
                                <a:pt x="541" y="331"/>
                              </a:cubicBezTo>
                              <a:cubicBezTo>
                                <a:pt x="542" y="331"/>
                                <a:pt x="542" y="331"/>
                                <a:pt x="542" y="331"/>
                              </a:cubicBezTo>
                              <a:cubicBezTo>
                                <a:pt x="542" y="331"/>
                                <a:pt x="542" y="331"/>
                                <a:pt x="542" y="331"/>
                              </a:cubicBezTo>
                              <a:cubicBezTo>
                                <a:pt x="586" y="331"/>
                                <a:pt x="628" y="314"/>
                                <a:pt x="659" y="282"/>
                              </a:cubicBezTo>
                              <a:cubicBezTo>
                                <a:pt x="676" y="265"/>
                                <a:pt x="689" y="245"/>
                                <a:pt x="697" y="223"/>
                              </a:cubicBezTo>
                              <a:cubicBezTo>
                                <a:pt x="697" y="223"/>
                                <a:pt x="697" y="223"/>
                                <a:pt x="697" y="223"/>
                              </a:cubicBezTo>
                              <a:cubicBezTo>
                                <a:pt x="697" y="223"/>
                                <a:pt x="697" y="223"/>
                                <a:pt x="697" y="223"/>
                              </a:cubicBezTo>
                              <a:cubicBezTo>
                                <a:pt x="697" y="223"/>
                                <a:pt x="697" y="223"/>
                                <a:pt x="697" y="223"/>
                              </a:cubicBezTo>
                              <a:cubicBezTo>
                                <a:pt x="719" y="164"/>
                                <a:pt x="706" y="96"/>
                                <a:pt x="659" y="49"/>
                              </a:cubicBezTo>
                              <a:close/>
                              <a:moveTo>
                                <a:pt x="151" y="409"/>
                              </a:moveTo>
                              <a:cubicBezTo>
                                <a:pt x="145" y="409"/>
                                <a:pt x="140" y="410"/>
                                <a:pt x="134" y="410"/>
                              </a:cubicBezTo>
                              <a:cubicBezTo>
                                <a:pt x="140" y="410"/>
                                <a:pt x="145" y="409"/>
                                <a:pt x="151" y="409"/>
                              </a:cubicBezTo>
                              <a:cubicBezTo>
                                <a:pt x="151" y="409"/>
                                <a:pt x="151" y="409"/>
                                <a:pt x="151" y="409"/>
                              </a:cubicBezTo>
                              <a:close/>
                              <a:moveTo>
                                <a:pt x="46" y="452"/>
                              </a:moveTo>
                              <a:cubicBezTo>
                                <a:pt x="40" y="458"/>
                                <a:pt x="34" y="464"/>
                                <a:pt x="30" y="471"/>
                              </a:cubicBezTo>
                              <a:cubicBezTo>
                                <a:pt x="30" y="471"/>
                                <a:pt x="30" y="471"/>
                                <a:pt x="30" y="471"/>
                              </a:cubicBezTo>
                              <a:cubicBezTo>
                                <a:pt x="35" y="464"/>
                                <a:pt x="40" y="458"/>
                                <a:pt x="46" y="452"/>
                              </a:cubicBezTo>
                              <a:cubicBezTo>
                                <a:pt x="56" y="442"/>
                                <a:pt x="68" y="433"/>
                                <a:pt x="81" y="427"/>
                              </a:cubicBezTo>
                              <a:cubicBezTo>
                                <a:pt x="68" y="433"/>
                                <a:pt x="56" y="442"/>
                                <a:pt x="46" y="452"/>
                              </a:cubicBezTo>
                              <a:close/>
                              <a:moveTo>
                                <a:pt x="469" y="57"/>
                              </a:moveTo>
                              <a:cubicBezTo>
                                <a:pt x="468" y="65"/>
                                <a:pt x="467" y="74"/>
                                <a:pt x="467" y="82"/>
                              </a:cubicBezTo>
                              <a:cubicBezTo>
                                <a:pt x="467" y="74"/>
                                <a:pt x="468" y="65"/>
                                <a:pt x="469" y="57"/>
                              </a:cubicBezTo>
                              <a:close/>
                            </a:path>
                          </a:pathLst>
                        </a:custGeom>
                        <a:solidFill>
                          <a:srgbClr val="F7BC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6579036" name="Freeform 79"/>
                      <wps:cNvSpPr>
                        <a:spLocks noEditPoints="1"/>
                      </wps:cNvSpPr>
                      <wps:spPr bwMode="auto">
                        <a:xfrm>
                          <a:off x="5671185" y="662305"/>
                          <a:ext cx="145415" cy="240665"/>
                        </a:xfrm>
                        <a:custGeom>
                          <a:avLst/>
                          <a:gdLst>
                            <a:gd name="T0" fmla="*/ 327 w 459"/>
                            <a:gd name="T1" fmla="*/ 320 h 757"/>
                            <a:gd name="T2" fmla="*/ 347 w 459"/>
                            <a:gd name="T3" fmla="*/ 376 h 757"/>
                            <a:gd name="T4" fmla="*/ 375 w 459"/>
                            <a:gd name="T5" fmla="*/ 412 h 757"/>
                            <a:gd name="T6" fmla="*/ 347 w 459"/>
                            <a:gd name="T7" fmla="*/ 376 h 757"/>
                            <a:gd name="T8" fmla="*/ 327 w 459"/>
                            <a:gd name="T9" fmla="*/ 320 h 757"/>
                            <a:gd name="T10" fmla="*/ 326 w 459"/>
                            <a:gd name="T11" fmla="*/ 320 h 757"/>
                            <a:gd name="T12" fmla="*/ 326 w 459"/>
                            <a:gd name="T13" fmla="*/ 320 h 757"/>
                            <a:gd name="T14" fmla="*/ 299 w 459"/>
                            <a:gd name="T15" fmla="*/ 309 h 757"/>
                            <a:gd name="T16" fmla="*/ 294 w 459"/>
                            <a:gd name="T17" fmla="*/ 307 h 757"/>
                            <a:gd name="T18" fmla="*/ 273 w 459"/>
                            <a:gd name="T19" fmla="*/ 277 h 757"/>
                            <a:gd name="T20" fmla="*/ 273 w 459"/>
                            <a:gd name="T21" fmla="*/ 265 h 757"/>
                            <a:gd name="T22" fmla="*/ 290 w 459"/>
                            <a:gd name="T23" fmla="*/ 240 h 757"/>
                            <a:gd name="T24" fmla="*/ 292 w 459"/>
                            <a:gd name="T25" fmla="*/ 239 h 757"/>
                            <a:gd name="T26" fmla="*/ 357 w 459"/>
                            <a:gd name="T27" fmla="*/ 128 h 757"/>
                            <a:gd name="T28" fmla="*/ 230 w 459"/>
                            <a:gd name="T29" fmla="*/ 0 h 757"/>
                            <a:gd name="T30" fmla="*/ 229 w 459"/>
                            <a:gd name="T31" fmla="*/ 0 h 757"/>
                            <a:gd name="T32" fmla="*/ 229 w 459"/>
                            <a:gd name="T33" fmla="*/ 0 h 757"/>
                            <a:gd name="T34" fmla="*/ 102 w 459"/>
                            <a:gd name="T35" fmla="*/ 128 h 757"/>
                            <a:gd name="T36" fmla="*/ 167 w 459"/>
                            <a:gd name="T37" fmla="*/ 239 h 757"/>
                            <a:gd name="T38" fmla="*/ 187 w 459"/>
                            <a:gd name="T39" fmla="*/ 277 h 757"/>
                            <a:gd name="T40" fmla="*/ 160 w 459"/>
                            <a:gd name="T41" fmla="*/ 309 h 757"/>
                            <a:gd name="T42" fmla="*/ 153 w 459"/>
                            <a:gd name="T43" fmla="*/ 312 h 757"/>
                            <a:gd name="T44" fmla="*/ 152 w 459"/>
                            <a:gd name="T45" fmla="*/ 312 h 757"/>
                            <a:gd name="T46" fmla="*/ 160 w 459"/>
                            <a:gd name="T47" fmla="*/ 356 h 757"/>
                            <a:gd name="T48" fmla="*/ 126 w 459"/>
                            <a:gd name="T49" fmla="*/ 439 h 757"/>
                            <a:gd name="T50" fmla="*/ 118 w 459"/>
                            <a:gd name="T51" fmla="*/ 445 h 757"/>
                            <a:gd name="T52" fmla="*/ 126 w 459"/>
                            <a:gd name="T53" fmla="*/ 439 h 757"/>
                            <a:gd name="T54" fmla="*/ 160 w 459"/>
                            <a:gd name="T55" fmla="*/ 356 h 757"/>
                            <a:gd name="T56" fmla="*/ 152 w 459"/>
                            <a:gd name="T57" fmla="*/ 312 h 757"/>
                            <a:gd name="T58" fmla="*/ 152 w 459"/>
                            <a:gd name="T59" fmla="*/ 312 h 757"/>
                            <a:gd name="T60" fmla="*/ 152 w 459"/>
                            <a:gd name="T61" fmla="*/ 312 h 757"/>
                            <a:gd name="T62" fmla="*/ 8 w 459"/>
                            <a:gd name="T63" fmla="*/ 468 h 757"/>
                            <a:gd name="T64" fmla="*/ 8 w 459"/>
                            <a:gd name="T65" fmla="*/ 468 h 757"/>
                            <a:gd name="T66" fmla="*/ 0 w 459"/>
                            <a:gd name="T67" fmla="*/ 528 h 757"/>
                            <a:gd name="T68" fmla="*/ 229 w 459"/>
                            <a:gd name="T69" fmla="*/ 757 h 757"/>
                            <a:gd name="T70" fmla="*/ 229 w 459"/>
                            <a:gd name="T71" fmla="*/ 757 h 757"/>
                            <a:gd name="T72" fmla="*/ 230 w 459"/>
                            <a:gd name="T73" fmla="*/ 757 h 757"/>
                            <a:gd name="T74" fmla="*/ 231 w 459"/>
                            <a:gd name="T75" fmla="*/ 757 h 757"/>
                            <a:gd name="T76" fmla="*/ 247 w 459"/>
                            <a:gd name="T77" fmla="*/ 756 h 757"/>
                            <a:gd name="T78" fmla="*/ 253 w 459"/>
                            <a:gd name="T79" fmla="*/ 756 h 757"/>
                            <a:gd name="T80" fmla="*/ 253 w 459"/>
                            <a:gd name="T81" fmla="*/ 756 h 757"/>
                            <a:gd name="T82" fmla="*/ 254 w 459"/>
                            <a:gd name="T83" fmla="*/ 756 h 757"/>
                            <a:gd name="T84" fmla="*/ 258 w 459"/>
                            <a:gd name="T85" fmla="*/ 738 h 757"/>
                            <a:gd name="T86" fmla="*/ 254 w 459"/>
                            <a:gd name="T87" fmla="*/ 756 h 757"/>
                            <a:gd name="T88" fmla="*/ 459 w 459"/>
                            <a:gd name="T89" fmla="*/ 528 h 757"/>
                            <a:gd name="T90" fmla="*/ 327 w 459"/>
                            <a:gd name="T91" fmla="*/ 320 h 757"/>
                            <a:gd name="T92" fmla="*/ 439 w 459"/>
                            <a:gd name="T93" fmla="*/ 468 h 757"/>
                            <a:gd name="T94" fmla="*/ 448 w 459"/>
                            <a:gd name="T95" fmla="*/ 507 h 757"/>
                            <a:gd name="T96" fmla="*/ 433 w 459"/>
                            <a:gd name="T97" fmla="*/ 547 h 757"/>
                            <a:gd name="T98" fmla="*/ 448 w 459"/>
                            <a:gd name="T99" fmla="*/ 507 h 757"/>
                            <a:gd name="T100" fmla="*/ 439 w 459"/>
                            <a:gd name="T101" fmla="*/ 468 h 757"/>
                            <a:gd name="T102" fmla="*/ 370 w 459"/>
                            <a:gd name="T103" fmla="*/ 587 h 757"/>
                            <a:gd name="T104" fmla="*/ 403 w 459"/>
                            <a:gd name="T105" fmla="*/ 570 h 757"/>
                            <a:gd name="T106" fmla="*/ 417 w 459"/>
                            <a:gd name="T107" fmla="*/ 562 h 757"/>
                            <a:gd name="T108" fmla="*/ 403 w 459"/>
                            <a:gd name="T109" fmla="*/ 570 h 757"/>
                            <a:gd name="T110" fmla="*/ 370 w 459"/>
                            <a:gd name="T111" fmla="*/ 58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59" h="757">
                              <a:moveTo>
                                <a:pt x="327" y="320"/>
                              </a:moveTo>
                              <a:cubicBezTo>
                                <a:pt x="330" y="339"/>
                                <a:pt x="337" y="358"/>
                                <a:pt x="347" y="376"/>
                              </a:cubicBezTo>
                              <a:cubicBezTo>
                                <a:pt x="355" y="389"/>
                                <a:pt x="364" y="401"/>
                                <a:pt x="375" y="412"/>
                              </a:cubicBezTo>
                              <a:cubicBezTo>
                                <a:pt x="364" y="401"/>
                                <a:pt x="355" y="389"/>
                                <a:pt x="347" y="376"/>
                              </a:cubicBezTo>
                              <a:cubicBezTo>
                                <a:pt x="337" y="358"/>
                                <a:pt x="330" y="339"/>
                                <a:pt x="327" y="320"/>
                              </a:cubicBezTo>
                              <a:cubicBezTo>
                                <a:pt x="326" y="320"/>
                                <a:pt x="326" y="320"/>
                                <a:pt x="326" y="320"/>
                              </a:cubicBezTo>
                              <a:cubicBezTo>
                                <a:pt x="326" y="320"/>
                                <a:pt x="326" y="320"/>
                                <a:pt x="326" y="320"/>
                              </a:cubicBezTo>
                              <a:cubicBezTo>
                                <a:pt x="318" y="316"/>
                                <a:pt x="309" y="312"/>
                                <a:pt x="299" y="309"/>
                              </a:cubicBezTo>
                              <a:cubicBezTo>
                                <a:pt x="294" y="307"/>
                                <a:pt x="294" y="307"/>
                                <a:pt x="294" y="307"/>
                              </a:cubicBezTo>
                              <a:cubicBezTo>
                                <a:pt x="282" y="301"/>
                                <a:pt x="274" y="290"/>
                                <a:pt x="273" y="277"/>
                              </a:cubicBezTo>
                              <a:cubicBezTo>
                                <a:pt x="272" y="273"/>
                                <a:pt x="273" y="269"/>
                                <a:pt x="273" y="265"/>
                              </a:cubicBezTo>
                              <a:cubicBezTo>
                                <a:pt x="275" y="255"/>
                                <a:pt x="281" y="246"/>
                                <a:pt x="290" y="240"/>
                              </a:cubicBezTo>
                              <a:cubicBezTo>
                                <a:pt x="292" y="239"/>
                                <a:pt x="292" y="239"/>
                                <a:pt x="292" y="239"/>
                              </a:cubicBezTo>
                              <a:cubicBezTo>
                                <a:pt x="332" y="217"/>
                                <a:pt x="357" y="174"/>
                                <a:pt x="357" y="128"/>
                              </a:cubicBezTo>
                              <a:cubicBezTo>
                                <a:pt x="357" y="58"/>
                                <a:pt x="300" y="0"/>
                                <a:pt x="230" y="0"/>
                              </a:cubicBezTo>
                              <a:cubicBezTo>
                                <a:pt x="229" y="0"/>
                                <a:pt x="229" y="0"/>
                                <a:pt x="229" y="0"/>
                              </a:cubicBezTo>
                              <a:cubicBezTo>
                                <a:pt x="229" y="0"/>
                                <a:pt x="229" y="0"/>
                                <a:pt x="229" y="0"/>
                              </a:cubicBezTo>
                              <a:cubicBezTo>
                                <a:pt x="159" y="1"/>
                                <a:pt x="102" y="58"/>
                                <a:pt x="102" y="128"/>
                              </a:cubicBezTo>
                              <a:cubicBezTo>
                                <a:pt x="102" y="174"/>
                                <a:pt x="127" y="217"/>
                                <a:pt x="167" y="239"/>
                              </a:cubicBezTo>
                              <a:cubicBezTo>
                                <a:pt x="180" y="247"/>
                                <a:pt x="188" y="261"/>
                                <a:pt x="187" y="277"/>
                              </a:cubicBezTo>
                              <a:cubicBezTo>
                                <a:pt x="185" y="292"/>
                                <a:pt x="175" y="305"/>
                                <a:pt x="160" y="309"/>
                              </a:cubicBezTo>
                              <a:cubicBezTo>
                                <a:pt x="153" y="312"/>
                                <a:pt x="153" y="312"/>
                                <a:pt x="153" y="312"/>
                              </a:cubicBezTo>
                              <a:cubicBezTo>
                                <a:pt x="152" y="312"/>
                                <a:pt x="152" y="312"/>
                                <a:pt x="152" y="312"/>
                              </a:cubicBezTo>
                              <a:cubicBezTo>
                                <a:pt x="157" y="326"/>
                                <a:pt x="160" y="341"/>
                                <a:pt x="160" y="356"/>
                              </a:cubicBezTo>
                              <a:cubicBezTo>
                                <a:pt x="160" y="387"/>
                                <a:pt x="148" y="417"/>
                                <a:pt x="126" y="439"/>
                              </a:cubicBezTo>
                              <a:cubicBezTo>
                                <a:pt x="124" y="441"/>
                                <a:pt x="121" y="443"/>
                                <a:pt x="118" y="445"/>
                              </a:cubicBezTo>
                              <a:cubicBezTo>
                                <a:pt x="121" y="443"/>
                                <a:pt x="124" y="441"/>
                                <a:pt x="126" y="439"/>
                              </a:cubicBezTo>
                              <a:cubicBezTo>
                                <a:pt x="148" y="417"/>
                                <a:pt x="160" y="387"/>
                                <a:pt x="160" y="356"/>
                              </a:cubicBezTo>
                              <a:cubicBezTo>
                                <a:pt x="160" y="341"/>
                                <a:pt x="157" y="326"/>
                                <a:pt x="152" y="312"/>
                              </a:cubicBezTo>
                              <a:cubicBezTo>
                                <a:pt x="152" y="312"/>
                                <a:pt x="152" y="312"/>
                                <a:pt x="152" y="312"/>
                              </a:cubicBezTo>
                              <a:cubicBezTo>
                                <a:pt x="152" y="312"/>
                                <a:pt x="152" y="312"/>
                                <a:pt x="152" y="312"/>
                              </a:cubicBezTo>
                              <a:cubicBezTo>
                                <a:pt x="80" y="338"/>
                                <a:pt x="27" y="396"/>
                                <a:pt x="8" y="468"/>
                              </a:cubicBezTo>
                              <a:cubicBezTo>
                                <a:pt x="8" y="468"/>
                                <a:pt x="8" y="468"/>
                                <a:pt x="8" y="468"/>
                              </a:cubicBezTo>
                              <a:cubicBezTo>
                                <a:pt x="3" y="487"/>
                                <a:pt x="0" y="507"/>
                                <a:pt x="0" y="528"/>
                              </a:cubicBezTo>
                              <a:cubicBezTo>
                                <a:pt x="0" y="654"/>
                                <a:pt x="103" y="756"/>
                                <a:pt x="229" y="757"/>
                              </a:cubicBezTo>
                              <a:cubicBezTo>
                                <a:pt x="229" y="757"/>
                                <a:pt x="229" y="757"/>
                                <a:pt x="229" y="757"/>
                              </a:cubicBezTo>
                              <a:cubicBezTo>
                                <a:pt x="230" y="757"/>
                                <a:pt x="230" y="757"/>
                                <a:pt x="230" y="757"/>
                              </a:cubicBezTo>
                              <a:cubicBezTo>
                                <a:pt x="231" y="757"/>
                                <a:pt x="231" y="757"/>
                                <a:pt x="231" y="757"/>
                              </a:cubicBezTo>
                              <a:cubicBezTo>
                                <a:pt x="237" y="757"/>
                                <a:pt x="242" y="757"/>
                                <a:pt x="247" y="756"/>
                              </a:cubicBezTo>
                              <a:cubicBezTo>
                                <a:pt x="253" y="756"/>
                                <a:pt x="253" y="756"/>
                                <a:pt x="253" y="756"/>
                              </a:cubicBezTo>
                              <a:cubicBezTo>
                                <a:pt x="253" y="756"/>
                                <a:pt x="253" y="756"/>
                                <a:pt x="253" y="756"/>
                              </a:cubicBezTo>
                              <a:cubicBezTo>
                                <a:pt x="254" y="756"/>
                                <a:pt x="254" y="756"/>
                                <a:pt x="254" y="756"/>
                              </a:cubicBezTo>
                              <a:cubicBezTo>
                                <a:pt x="255" y="750"/>
                                <a:pt x="257" y="744"/>
                                <a:pt x="258" y="738"/>
                              </a:cubicBezTo>
                              <a:cubicBezTo>
                                <a:pt x="257" y="744"/>
                                <a:pt x="255" y="750"/>
                                <a:pt x="254" y="756"/>
                              </a:cubicBezTo>
                              <a:cubicBezTo>
                                <a:pt x="369" y="743"/>
                                <a:pt x="459" y="646"/>
                                <a:pt x="459" y="528"/>
                              </a:cubicBezTo>
                              <a:cubicBezTo>
                                <a:pt x="459" y="437"/>
                                <a:pt x="407" y="357"/>
                                <a:pt x="327" y="320"/>
                              </a:cubicBezTo>
                              <a:close/>
                              <a:moveTo>
                                <a:pt x="439" y="468"/>
                              </a:moveTo>
                              <a:cubicBezTo>
                                <a:pt x="446" y="480"/>
                                <a:pt x="449" y="493"/>
                                <a:pt x="448" y="507"/>
                              </a:cubicBezTo>
                              <a:cubicBezTo>
                                <a:pt x="447" y="522"/>
                                <a:pt x="442" y="535"/>
                                <a:pt x="433" y="547"/>
                              </a:cubicBezTo>
                              <a:cubicBezTo>
                                <a:pt x="442" y="535"/>
                                <a:pt x="447" y="522"/>
                                <a:pt x="448" y="507"/>
                              </a:cubicBezTo>
                              <a:cubicBezTo>
                                <a:pt x="449" y="493"/>
                                <a:pt x="446" y="480"/>
                                <a:pt x="439" y="468"/>
                              </a:cubicBezTo>
                              <a:close/>
                              <a:moveTo>
                                <a:pt x="370" y="587"/>
                              </a:moveTo>
                              <a:cubicBezTo>
                                <a:pt x="381" y="581"/>
                                <a:pt x="391" y="575"/>
                                <a:pt x="403" y="570"/>
                              </a:cubicBezTo>
                              <a:cubicBezTo>
                                <a:pt x="408" y="568"/>
                                <a:pt x="412" y="565"/>
                                <a:pt x="417" y="562"/>
                              </a:cubicBezTo>
                              <a:cubicBezTo>
                                <a:pt x="412" y="565"/>
                                <a:pt x="408" y="568"/>
                                <a:pt x="403" y="570"/>
                              </a:cubicBezTo>
                              <a:cubicBezTo>
                                <a:pt x="391" y="575"/>
                                <a:pt x="381" y="581"/>
                                <a:pt x="370" y="587"/>
                              </a:cubicBezTo>
                              <a:close/>
                            </a:path>
                          </a:pathLst>
                        </a:custGeom>
                        <a:solidFill>
                          <a:srgbClr val="36A9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144577" name="Freeform 80"/>
                      <wps:cNvSpPr>
                        <a:spLocks noEditPoints="1"/>
                      </wps:cNvSpPr>
                      <wps:spPr bwMode="auto">
                        <a:xfrm>
                          <a:off x="6081395" y="568960"/>
                          <a:ext cx="94615" cy="94615"/>
                        </a:xfrm>
                        <a:custGeom>
                          <a:avLst/>
                          <a:gdLst>
                            <a:gd name="T0" fmla="*/ 256 w 299"/>
                            <a:gd name="T1" fmla="*/ 43 h 299"/>
                            <a:gd name="T2" fmla="*/ 151 w 299"/>
                            <a:gd name="T3" fmla="*/ 0 h 299"/>
                            <a:gd name="T4" fmla="*/ 46 w 299"/>
                            <a:gd name="T5" fmla="*/ 43 h 299"/>
                            <a:gd name="T6" fmla="*/ 30 w 299"/>
                            <a:gd name="T7" fmla="*/ 62 h 299"/>
                            <a:gd name="T8" fmla="*/ 30 w 299"/>
                            <a:gd name="T9" fmla="*/ 62 h 299"/>
                            <a:gd name="T10" fmla="*/ 2 w 299"/>
                            <a:gd name="T11" fmla="*/ 148 h 299"/>
                            <a:gd name="T12" fmla="*/ 3 w 299"/>
                            <a:gd name="T13" fmla="*/ 166 h 299"/>
                            <a:gd name="T14" fmla="*/ 0 w 299"/>
                            <a:gd name="T15" fmla="*/ 191 h 299"/>
                            <a:gd name="T16" fmla="*/ 63 w 299"/>
                            <a:gd name="T17" fmla="*/ 236 h 299"/>
                            <a:gd name="T18" fmla="*/ 107 w 299"/>
                            <a:gd name="T19" fmla="*/ 299 h 299"/>
                            <a:gd name="T20" fmla="*/ 127 w 299"/>
                            <a:gd name="T21" fmla="*/ 295 h 299"/>
                            <a:gd name="T22" fmla="*/ 133 w 299"/>
                            <a:gd name="T23" fmla="*/ 296 h 299"/>
                            <a:gd name="T24" fmla="*/ 150 w 299"/>
                            <a:gd name="T25" fmla="*/ 297 h 299"/>
                            <a:gd name="T26" fmla="*/ 150 w 299"/>
                            <a:gd name="T27" fmla="*/ 297 h 299"/>
                            <a:gd name="T28" fmla="*/ 151 w 299"/>
                            <a:gd name="T29" fmla="*/ 297 h 299"/>
                            <a:gd name="T30" fmla="*/ 156 w 299"/>
                            <a:gd name="T31" fmla="*/ 296 h 299"/>
                            <a:gd name="T32" fmla="*/ 162 w 299"/>
                            <a:gd name="T33" fmla="*/ 296 h 299"/>
                            <a:gd name="T34" fmla="*/ 237 w 299"/>
                            <a:gd name="T35" fmla="*/ 269 h 299"/>
                            <a:gd name="T36" fmla="*/ 132 w 299"/>
                            <a:gd name="T37" fmla="*/ 236 h 299"/>
                            <a:gd name="T38" fmla="*/ 237 w 299"/>
                            <a:gd name="T39" fmla="*/ 269 h 299"/>
                            <a:gd name="T40" fmla="*/ 237 w 299"/>
                            <a:gd name="T41" fmla="*/ 269 h 299"/>
                            <a:gd name="T42" fmla="*/ 237 w 299"/>
                            <a:gd name="T43" fmla="*/ 269 h 299"/>
                            <a:gd name="T44" fmla="*/ 256 w 299"/>
                            <a:gd name="T45" fmla="*/ 253 h 299"/>
                            <a:gd name="T46" fmla="*/ 299 w 299"/>
                            <a:gd name="T47" fmla="*/ 148 h 299"/>
                            <a:gd name="T48" fmla="*/ 256 w 299"/>
                            <a:gd name="T49" fmla="*/ 43 h 299"/>
                            <a:gd name="T50" fmla="*/ 35 w 299"/>
                            <a:gd name="T51" fmla="*/ 102 h 299"/>
                            <a:gd name="T52" fmla="*/ 32 w 299"/>
                            <a:gd name="T53" fmla="*/ 82 h 299"/>
                            <a:gd name="T54" fmla="*/ 35 w 299"/>
                            <a:gd name="T55" fmla="*/ 102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99" h="299">
                              <a:moveTo>
                                <a:pt x="256" y="43"/>
                              </a:moveTo>
                              <a:cubicBezTo>
                                <a:pt x="228" y="15"/>
                                <a:pt x="190" y="0"/>
                                <a:pt x="151" y="0"/>
                              </a:cubicBezTo>
                              <a:cubicBezTo>
                                <a:pt x="111" y="0"/>
                                <a:pt x="74" y="15"/>
                                <a:pt x="46" y="43"/>
                              </a:cubicBezTo>
                              <a:cubicBezTo>
                                <a:pt x="40" y="49"/>
                                <a:pt x="34" y="55"/>
                                <a:pt x="30" y="62"/>
                              </a:cubicBezTo>
                              <a:cubicBezTo>
                                <a:pt x="30" y="62"/>
                                <a:pt x="30" y="62"/>
                                <a:pt x="30" y="62"/>
                              </a:cubicBezTo>
                              <a:cubicBezTo>
                                <a:pt x="12" y="87"/>
                                <a:pt x="2" y="117"/>
                                <a:pt x="2" y="148"/>
                              </a:cubicBezTo>
                              <a:cubicBezTo>
                                <a:pt x="2" y="154"/>
                                <a:pt x="3" y="160"/>
                                <a:pt x="3" y="166"/>
                              </a:cubicBezTo>
                              <a:cubicBezTo>
                                <a:pt x="4" y="175"/>
                                <a:pt x="3" y="184"/>
                                <a:pt x="0" y="191"/>
                              </a:cubicBezTo>
                              <a:cubicBezTo>
                                <a:pt x="23" y="202"/>
                                <a:pt x="45" y="217"/>
                                <a:pt x="63" y="236"/>
                              </a:cubicBezTo>
                              <a:cubicBezTo>
                                <a:pt x="82" y="255"/>
                                <a:pt x="97" y="276"/>
                                <a:pt x="107" y="299"/>
                              </a:cubicBezTo>
                              <a:cubicBezTo>
                                <a:pt x="114" y="297"/>
                                <a:pt x="120" y="295"/>
                                <a:pt x="127" y="295"/>
                              </a:cubicBezTo>
                              <a:cubicBezTo>
                                <a:pt x="133" y="296"/>
                                <a:pt x="133" y="296"/>
                                <a:pt x="133" y="296"/>
                              </a:cubicBezTo>
                              <a:cubicBezTo>
                                <a:pt x="138" y="296"/>
                                <a:pt x="144" y="297"/>
                                <a:pt x="150" y="297"/>
                              </a:cubicBezTo>
                              <a:cubicBezTo>
                                <a:pt x="150" y="297"/>
                                <a:pt x="150" y="297"/>
                                <a:pt x="150" y="297"/>
                              </a:cubicBezTo>
                              <a:cubicBezTo>
                                <a:pt x="151" y="297"/>
                                <a:pt x="151" y="297"/>
                                <a:pt x="151" y="297"/>
                              </a:cubicBezTo>
                              <a:cubicBezTo>
                                <a:pt x="156" y="296"/>
                                <a:pt x="156" y="296"/>
                                <a:pt x="156" y="296"/>
                              </a:cubicBezTo>
                              <a:cubicBezTo>
                                <a:pt x="162" y="296"/>
                                <a:pt x="162" y="296"/>
                                <a:pt x="162" y="296"/>
                              </a:cubicBezTo>
                              <a:cubicBezTo>
                                <a:pt x="189" y="294"/>
                                <a:pt x="215" y="285"/>
                                <a:pt x="237" y="269"/>
                              </a:cubicBezTo>
                              <a:cubicBezTo>
                                <a:pt x="199" y="268"/>
                                <a:pt x="163" y="256"/>
                                <a:pt x="132" y="236"/>
                              </a:cubicBezTo>
                              <a:cubicBezTo>
                                <a:pt x="163" y="256"/>
                                <a:pt x="199" y="268"/>
                                <a:pt x="237" y="269"/>
                              </a:cubicBezTo>
                              <a:cubicBezTo>
                                <a:pt x="237" y="269"/>
                                <a:pt x="237" y="269"/>
                                <a:pt x="237" y="269"/>
                              </a:cubicBezTo>
                              <a:cubicBezTo>
                                <a:pt x="237" y="269"/>
                                <a:pt x="237" y="269"/>
                                <a:pt x="237" y="269"/>
                              </a:cubicBezTo>
                              <a:cubicBezTo>
                                <a:pt x="244" y="264"/>
                                <a:pt x="250" y="259"/>
                                <a:pt x="256" y="253"/>
                              </a:cubicBezTo>
                              <a:cubicBezTo>
                                <a:pt x="284" y="225"/>
                                <a:pt x="299" y="188"/>
                                <a:pt x="299" y="148"/>
                              </a:cubicBezTo>
                              <a:cubicBezTo>
                                <a:pt x="299" y="108"/>
                                <a:pt x="284" y="71"/>
                                <a:pt x="256" y="43"/>
                              </a:cubicBezTo>
                              <a:close/>
                              <a:moveTo>
                                <a:pt x="35" y="102"/>
                              </a:moveTo>
                              <a:cubicBezTo>
                                <a:pt x="34" y="95"/>
                                <a:pt x="33" y="88"/>
                                <a:pt x="32" y="82"/>
                              </a:cubicBezTo>
                              <a:cubicBezTo>
                                <a:pt x="33" y="88"/>
                                <a:pt x="34" y="95"/>
                                <a:pt x="35" y="102"/>
                              </a:cubicBezTo>
                              <a:close/>
                            </a:path>
                          </a:pathLst>
                        </a:custGeom>
                        <a:solidFill>
                          <a:srgbClr val="D831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228049" name="Freeform 81"/>
                      <wps:cNvSpPr>
                        <a:spLocks/>
                      </wps:cNvSpPr>
                      <wps:spPr bwMode="auto">
                        <a:xfrm>
                          <a:off x="5566410" y="657225"/>
                          <a:ext cx="155575" cy="155575"/>
                        </a:xfrm>
                        <a:custGeom>
                          <a:avLst/>
                          <a:gdLst>
                            <a:gd name="T0" fmla="*/ 489 w 489"/>
                            <a:gd name="T1" fmla="*/ 372 h 489"/>
                            <a:gd name="T2" fmla="*/ 455 w 489"/>
                            <a:gd name="T3" fmla="*/ 455 h 489"/>
                            <a:gd name="T4" fmla="*/ 373 w 489"/>
                            <a:gd name="T5" fmla="*/ 489 h 489"/>
                            <a:gd name="T6" fmla="*/ 337 w 489"/>
                            <a:gd name="T7" fmla="*/ 484 h 489"/>
                            <a:gd name="T8" fmla="*/ 345 w 489"/>
                            <a:gd name="T9" fmla="*/ 462 h 489"/>
                            <a:gd name="T10" fmla="*/ 337 w 489"/>
                            <a:gd name="T11" fmla="*/ 484 h 489"/>
                            <a:gd name="T12" fmla="*/ 337 w 489"/>
                            <a:gd name="T13" fmla="*/ 483 h 489"/>
                            <a:gd name="T14" fmla="*/ 337 w 489"/>
                            <a:gd name="T15" fmla="*/ 483 h 489"/>
                            <a:gd name="T16" fmla="*/ 325 w 489"/>
                            <a:gd name="T17" fmla="*/ 479 h 489"/>
                            <a:gd name="T18" fmla="*/ 319 w 489"/>
                            <a:gd name="T19" fmla="*/ 476 h 489"/>
                            <a:gd name="T20" fmla="*/ 317 w 489"/>
                            <a:gd name="T21" fmla="*/ 475 h 489"/>
                            <a:gd name="T22" fmla="*/ 316 w 489"/>
                            <a:gd name="T23" fmla="*/ 475 h 489"/>
                            <a:gd name="T24" fmla="*/ 290 w 489"/>
                            <a:gd name="T25" fmla="*/ 455 h 489"/>
                            <a:gd name="T26" fmla="*/ 259 w 489"/>
                            <a:gd name="T27" fmla="*/ 346 h 489"/>
                            <a:gd name="T28" fmla="*/ 248 w 489"/>
                            <a:gd name="T29" fmla="*/ 311 h 489"/>
                            <a:gd name="T30" fmla="*/ 225 w 489"/>
                            <a:gd name="T31" fmla="*/ 303 h 489"/>
                            <a:gd name="T32" fmla="*/ 212 w 489"/>
                            <a:gd name="T33" fmla="*/ 305 h 489"/>
                            <a:gd name="T34" fmla="*/ 158 w 489"/>
                            <a:gd name="T35" fmla="*/ 315 h 489"/>
                            <a:gd name="T36" fmla="*/ 157 w 489"/>
                            <a:gd name="T37" fmla="*/ 315 h 489"/>
                            <a:gd name="T38" fmla="*/ 157 w 489"/>
                            <a:gd name="T39" fmla="*/ 315 h 489"/>
                            <a:gd name="T40" fmla="*/ 46 w 489"/>
                            <a:gd name="T41" fmla="*/ 269 h 489"/>
                            <a:gd name="T42" fmla="*/ 0 w 489"/>
                            <a:gd name="T43" fmla="*/ 157 h 489"/>
                            <a:gd name="T44" fmla="*/ 46 w 489"/>
                            <a:gd name="T45" fmla="*/ 46 h 489"/>
                            <a:gd name="T46" fmla="*/ 157 w 489"/>
                            <a:gd name="T47" fmla="*/ 0 h 489"/>
                            <a:gd name="T48" fmla="*/ 157 w 489"/>
                            <a:gd name="T49" fmla="*/ 0 h 489"/>
                            <a:gd name="T50" fmla="*/ 158 w 489"/>
                            <a:gd name="T51" fmla="*/ 0 h 489"/>
                            <a:gd name="T52" fmla="*/ 269 w 489"/>
                            <a:gd name="T53" fmla="*/ 46 h 489"/>
                            <a:gd name="T54" fmla="*/ 315 w 489"/>
                            <a:gd name="T55" fmla="*/ 157 h 489"/>
                            <a:gd name="T56" fmla="*/ 305 w 489"/>
                            <a:gd name="T57" fmla="*/ 212 h 489"/>
                            <a:gd name="T58" fmla="*/ 312 w 489"/>
                            <a:gd name="T59" fmla="*/ 247 h 489"/>
                            <a:gd name="T60" fmla="*/ 338 w 489"/>
                            <a:gd name="T61" fmla="*/ 259 h 489"/>
                            <a:gd name="T62" fmla="*/ 346 w 489"/>
                            <a:gd name="T63" fmla="*/ 258 h 489"/>
                            <a:gd name="T64" fmla="*/ 372 w 489"/>
                            <a:gd name="T65" fmla="*/ 255 h 489"/>
                            <a:gd name="T66" fmla="*/ 372 w 489"/>
                            <a:gd name="T67" fmla="*/ 255 h 489"/>
                            <a:gd name="T68" fmla="*/ 373 w 489"/>
                            <a:gd name="T69" fmla="*/ 255 h 489"/>
                            <a:gd name="T70" fmla="*/ 373 w 489"/>
                            <a:gd name="T71" fmla="*/ 255 h 489"/>
                            <a:gd name="T72" fmla="*/ 455 w 489"/>
                            <a:gd name="T73" fmla="*/ 290 h 489"/>
                            <a:gd name="T74" fmla="*/ 456 w 489"/>
                            <a:gd name="T75" fmla="*/ 290 h 489"/>
                            <a:gd name="T76" fmla="*/ 456 w 489"/>
                            <a:gd name="T77" fmla="*/ 290 h 489"/>
                            <a:gd name="T78" fmla="*/ 456 w 489"/>
                            <a:gd name="T79" fmla="*/ 290 h 489"/>
                            <a:gd name="T80" fmla="*/ 456 w 489"/>
                            <a:gd name="T81" fmla="*/ 290 h 489"/>
                            <a:gd name="T82" fmla="*/ 456 w 489"/>
                            <a:gd name="T83" fmla="*/ 290 h 489"/>
                            <a:gd name="T84" fmla="*/ 481 w 489"/>
                            <a:gd name="T85" fmla="*/ 328 h 489"/>
                            <a:gd name="T86" fmla="*/ 459 w 489"/>
                            <a:gd name="T87" fmla="*/ 337 h 489"/>
                            <a:gd name="T88" fmla="*/ 481 w 489"/>
                            <a:gd name="T89" fmla="*/ 328 h 489"/>
                            <a:gd name="T90" fmla="*/ 481 w 489"/>
                            <a:gd name="T91" fmla="*/ 328 h 489"/>
                            <a:gd name="T92" fmla="*/ 481 w 489"/>
                            <a:gd name="T93" fmla="*/ 328 h 489"/>
                            <a:gd name="T94" fmla="*/ 489 w 489"/>
                            <a:gd name="T95" fmla="*/ 372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9" h="489">
                              <a:moveTo>
                                <a:pt x="489" y="372"/>
                              </a:moveTo>
                              <a:cubicBezTo>
                                <a:pt x="489" y="403"/>
                                <a:pt x="477" y="433"/>
                                <a:pt x="455" y="455"/>
                              </a:cubicBezTo>
                              <a:cubicBezTo>
                                <a:pt x="433" y="477"/>
                                <a:pt x="404" y="489"/>
                                <a:pt x="373" y="489"/>
                              </a:cubicBezTo>
                              <a:cubicBezTo>
                                <a:pt x="360" y="489"/>
                                <a:pt x="349" y="487"/>
                                <a:pt x="337" y="484"/>
                              </a:cubicBezTo>
                              <a:cubicBezTo>
                                <a:pt x="339" y="476"/>
                                <a:pt x="342" y="469"/>
                                <a:pt x="345" y="462"/>
                              </a:cubicBezTo>
                              <a:cubicBezTo>
                                <a:pt x="342" y="469"/>
                                <a:pt x="339" y="476"/>
                                <a:pt x="337" y="484"/>
                              </a:cubicBezTo>
                              <a:cubicBezTo>
                                <a:pt x="337" y="483"/>
                                <a:pt x="337" y="483"/>
                                <a:pt x="337" y="483"/>
                              </a:cubicBezTo>
                              <a:cubicBezTo>
                                <a:pt x="337" y="483"/>
                                <a:pt x="337" y="483"/>
                                <a:pt x="337" y="483"/>
                              </a:cubicBezTo>
                              <a:cubicBezTo>
                                <a:pt x="333" y="482"/>
                                <a:pt x="329" y="481"/>
                                <a:pt x="325" y="479"/>
                              </a:cubicBezTo>
                              <a:cubicBezTo>
                                <a:pt x="319" y="476"/>
                                <a:pt x="319" y="476"/>
                                <a:pt x="319" y="476"/>
                              </a:cubicBezTo>
                              <a:cubicBezTo>
                                <a:pt x="317" y="475"/>
                                <a:pt x="317" y="475"/>
                                <a:pt x="317" y="475"/>
                              </a:cubicBezTo>
                              <a:cubicBezTo>
                                <a:pt x="316" y="475"/>
                                <a:pt x="316" y="475"/>
                                <a:pt x="316" y="475"/>
                              </a:cubicBezTo>
                              <a:cubicBezTo>
                                <a:pt x="307" y="469"/>
                                <a:pt x="298" y="463"/>
                                <a:pt x="290" y="455"/>
                              </a:cubicBezTo>
                              <a:cubicBezTo>
                                <a:pt x="261" y="426"/>
                                <a:pt x="250" y="385"/>
                                <a:pt x="259" y="346"/>
                              </a:cubicBezTo>
                              <a:cubicBezTo>
                                <a:pt x="262" y="333"/>
                                <a:pt x="258" y="320"/>
                                <a:pt x="248" y="311"/>
                              </a:cubicBezTo>
                              <a:cubicBezTo>
                                <a:pt x="241" y="306"/>
                                <a:pt x="233" y="303"/>
                                <a:pt x="225" y="303"/>
                              </a:cubicBezTo>
                              <a:cubicBezTo>
                                <a:pt x="221" y="303"/>
                                <a:pt x="216" y="303"/>
                                <a:pt x="212" y="305"/>
                              </a:cubicBezTo>
                              <a:cubicBezTo>
                                <a:pt x="195" y="311"/>
                                <a:pt x="177" y="315"/>
                                <a:pt x="158" y="315"/>
                              </a:cubicBezTo>
                              <a:cubicBezTo>
                                <a:pt x="157" y="315"/>
                                <a:pt x="157" y="315"/>
                                <a:pt x="157" y="315"/>
                              </a:cubicBezTo>
                              <a:cubicBezTo>
                                <a:pt x="157" y="315"/>
                                <a:pt x="157" y="315"/>
                                <a:pt x="157" y="315"/>
                              </a:cubicBezTo>
                              <a:cubicBezTo>
                                <a:pt x="115" y="314"/>
                                <a:pt x="76" y="298"/>
                                <a:pt x="46" y="269"/>
                              </a:cubicBezTo>
                              <a:cubicBezTo>
                                <a:pt x="17" y="239"/>
                                <a:pt x="0" y="199"/>
                                <a:pt x="0" y="157"/>
                              </a:cubicBezTo>
                              <a:cubicBezTo>
                                <a:pt x="0" y="115"/>
                                <a:pt x="17" y="76"/>
                                <a:pt x="46" y="46"/>
                              </a:cubicBezTo>
                              <a:cubicBezTo>
                                <a:pt x="76" y="17"/>
                                <a:pt x="115" y="0"/>
                                <a:pt x="157" y="0"/>
                              </a:cubicBezTo>
                              <a:cubicBezTo>
                                <a:pt x="157" y="0"/>
                                <a:pt x="157" y="0"/>
                                <a:pt x="157" y="0"/>
                              </a:cubicBezTo>
                              <a:cubicBezTo>
                                <a:pt x="158" y="0"/>
                                <a:pt x="158" y="0"/>
                                <a:pt x="158" y="0"/>
                              </a:cubicBezTo>
                              <a:cubicBezTo>
                                <a:pt x="200" y="0"/>
                                <a:pt x="239" y="16"/>
                                <a:pt x="269" y="46"/>
                              </a:cubicBezTo>
                              <a:cubicBezTo>
                                <a:pt x="299" y="76"/>
                                <a:pt x="315" y="115"/>
                                <a:pt x="315" y="157"/>
                              </a:cubicBezTo>
                              <a:cubicBezTo>
                                <a:pt x="315" y="176"/>
                                <a:pt x="312" y="195"/>
                                <a:pt x="305" y="212"/>
                              </a:cubicBezTo>
                              <a:cubicBezTo>
                                <a:pt x="301" y="224"/>
                                <a:pt x="303" y="238"/>
                                <a:pt x="312" y="247"/>
                              </a:cubicBezTo>
                              <a:cubicBezTo>
                                <a:pt x="319" y="255"/>
                                <a:pt x="328" y="259"/>
                                <a:pt x="338" y="259"/>
                              </a:cubicBezTo>
                              <a:cubicBezTo>
                                <a:pt x="346" y="258"/>
                                <a:pt x="346" y="258"/>
                                <a:pt x="346" y="258"/>
                              </a:cubicBezTo>
                              <a:cubicBezTo>
                                <a:pt x="354" y="256"/>
                                <a:pt x="363" y="256"/>
                                <a:pt x="372" y="255"/>
                              </a:cubicBezTo>
                              <a:cubicBezTo>
                                <a:pt x="372" y="255"/>
                                <a:pt x="372" y="255"/>
                                <a:pt x="372" y="255"/>
                              </a:cubicBezTo>
                              <a:cubicBezTo>
                                <a:pt x="373" y="255"/>
                                <a:pt x="373" y="255"/>
                                <a:pt x="373" y="255"/>
                              </a:cubicBezTo>
                              <a:cubicBezTo>
                                <a:pt x="373" y="255"/>
                                <a:pt x="373" y="255"/>
                                <a:pt x="373" y="255"/>
                              </a:cubicBezTo>
                              <a:cubicBezTo>
                                <a:pt x="404" y="255"/>
                                <a:pt x="433" y="268"/>
                                <a:pt x="455" y="290"/>
                              </a:cubicBezTo>
                              <a:cubicBezTo>
                                <a:pt x="456" y="290"/>
                                <a:pt x="456" y="290"/>
                                <a:pt x="456" y="290"/>
                              </a:cubicBezTo>
                              <a:cubicBezTo>
                                <a:pt x="456" y="290"/>
                                <a:pt x="456" y="290"/>
                                <a:pt x="456" y="290"/>
                              </a:cubicBezTo>
                              <a:cubicBezTo>
                                <a:pt x="456" y="290"/>
                                <a:pt x="456" y="290"/>
                                <a:pt x="456" y="290"/>
                              </a:cubicBezTo>
                              <a:cubicBezTo>
                                <a:pt x="456" y="290"/>
                                <a:pt x="456" y="290"/>
                                <a:pt x="456" y="290"/>
                              </a:cubicBezTo>
                              <a:cubicBezTo>
                                <a:pt x="456" y="290"/>
                                <a:pt x="456" y="290"/>
                                <a:pt x="456" y="290"/>
                              </a:cubicBezTo>
                              <a:cubicBezTo>
                                <a:pt x="467" y="301"/>
                                <a:pt x="475" y="314"/>
                                <a:pt x="481" y="328"/>
                              </a:cubicBezTo>
                              <a:cubicBezTo>
                                <a:pt x="473" y="331"/>
                                <a:pt x="466" y="334"/>
                                <a:pt x="459" y="337"/>
                              </a:cubicBezTo>
                              <a:cubicBezTo>
                                <a:pt x="466" y="334"/>
                                <a:pt x="473" y="331"/>
                                <a:pt x="481" y="328"/>
                              </a:cubicBezTo>
                              <a:cubicBezTo>
                                <a:pt x="481" y="328"/>
                                <a:pt x="481" y="328"/>
                                <a:pt x="481" y="328"/>
                              </a:cubicBezTo>
                              <a:cubicBezTo>
                                <a:pt x="481" y="328"/>
                                <a:pt x="481" y="328"/>
                                <a:pt x="481" y="328"/>
                              </a:cubicBezTo>
                              <a:cubicBezTo>
                                <a:pt x="486" y="342"/>
                                <a:pt x="489" y="357"/>
                                <a:pt x="489" y="372"/>
                              </a:cubicBezTo>
                              <a:close/>
                            </a:path>
                          </a:pathLst>
                        </a:custGeom>
                        <a:solidFill>
                          <a:srgbClr val="00A6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376178" name="Freeform 82"/>
                      <wps:cNvSpPr>
                        <a:spLocks/>
                      </wps:cNvSpPr>
                      <wps:spPr bwMode="auto">
                        <a:xfrm>
                          <a:off x="5673725" y="761365"/>
                          <a:ext cx="48260" cy="51435"/>
                        </a:xfrm>
                        <a:custGeom>
                          <a:avLst/>
                          <a:gdLst>
                            <a:gd name="T0" fmla="*/ 36 w 152"/>
                            <a:gd name="T1" fmla="*/ 161 h 161"/>
                            <a:gd name="T2" fmla="*/ 0 w 152"/>
                            <a:gd name="T3" fmla="*/ 156 h 161"/>
                            <a:gd name="T4" fmla="*/ 144 w 152"/>
                            <a:gd name="T5" fmla="*/ 0 h 161"/>
                            <a:gd name="T6" fmla="*/ 144 w 152"/>
                            <a:gd name="T7" fmla="*/ 0 h 161"/>
                            <a:gd name="T8" fmla="*/ 144 w 152"/>
                            <a:gd name="T9" fmla="*/ 0 h 161"/>
                            <a:gd name="T10" fmla="*/ 152 w 152"/>
                            <a:gd name="T11" fmla="*/ 44 h 161"/>
                            <a:gd name="T12" fmla="*/ 118 w 152"/>
                            <a:gd name="T13" fmla="*/ 127 h 161"/>
                            <a:gd name="T14" fmla="*/ 36 w 152"/>
                            <a:gd name="T15" fmla="*/ 161 h 1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2" h="161">
                              <a:moveTo>
                                <a:pt x="36" y="161"/>
                              </a:moveTo>
                              <a:cubicBezTo>
                                <a:pt x="23" y="161"/>
                                <a:pt x="12" y="159"/>
                                <a:pt x="0" y="156"/>
                              </a:cubicBezTo>
                              <a:cubicBezTo>
                                <a:pt x="19" y="84"/>
                                <a:pt x="72" y="26"/>
                                <a:pt x="144" y="0"/>
                              </a:cubicBezTo>
                              <a:cubicBezTo>
                                <a:pt x="144" y="0"/>
                                <a:pt x="144" y="0"/>
                                <a:pt x="144" y="0"/>
                              </a:cubicBezTo>
                              <a:cubicBezTo>
                                <a:pt x="144" y="0"/>
                                <a:pt x="144" y="0"/>
                                <a:pt x="144" y="0"/>
                              </a:cubicBezTo>
                              <a:cubicBezTo>
                                <a:pt x="149" y="14"/>
                                <a:pt x="152" y="29"/>
                                <a:pt x="152" y="44"/>
                              </a:cubicBezTo>
                              <a:cubicBezTo>
                                <a:pt x="152" y="75"/>
                                <a:pt x="140" y="105"/>
                                <a:pt x="118" y="127"/>
                              </a:cubicBezTo>
                              <a:cubicBezTo>
                                <a:pt x="96" y="149"/>
                                <a:pt x="67" y="161"/>
                                <a:pt x="36" y="161"/>
                              </a:cubicBezTo>
                            </a:path>
                          </a:pathLst>
                        </a:custGeom>
                        <a:solidFill>
                          <a:srgbClr val="006E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866118" name="Freeform 83"/>
                      <wps:cNvSpPr>
                        <a:spLocks noEditPoints="1"/>
                      </wps:cNvSpPr>
                      <wps:spPr bwMode="auto">
                        <a:xfrm>
                          <a:off x="6225540" y="360045"/>
                          <a:ext cx="159385" cy="155575"/>
                        </a:xfrm>
                        <a:custGeom>
                          <a:avLst/>
                          <a:gdLst>
                            <a:gd name="T0" fmla="*/ 468 w 502"/>
                            <a:gd name="T1" fmla="*/ 34 h 489"/>
                            <a:gd name="T2" fmla="*/ 401 w 502"/>
                            <a:gd name="T3" fmla="*/ 1 h 489"/>
                            <a:gd name="T4" fmla="*/ 385 w 502"/>
                            <a:gd name="T5" fmla="*/ 0 h 489"/>
                            <a:gd name="T6" fmla="*/ 385 w 502"/>
                            <a:gd name="T7" fmla="*/ 0 h 489"/>
                            <a:gd name="T8" fmla="*/ 384 w 502"/>
                            <a:gd name="T9" fmla="*/ 0 h 489"/>
                            <a:gd name="T10" fmla="*/ 303 w 502"/>
                            <a:gd name="T11" fmla="*/ 34 h 489"/>
                            <a:gd name="T12" fmla="*/ 271 w 502"/>
                            <a:gd name="T13" fmla="*/ 143 h 489"/>
                            <a:gd name="T14" fmla="*/ 260 w 502"/>
                            <a:gd name="T15" fmla="*/ 177 h 489"/>
                            <a:gd name="T16" fmla="*/ 237 w 502"/>
                            <a:gd name="T17" fmla="*/ 186 h 489"/>
                            <a:gd name="T18" fmla="*/ 225 w 502"/>
                            <a:gd name="T19" fmla="*/ 184 h 489"/>
                            <a:gd name="T20" fmla="*/ 170 w 502"/>
                            <a:gd name="T21" fmla="*/ 174 h 489"/>
                            <a:gd name="T22" fmla="*/ 170 w 502"/>
                            <a:gd name="T23" fmla="*/ 174 h 489"/>
                            <a:gd name="T24" fmla="*/ 169 w 502"/>
                            <a:gd name="T25" fmla="*/ 174 h 489"/>
                            <a:gd name="T26" fmla="*/ 59 w 502"/>
                            <a:gd name="T27" fmla="*/ 220 h 489"/>
                            <a:gd name="T28" fmla="*/ 31 w 502"/>
                            <a:gd name="T29" fmla="*/ 259 h 489"/>
                            <a:gd name="T30" fmla="*/ 31 w 502"/>
                            <a:gd name="T31" fmla="*/ 259 h 489"/>
                            <a:gd name="T32" fmla="*/ 59 w 502"/>
                            <a:gd name="T33" fmla="*/ 443 h 489"/>
                            <a:gd name="T34" fmla="*/ 170 w 502"/>
                            <a:gd name="T35" fmla="*/ 489 h 489"/>
                            <a:gd name="T36" fmla="*/ 243 w 502"/>
                            <a:gd name="T37" fmla="*/ 471 h 489"/>
                            <a:gd name="T38" fmla="*/ 243 w 502"/>
                            <a:gd name="T39" fmla="*/ 471 h 489"/>
                            <a:gd name="T40" fmla="*/ 243 w 502"/>
                            <a:gd name="T41" fmla="*/ 471 h 489"/>
                            <a:gd name="T42" fmla="*/ 243 w 502"/>
                            <a:gd name="T43" fmla="*/ 471 h 489"/>
                            <a:gd name="T44" fmla="*/ 281 w 502"/>
                            <a:gd name="T45" fmla="*/ 443 h 489"/>
                            <a:gd name="T46" fmla="*/ 281 w 502"/>
                            <a:gd name="T47" fmla="*/ 443 h 489"/>
                            <a:gd name="T48" fmla="*/ 282 w 502"/>
                            <a:gd name="T49" fmla="*/ 443 h 489"/>
                            <a:gd name="T50" fmla="*/ 328 w 502"/>
                            <a:gd name="T51" fmla="*/ 332 h 489"/>
                            <a:gd name="T52" fmla="*/ 318 w 502"/>
                            <a:gd name="T53" fmla="*/ 277 h 489"/>
                            <a:gd name="T54" fmla="*/ 325 w 502"/>
                            <a:gd name="T55" fmla="*/ 242 h 489"/>
                            <a:gd name="T56" fmla="*/ 325 w 502"/>
                            <a:gd name="T57" fmla="*/ 241 h 489"/>
                            <a:gd name="T58" fmla="*/ 325 w 502"/>
                            <a:gd name="T59" fmla="*/ 241 h 489"/>
                            <a:gd name="T60" fmla="*/ 325 w 502"/>
                            <a:gd name="T61" fmla="*/ 241 h 489"/>
                            <a:gd name="T62" fmla="*/ 325 w 502"/>
                            <a:gd name="T63" fmla="*/ 241 h 489"/>
                            <a:gd name="T64" fmla="*/ 325 w 502"/>
                            <a:gd name="T65" fmla="*/ 241 h 489"/>
                            <a:gd name="T66" fmla="*/ 351 w 502"/>
                            <a:gd name="T67" fmla="*/ 230 h 489"/>
                            <a:gd name="T68" fmla="*/ 359 w 502"/>
                            <a:gd name="T69" fmla="*/ 231 h 489"/>
                            <a:gd name="T70" fmla="*/ 384 w 502"/>
                            <a:gd name="T71" fmla="*/ 233 h 489"/>
                            <a:gd name="T72" fmla="*/ 385 w 502"/>
                            <a:gd name="T73" fmla="*/ 233 h 489"/>
                            <a:gd name="T74" fmla="*/ 385 w 502"/>
                            <a:gd name="T75" fmla="*/ 233 h 489"/>
                            <a:gd name="T76" fmla="*/ 468 w 502"/>
                            <a:gd name="T77" fmla="*/ 199 h 489"/>
                            <a:gd name="T78" fmla="*/ 501 w 502"/>
                            <a:gd name="T79" fmla="*/ 133 h 489"/>
                            <a:gd name="T80" fmla="*/ 502 w 502"/>
                            <a:gd name="T81" fmla="*/ 117 h 489"/>
                            <a:gd name="T82" fmla="*/ 468 w 502"/>
                            <a:gd name="T83" fmla="*/ 34 h 489"/>
                            <a:gd name="T84" fmla="*/ 198 w 502"/>
                            <a:gd name="T85" fmla="*/ 291 h 489"/>
                            <a:gd name="T86" fmla="*/ 205 w 502"/>
                            <a:gd name="T87" fmla="*/ 297 h 489"/>
                            <a:gd name="T88" fmla="*/ 218 w 502"/>
                            <a:gd name="T89" fmla="*/ 312 h 489"/>
                            <a:gd name="T90" fmla="*/ 205 w 502"/>
                            <a:gd name="T91" fmla="*/ 297 h 489"/>
                            <a:gd name="T92" fmla="*/ 198 w 502"/>
                            <a:gd name="T93" fmla="*/ 291 h 489"/>
                            <a:gd name="T94" fmla="*/ 222 w 502"/>
                            <a:gd name="T95" fmla="*/ 317 h 489"/>
                            <a:gd name="T96" fmla="*/ 221 w 502"/>
                            <a:gd name="T97" fmla="*/ 315 h 489"/>
                            <a:gd name="T98" fmla="*/ 222 w 502"/>
                            <a:gd name="T99" fmla="*/ 317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02" h="489">
                              <a:moveTo>
                                <a:pt x="468" y="34"/>
                              </a:moveTo>
                              <a:cubicBezTo>
                                <a:pt x="450" y="16"/>
                                <a:pt x="426" y="4"/>
                                <a:pt x="401" y="1"/>
                              </a:cubicBezTo>
                              <a:cubicBezTo>
                                <a:pt x="396" y="0"/>
                                <a:pt x="391" y="0"/>
                                <a:pt x="385" y="0"/>
                              </a:cubicBezTo>
                              <a:cubicBezTo>
                                <a:pt x="385" y="0"/>
                                <a:pt x="385" y="0"/>
                                <a:pt x="385" y="0"/>
                              </a:cubicBezTo>
                              <a:cubicBezTo>
                                <a:pt x="384" y="0"/>
                                <a:pt x="384" y="0"/>
                                <a:pt x="384" y="0"/>
                              </a:cubicBezTo>
                              <a:cubicBezTo>
                                <a:pt x="353" y="0"/>
                                <a:pt x="324" y="12"/>
                                <a:pt x="303" y="34"/>
                              </a:cubicBezTo>
                              <a:cubicBezTo>
                                <a:pt x="274" y="63"/>
                                <a:pt x="262" y="103"/>
                                <a:pt x="271" y="143"/>
                              </a:cubicBezTo>
                              <a:cubicBezTo>
                                <a:pt x="274" y="156"/>
                                <a:pt x="270" y="169"/>
                                <a:pt x="260" y="177"/>
                              </a:cubicBezTo>
                              <a:cubicBezTo>
                                <a:pt x="254" y="183"/>
                                <a:pt x="246" y="186"/>
                                <a:pt x="237" y="186"/>
                              </a:cubicBezTo>
                              <a:cubicBezTo>
                                <a:pt x="233" y="186"/>
                                <a:pt x="229" y="185"/>
                                <a:pt x="225" y="184"/>
                              </a:cubicBezTo>
                              <a:cubicBezTo>
                                <a:pt x="208" y="177"/>
                                <a:pt x="189" y="174"/>
                                <a:pt x="170" y="174"/>
                              </a:cubicBezTo>
                              <a:cubicBezTo>
                                <a:pt x="170" y="174"/>
                                <a:pt x="170" y="174"/>
                                <a:pt x="170" y="174"/>
                              </a:cubicBezTo>
                              <a:cubicBezTo>
                                <a:pt x="169" y="174"/>
                                <a:pt x="169" y="174"/>
                                <a:pt x="169" y="174"/>
                              </a:cubicBezTo>
                              <a:cubicBezTo>
                                <a:pt x="128" y="174"/>
                                <a:pt x="89" y="191"/>
                                <a:pt x="59" y="220"/>
                              </a:cubicBezTo>
                              <a:cubicBezTo>
                                <a:pt x="48" y="232"/>
                                <a:pt x="38" y="245"/>
                                <a:pt x="31" y="259"/>
                              </a:cubicBezTo>
                              <a:cubicBezTo>
                                <a:pt x="31" y="259"/>
                                <a:pt x="31" y="259"/>
                                <a:pt x="31" y="259"/>
                              </a:cubicBezTo>
                              <a:cubicBezTo>
                                <a:pt x="0" y="318"/>
                                <a:pt x="9" y="393"/>
                                <a:pt x="59" y="443"/>
                              </a:cubicBezTo>
                              <a:cubicBezTo>
                                <a:pt x="89" y="473"/>
                                <a:pt x="128" y="489"/>
                                <a:pt x="170" y="489"/>
                              </a:cubicBezTo>
                              <a:cubicBezTo>
                                <a:pt x="196" y="489"/>
                                <a:pt x="221" y="483"/>
                                <a:pt x="243" y="471"/>
                              </a:cubicBezTo>
                              <a:cubicBezTo>
                                <a:pt x="243" y="471"/>
                                <a:pt x="243" y="471"/>
                                <a:pt x="243" y="471"/>
                              </a:cubicBezTo>
                              <a:cubicBezTo>
                                <a:pt x="243" y="471"/>
                                <a:pt x="243" y="471"/>
                                <a:pt x="243" y="471"/>
                              </a:cubicBezTo>
                              <a:cubicBezTo>
                                <a:pt x="243" y="471"/>
                                <a:pt x="243" y="471"/>
                                <a:pt x="243" y="471"/>
                              </a:cubicBezTo>
                              <a:cubicBezTo>
                                <a:pt x="257" y="464"/>
                                <a:pt x="270" y="454"/>
                                <a:pt x="281" y="443"/>
                              </a:cubicBezTo>
                              <a:cubicBezTo>
                                <a:pt x="281" y="443"/>
                                <a:pt x="281" y="443"/>
                                <a:pt x="281" y="443"/>
                              </a:cubicBezTo>
                              <a:cubicBezTo>
                                <a:pt x="282" y="443"/>
                                <a:pt x="282" y="443"/>
                                <a:pt x="282" y="443"/>
                              </a:cubicBezTo>
                              <a:cubicBezTo>
                                <a:pt x="311" y="413"/>
                                <a:pt x="328" y="374"/>
                                <a:pt x="328" y="332"/>
                              </a:cubicBezTo>
                              <a:cubicBezTo>
                                <a:pt x="328" y="313"/>
                                <a:pt x="324" y="294"/>
                                <a:pt x="318" y="277"/>
                              </a:cubicBezTo>
                              <a:cubicBezTo>
                                <a:pt x="314" y="265"/>
                                <a:pt x="316" y="251"/>
                                <a:pt x="325" y="242"/>
                              </a:cubicBezTo>
                              <a:cubicBezTo>
                                <a:pt x="325" y="241"/>
                                <a:pt x="325" y="241"/>
                                <a:pt x="325" y="241"/>
                              </a:cubicBezTo>
                              <a:cubicBezTo>
                                <a:pt x="325" y="241"/>
                                <a:pt x="325" y="241"/>
                                <a:pt x="325" y="241"/>
                              </a:cubicBezTo>
                              <a:cubicBezTo>
                                <a:pt x="325" y="241"/>
                                <a:pt x="325" y="241"/>
                                <a:pt x="325" y="241"/>
                              </a:cubicBezTo>
                              <a:cubicBezTo>
                                <a:pt x="325" y="241"/>
                                <a:pt x="325" y="241"/>
                                <a:pt x="325" y="241"/>
                              </a:cubicBezTo>
                              <a:cubicBezTo>
                                <a:pt x="325" y="241"/>
                                <a:pt x="325" y="241"/>
                                <a:pt x="325" y="241"/>
                              </a:cubicBezTo>
                              <a:cubicBezTo>
                                <a:pt x="331" y="234"/>
                                <a:pt x="341" y="230"/>
                                <a:pt x="351" y="230"/>
                              </a:cubicBezTo>
                              <a:cubicBezTo>
                                <a:pt x="359" y="231"/>
                                <a:pt x="359" y="231"/>
                                <a:pt x="359" y="231"/>
                              </a:cubicBezTo>
                              <a:cubicBezTo>
                                <a:pt x="367" y="232"/>
                                <a:pt x="376" y="233"/>
                                <a:pt x="384" y="233"/>
                              </a:cubicBezTo>
                              <a:cubicBezTo>
                                <a:pt x="385" y="233"/>
                                <a:pt x="385" y="233"/>
                                <a:pt x="385" y="233"/>
                              </a:cubicBezTo>
                              <a:cubicBezTo>
                                <a:pt x="385" y="233"/>
                                <a:pt x="385" y="233"/>
                                <a:pt x="385" y="233"/>
                              </a:cubicBezTo>
                              <a:cubicBezTo>
                                <a:pt x="416" y="233"/>
                                <a:pt x="446" y="221"/>
                                <a:pt x="468" y="199"/>
                              </a:cubicBezTo>
                              <a:cubicBezTo>
                                <a:pt x="486" y="181"/>
                                <a:pt x="497" y="158"/>
                                <a:pt x="501" y="133"/>
                              </a:cubicBezTo>
                              <a:cubicBezTo>
                                <a:pt x="502" y="128"/>
                                <a:pt x="502" y="122"/>
                                <a:pt x="502" y="117"/>
                              </a:cubicBezTo>
                              <a:cubicBezTo>
                                <a:pt x="502" y="85"/>
                                <a:pt x="490" y="56"/>
                                <a:pt x="468" y="34"/>
                              </a:cubicBezTo>
                              <a:close/>
                              <a:moveTo>
                                <a:pt x="198" y="291"/>
                              </a:moveTo>
                              <a:cubicBezTo>
                                <a:pt x="201" y="293"/>
                                <a:pt x="203" y="295"/>
                                <a:pt x="205" y="297"/>
                              </a:cubicBezTo>
                              <a:cubicBezTo>
                                <a:pt x="210" y="301"/>
                                <a:pt x="214" y="307"/>
                                <a:pt x="218" y="312"/>
                              </a:cubicBezTo>
                              <a:cubicBezTo>
                                <a:pt x="214" y="307"/>
                                <a:pt x="210" y="301"/>
                                <a:pt x="205" y="297"/>
                              </a:cubicBezTo>
                              <a:cubicBezTo>
                                <a:pt x="203" y="295"/>
                                <a:pt x="201" y="293"/>
                                <a:pt x="198" y="291"/>
                              </a:cubicBezTo>
                              <a:close/>
                              <a:moveTo>
                                <a:pt x="222" y="317"/>
                              </a:moveTo>
                              <a:cubicBezTo>
                                <a:pt x="222" y="316"/>
                                <a:pt x="222" y="316"/>
                                <a:pt x="221" y="315"/>
                              </a:cubicBezTo>
                              <a:cubicBezTo>
                                <a:pt x="222" y="316"/>
                                <a:pt x="222" y="316"/>
                                <a:pt x="222" y="317"/>
                              </a:cubicBezTo>
                              <a:close/>
                            </a:path>
                          </a:pathLst>
                        </a:custGeom>
                        <a:solidFill>
                          <a:srgbClr val="F39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9389520" name="Freeform 84"/>
                      <wps:cNvSpPr>
                        <a:spLocks/>
                      </wps:cNvSpPr>
                      <wps:spPr bwMode="auto">
                        <a:xfrm>
                          <a:off x="6225540" y="438785"/>
                          <a:ext cx="83820" cy="76835"/>
                        </a:xfrm>
                        <a:custGeom>
                          <a:avLst/>
                          <a:gdLst>
                            <a:gd name="T0" fmla="*/ 170 w 265"/>
                            <a:gd name="T1" fmla="*/ 241 h 241"/>
                            <a:gd name="T2" fmla="*/ 59 w 265"/>
                            <a:gd name="T3" fmla="*/ 195 h 241"/>
                            <a:gd name="T4" fmla="*/ 31 w 265"/>
                            <a:gd name="T5" fmla="*/ 10 h 241"/>
                            <a:gd name="T6" fmla="*/ 88 w 265"/>
                            <a:gd name="T7" fmla="*/ 0 h 241"/>
                            <a:gd name="T8" fmla="*/ 205 w 265"/>
                            <a:gd name="T9" fmla="*/ 49 h 241"/>
                            <a:gd name="T10" fmla="*/ 243 w 265"/>
                            <a:gd name="T11" fmla="*/ 223 h 241"/>
                            <a:gd name="T12" fmla="*/ 243 w 265"/>
                            <a:gd name="T13" fmla="*/ 223 h 241"/>
                            <a:gd name="T14" fmla="*/ 243 w 265"/>
                            <a:gd name="T15" fmla="*/ 223 h 241"/>
                            <a:gd name="T16" fmla="*/ 170 w 265"/>
                            <a:gd name="T17" fmla="*/ 24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5" h="241">
                              <a:moveTo>
                                <a:pt x="170" y="241"/>
                              </a:moveTo>
                              <a:cubicBezTo>
                                <a:pt x="128" y="241"/>
                                <a:pt x="89" y="225"/>
                                <a:pt x="59" y="195"/>
                              </a:cubicBezTo>
                              <a:cubicBezTo>
                                <a:pt x="9" y="145"/>
                                <a:pt x="0" y="70"/>
                                <a:pt x="31" y="10"/>
                              </a:cubicBezTo>
                              <a:cubicBezTo>
                                <a:pt x="49" y="4"/>
                                <a:pt x="68" y="0"/>
                                <a:pt x="88" y="0"/>
                              </a:cubicBezTo>
                              <a:cubicBezTo>
                                <a:pt x="132" y="0"/>
                                <a:pt x="174" y="18"/>
                                <a:pt x="205" y="49"/>
                              </a:cubicBezTo>
                              <a:cubicBezTo>
                                <a:pt x="252" y="96"/>
                                <a:pt x="265" y="164"/>
                                <a:pt x="243" y="223"/>
                              </a:cubicBezTo>
                              <a:cubicBezTo>
                                <a:pt x="243" y="223"/>
                                <a:pt x="243" y="223"/>
                                <a:pt x="243" y="223"/>
                              </a:cubicBezTo>
                              <a:cubicBezTo>
                                <a:pt x="243" y="223"/>
                                <a:pt x="243" y="223"/>
                                <a:pt x="243" y="223"/>
                              </a:cubicBezTo>
                              <a:cubicBezTo>
                                <a:pt x="221" y="235"/>
                                <a:pt x="196" y="241"/>
                                <a:pt x="170" y="241"/>
                              </a:cubicBezTo>
                            </a:path>
                          </a:pathLst>
                        </a:custGeom>
                        <a:solidFill>
                          <a:srgbClr val="EB6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950013" name="Freeform 85"/>
                      <wps:cNvSpPr>
                        <a:spLocks noEditPoints="1"/>
                      </wps:cNvSpPr>
                      <wps:spPr bwMode="auto">
                        <a:xfrm>
                          <a:off x="5830570" y="623570"/>
                          <a:ext cx="296545" cy="290830"/>
                        </a:xfrm>
                        <a:custGeom>
                          <a:avLst/>
                          <a:gdLst>
                            <a:gd name="T0" fmla="*/ 896 w 933"/>
                            <a:gd name="T1" fmla="*/ 127 h 916"/>
                            <a:gd name="T2" fmla="*/ 852 w 933"/>
                            <a:gd name="T3" fmla="*/ 373 h 916"/>
                            <a:gd name="T4" fmla="*/ 697 w 933"/>
                            <a:gd name="T5" fmla="*/ 437 h 916"/>
                            <a:gd name="T6" fmla="*/ 663 w 933"/>
                            <a:gd name="T7" fmla="*/ 434 h 916"/>
                            <a:gd name="T8" fmla="*/ 587 w 933"/>
                            <a:gd name="T9" fmla="*/ 459 h 916"/>
                            <a:gd name="T10" fmla="*/ 587 w 933"/>
                            <a:gd name="T11" fmla="*/ 459 h 916"/>
                            <a:gd name="T12" fmla="*/ 587 w 933"/>
                            <a:gd name="T13" fmla="*/ 459 h 916"/>
                            <a:gd name="T14" fmla="*/ 586 w 933"/>
                            <a:gd name="T15" fmla="*/ 459 h 916"/>
                            <a:gd name="T16" fmla="*/ 586 w 933"/>
                            <a:gd name="T17" fmla="*/ 460 h 916"/>
                            <a:gd name="T18" fmla="*/ 586 w 933"/>
                            <a:gd name="T19" fmla="*/ 460 h 916"/>
                            <a:gd name="T20" fmla="*/ 562 w 933"/>
                            <a:gd name="T21" fmla="*/ 520 h 916"/>
                            <a:gd name="T22" fmla="*/ 578 w 933"/>
                            <a:gd name="T23" fmla="*/ 627 h 916"/>
                            <a:gd name="T24" fmla="*/ 522 w 933"/>
                            <a:gd name="T25" fmla="*/ 797 h 916"/>
                            <a:gd name="T26" fmla="*/ 289 w 933"/>
                            <a:gd name="T27" fmla="*/ 916 h 916"/>
                            <a:gd name="T28" fmla="*/ 287 w 933"/>
                            <a:gd name="T29" fmla="*/ 916 h 916"/>
                            <a:gd name="T30" fmla="*/ 235 w 933"/>
                            <a:gd name="T31" fmla="*/ 911 h 916"/>
                            <a:gd name="T32" fmla="*/ 0 w 933"/>
                            <a:gd name="T33" fmla="*/ 627 h 916"/>
                            <a:gd name="T34" fmla="*/ 156 w 933"/>
                            <a:gd name="T35" fmla="*/ 370 h 916"/>
                            <a:gd name="T36" fmla="*/ 156 w 933"/>
                            <a:gd name="T37" fmla="*/ 370 h 916"/>
                            <a:gd name="T38" fmla="*/ 259 w 933"/>
                            <a:gd name="T39" fmla="*/ 340 h 916"/>
                            <a:gd name="T40" fmla="*/ 277 w 933"/>
                            <a:gd name="T41" fmla="*/ 338 h 916"/>
                            <a:gd name="T42" fmla="*/ 288 w 933"/>
                            <a:gd name="T43" fmla="*/ 338 h 916"/>
                            <a:gd name="T44" fmla="*/ 289 w 933"/>
                            <a:gd name="T45" fmla="*/ 338 h 916"/>
                            <a:gd name="T46" fmla="*/ 396 w 933"/>
                            <a:gd name="T47" fmla="*/ 354 h 916"/>
                            <a:gd name="T48" fmla="*/ 482 w 933"/>
                            <a:gd name="T49" fmla="*/ 253 h 916"/>
                            <a:gd name="T50" fmla="*/ 697 w 933"/>
                            <a:gd name="T51" fmla="*/ 0 h 916"/>
                            <a:gd name="T52" fmla="*/ 698 w 933"/>
                            <a:gd name="T53" fmla="*/ 0 h 916"/>
                            <a:gd name="T54" fmla="*/ 698 w 933"/>
                            <a:gd name="T55" fmla="*/ 0 h 916"/>
                            <a:gd name="T56" fmla="*/ 787 w 933"/>
                            <a:gd name="T57" fmla="*/ 19 h 916"/>
                            <a:gd name="T58" fmla="*/ 786 w 933"/>
                            <a:gd name="T59" fmla="*/ 24 h 916"/>
                            <a:gd name="T60" fmla="*/ 852 w 933"/>
                            <a:gd name="T61" fmla="*/ 64 h 916"/>
                            <a:gd name="T62" fmla="*/ 878 w 933"/>
                            <a:gd name="T63" fmla="*/ 140 h 916"/>
                            <a:gd name="T64" fmla="*/ 896 w 933"/>
                            <a:gd name="T65" fmla="*/ 127 h 916"/>
                            <a:gd name="T66" fmla="*/ 162 w 933"/>
                            <a:gd name="T67" fmla="*/ 414 h 916"/>
                            <a:gd name="T68" fmla="*/ 162 w 933"/>
                            <a:gd name="T69" fmla="*/ 414 h 916"/>
                            <a:gd name="T70" fmla="*/ 73 w 933"/>
                            <a:gd name="T71" fmla="*/ 564 h 916"/>
                            <a:gd name="T72" fmla="*/ 137 w 933"/>
                            <a:gd name="T73" fmla="*/ 500 h 916"/>
                            <a:gd name="T74" fmla="*/ 73 w 933"/>
                            <a:gd name="T75" fmla="*/ 564 h 916"/>
                            <a:gd name="T76" fmla="*/ 615 w 933"/>
                            <a:gd name="T77" fmla="*/ 368 h 916"/>
                            <a:gd name="T78" fmla="*/ 546 w 933"/>
                            <a:gd name="T79" fmla="*/ 297 h 916"/>
                            <a:gd name="T80" fmla="*/ 615 w 933"/>
                            <a:gd name="T81" fmla="*/ 368 h 916"/>
                            <a:gd name="T82" fmla="*/ 697 w 933"/>
                            <a:gd name="T83" fmla="*/ 47 h 916"/>
                            <a:gd name="T84" fmla="*/ 541 w 933"/>
                            <a:gd name="T85" fmla="*/ 149 h 916"/>
                            <a:gd name="T86" fmla="*/ 697 w 933"/>
                            <a:gd name="T87" fmla="*/ 47 h 916"/>
                            <a:gd name="T88" fmla="*/ 776 w 933"/>
                            <a:gd name="T89" fmla="*/ 38 h 916"/>
                            <a:gd name="T90" fmla="*/ 776 w 933"/>
                            <a:gd name="T91" fmla="*/ 38 h 916"/>
                            <a:gd name="T92" fmla="*/ 843 w 933"/>
                            <a:gd name="T93" fmla="*/ 308 h 916"/>
                            <a:gd name="T94" fmla="*/ 807 w 933"/>
                            <a:gd name="T95" fmla="*/ 349 h 916"/>
                            <a:gd name="T96" fmla="*/ 843 w 933"/>
                            <a:gd name="T97" fmla="*/ 308 h 916"/>
                            <a:gd name="T98" fmla="*/ 865 w 933"/>
                            <a:gd name="T99" fmla="*/ 185 h 916"/>
                            <a:gd name="T100" fmla="*/ 866 w 933"/>
                            <a:gd name="T101" fmla="*/ 185 h 916"/>
                            <a:gd name="T102" fmla="*/ 896 w 933"/>
                            <a:gd name="T103" fmla="*/ 127 h 916"/>
                            <a:gd name="T104" fmla="*/ 896 w 933"/>
                            <a:gd name="T105" fmla="*/ 127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33" h="916">
                              <a:moveTo>
                                <a:pt x="896" y="127"/>
                              </a:moveTo>
                              <a:cubicBezTo>
                                <a:pt x="896" y="127"/>
                                <a:pt x="896" y="127"/>
                                <a:pt x="896" y="127"/>
                              </a:cubicBezTo>
                              <a:cubicBezTo>
                                <a:pt x="896" y="127"/>
                                <a:pt x="896" y="127"/>
                                <a:pt x="896" y="127"/>
                              </a:cubicBezTo>
                              <a:close/>
                              <a:moveTo>
                                <a:pt x="852" y="373"/>
                              </a:moveTo>
                              <a:cubicBezTo>
                                <a:pt x="811" y="414"/>
                                <a:pt x="756" y="437"/>
                                <a:pt x="698" y="437"/>
                              </a:cubicBezTo>
                              <a:cubicBezTo>
                                <a:pt x="697" y="437"/>
                                <a:pt x="697" y="437"/>
                                <a:pt x="697" y="437"/>
                              </a:cubicBezTo>
                              <a:cubicBezTo>
                                <a:pt x="697" y="437"/>
                                <a:pt x="697" y="437"/>
                                <a:pt x="697" y="437"/>
                              </a:cubicBezTo>
                              <a:cubicBezTo>
                                <a:pt x="685" y="437"/>
                                <a:pt x="674" y="436"/>
                                <a:pt x="663" y="434"/>
                              </a:cubicBezTo>
                              <a:cubicBezTo>
                                <a:pt x="658" y="433"/>
                                <a:pt x="653" y="433"/>
                                <a:pt x="649" y="433"/>
                              </a:cubicBezTo>
                              <a:cubicBezTo>
                                <a:pt x="626" y="433"/>
                                <a:pt x="603" y="442"/>
                                <a:pt x="587" y="459"/>
                              </a:cubicBezTo>
                              <a:cubicBezTo>
                                <a:pt x="587" y="459"/>
                                <a:pt x="587" y="459"/>
                                <a:pt x="587" y="459"/>
                              </a:cubicBezTo>
                              <a:cubicBezTo>
                                <a:pt x="587" y="459"/>
                                <a:pt x="587" y="459"/>
                                <a:pt x="587" y="459"/>
                              </a:cubicBezTo>
                              <a:cubicBezTo>
                                <a:pt x="587" y="459"/>
                                <a:pt x="587" y="459"/>
                                <a:pt x="587" y="459"/>
                              </a:cubicBezTo>
                              <a:cubicBezTo>
                                <a:pt x="587" y="459"/>
                                <a:pt x="587" y="459"/>
                                <a:pt x="587" y="459"/>
                              </a:cubicBezTo>
                              <a:cubicBezTo>
                                <a:pt x="587" y="459"/>
                                <a:pt x="587" y="459"/>
                                <a:pt x="587" y="459"/>
                              </a:cubicBezTo>
                              <a:cubicBezTo>
                                <a:pt x="586" y="459"/>
                                <a:pt x="586" y="459"/>
                                <a:pt x="586" y="459"/>
                              </a:cubicBezTo>
                              <a:cubicBezTo>
                                <a:pt x="586" y="460"/>
                                <a:pt x="586" y="460"/>
                                <a:pt x="586" y="460"/>
                              </a:cubicBezTo>
                              <a:cubicBezTo>
                                <a:pt x="586" y="460"/>
                                <a:pt x="586" y="460"/>
                                <a:pt x="586" y="460"/>
                              </a:cubicBezTo>
                              <a:cubicBezTo>
                                <a:pt x="586" y="460"/>
                                <a:pt x="586" y="460"/>
                                <a:pt x="586" y="460"/>
                              </a:cubicBezTo>
                              <a:cubicBezTo>
                                <a:pt x="586" y="460"/>
                                <a:pt x="586" y="460"/>
                                <a:pt x="586" y="460"/>
                              </a:cubicBezTo>
                              <a:cubicBezTo>
                                <a:pt x="584" y="462"/>
                                <a:pt x="584" y="462"/>
                                <a:pt x="584" y="462"/>
                              </a:cubicBezTo>
                              <a:cubicBezTo>
                                <a:pt x="570" y="478"/>
                                <a:pt x="562" y="499"/>
                                <a:pt x="562" y="520"/>
                              </a:cubicBezTo>
                              <a:cubicBezTo>
                                <a:pt x="562" y="528"/>
                                <a:pt x="563" y="536"/>
                                <a:pt x="566" y="544"/>
                              </a:cubicBezTo>
                              <a:cubicBezTo>
                                <a:pt x="574" y="571"/>
                                <a:pt x="578" y="599"/>
                                <a:pt x="578" y="627"/>
                              </a:cubicBezTo>
                              <a:cubicBezTo>
                                <a:pt x="578" y="630"/>
                                <a:pt x="578" y="630"/>
                                <a:pt x="578" y="630"/>
                              </a:cubicBezTo>
                              <a:cubicBezTo>
                                <a:pt x="577" y="691"/>
                                <a:pt x="558" y="749"/>
                                <a:pt x="522" y="797"/>
                              </a:cubicBezTo>
                              <a:cubicBezTo>
                                <a:pt x="514" y="809"/>
                                <a:pt x="504" y="821"/>
                                <a:pt x="493" y="832"/>
                              </a:cubicBezTo>
                              <a:cubicBezTo>
                                <a:pt x="438" y="886"/>
                                <a:pt x="366" y="916"/>
                                <a:pt x="289" y="916"/>
                              </a:cubicBezTo>
                              <a:cubicBezTo>
                                <a:pt x="288" y="916"/>
                                <a:pt x="288" y="916"/>
                                <a:pt x="288" y="916"/>
                              </a:cubicBezTo>
                              <a:cubicBezTo>
                                <a:pt x="287" y="916"/>
                                <a:pt x="287" y="916"/>
                                <a:pt x="287" y="916"/>
                              </a:cubicBezTo>
                              <a:cubicBezTo>
                                <a:pt x="270" y="916"/>
                                <a:pt x="252" y="915"/>
                                <a:pt x="235" y="911"/>
                              </a:cubicBezTo>
                              <a:cubicBezTo>
                                <a:pt x="235" y="911"/>
                                <a:pt x="235" y="911"/>
                                <a:pt x="235" y="911"/>
                              </a:cubicBezTo>
                              <a:cubicBezTo>
                                <a:pt x="178" y="901"/>
                                <a:pt x="126" y="873"/>
                                <a:pt x="84" y="832"/>
                              </a:cubicBezTo>
                              <a:cubicBezTo>
                                <a:pt x="30" y="777"/>
                                <a:pt x="0" y="705"/>
                                <a:pt x="0" y="627"/>
                              </a:cubicBezTo>
                              <a:cubicBezTo>
                                <a:pt x="0" y="550"/>
                                <a:pt x="30" y="477"/>
                                <a:pt x="84" y="423"/>
                              </a:cubicBezTo>
                              <a:cubicBezTo>
                                <a:pt x="106" y="401"/>
                                <a:pt x="130" y="384"/>
                                <a:pt x="156" y="370"/>
                              </a:cubicBezTo>
                              <a:cubicBezTo>
                                <a:pt x="160" y="384"/>
                                <a:pt x="161" y="398"/>
                                <a:pt x="162" y="412"/>
                              </a:cubicBezTo>
                              <a:cubicBezTo>
                                <a:pt x="161" y="398"/>
                                <a:pt x="160" y="384"/>
                                <a:pt x="156" y="370"/>
                              </a:cubicBezTo>
                              <a:cubicBezTo>
                                <a:pt x="186" y="355"/>
                                <a:pt x="218" y="345"/>
                                <a:pt x="251" y="341"/>
                              </a:cubicBezTo>
                              <a:cubicBezTo>
                                <a:pt x="259" y="340"/>
                                <a:pt x="259" y="340"/>
                                <a:pt x="259" y="340"/>
                              </a:cubicBezTo>
                              <a:cubicBezTo>
                                <a:pt x="261" y="340"/>
                                <a:pt x="261" y="340"/>
                                <a:pt x="261" y="340"/>
                              </a:cubicBezTo>
                              <a:cubicBezTo>
                                <a:pt x="266" y="339"/>
                                <a:pt x="272" y="339"/>
                                <a:pt x="277" y="338"/>
                              </a:cubicBezTo>
                              <a:cubicBezTo>
                                <a:pt x="288" y="338"/>
                                <a:pt x="288" y="338"/>
                                <a:pt x="288" y="338"/>
                              </a:cubicBezTo>
                              <a:cubicBezTo>
                                <a:pt x="288" y="338"/>
                                <a:pt x="288" y="338"/>
                                <a:pt x="288" y="338"/>
                              </a:cubicBezTo>
                              <a:cubicBezTo>
                                <a:pt x="289" y="338"/>
                                <a:pt x="289" y="338"/>
                                <a:pt x="289" y="338"/>
                              </a:cubicBezTo>
                              <a:cubicBezTo>
                                <a:pt x="289" y="338"/>
                                <a:pt x="289" y="338"/>
                                <a:pt x="289" y="338"/>
                              </a:cubicBezTo>
                              <a:cubicBezTo>
                                <a:pt x="317" y="338"/>
                                <a:pt x="345" y="342"/>
                                <a:pt x="372" y="350"/>
                              </a:cubicBezTo>
                              <a:cubicBezTo>
                                <a:pt x="380" y="353"/>
                                <a:pt x="388" y="354"/>
                                <a:pt x="396" y="354"/>
                              </a:cubicBezTo>
                              <a:cubicBezTo>
                                <a:pt x="417" y="354"/>
                                <a:pt x="438" y="346"/>
                                <a:pt x="454" y="332"/>
                              </a:cubicBezTo>
                              <a:cubicBezTo>
                                <a:pt x="476" y="313"/>
                                <a:pt x="487" y="283"/>
                                <a:pt x="482" y="253"/>
                              </a:cubicBezTo>
                              <a:cubicBezTo>
                                <a:pt x="471" y="184"/>
                                <a:pt x="494" y="113"/>
                                <a:pt x="543" y="64"/>
                              </a:cubicBezTo>
                              <a:cubicBezTo>
                                <a:pt x="584" y="23"/>
                                <a:pt x="639" y="0"/>
                                <a:pt x="697" y="0"/>
                              </a:cubicBezTo>
                              <a:cubicBezTo>
                                <a:pt x="697" y="0"/>
                                <a:pt x="697" y="0"/>
                                <a:pt x="697" y="0"/>
                              </a:cubicBezTo>
                              <a:cubicBezTo>
                                <a:pt x="698" y="0"/>
                                <a:pt x="698" y="0"/>
                                <a:pt x="698" y="0"/>
                              </a:cubicBezTo>
                              <a:cubicBezTo>
                                <a:pt x="698" y="0"/>
                                <a:pt x="698" y="0"/>
                                <a:pt x="698" y="0"/>
                              </a:cubicBezTo>
                              <a:cubicBezTo>
                                <a:pt x="698" y="0"/>
                                <a:pt x="698" y="0"/>
                                <a:pt x="698" y="0"/>
                              </a:cubicBezTo>
                              <a:cubicBezTo>
                                <a:pt x="729" y="0"/>
                                <a:pt x="760" y="7"/>
                                <a:pt x="787" y="19"/>
                              </a:cubicBezTo>
                              <a:cubicBezTo>
                                <a:pt x="787" y="19"/>
                                <a:pt x="787" y="19"/>
                                <a:pt x="787" y="19"/>
                              </a:cubicBezTo>
                              <a:cubicBezTo>
                                <a:pt x="789" y="19"/>
                                <a:pt x="789" y="19"/>
                                <a:pt x="789" y="19"/>
                              </a:cubicBezTo>
                              <a:cubicBezTo>
                                <a:pt x="788" y="21"/>
                                <a:pt x="786" y="22"/>
                                <a:pt x="786" y="24"/>
                              </a:cubicBezTo>
                              <a:cubicBezTo>
                                <a:pt x="786" y="22"/>
                                <a:pt x="788" y="21"/>
                                <a:pt x="789" y="19"/>
                              </a:cubicBezTo>
                              <a:cubicBezTo>
                                <a:pt x="812" y="30"/>
                                <a:pt x="833" y="45"/>
                                <a:pt x="852" y="64"/>
                              </a:cubicBezTo>
                              <a:cubicBezTo>
                                <a:pt x="871" y="83"/>
                                <a:pt x="886" y="104"/>
                                <a:pt x="896" y="127"/>
                              </a:cubicBezTo>
                              <a:cubicBezTo>
                                <a:pt x="890" y="130"/>
                                <a:pt x="883" y="134"/>
                                <a:pt x="878" y="140"/>
                              </a:cubicBezTo>
                              <a:cubicBezTo>
                                <a:pt x="878" y="140"/>
                                <a:pt x="878" y="140"/>
                                <a:pt x="878" y="140"/>
                              </a:cubicBezTo>
                              <a:cubicBezTo>
                                <a:pt x="883" y="134"/>
                                <a:pt x="889" y="130"/>
                                <a:pt x="896" y="127"/>
                              </a:cubicBezTo>
                              <a:cubicBezTo>
                                <a:pt x="933" y="208"/>
                                <a:pt x="918" y="306"/>
                                <a:pt x="852" y="373"/>
                              </a:cubicBezTo>
                              <a:close/>
                              <a:moveTo>
                                <a:pt x="162" y="414"/>
                              </a:moveTo>
                              <a:cubicBezTo>
                                <a:pt x="162" y="414"/>
                                <a:pt x="162" y="415"/>
                                <a:pt x="162" y="415"/>
                              </a:cubicBezTo>
                              <a:cubicBezTo>
                                <a:pt x="162" y="415"/>
                                <a:pt x="162" y="414"/>
                                <a:pt x="162" y="414"/>
                              </a:cubicBezTo>
                              <a:close/>
                              <a:moveTo>
                                <a:pt x="45" y="596"/>
                              </a:moveTo>
                              <a:cubicBezTo>
                                <a:pt x="50" y="583"/>
                                <a:pt x="60" y="571"/>
                                <a:pt x="73" y="564"/>
                              </a:cubicBezTo>
                              <a:cubicBezTo>
                                <a:pt x="77" y="561"/>
                                <a:pt x="77" y="561"/>
                                <a:pt x="77" y="561"/>
                              </a:cubicBezTo>
                              <a:cubicBezTo>
                                <a:pt x="102" y="546"/>
                                <a:pt x="123" y="525"/>
                                <a:pt x="137" y="500"/>
                              </a:cubicBezTo>
                              <a:cubicBezTo>
                                <a:pt x="123" y="525"/>
                                <a:pt x="102" y="546"/>
                                <a:pt x="77" y="561"/>
                              </a:cubicBezTo>
                              <a:cubicBezTo>
                                <a:pt x="73" y="564"/>
                                <a:pt x="73" y="564"/>
                                <a:pt x="73" y="564"/>
                              </a:cubicBezTo>
                              <a:cubicBezTo>
                                <a:pt x="60" y="571"/>
                                <a:pt x="50" y="583"/>
                                <a:pt x="45" y="596"/>
                              </a:cubicBezTo>
                              <a:close/>
                              <a:moveTo>
                                <a:pt x="615" y="368"/>
                              </a:moveTo>
                              <a:cubicBezTo>
                                <a:pt x="601" y="360"/>
                                <a:pt x="588" y="351"/>
                                <a:pt x="576" y="340"/>
                              </a:cubicBezTo>
                              <a:cubicBezTo>
                                <a:pt x="564" y="327"/>
                                <a:pt x="554" y="313"/>
                                <a:pt x="546" y="297"/>
                              </a:cubicBezTo>
                              <a:cubicBezTo>
                                <a:pt x="554" y="313"/>
                                <a:pt x="564" y="327"/>
                                <a:pt x="576" y="340"/>
                              </a:cubicBezTo>
                              <a:cubicBezTo>
                                <a:pt x="588" y="351"/>
                                <a:pt x="601" y="360"/>
                                <a:pt x="615" y="368"/>
                              </a:cubicBezTo>
                              <a:close/>
                              <a:moveTo>
                                <a:pt x="716" y="49"/>
                              </a:moveTo>
                              <a:cubicBezTo>
                                <a:pt x="710" y="48"/>
                                <a:pt x="704" y="47"/>
                                <a:pt x="697" y="47"/>
                              </a:cubicBezTo>
                              <a:cubicBezTo>
                                <a:pt x="652" y="47"/>
                                <a:pt x="609" y="65"/>
                                <a:pt x="576" y="97"/>
                              </a:cubicBezTo>
                              <a:cubicBezTo>
                                <a:pt x="561" y="112"/>
                                <a:pt x="550" y="130"/>
                                <a:pt x="541" y="149"/>
                              </a:cubicBezTo>
                              <a:cubicBezTo>
                                <a:pt x="550" y="130"/>
                                <a:pt x="561" y="112"/>
                                <a:pt x="576" y="97"/>
                              </a:cubicBezTo>
                              <a:cubicBezTo>
                                <a:pt x="609" y="65"/>
                                <a:pt x="652" y="47"/>
                                <a:pt x="697" y="47"/>
                              </a:cubicBezTo>
                              <a:cubicBezTo>
                                <a:pt x="704" y="47"/>
                                <a:pt x="710" y="48"/>
                                <a:pt x="716" y="49"/>
                              </a:cubicBezTo>
                              <a:close/>
                              <a:moveTo>
                                <a:pt x="776" y="38"/>
                              </a:moveTo>
                              <a:cubicBezTo>
                                <a:pt x="770" y="43"/>
                                <a:pt x="763" y="46"/>
                                <a:pt x="756" y="49"/>
                              </a:cubicBezTo>
                              <a:cubicBezTo>
                                <a:pt x="763" y="46"/>
                                <a:pt x="770" y="43"/>
                                <a:pt x="776" y="38"/>
                              </a:cubicBezTo>
                              <a:cubicBezTo>
                                <a:pt x="776" y="38"/>
                                <a:pt x="776" y="38"/>
                                <a:pt x="776" y="38"/>
                              </a:cubicBezTo>
                              <a:close/>
                              <a:moveTo>
                                <a:pt x="843" y="308"/>
                              </a:moveTo>
                              <a:cubicBezTo>
                                <a:pt x="836" y="319"/>
                                <a:pt x="828" y="330"/>
                                <a:pt x="819" y="340"/>
                              </a:cubicBezTo>
                              <a:cubicBezTo>
                                <a:pt x="815" y="343"/>
                                <a:pt x="811" y="346"/>
                                <a:pt x="807" y="349"/>
                              </a:cubicBezTo>
                              <a:cubicBezTo>
                                <a:pt x="811" y="346"/>
                                <a:pt x="815" y="343"/>
                                <a:pt x="819" y="340"/>
                              </a:cubicBezTo>
                              <a:cubicBezTo>
                                <a:pt x="828" y="330"/>
                                <a:pt x="836" y="319"/>
                                <a:pt x="843" y="308"/>
                              </a:cubicBezTo>
                              <a:close/>
                              <a:moveTo>
                                <a:pt x="878" y="141"/>
                              </a:moveTo>
                              <a:cubicBezTo>
                                <a:pt x="867" y="153"/>
                                <a:pt x="862" y="169"/>
                                <a:pt x="865" y="185"/>
                              </a:cubicBezTo>
                              <a:cubicBezTo>
                                <a:pt x="867" y="191"/>
                                <a:pt x="867" y="198"/>
                                <a:pt x="867" y="204"/>
                              </a:cubicBezTo>
                              <a:cubicBezTo>
                                <a:pt x="867" y="198"/>
                                <a:pt x="867" y="191"/>
                                <a:pt x="866" y="185"/>
                              </a:cubicBezTo>
                              <a:cubicBezTo>
                                <a:pt x="862" y="169"/>
                                <a:pt x="867" y="153"/>
                                <a:pt x="878" y="141"/>
                              </a:cubicBezTo>
                              <a:close/>
                              <a:moveTo>
                                <a:pt x="896" y="127"/>
                              </a:moveTo>
                              <a:cubicBezTo>
                                <a:pt x="896" y="127"/>
                                <a:pt x="896" y="127"/>
                                <a:pt x="896" y="127"/>
                              </a:cubicBezTo>
                              <a:cubicBezTo>
                                <a:pt x="896" y="127"/>
                                <a:pt x="896" y="127"/>
                                <a:pt x="896" y="127"/>
                              </a:cubicBezTo>
                              <a:close/>
                            </a:path>
                          </a:pathLst>
                        </a:custGeom>
                        <a:solidFill>
                          <a:srgbClr val="EFAB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924499" name="Freeform 86"/>
                      <wps:cNvSpPr>
                        <a:spLocks noEditPoints="1"/>
                      </wps:cNvSpPr>
                      <wps:spPr bwMode="auto">
                        <a:xfrm>
                          <a:off x="5750560" y="701040"/>
                          <a:ext cx="154940" cy="292100"/>
                        </a:xfrm>
                        <a:custGeom>
                          <a:avLst/>
                          <a:gdLst>
                            <a:gd name="T0" fmla="*/ 487 w 487"/>
                            <a:gd name="T1" fmla="*/ 667 h 919"/>
                            <a:gd name="T2" fmla="*/ 487 w 487"/>
                            <a:gd name="T3" fmla="*/ 667 h 919"/>
                            <a:gd name="T4" fmla="*/ 410 w 487"/>
                            <a:gd name="T5" fmla="*/ 641 h 919"/>
                            <a:gd name="T6" fmla="*/ 487 w 487"/>
                            <a:gd name="T7" fmla="*/ 667 h 919"/>
                            <a:gd name="T8" fmla="*/ 335 w 487"/>
                            <a:gd name="T9" fmla="*/ 449 h 919"/>
                            <a:gd name="T10" fmla="*/ 290 w 487"/>
                            <a:gd name="T11" fmla="*/ 388 h 919"/>
                            <a:gd name="T12" fmla="*/ 325 w 487"/>
                            <a:gd name="T13" fmla="*/ 320 h 919"/>
                            <a:gd name="T14" fmla="*/ 329 w 487"/>
                            <a:gd name="T15" fmla="*/ 317 h 919"/>
                            <a:gd name="T16" fmla="*/ 408 w 487"/>
                            <a:gd name="T17" fmla="*/ 214 h 919"/>
                            <a:gd name="T18" fmla="*/ 408 w 487"/>
                            <a:gd name="T19" fmla="*/ 126 h 919"/>
                            <a:gd name="T20" fmla="*/ 408 w 487"/>
                            <a:gd name="T21" fmla="*/ 126 h 919"/>
                            <a:gd name="T22" fmla="*/ 408 w 487"/>
                            <a:gd name="T23" fmla="*/ 126 h 919"/>
                            <a:gd name="T24" fmla="*/ 408 w 487"/>
                            <a:gd name="T25" fmla="*/ 126 h 919"/>
                            <a:gd name="T26" fmla="*/ 391 w 487"/>
                            <a:gd name="T27" fmla="*/ 85 h 919"/>
                            <a:gd name="T28" fmla="*/ 243 w 487"/>
                            <a:gd name="T29" fmla="*/ 0 h 919"/>
                            <a:gd name="T30" fmla="*/ 243 w 487"/>
                            <a:gd name="T31" fmla="*/ 0 h 919"/>
                            <a:gd name="T32" fmla="*/ 242 w 487"/>
                            <a:gd name="T33" fmla="*/ 0 h 919"/>
                            <a:gd name="T34" fmla="*/ 158 w 487"/>
                            <a:gd name="T35" fmla="*/ 22 h 919"/>
                            <a:gd name="T36" fmla="*/ 79 w 487"/>
                            <a:gd name="T37" fmla="*/ 126 h 919"/>
                            <a:gd name="T38" fmla="*/ 76 w 487"/>
                            <a:gd name="T39" fmla="*/ 199 h 919"/>
                            <a:gd name="T40" fmla="*/ 208 w 487"/>
                            <a:gd name="T41" fmla="*/ 407 h 919"/>
                            <a:gd name="T42" fmla="*/ 197 w 487"/>
                            <a:gd name="T43" fmla="*/ 472 h 919"/>
                            <a:gd name="T44" fmla="*/ 208 w 487"/>
                            <a:gd name="T45" fmla="*/ 407 h 919"/>
                            <a:gd name="T46" fmla="*/ 76 w 487"/>
                            <a:gd name="T47" fmla="*/ 199 h 919"/>
                            <a:gd name="T48" fmla="*/ 96 w 487"/>
                            <a:gd name="T49" fmla="*/ 255 h 919"/>
                            <a:gd name="T50" fmla="*/ 160 w 487"/>
                            <a:gd name="T51" fmla="*/ 318 h 919"/>
                            <a:gd name="T52" fmla="*/ 197 w 487"/>
                            <a:gd name="T53" fmla="*/ 386 h 919"/>
                            <a:gd name="T54" fmla="*/ 152 w 487"/>
                            <a:gd name="T55" fmla="*/ 449 h 919"/>
                            <a:gd name="T56" fmla="*/ 3 w 487"/>
                            <a:gd name="T57" fmla="*/ 635 h 919"/>
                            <a:gd name="T58" fmla="*/ 3 w 487"/>
                            <a:gd name="T59" fmla="*/ 635 h 919"/>
                            <a:gd name="T60" fmla="*/ 0 w 487"/>
                            <a:gd name="T61" fmla="*/ 675 h 919"/>
                            <a:gd name="T62" fmla="*/ 242 w 487"/>
                            <a:gd name="T63" fmla="*/ 919 h 919"/>
                            <a:gd name="T64" fmla="*/ 243 w 487"/>
                            <a:gd name="T65" fmla="*/ 919 h 919"/>
                            <a:gd name="T66" fmla="*/ 244 w 487"/>
                            <a:gd name="T67" fmla="*/ 919 h 919"/>
                            <a:gd name="T68" fmla="*/ 487 w 487"/>
                            <a:gd name="T69" fmla="*/ 675 h 919"/>
                            <a:gd name="T70" fmla="*/ 487 w 487"/>
                            <a:gd name="T71" fmla="*/ 667 h 919"/>
                            <a:gd name="T72" fmla="*/ 336 w 487"/>
                            <a:gd name="T73" fmla="*/ 179 h 919"/>
                            <a:gd name="T74" fmla="*/ 363 w 487"/>
                            <a:gd name="T75" fmla="*/ 156 h 919"/>
                            <a:gd name="T76" fmla="*/ 336 w 487"/>
                            <a:gd name="T77" fmla="*/ 179 h 919"/>
                            <a:gd name="T78" fmla="*/ 252 w 487"/>
                            <a:gd name="T79" fmla="*/ 383 h 919"/>
                            <a:gd name="T80" fmla="*/ 312 w 487"/>
                            <a:gd name="T81" fmla="*/ 559 h 919"/>
                            <a:gd name="T82" fmla="*/ 252 w 487"/>
                            <a:gd name="T83" fmla="*/ 383 h 919"/>
                            <a:gd name="T84" fmla="*/ 336 w 487"/>
                            <a:gd name="T85" fmla="*/ 179 h 9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87" h="919">
                              <a:moveTo>
                                <a:pt x="487" y="667"/>
                              </a:moveTo>
                              <a:cubicBezTo>
                                <a:pt x="487" y="667"/>
                                <a:pt x="487" y="667"/>
                                <a:pt x="487" y="667"/>
                              </a:cubicBezTo>
                              <a:cubicBezTo>
                                <a:pt x="460" y="662"/>
                                <a:pt x="434" y="653"/>
                                <a:pt x="410" y="641"/>
                              </a:cubicBezTo>
                              <a:cubicBezTo>
                                <a:pt x="434" y="653"/>
                                <a:pt x="460" y="662"/>
                                <a:pt x="487" y="667"/>
                              </a:cubicBezTo>
                              <a:cubicBezTo>
                                <a:pt x="484" y="571"/>
                                <a:pt x="425" y="486"/>
                                <a:pt x="335" y="449"/>
                              </a:cubicBezTo>
                              <a:cubicBezTo>
                                <a:pt x="310" y="439"/>
                                <a:pt x="293" y="415"/>
                                <a:pt x="290" y="388"/>
                              </a:cubicBezTo>
                              <a:cubicBezTo>
                                <a:pt x="288" y="360"/>
                                <a:pt x="301" y="334"/>
                                <a:pt x="325" y="320"/>
                              </a:cubicBezTo>
                              <a:cubicBezTo>
                                <a:pt x="329" y="317"/>
                                <a:pt x="329" y="317"/>
                                <a:pt x="329" y="317"/>
                              </a:cubicBezTo>
                              <a:cubicBezTo>
                                <a:pt x="368" y="294"/>
                                <a:pt x="396" y="258"/>
                                <a:pt x="408" y="214"/>
                              </a:cubicBezTo>
                              <a:cubicBezTo>
                                <a:pt x="416" y="185"/>
                                <a:pt x="416" y="155"/>
                                <a:pt x="408" y="126"/>
                              </a:cubicBezTo>
                              <a:cubicBezTo>
                                <a:pt x="408" y="126"/>
                                <a:pt x="408" y="126"/>
                                <a:pt x="408" y="126"/>
                              </a:cubicBezTo>
                              <a:cubicBezTo>
                                <a:pt x="408" y="126"/>
                                <a:pt x="408" y="126"/>
                                <a:pt x="408" y="126"/>
                              </a:cubicBezTo>
                              <a:cubicBezTo>
                                <a:pt x="408" y="126"/>
                                <a:pt x="408" y="126"/>
                                <a:pt x="408" y="126"/>
                              </a:cubicBezTo>
                              <a:cubicBezTo>
                                <a:pt x="404" y="112"/>
                                <a:pt x="398" y="98"/>
                                <a:pt x="391" y="85"/>
                              </a:cubicBezTo>
                              <a:cubicBezTo>
                                <a:pt x="361" y="32"/>
                                <a:pt x="304" y="0"/>
                                <a:pt x="243" y="0"/>
                              </a:cubicBezTo>
                              <a:cubicBezTo>
                                <a:pt x="243" y="0"/>
                                <a:pt x="243" y="0"/>
                                <a:pt x="243" y="0"/>
                              </a:cubicBezTo>
                              <a:cubicBezTo>
                                <a:pt x="242" y="0"/>
                                <a:pt x="242" y="0"/>
                                <a:pt x="242" y="0"/>
                              </a:cubicBezTo>
                              <a:cubicBezTo>
                                <a:pt x="213" y="0"/>
                                <a:pt x="184" y="8"/>
                                <a:pt x="158" y="22"/>
                              </a:cubicBezTo>
                              <a:cubicBezTo>
                                <a:pt x="119" y="45"/>
                                <a:pt x="91" y="82"/>
                                <a:pt x="79" y="126"/>
                              </a:cubicBezTo>
                              <a:cubicBezTo>
                                <a:pt x="73" y="150"/>
                                <a:pt x="72" y="175"/>
                                <a:pt x="76" y="199"/>
                              </a:cubicBezTo>
                              <a:cubicBezTo>
                                <a:pt x="156" y="236"/>
                                <a:pt x="208" y="316"/>
                                <a:pt x="208" y="407"/>
                              </a:cubicBezTo>
                              <a:cubicBezTo>
                                <a:pt x="208" y="430"/>
                                <a:pt x="204" y="451"/>
                                <a:pt x="197" y="472"/>
                              </a:cubicBezTo>
                              <a:cubicBezTo>
                                <a:pt x="204" y="451"/>
                                <a:pt x="208" y="430"/>
                                <a:pt x="208" y="407"/>
                              </a:cubicBezTo>
                              <a:cubicBezTo>
                                <a:pt x="208" y="316"/>
                                <a:pt x="156" y="236"/>
                                <a:pt x="76" y="199"/>
                              </a:cubicBezTo>
                              <a:cubicBezTo>
                                <a:pt x="79" y="218"/>
                                <a:pt x="86" y="237"/>
                                <a:pt x="96" y="255"/>
                              </a:cubicBezTo>
                              <a:cubicBezTo>
                                <a:pt x="111" y="281"/>
                                <a:pt x="133" y="303"/>
                                <a:pt x="160" y="318"/>
                              </a:cubicBezTo>
                              <a:cubicBezTo>
                                <a:pt x="184" y="332"/>
                                <a:pt x="199" y="358"/>
                                <a:pt x="197" y="386"/>
                              </a:cubicBezTo>
                              <a:cubicBezTo>
                                <a:pt x="195" y="414"/>
                                <a:pt x="178" y="439"/>
                                <a:pt x="152" y="449"/>
                              </a:cubicBezTo>
                              <a:cubicBezTo>
                                <a:pt x="72" y="482"/>
                                <a:pt x="17" y="552"/>
                                <a:pt x="3" y="635"/>
                              </a:cubicBezTo>
                              <a:cubicBezTo>
                                <a:pt x="3" y="635"/>
                                <a:pt x="3" y="635"/>
                                <a:pt x="3" y="635"/>
                              </a:cubicBezTo>
                              <a:cubicBezTo>
                                <a:pt x="1" y="648"/>
                                <a:pt x="0" y="661"/>
                                <a:pt x="0" y="675"/>
                              </a:cubicBezTo>
                              <a:cubicBezTo>
                                <a:pt x="0" y="809"/>
                                <a:pt x="109" y="918"/>
                                <a:pt x="242" y="919"/>
                              </a:cubicBezTo>
                              <a:cubicBezTo>
                                <a:pt x="243" y="919"/>
                                <a:pt x="243" y="919"/>
                                <a:pt x="243" y="919"/>
                              </a:cubicBezTo>
                              <a:cubicBezTo>
                                <a:pt x="244" y="919"/>
                                <a:pt x="244" y="919"/>
                                <a:pt x="244" y="919"/>
                              </a:cubicBezTo>
                              <a:cubicBezTo>
                                <a:pt x="378" y="919"/>
                                <a:pt x="487" y="809"/>
                                <a:pt x="487" y="675"/>
                              </a:cubicBezTo>
                              <a:lnTo>
                                <a:pt x="487" y="667"/>
                              </a:lnTo>
                              <a:close/>
                              <a:moveTo>
                                <a:pt x="336" y="179"/>
                              </a:moveTo>
                              <a:cubicBezTo>
                                <a:pt x="345" y="171"/>
                                <a:pt x="354" y="163"/>
                                <a:pt x="363" y="156"/>
                              </a:cubicBezTo>
                              <a:cubicBezTo>
                                <a:pt x="354" y="163"/>
                                <a:pt x="345" y="171"/>
                                <a:pt x="336" y="179"/>
                              </a:cubicBezTo>
                              <a:cubicBezTo>
                                <a:pt x="282" y="233"/>
                                <a:pt x="252" y="306"/>
                                <a:pt x="252" y="383"/>
                              </a:cubicBezTo>
                              <a:cubicBezTo>
                                <a:pt x="252" y="448"/>
                                <a:pt x="273" y="509"/>
                                <a:pt x="312" y="559"/>
                              </a:cubicBezTo>
                              <a:cubicBezTo>
                                <a:pt x="273" y="509"/>
                                <a:pt x="252" y="448"/>
                                <a:pt x="252" y="383"/>
                              </a:cubicBezTo>
                              <a:cubicBezTo>
                                <a:pt x="252" y="306"/>
                                <a:pt x="282" y="233"/>
                                <a:pt x="336" y="179"/>
                              </a:cubicBezTo>
                              <a:close/>
                            </a:path>
                          </a:pathLst>
                        </a:custGeom>
                        <a:solidFill>
                          <a:srgbClr val="984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2126798" name="Freeform 87"/>
                      <wps:cNvSpPr>
                        <a:spLocks/>
                      </wps:cNvSpPr>
                      <wps:spPr bwMode="auto">
                        <a:xfrm>
                          <a:off x="5751830" y="763905"/>
                          <a:ext cx="64770" cy="139065"/>
                        </a:xfrm>
                        <a:custGeom>
                          <a:avLst/>
                          <a:gdLst>
                            <a:gd name="T0" fmla="*/ 0 w 205"/>
                            <a:gd name="T1" fmla="*/ 436 h 436"/>
                            <a:gd name="T2" fmla="*/ 149 w 205"/>
                            <a:gd name="T3" fmla="*/ 250 h 436"/>
                            <a:gd name="T4" fmla="*/ 194 w 205"/>
                            <a:gd name="T5" fmla="*/ 187 h 436"/>
                            <a:gd name="T6" fmla="*/ 157 w 205"/>
                            <a:gd name="T7" fmla="*/ 119 h 436"/>
                            <a:gd name="T8" fmla="*/ 93 w 205"/>
                            <a:gd name="T9" fmla="*/ 56 h 436"/>
                            <a:gd name="T10" fmla="*/ 73 w 205"/>
                            <a:gd name="T11" fmla="*/ 0 h 436"/>
                            <a:gd name="T12" fmla="*/ 205 w 205"/>
                            <a:gd name="T13" fmla="*/ 208 h 436"/>
                            <a:gd name="T14" fmla="*/ 0 w 205"/>
                            <a:gd name="T15" fmla="*/ 436 h 4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5" h="436">
                              <a:moveTo>
                                <a:pt x="0" y="436"/>
                              </a:moveTo>
                              <a:cubicBezTo>
                                <a:pt x="14" y="353"/>
                                <a:pt x="69" y="283"/>
                                <a:pt x="149" y="250"/>
                              </a:cubicBezTo>
                              <a:cubicBezTo>
                                <a:pt x="175" y="240"/>
                                <a:pt x="192" y="215"/>
                                <a:pt x="194" y="187"/>
                              </a:cubicBezTo>
                              <a:cubicBezTo>
                                <a:pt x="196" y="159"/>
                                <a:pt x="181" y="133"/>
                                <a:pt x="157" y="119"/>
                              </a:cubicBezTo>
                              <a:cubicBezTo>
                                <a:pt x="130" y="104"/>
                                <a:pt x="108" y="82"/>
                                <a:pt x="93" y="56"/>
                              </a:cubicBezTo>
                              <a:cubicBezTo>
                                <a:pt x="83" y="38"/>
                                <a:pt x="76" y="19"/>
                                <a:pt x="73" y="0"/>
                              </a:cubicBezTo>
                              <a:cubicBezTo>
                                <a:pt x="153" y="37"/>
                                <a:pt x="205" y="117"/>
                                <a:pt x="205" y="208"/>
                              </a:cubicBezTo>
                              <a:cubicBezTo>
                                <a:pt x="205" y="326"/>
                                <a:pt x="115" y="423"/>
                                <a:pt x="0" y="436"/>
                              </a:cubicBezTo>
                            </a:path>
                          </a:pathLst>
                        </a:custGeom>
                        <a:solidFill>
                          <a:srgbClr val="2033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202798" name="Freeform 88"/>
                      <wps:cNvSpPr>
                        <a:spLocks noEditPoints="1"/>
                      </wps:cNvSpPr>
                      <wps:spPr bwMode="auto">
                        <a:xfrm>
                          <a:off x="5997575" y="588645"/>
                          <a:ext cx="158750" cy="158750"/>
                        </a:xfrm>
                        <a:custGeom>
                          <a:avLst/>
                          <a:gdLst>
                            <a:gd name="T0" fmla="*/ 356 w 500"/>
                            <a:gd name="T1" fmla="*/ 144 h 500"/>
                            <a:gd name="T2" fmla="*/ 293 w 500"/>
                            <a:gd name="T3" fmla="*/ 0 h 500"/>
                            <a:gd name="T4" fmla="*/ 265 w 500"/>
                            <a:gd name="T5" fmla="*/ 86 h 500"/>
                            <a:gd name="T6" fmla="*/ 266 w 500"/>
                            <a:gd name="T7" fmla="*/ 104 h 500"/>
                            <a:gd name="T8" fmla="*/ 263 w 500"/>
                            <a:gd name="T9" fmla="*/ 129 h 500"/>
                            <a:gd name="T10" fmla="*/ 263 w 500"/>
                            <a:gd name="T11" fmla="*/ 130 h 500"/>
                            <a:gd name="T12" fmla="*/ 250 w 500"/>
                            <a:gd name="T13" fmla="*/ 148 h 500"/>
                            <a:gd name="T14" fmla="*/ 215 w 500"/>
                            <a:gd name="T15" fmla="*/ 161 h 500"/>
                            <a:gd name="T16" fmla="*/ 205 w 500"/>
                            <a:gd name="T17" fmla="*/ 160 h 500"/>
                            <a:gd name="T18" fmla="*/ 171 w 500"/>
                            <a:gd name="T19" fmla="*/ 157 h 500"/>
                            <a:gd name="T20" fmla="*/ 50 w 500"/>
                            <a:gd name="T21" fmla="*/ 207 h 500"/>
                            <a:gd name="T22" fmla="*/ 0 w 500"/>
                            <a:gd name="T23" fmla="*/ 328 h 500"/>
                            <a:gd name="T24" fmla="*/ 50 w 500"/>
                            <a:gd name="T25" fmla="*/ 450 h 500"/>
                            <a:gd name="T26" fmla="*/ 171 w 500"/>
                            <a:gd name="T27" fmla="*/ 500 h 500"/>
                            <a:gd name="T28" fmla="*/ 293 w 500"/>
                            <a:gd name="T29" fmla="*/ 450 h 500"/>
                            <a:gd name="T30" fmla="*/ 343 w 500"/>
                            <a:gd name="T31" fmla="*/ 328 h 500"/>
                            <a:gd name="T32" fmla="*/ 339 w 500"/>
                            <a:gd name="T33" fmla="*/ 295 h 500"/>
                            <a:gd name="T34" fmla="*/ 352 w 500"/>
                            <a:gd name="T35" fmla="*/ 250 h 500"/>
                            <a:gd name="T36" fmla="*/ 370 w 500"/>
                            <a:gd name="T37" fmla="*/ 237 h 500"/>
                            <a:gd name="T38" fmla="*/ 327 w 500"/>
                            <a:gd name="T39" fmla="*/ 175 h 500"/>
                            <a:gd name="T40" fmla="*/ 370 w 500"/>
                            <a:gd name="T41" fmla="*/ 237 h 500"/>
                            <a:gd name="T42" fmla="*/ 390 w 500"/>
                            <a:gd name="T43" fmla="*/ 233 h 500"/>
                            <a:gd name="T44" fmla="*/ 396 w 500"/>
                            <a:gd name="T45" fmla="*/ 234 h 500"/>
                            <a:gd name="T46" fmla="*/ 413 w 500"/>
                            <a:gd name="T47" fmla="*/ 235 h 500"/>
                            <a:gd name="T48" fmla="*/ 413 w 500"/>
                            <a:gd name="T49" fmla="*/ 235 h 500"/>
                            <a:gd name="T50" fmla="*/ 414 w 500"/>
                            <a:gd name="T51" fmla="*/ 235 h 500"/>
                            <a:gd name="T52" fmla="*/ 419 w 500"/>
                            <a:gd name="T53" fmla="*/ 234 h 500"/>
                            <a:gd name="T54" fmla="*/ 425 w 500"/>
                            <a:gd name="T55" fmla="*/ 234 h 500"/>
                            <a:gd name="T56" fmla="*/ 500 w 500"/>
                            <a:gd name="T57" fmla="*/ 207 h 500"/>
                            <a:gd name="T58" fmla="*/ 356 w 500"/>
                            <a:gd name="T59" fmla="*/ 144 h 500"/>
                            <a:gd name="T60" fmla="*/ 284 w 500"/>
                            <a:gd name="T61" fmla="*/ 142 h 500"/>
                            <a:gd name="T62" fmla="*/ 321 w 500"/>
                            <a:gd name="T63" fmla="*/ 169 h 500"/>
                            <a:gd name="T64" fmla="*/ 284 w 500"/>
                            <a:gd name="T65" fmla="*/ 142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0" h="500">
                              <a:moveTo>
                                <a:pt x="356" y="144"/>
                              </a:moveTo>
                              <a:cubicBezTo>
                                <a:pt x="317" y="105"/>
                                <a:pt x="295" y="54"/>
                                <a:pt x="293" y="0"/>
                              </a:cubicBezTo>
                              <a:cubicBezTo>
                                <a:pt x="275" y="25"/>
                                <a:pt x="265" y="55"/>
                                <a:pt x="265" y="86"/>
                              </a:cubicBezTo>
                              <a:cubicBezTo>
                                <a:pt x="265" y="92"/>
                                <a:pt x="266" y="98"/>
                                <a:pt x="266" y="104"/>
                              </a:cubicBezTo>
                              <a:cubicBezTo>
                                <a:pt x="267" y="113"/>
                                <a:pt x="266" y="122"/>
                                <a:pt x="263" y="129"/>
                              </a:cubicBezTo>
                              <a:cubicBezTo>
                                <a:pt x="263" y="129"/>
                                <a:pt x="263" y="129"/>
                                <a:pt x="263" y="130"/>
                              </a:cubicBezTo>
                              <a:cubicBezTo>
                                <a:pt x="260" y="136"/>
                                <a:pt x="256" y="143"/>
                                <a:pt x="250" y="148"/>
                              </a:cubicBezTo>
                              <a:cubicBezTo>
                                <a:pt x="240" y="157"/>
                                <a:pt x="228" y="161"/>
                                <a:pt x="215" y="161"/>
                              </a:cubicBezTo>
                              <a:cubicBezTo>
                                <a:pt x="205" y="160"/>
                                <a:pt x="205" y="160"/>
                                <a:pt x="205" y="160"/>
                              </a:cubicBezTo>
                              <a:cubicBezTo>
                                <a:pt x="194" y="158"/>
                                <a:pt x="183" y="157"/>
                                <a:pt x="171" y="157"/>
                              </a:cubicBezTo>
                              <a:cubicBezTo>
                                <a:pt x="126" y="157"/>
                                <a:pt x="83" y="175"/>
                                <a:pt x="50" y="207"/>
                              </a:cubicBezTo>
                              <a:cubicBezTo>
                                <a:pt x="18" y="240"/>
                                <a:pt x="0" y="283"/>
                                <a:pt x="0" y="328"/>
                              </a:cubicBezTo>
                              <a:cubicBezTo>
                                <a:pt x="0" y="374"/>
                                <a:pt x="18" y="417"/>
                                <a:pt x="50" y="450"/>
                              </a:cubicBezTo>
                              <a:cubicBezTo>
                                <a:pt x="83" y="482"/>
                                <a:pt x="126" y="500"/>
                                <a:pt x="171" y="500"/>
                              </a:cubicBezTo>
                              <a:cubicBezTo>
                                <a:pt x="217" y="500"/>
                                <a:pt x="260" y="482"/>
                                <a:pt x="293" y="450"/>
                              </a:cubicBezTo>
                              <a:cubicBezTo>
                                <a:pt x="325" y="417"/>
                                <a:pt x="343" y="374"/>
                                <a:pt x="343" y="328"/>
                              </a:cubicBezTo>
                              <a:cubicBezTo>
                                <a:pt x="343" y="317"/>
                                <a:pt x="342" y="306"/>
                                <a:pt x="339" y="295"/>
                              </a:cubicBezTo>
                              <a:cubicBezTo>
                                <a:pt x="336" y="279"/>
                                <a:pt x="341" y="262"/>
                                <a:pt x="352" y="250"/>
                              </a:cubicBezTo>
                              <a:cubicBezTo>
                                <a:pt x="357" y="244"/>
                                <a:pt x="364" y="240"/>
                                <a:pt x="370" y="237"/>
                              </a:cubicBezTo>
                              <a:cubicBezTo>
                                <a:pt x="360" y="215"/>
                                <a:pt x="346" y="194"/>
                                <a:pt x="327" y="175"/>
                              </a:cubicBezTo>
                              <a:cubicBezTo>
                                <a:pt x="346" y="194"/>
                                <a:pt x="360" y="215"/>
                                <a:pt x="370" y="237"/>
                              </a:cubicBezTo>
                              <a:cubicBezTo>
                                <a:pt x="377" y="235"/>
                                <a:pt x="383" y="233"/>
                                <a:pt x="390" y="233"/>
                              </a:cubicBezTo>
                              <a:cubicBezTo>
                                <a:pt x="396" y="234"/>
                                <a:pt x="396" y="234"/>
                                <a:pt x="396" y="234"/>
                              </a:cubicBezTo>
                              <a:cubicBezTo>
                                <a:pt x="401" y="234"/>
                                <a:pt x="407" y="235"/>
                                <a:pt x="413" y="235"/>
                              </a:cubicBezTo>
                              <a:cubicBezTo>
                                <a:pt x="413" y="235"/>
                                <a:pt x="413" y="235"/>
                                <a:pt x="413" y="235"/>
                              </a:cubicBezTo>
                              <a:cubicBezTo>
                                <a:pt x="414" y="235"/>
                                <a:pt x="414" y="235"/>
                                <a:pt x="414" y="235"/>
                              </a:cubicBezTo>
                              <a:cubicBezTo>
                                <a:pt x="419" y="234"/>
                                <a:pt x="419" y="234"/>
                                <a:pt x="419" y="234"/>
                              </a:cubicBezTo>
                              <a:cubicBezTo>
                                <a:pt x="425" y="234"/>
                                <a:pt x="425" y="234"/>
                                <a:pt x="425" y="234"/>
                              </a:cubicBezTo>
                              <a:cubicBezTo>
                                <a:pt x="452" y="232"/>
                                <a:pt x="478" y="223"/>
                                <a:pt x="500" y="207"/>
                              </a:cubicBezTo>
                              <a:cubicBezTo>
                                <a:pt x="445" y="205"/>
                                <a:pt x="394" y="183"/>
                                <a:pt x="356" y="144"/>
                              </a:cubicBezTo>
                              <a:close/>
                              <a:moveTo>
                                <a:pt x="284" y="142"/>
                              </a:moveTo>
                              <a:cubicBezTo>
                                <a:pt x="297" y="150"/>
                                <a:pt x="309" y="159"/>
                                <a:pt x="321" y="169"/>
                              </a:cubicBezTo>
                              <a:cubicBezTo>
                                <a:pt x="309" y="159"/>
                                <a:pt x="297" y="150"/>
                                <a:pt x="284" y="142"/>
                              </a:cubicBezTo>
                              <a:close/>
                            </a:path>
                          </a:pathLst>
                        </a:custGeom>
                        <a:solidFill>
                          <a:srgbClr val="D12D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717125" name="Freeform 89"/>
                      <wps:cNvSpPr>
                        <a:spLocks/>
                      </wps:cNvSpPr>
                      <wps:spPr bwMode="auto">
                        <a:xfrm>
                          <a:off x="6081395" y="588645"/>
                          <a:ext cx="74930" cy="74930"/>
                        </a:xfrm>
                        <a:custGeom>
                          <a:avLst/>
                          <a:gdLst>
                            <a:gd name="T0" fmla="*/ 107 w 237"/>
                            <a:gd name="T1" fmla="*/ 237 h 237"/>
                            <a:gd name="T2" fmla="*/ 63 w 237"/>
                            <a:gd name="T3" fmla="*/ 174 h 237"/>
                            <a:gd name="T4" fmla="*/ 0 w 237"/>
                            <a:gd name="T5" fmla="*/ 129 h 237"/>
                            <a:gd name="T6" fmla="*/ 3 w 237"/>
                            <a:gd name="T7" fmla="*/ 104 h 237"/>
                            <a:gd name="T8" fmla="*/ 2 w 237"/>
                            <a:gd name="T9" fmla="*/ 86 h 237"/>
                            <a:gd name="T10" fmla="*/ 30 w 237"/>
                            <a:gd name="T11" fmla="*/ 0 h 237"/>
                            <a:gd name="T12" fmla="*/ 93 w 237"/>
                            <a:gd name="T13" fmla="*/ 144 h 237"/>
                            <a:gd name="T14" fmla="*/ 237 w 237"/>
                            <a:gd name="T15" fmla="*/ 207 h 237"/>
                            <a:gd name="T16" fmla="*/ 162 w 237"/>
                            <a:gd name="T17" fmla="*/ 234 h 237"/>
                            <a:gd name="T18" fmla="*/ 156 w 237"/>
                            <a:gd name="T19" fmla="*/ 234 h 237"/>
                            <a:gd name="T20" fmla="*/ 151 w 237"/>
                            <a:gd name="T21" fmla="*/ 235 h 237"/>
                            <a:gd name="T22" fmla="*/ 150 w 237"/>
                            <a:gd name="T23" fmla="*/ 235 h 237"/>
                            <a:gd name="T24" fmla="*/ 150 w 237"/>
                            <a:gd name="T25" fmla="*/ 235 h 237"/>
                            <a:gd name="T26" fmla="*/ 133 w 237"/>
                            <a:gd name="T27" fmla="*/ 234 h 237"/>
                            <a:gd name="T28" fmla="*/ 127 w 237"/>
                            <a:gd name="T29" fmla="*/ 233 h 237"/>
                            <a:gd name="T30" fmla="*/ 107 w 237"/>
                            <a:gd name="T31" fmla="*/ 237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7" h="237">
                              <a:moveTo>
                                <a:pt x="107" y="237"/>
                              </a:moveTo>
                              <a:cubicBezTo>
                                <a:pt x="97" y="214"/>
                                <a:pt x="82" y="193"/>
                                <a:pt x="63" y="174"/>
                              </a:cubicBezTo>
                              <a:cubicBezTo>
                                <a:pt x="45" y="155"/>
                                <a:pt x="23" y="140"/>
                                <a:pt x="0" y="129"/>
                              </a:cubicBezTo>
                              <a:cubicBezTo>
                                <a:pt x="3" y="122"/>
                                <a:pt x="4" y="113"/>
                                <a:pt x="3" y="104"/>
                              </a:cubicBezTo>
                              <a:cubicBezTo>
                                <a:pt x="3" y="98"/>
                                <a:pt x="2" y="92"/>
                                <a:pt x="2" y="86"/>
                              </a:cubicBezTo>
                              <a:cubicBezTo>
                                <a:pt x="2" y="55"/>
                                <a:pt x="12" y="25"/>
                                <a:pt x="30" y="0"/>
                              </a:cubicBezTo>
                              <a:cubicBezTo>
                                <a:pt x="32" y="54"/>
                                <a:pt x="54" y="105"/>
                                <a:pt x="93" y="144"/>
                              </a:cubicBezTo>
                              <a:cubicBezTo>
                                <a:pt x="131" y="183"/>
                                <a:pt x="182" y="205"/>
                                <a:pt x="237" y="207"/>
                              </a:cubicBezTo>
                              <a:cubicBezTo>
                                <a:pt x="215" y="223"/>
                                <a:pt x="189" y="232"/>
                                <a:pt x="162" y="234"/>
                              </a:cubicBezTo>
                              <a:cubicBezTo>
                                <a:pt x="156" y="234"/>
                                <a:pt x="156" y="234"/>
                                <a:pt x="156" y="234"/>
                              </a:cubicBezTo>
                              <a:cubicBezTo>
                                <a:pt x="151" y="235"/>
                                <a:pt x="151" y="235"/>
                                <a:pt x="151" y="235"/>
                              </a:cubicBezTo>
                              <a:cubicBezTo>
                                <a:pt x="150" y="235"/>
                                <a:pt x="150" y="235"/>
                                <a:pt x="150" y="235"/>
                              </a:cubicBezTo>
                              <a:cubicBezTo>
                                <a:pt x="150" y="235"/>
                                <a:pt x="150" y="235"/>
                                <a:pt x="150" y="235"/>
                              </a:cubicBezTo>
                              <a:cubicBezTo>
                                <a:pt x="144" y="235"/>
                                <a:pt x="138" y="234"/>
                                <a:pt x="133" y="234"/>
                              </a:cubicBezTo>
                              <a:cubicBezTo>
                                <a:pt x="127" y="233"/>
                                <a:pt x="127" y="233"/>
                                <a:pt x="127" y="233"/>
                              </a:cubicBezTo>
                              <a:cubicBezTo>
                                <a:pt x="120" y="233"/>
                                <a:pt x="114" y="235"/>
                                <a:pt x="107" y="237"/>
                              </a:cubicBezTo>
                            </a:path>
                          </a:pathLst>
                        </a:custGeom>
                        <a:solidFill>
                          <a:srgbClr val="DF43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610553" name="Freeform 90"/>
                      <wps:cNvSpPr>
                        <a:spLocks/>
                      </wps:cNvSpPr>
                      <wps:spPr bwMode="auto">
                        <a:xfrm>
                          <a:off x="5830570" y="741045"/>
                          <a:ext cx="74930" cy="172085"/>
                        </a:xfrm>
                        <a:custGeom>
                          <a:avLst/>
                          <a:gdLst>
                            <a:gd name="T0" fmla="*/ 235 w 235"/>
                            <a:gd name="T1" fmla="*/ 541 h 541"/>
                            <a:gd name="T2" fmla="*/ 84 w 235"/>
                            <a:gd name="T3" fmla="*/ 462 h 541"/>
                            <a:gd name="T4" fmla="*/ 0 w 235"/>
                            <a:gd name="T5" fmla="*/ 257 h 541"/>
                            <a:gd name="T6" fmla="*/ 84 w 235"/>
                            <a:gd name="T7" fmla="*/ 53 h 541"/>
                            <a:gd name="T8" fmla="*/ 156 w 235"/>
                            <a:gd name="T9" fmla="*/ 0 h 541"/>
                            <a:gd name="T10" fmla="*/ 156 w 235"/>
                            <a:gd name="T11" fmla="*/ 88 h 541"/>
                            <a:gd name="T12" fmla="*/ 77 w 235"/>
                            <a:gd name="T13" fmla="*/ 191 h 541"/>
                            <a:gd name="T14" fmla="*/ 73 w 235"/>
                            <a:gd name="T15" fmla="*/ 194 h 541"/>
                            <a:gd name="T16" fmla="*/ 38 w 235"/>
                            <a:gd name="T17" fmla="*/ 262 h 541"/>
                            <a:gd name="T18" fmla="*/ 83 w 235"/>
                            <a:gd name="T19" fmla="*/ 323 h 541"/>
                            <a:gd name="T20" fmla="*/ 235 w 235"/>
                            <a:gd name="T21" fmla="*/ 541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5" h="541">
                              <a:moveTo>
                                <a:pt x="235" y="541"/>
                              </a:moveTo>
                              <a:cubicBezTo>
                                <a:pt x="178" y="531"/>
                                <a:pt x="126" y="503"/>
                                <a:pt x="84" y="462"/>
                              </a:cubicBezTo>
                              <a:cubicBezTo>
                                <a:pt x="30" y="407"/>
                                <a:pt x="0" y="335"/>
                                <a:pt x="0" y="257"/>
                              </a:cubicBezTo>
                              <a:cubicBezTo>
                                <a:pt x="0" y="180"/>
                                <a:pt x="30" y="107"/>
                                <a:pt x="84" y="53"/>
                              </a:cubicBezTo>
                              <a:cubicBezTo>
                                <a:pt x="106" y="31"/>
                                <a:pt x="130" y="14"/>
                                <a:pt x="156" y="0"/>
                              </a:cubicBezTo>
                              <a:cubicBezTo>
                                <a:pt x="164" y="29"/>
                                <a:pt x="164" y="59"/>
                                <a:pt x="156" y="88"/>
                              </a:cubicBezTo>
                              <a:cubicBezTo>
                                <a:pt x="144" y="132"/>
                                <a:pt x="116" y="168"/>
                                <a:pt x="77" y="191"/>
                              </a:cubicBezTo>
                              <a:cubicBezTo>
                                <a:pt x="73" y="194"/>
                                <a:pt x="73" y="194"/>
                                <a:pt x="73" y="194"/>
                              </a:cubicBezTo>
                              <a:cubicBezTo>
                                <a:pt x="49" y="208"/>
                                <a:pt x="36" y="234"/>
                                <a:pt x="38" y="262"/>
                              </a:cubicBezTo>
                              <a:cubicBezTo>
                                <a:pt x="41" y="289"/>
                                <a:pt x="58" y="313"/>
                                <a:pt x="83" y="323"/>
                              </a:cubicBezTo>
                              <a:cubicBezTo>
                                <a:pt x="173" y="360"/>
                                <a:pt x="232" y="445"/>
                                <a:pt x="235" y="541"/>
                              </a:cubicBezTo>
                            </a:path>
                          </a:pathLst>
                        </a:custGeom>
                        <a:solidFill>
                          <a:srgbClr val="8E34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2324073" name="Freeform 91"/>
                      <wps:cNvSpPr>
                        <a:spLocks noEditPoints="1"/>
                      </wps:cNvSpPr>
                      <wps:spPr bwMode="auto">
                        <a:xfrm>
                          <a:off x="4932680" y="1025525"/>
                          <a:ext cx="1807210" cy="383540"/>
                        </a:xfrm>
                        <a:custGeom>
                          <a:avLst/>
                          <a:gdLst>
                            <a:gd name="T0" fmla="*/ 0 w 5691"/>
                            <a:gd name="T1" fmla="*/ 471 h 1207"/>
                            <a:gd name="T2" fmla="*/ 804 w 5691"/>
                            <a:gd name="T3" fmla="*/ 150 h 1207"/>
                            <a:gd name="T4" fmla="*/ 512 w 5691"/>
                            <a:gd name="T5" fmla="*/ 386 h 1207"/>
                            <a:gd name="T6" fmla="*/ 622 w 5691"/>
                            <a:gd name="T7" fmla="*/ 233 h 1207"/>
                            <a:gd name="T8" fmla="*/ 1216 w 5691"/>
                            <a:gd name="T9" fmla="*/ 478 h 1207"/>
                            <a:gd name="T10" fmla="*/ 1028 w 5691"/>
                            <a:gd name="T11" fmla="*/ 248 h 1207"/>
                            <a:gd name="T12" fmla="*/ 1266 w 5691"/>
                            <a:gd name="T13" fmla="*/ 406 h 1207"/>
                            <a:gd name="T14" fmla="*/ 1328 w 5691"/>
                            <a:gd name="T15" fmla="*/ 0 h 1207"/>
                            <a:gd name="T16" fmla="*/ 1510 w 5691"/>
                            <a:gd name="T17" fmla="*/ 471 h 1207"/>
                            <a:gd name="T18" fmla="*/ 1920 w 5691"/>
                            <a:gd name="T19" fmla="*/ 463 h 1207"/>
                            <a:gd name="T20" fmla="*/ 1808 w 5691"/>
                            <a:gd name="T21" fmla="*/ 78 h 1207"/>
                            <a:gd name="T22" fmla="*/ 2052 w 5691"/>
                            <a:gd name="T23" fmla="*/ 322 h 1207"/>
                            <a:gd name="T24" fmla="*/ 2128 w 5691"/>
                            <a:gd name="T25" fmla="*/ 144 h 1207"/>
                            <a:gd name="T26" fmla="*/ 2443 w 5691"/>
                            <a:gd name="T27" fmla="*/ 150 h 1207"/>
                            <a:gd name="T28" fmla="*/ 2443 w 5691"/>
                            <a:gd name="T29" fmla="*/ 99 h 1207"/>
                            <a:gd name="T30" fmla="*/ 2647 w 5691"/>
                            <a:gd name="T31" fmla="*/ 150 h 1207"/>
                            <a:gd name="T32" fmla="*/ 2660 w 5691"/>
                            <a:gd name="T33" fmla="*/ 478 h 1207"/>
                            <a:gd name="T34" fmla="*/ 2947 w 5691"/>
                            <a:gd name="T35" fmla="*/ 209 h 1207"/>
                            <a:gd name="T36" fmla="*/ 2958 w 5691"/>
                            <a:gd name="T37" fmla="*/ 350 h 1207"/>
                            <a:gd name="T38" fmla="*/ 3418 w 5691"/>
                            <a:gd name="T39" fmla="*/ 287 h 1207"/>
                            <a:gd name="T40" fmla="*/ 3257 w 5691"/>
                            <a:gd name="T41" fmla="*/ 471 h 1207"/>
                            <a:gd name="T42" fmla="*/ 3783 w 5691"/>
                            <a:gd name="T43" fmla="*/ 268 h 1207"/>
                            <a:gd name="T44" fmla="*/ 3627 w 5691"/>
                            <a:gd name="T45" fmla="*/ 478 h 1207"/>
                            <a:gd name="T46" fmla="*/ 3999 w 5691"/>
                            <a:gd name="T47" fmla="*/ 609 h 1207"/>
                            <a:gd name="T48" fmla="*/ 4067 w 5691"/>
                            <a:gd name="T49" fmla="*/ 422 h 1207"/>
                            <a:gd name="T50" fmla="*/ 4161 w 5691"/>
                            <a:gd name="T51" fmla="*/ 452 h 1207"/>
                            <a:gd name="T52" fmla="*/ 4246 w 5691"/>
                            <a:gd name="T53" fmla="*/ 19 h 1207"/>
                            <a:gd name="T54" fmla="*/ 4340 w 5691"/>
                            <a:gd name="T55" fmla="*/ 150 h 1207"/>
                            <a:gd name="T56" fmla="*/ 4697 w 5691"/>
                            <a:gd name="T57" fmla="*/ 238 h 1207"/>
                            <a:gd name="T58" fmla="*/ 4492 w 5691"/>
                            <a:gd name="T59" fmla="*/ 363 h 1207"/>
                            <a:gd name="T60" fmla="*/ 4889 w 5691"/>
                            <a:gd name="T61" fmla="*/ 209 h 1207"/>
                            <a:gd name="T62" fmla="*/ 4736 w 5691"/>
                            <a:gd name="T63" fmla="*/ 209 h 1207"/>
                            <a:gd name="T64" fmla="*/ 5133 w 5691"/>
                            <a:gd name="T65" fmla="*/ 322 h 1207"/>
                            <a:gd name="T66" fmla="*/ 5209 w 5691"/>
                            <a:gd name="T67" fmla="*/ 144 h 1207"/>
                            <a:gd name="T68" fmla="*/ 5604 w 5691"/>
                            <a:gd name="T69" fmla="*/ 144 h 1207"/>
                            <a:gd name="T70" fmla="*/ 5573 w 5691"/>
                            <a:gd name="T71" fmla="*/ 213 h 1207"/>
                            <a:gd name="T72" fmla="*/ 1022 w 5691"/>
                            <a:gd name="T73" fmla="*/ 1002 h 1207"/>
                            <a:gd name="T74" fmla="*/ 1201 w 5691"/>
                            <a:gd name="T75" fmla="*/ 755 h 1207"/>
                            <a:gd name="T76" fmla="*/ 1329 w 5691"/>
                            <a:gd name="T77" fmla="*/ 1082 h 1207"/>
                            <a:gd name="T78" fmla="*/ 1239 w 5691"/>
                            <a:gd name="T79" fmla="*/ 849 h 1207"/>
                            <a:gd name="T80" fmla="*/ 1360 w 5691"/>
                            <a:gd name="T81" fmla="*/ 1017 h 1207"/>
                            <a:gd name="T82" fmla="*/ 1622 w 5691"/>
                            <a:gd name="T83" fmla="*/ 604 h 1207"/>
                            <a:gd name="T84" fmla="*/ 1836 w 5691"/>
                            <a:gd name="T85" fmla="*/ 891 h 1207"/>
                            <a:gd name="T86" fmla="*/ 2127 w 5691"/>
                            <a:gd name="T87" fmla="*/ 682 h 1207"/>
                            <a:gd name="T88" fmla="*/ 2238 w 5691"/>
                            <a:gd name="T89" fmla="*/ 1067 h 1207"/>
                            <a:gd name="T90" fmla="*/ 2297 w 5691"/>
                            <a:gd name="T91" fmla="*/ 1076 h 1207"/>
                            <a:gd name="T92" fmla="*/ 2495 w 5691"/>
                            <a:gd name="T93" fmla="*/ 748 h 1207"/>
                            <a:gd name="T94" fmla="*/ 2836 w 5691"/>
                            <a:gd name="T95" fmla="*/ 1082 h 1207"/>
                            <a:gd name="T96" fmla="*/ 2905 w 5691"/>
                            <a:gd name="T97" fmla="*/ 873 h 1207"/>
                            <a:gd name="T98" fmla="*/ 3154 w 5691"/>
                            <a:gd name="T99" fmla="*/ 1076 h 1207"/>
                            <a:gd name="T100" fmla="*/ 3692 w 5691"/>
                            <a:gd name="T101" fmla="*/ 1011 h 1207"/>
                            <a:gd name="T102" fmla="*/ 3569 w 5691"/>
                            <a:gd name="T103" fmla="*/ 860 h 1207"/>
                            <a:gd name="T104" fmla="*/ 3661 w 5691"/>
                            <a:gd name="T105" fmla="*/ 995 h 1207"/>
                            <a:gd name="T106" fmla="*/ 4077 w 5691"/>
                            <a:gd name="T107" fmla="*/ 916 h 1207"/>
                            <a:gd name="T108" fmla="*/ 3836 w 5691"/>
                            <a:gd name="T109" fmla="*/ 790 h 1207"/>
                            <a:gd name="T110" fmla="*/ 3906 w 5691"/>
                            <a:gd name="T111" fmla="*/ 1015 h 1207"/>
                            <a:gd name="T112" fmla="*/ 4238 w 5691"/>
                            <a:gd name="T113" fmla="*/ 704 h 1207"/>
                            <a:gd name="T114" fmla="*/ 4534 w 5691"/>
                            <a:gd name="T115" fmla="*/ 965 h 1207"/>
                            <a:gd name="T116" fmla="*/ 4539 w 5691"/>
                            <a:gd name="T117" fmla="*/ 864 h 1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691" h="1207">
                              <a:moveTo>
                                <a:pt x="215" y="287"/>
                              </a:moveTo>
                              <a:cubicBezTo>
                                <a:pt x="232" y="307"/>
                                <a:pt x="316" y="446"/>
                                <a:pt x="334" y="460"/>
                              </a:cubicBezTo>
                              <a:cubicBezTo>
                                <a:pt x="334" y="471"/>
                                <a:pt x="334" y="471"/>
                                <a:pt x="334" y="471"/>
                              </a:cubicBezTo>
                              <a:cubicBezTo>
                                <a:pt x="232" y="471"/>
                                <a:pt x="232" y="471"/>
                                <a:pt x="232" y="471"/>
                              </a:cubicBezTo>
                              <a:cubicBezTo>
                                <a:pt x="218" y="460"/>
                                <a:pt x="159" y="353"/>
                                <a:pt x="144" y="338"/>
                              </a:cubicBezTo>
                              <a:cubicBezTo>
                                <a:pt x="132" y="348"/>
                                <a:pt x="106" y="365"/>
                                <a:pt x="94" y="372"/>
                              </a:cubicBezTo>
                              <a:cubicBezTo>
                                <a:pt x="94" y="471"/>
                                <a:pt x="94" y="471"/>
                                <a:pt x="94" y="471"/>
                              </a:cubicBezTo>
                              <a:cubicBezTo>
                                <a:pt x="0" y="471"/>
                                <a:pt x="0" y="471"/>
                                <a:pt x="0" y="471"/>
                              </a:cubicBezTo>
                              <a:cubicBezTo>
                                <a:pt x="0" y="0"/>
                                <a:pt x="0" y="0"/>
                                <a:pt x="0" y="0"/>
                              </a:cubicBezTo>
                              <a:cubicBezTo>
                                <a:pt x="94" y="0"/>
                                <a:pt x="94" y="0"/>
                                <a:pt x="94" y="0"/>
                              </a:cubicBezTo>
                              <a:cubicBezTo>
                                <a:pt x="94" y="282"/>
                                <a:pt x="94" y="282"/>
                                <a:pt x="94" y="282"/>
                              </a:cubicBezTo>
                              <a:cubicBezTo>
                                <a:pt x="139" y="251"/>
                                <a:pt x="193" y="201"/>
                                <a:pt x="224" y="150"/>
                              </a:cubicBezTo>
                              <a:cubicBezTo>
                                <a:pt x="327" y="150"/>
                                <a:pt x="327" y="150"/>
                                <a:pt x="327" y="150"/>
                              </a:cubicBezTo>
                              <a:cubicBezTo>
                                <a:pt x="327" y="162"/>
                                <a:pt x="327" y="162"/>
                                <a:pt x="327" y="162"/>
                              </a:cubicBezTo>
                              <a:cubicBezTo>
                                <a:pt x="294" y="212"/>
                                <a:pt x="246" y="260"/>
                                <a:pt x="215" y="287"/>
                              </a:cubicBezTo>
                              <a:close/>
                              <a:moveTo>
                                <a:pt x="804" y="150"/>
                              </a:moveTo>
                              <a:cubicBezTo>
                                <a:pt x="759" y="311"/>
                                <a:pt x="759" y="311"/>
                                <a:pt x="759" y="311"/>
                              </a:cubicBezTo>
                              <a:cubicBezTo>
                                <a:pt x="753" y="334"/>
                                <a:pt x="748" y="361"/>
                                <a:pt x="745" y="386"/>
                              </a:cubicBezTo>
                              <a:cubicBezTo>
                                <a:pt x="740" y="386"/>
                                <a:pt x="740" y="386"/>
                                <a:pt x="740" y="386"/>
                              </a:cubicBezTo>
                              <a:cubicBezTo>
                                <a:pt x="736" y="361"/>
                                <a:pt x="730" y="334"/>
                                <a:pt x="723" y="311"/>
                              </a:cubicBezTo>
                              <a:cubicBezTo>
                                <a:pt x="675" y="150"/>
                                <a:pt x="675" y="150"/>
                                <a:pt x="675" y="150"/>
                              </a:cubicBezTo>
                              <a:cubicBezTo>
                                <a:pt x="575" y="150"/>
                                <a:pt x="575" y="150"/>
                                <a:pt x="575" y="150"/>
                              </a:cubicBezTo>
                              <a:cubicBezTo>
                                <a:pt x="527" y="311"/>
                                <a:pt x="527" y="311"/>
                                <a:pt x="527" y="311"/>
                              </a:cubicBezTo>
                              <a:cubicBezTo>
                                <a:pt x="520" y="333"/>
                                <a:pt x="515" y="361"/>
                                <a:pt x="512" y="386"/>
                              </a:cubicBezTo>
                              <a:cubicBezTo>
                                <a:pt x="505" y="386"/>
                                <a:pt x="505" y="386"/>
                                <a:pt x="505" y="386"/>
                              </a:cubicBezTo>
                              <a:cubicBezTo>
                                <a:pt x="503" y="361"/>
                                <a:pt x="498" y="334"/>
                                <a:pt x="491" y="311"/>
                              </a:cubicBezTo>
                              <a:cubicBezTo>
                                <a:pt x="446" y="150"/>
                                <a:pt x="446" y="150"/>
                                <a:pt x="446" y="150"/>
                              </a:cubicBezTo>
                              <a:cubicBezTo>
                                <a:pt x="350" y="150"/>
                                <a:pt x="350" y="150"/>
                                <a:pt x="350" y="150"/>
                              </a:cubicBezTo>
                              <a:cubicBezTo>
                                <a:pt x="449" y="471"/>
                                <a:pt x="449" y="471"/>
                                <a:pt x="449" y="471"/>
                              </a:cubicBezTo>
                              <a:cubicBezTo>
                                <a:pt x="556" y="471"/>
                                <a:pt x="556" y="471"/>
                                <a:pt x="556" y="471"/>
                              </a:cubicBezTo>
                              <a:cubicBezTo>
                                <a:pt x="610" y="289"/>
                                <a:pt x="610" y="289"/>
                                <a:pt x="610" y="289"/>
                              </a:cubicBezTo>
                              <a:cubicBezTo>
                                <a:pt x="615" y="273"/>
                                <a:pt x="620" y="250"/>
                                <a:pt x="622" y="233"/>
                              </a:cubicBezTo>
                              <a:cubicBezTo>
                                <a:pt x="628" y="233"/>
                                <a:pt x="628" y="233"/>
                                <a:pt x="628" y="233"/>
                              </a:cubicBezTo>
                              <a:cubicBezTo>
                                <a:pt x="630" y="250"/>
                                <a:pt x="636" y="272"/>
                                <a:pt x="641" y="290"/>
                              </a:cubicBezTo>
                              <a:cubicBezTo>
                                <a:pt x="693" y="471"/>
                                <a:pt x="693" y="471"/>
                                <a:pt x="693" y="471"/>
                              </a:cubicBezTo>
                              <a:cubicBezTo>
                                <a:pt x="801" y="471"/>
                                <a:pt x="801" y="471"/>
                                <a:pt x="801" y="471"/>
                              </a:cubicBezTo>
                              <a:cubicBezTo>
                                <a:pt x="901" y="150"/>
                                <a:pt x="901" y="150"/>
                                <a:pt x="901" y="150"/>
                              </a:cubicBezTo>
                              <a:lnTo>
                                <a:pt x="804" y="150"/>
                              </a:lnTo>
                              <a:close/>
                              <a:moveTo>
                                <a:pt x="1270" y="469"/>
                              </a:moveTo>
                              <a:cubicBezTo>
                                <a:pt x="1256" y="474"/>
                                <a:pt x="1235" y="478"/>
                                <a:pt x="1216" y="478"/>
                              </a:cubicBezTo>
                              <a:cubicBezTo>
                                <a:pt x="1169" y="478"/>
                                <a:pt x="1158" y="451"/>
                                <a:pt x="1157" y="427"/>
                              </a:cubicBezTo>
                              <a:cubicBezTo>
                                <a:pt x="1153" y="427"/>
                                <a:pt x="1153" y="427"/>
                                <a:pt x="1153" y="427"/>
                              </a:cubicBezTo>
                              <a:cubicBezTo>
                                <a:pt x="1142" y="440"/>
                                <a:pt x="1102" y="478"/>
                                <a:pt x="1033" y="478"/>
                              </a:cubicBezTo>
                              <a:cubicBezTo>
                                <a:pt x="970" y="478"/>
                                <a:pt x="929" y="450"/>
                                <a:pt x="929" y="391"/>
                              </a:cubicBezTo>
                              <a:cubicBezTo>
                                <a:pt x="929" y="324"/>
                                <a:pt x="983" y="285"/>
                                <a:pt x="1143" y="281"/>
                              </a:cubicBezTo>
                              <a:cubicBezTo>
                                <a:pt x="1143" y="256"/>
                                <a:pt x="1143" y="256"/>
                                <a:pt x="1143" y="256"/>
                              </a:cubicBezTo>
                              <a:cubicBezTo>
                                <a:pt x="1143" y="228"/>
                                <a:pt x="1125" y="208"/>
                                <a:pt x="1086" y="208"/>
                              </a:cubicBezTo>
                              <a:cubicBezTo>
                                <a:pt x="1047" y="208"/>
                                <a:pt x="1028" y="220"/>
                                <a:pt x="1028" y="248"/>
                              </a:cubicBezTo>
                              <a:cubicBezTo>
                                <a:pt x="1028" y="252"/>
                                <a:pt x="1028" y="258"/>
                                <a:pt x="1029" y="263"/>
                              </a:cubicBezTo>
                              <a:cubicBezTo>
                                <a:pt x="945" y="268"/>
                                <a:pt x="945" y="268"/>
                                <a:pt x="945" y="268"/>
                              </a:cubicBezTo>
                              <a:cubicBezTo>
                                <a:pt x="943" y="261"/>
                                <a:pt x="943" y="252"/>
                                <a:pt x="943" y="245"/>
                              </a:cubicBezTo>
                              <a:cubicBezTo>
                                <a:pt x="943" y="183"/>
                                <a:pt x="989" y="144"/>
                                <a:pt x="1091" y="144"/>
                              </a:cubicBezTo>
                              <a:cubicBezTo>
                                <a:pt x="1205" y="144"/>
                                <a:pt x="1235" y="200"/>
                                <a:pt x="1235" y="260"/>
                              </a:cubicBezTo>
                              <a:cubicBezTo>
                                <a:pt x="1235" y="391"/>
                                <a:pt x="1235" y="391"/>
                                <a:pt x="1235" y="391"/>
                              </a:cubicBezTo>
                              <a:cubicBezTo>
                                <a:pt x="1235" y="404"/>
                                <a:pt x="1241" y="409"/>
                                <a:pt x="1250" y="409"/>
                              </a:cubicBezTo>
                              <a:cubicBezTo>
                                <a:pt x="1255" y="409"/>
                                <a:pt x="1261" y="408"/>
                                <a:pt x="1266" y="406"/>
                              </a:cubicBezTo>
                              <a:lnTo>
                                <a:pt x="1270" y="469"/>
                              </a:lnTo>
                              <a:close/>
                              <a:moveTo>
                                <a:pt x="1143" y="330"/>
                              </a:moveTo>
                              <a:cubicBezTo>
                                <a:pt x="1047" y="332"/>
                                <a:pt x="1020" y="352"/>
                                <a:pt x="1020" y="380"/>
                              </a:cubicBezTo>
                              <a:cubicBezTo>
                                <a:pt x="1020" y="403"/>
                                <a:pt x="1036" y="413"/>
                                <a:pt x="1064" y="413"/>
                              </a:cubicBezTo>
                              <a:cubicBezTo>
                                <a:pt x="1094" y="413"/>
                                <a:pt x="1125" y="399"/>
                                <a:pt x="1143" y="378"/>
                              </a:cubicBezTo>
                              <a:lnTo>
                                <a:pt x="1143" y="330"/>
                              </a:lnTo>
                              <a:close/>
                              <a:moveTo>
                                <a:pt x="1423" y="0"/>
                              </a:moveTo>
                              <a:cubicBezTo>
                                <a:pt x="1328" y="0"/>
                                <a:pt x="1328" y="0"/>
                                <a:pt x="1328" y="0"/>
                              </a:cubicBezTo>
                              <a:cubicBezTo>
                                <a:pt x="1328" y="471"/>
                                <a:pt x="1328" y="471"/>
                                <a:pt x="1328" y="471"/>
                              </a:cubicBezTo>
                              <a:cubicBezTo>
                                <a:pt x="1423" y="471"/>
                                <a:pt x="1423" y="471"/>
                                <a:pt x="1423" y="471"/>
                              </a:cubicBezTo>
                              <a:lnTo>
                                <a:pt x="1423" y="0"/>
                              </a:lnTo>
                              <a:close/>
                              <a:moveTo>
                                <a:pt x="1510" y="471"/>
                              </a:moveTo>
                              <a:cubicBezTo>
                                <a:pt x="1604" y="471"/>
                                <a:pt x="1604" y="471"/>
                                <a:pt x="1604" y="471"/>
                              </a:cubicBezTo>
                              <a:cubicBezTo>
                                <a:pt x="1604" y="150"/>
                                <a:pt x="1604" y="150"/>
                                <a:pt x="1604" y="150"/>
                              </a:cubicBezTo>
                              <a:cubicBezTo>
                                <a:pt x="1510" y="150"/>
                                <a:pt x="1510" y="150"/>
                                <a:pt x="1510" y="150"/>
                              </a:cubicBezTo>
                              <a:lnTo>
                                <a:pt x="1510" y="471"/>
                              </a:lnTo>
                              <a:close/>
                              <a:moveTo>
                                <a:pt x="1510" y="99"/>
                              </a:moveTo>
                              <a:cubicBezTo>
                                <a:pt x="1604" y="99"/>
                                <a:pt x="1604" y="99"/>
                                <a:pt x="1604" y="99"/>
                              </a:cubicBezTo>
                              <a:cubicBezTo>
                                <a:pt x="1604" y="19"/>
                                <a:pt x="1604" y="19"/>
                                <a:pt x="1604" y="19"/>
                              </a:cubicBezTo>
                              <a:cubicBezTo>
                                <a:pt x="1510" y="19"/>
                                <a:pt x="1510" y="19"/>
                                <a:pt x="1510" y="19"/>
                              </a:cubicBezTo>
                              <a:lnTo>
                                <a:pt x="1510" y="99"/>
                              </a:lnTo>
                              <a:close/>
                              <a:moveTo>
                                <a:pt x="1714" y="374"/>
                              </a:moveTo>
                              <a:cubicBezTo>
                                <a:pt x="1714" y="446"/>
                                <a:pt x="1746" y="478"/>
                                <a:pt x="1821" y="478"/>
                              </a:cubicBezTo>
                              <a:cubicBezTo>
                                <a:pt x="1855" y="478"/>
                                <a:pt x="1893" y="472"/>
                                <a:pt x="1920" y="463"/>
                              </a:cubicBezTo>
                              <a:cubicBezTo>
                                <a:pt x="1914" y="388"/>
                                <a:pt x="1914" y="388"/>
                                <a:pt x="1914" y="388"/>
                              </a:cubicBezTo>
                              <a:cubicBezTo>
                                <a:pt x="1891" y="398"/>
                                <a:pt x="1869" y="404"/>
                                <a:pt x="1850" y="404"/>
                              </a:cubicBezTo>
                              <a:cubicBezTo>
                                <a:pt x="1819" y="404"/>
                                <a:pt x="1808" y="391"/>
                                <a:pt x="1808" y="362"/>
                              </a:cubicBezTo>
                              <a:cubicBezTo>
                                <a:pt x="1808" y="209"/>
                                <a:pt x="1808" y="209"/>
                                <a:pt x="1808" y="209"/>
                              </a:cubicBezTo>
                              <a:cubicBezTo>
                                <a:pt x="1917" y="209"/>
                                <a:pt x="1917" y="209"/>
                                <a:pt x="1917" y="209"/>
                              </a:cubicBezTo>
                              <a:cubicBezTo>
                                <a:pt x="1917" y="150"/>
                                <a:pt x="1917" y="150"/>
                                <a:pt x="1917" y="150"/>
                              </a:cubicBezTo>
                              <a:cubicBezTo>
                                <a:pt x="1808" y="150"/>
                                <a:pt x="1808" y="150"/>
                                <a:pt x="1808" y="150"/>
                              </a:cubicBezTo>
                              <a:cubicBezTo>
                                <a:pt x="1808" y="78"/>
                                <a:pt x="1808" y="78"/>
                                <a:pt x="1808" y="78"/>
                              </a:cubicBezTo>
                              <a:cubicBezTo>
                                <a:pt x="1732" y="78"/>
                                <a:pt x="1732" y="78"/>
                                <a:pt x="1732" y="78"/>
                              </a:cubicBezTo>
                              <a:cubicBezTo>
                                <a:pt x="1721" y="150"/>
                                <a:pt x="1721" y="150"/>
                                <a:pt x="1721" y="150"/>
                              </a:cubicBezTo>
                              <a:cubicBezTo>
                                <a:pt x="1655" y="150"/>
                                <a:pt x="1655" y="150"/>
                                <a:pt x="1655" y="150"/>
                              </a:cubicBezTo>
                              <a:cubicBezTo>
                                <a:pt x="1655" y="209"/>
                                <a:pt x="1655" y="209"/>
                                <a:pt x="1655" y="209"/>
                              </a:cubicBezTo>
                              <a:cubicBezTo>
                                <a:pt x="1714" y="209"/>
                                <a:pt x="1714" y="209"/>
                                <a:pt x="1714" y="209"/>
                              </a:cubicBezTo>
                              <a:lnTo>
                                <a:pt x="1714" y="374"/>
                              </a:lnTo>
                              <a:close/>
                              <a:moveTo>
                                <a:pt x="2278" y="322"/>
                              </a:moveTo>
                              <a:cubicBezTo>
                                <a:pt x="2052" y="322"/>
                                <a:pt x="2052" y="322"/>
                                <a:pt x="2052" y="322"/>
                              </a:cubicBezTo>
                              <a:cubicBezTo>
                                <a:pt x="2052" y="386"/>
                                <a:pt x="2079" y="412"/>
                                <a:pt x="2127" y="412"/>
                              </a:cubicBezTo>
                              <a:cubicBezTo>
                                <a:pt x="2176" y="412"/>
                                <a:pt x="2190" y="387"/>
                                <a:pt x="2190" y="369"/>
                              </a:cubicBezTo>
                              <a:cubicBezTo>
                                <a:pt x="2190" y="361"/>
                                <a:pt x="2190" y="361"/>
                                <a:pt x="2190" y="361"/>
                              </a:cubicBezTo>
                              <a:cubicBezTo>
                                <a:pt x="2278" y="363"/>
                                <a:pt x="2278" y="363"/>
                                <a:pt x="2278" y="363"/>
                              </a:cubicBezTo>
                              <a:cubicBezTo>
                                <a:pt x="2278" y="367"/>
                                <a:pt x="2279" y="371"/>
                                <a:pt x="2279" y="374"/>
                              </a:cubicBezTo>
                              <a:cubicBezTo>
                                <a:pt x="2279" y="411"/>
                                <a:pt x="2258" y="478"/>
                                <a:pt x="2126" y="478"/>
                              </a:cubicBezTo>
                              <a:cubicBezTo>
                                <a:pt x="2016" y="478"/>
                                <a:pt x="1960" y="417"/>
                                <a:pt x="1960" y="311"/>
                              </a:cubicBezTo>
                              <a:cubicBezTo>
                                <a:pt x="1960" y="217"/>
                                <a:pt x="2011" y="144"/>
                                <a:pt x="2128" y="144"/>
                              </a:cubicBezTo>
                              <a:cubicBezTo>
                                <a:pt x="2226" y="144"/>
                                <a:pt x="2282" y="196"/>
                                <a:pt x="2282" y="268"/>
                              </a:cubicBezTo>
                              <a:cubicBezTo>
                                <a:pt x="2282" y="284"/>
                                <a:pt x="2280" y="307"/>
                                <a:pt x="2278" y="322"/>
                              </a:cubicBezTo>
                              <a:close/>
                              <a:moveTo>
                                <a:pt x="2195" y="260"/>
                              </a:moveTo>
                              <a:cubicBezTo>
                                <a:pt x="2195" y="224"/>
                                <a:pt x="2165" y="205"/>
                                <a:pt x="2128" y="205"/>
                              </a:cubicBezTo>
                              <a:cubicBezTo>
                                <a:pt x="2087" y="205"/>
                                <a:pt x="2058" y="224"/>
                                <a:pt x="2054" y="268"/>
                              </a:cubicBezTo>
                              <a:cubicBezTo>
                                <a:pt x="2195" y="268"/>
                                <a:pt x="2195" y="268"/>
                                <a:pt x="2195" y="268"/>
                              </a:cubicBezTo>
                              <a:lnTo>
                                <a:pt x="2195" y="260"/>
                              </a:lnTo>
                              <a:close/>
                              <a:moveTo>
                                <a:pt x="2443" y="150"/>
                              </a:moveTo>
                              <a:cubicBezTo>
                                <a:pt x="2348" y="150"/>
                                <a:pt x="2348" y="150"/>
                                <a:pt x="2348" y="150"/>
                              </a:cubicBezTo>
                              <a:cubicBezTo>
                                <a:pt x="2348" y="471"/>
                                <a:pt x="2348" y="471"/>
                                <a:pt x="2348" y="471"/>
                              </a:cubicBezTo>
                              <a:cubicBezTo>
                                <a:pt x="2443" y="471"/>
                                <a:pt x="2443" y="471"/>
                                <a:pt x="2443" y="471"/>
                              </a:cubicBezTo>
                              <a:lnTo>
                                <a:pt x="2443" y="150"/>
                              </a:lnTo>
                              <a:close/>
                              <a:moveTo>
                                <a:pt x="2443" y="19"/>
                              </a:moveTo>
                              <a:cubicBezTo>
                                <a:pt x="2348" y="19"/>
                                <a:pt x="2348" y="19"/>
                                <a:pt x="2348" y="19"/>
                              </a:cubicBezTo>
                              <a:cubicBezTo>
                                <a:pt x="2348" y="99"/>
                                <a:pt x="2348" y="99"/>
                                <a:pt x="2348" y="99"/>
                              </a:cubicBezTo>
                              <a:cubicBezTo>
                                <a:pt x="2443" y="99"/>
                                <a:pt x="2443" y="99"/>
                                <a:pt x="2443" y="99"/>
                              </a:cubicBezTo>
                              <a:lnTo>
                                <a:pt x="2443" y="19"/>
                              </a:lnTo>
                              <a:close/>
                              <a:moveTo>
                                <a:pt x="2753" y="388"/>
                              </a:moveTo>
                              <a:cubicBezTo>
                                <a:pt x="2730" y="398"/>
                                <a:pt x="2707" y="404"/>
                                <a:pt x="2688" y="404"/>
                              </a:cubicBezTo>
                              <a:cubicBezTo>
                                <a:pt x="2658" y="404"/>
                                <a:pt x="2647" y="391"/>
                                <a:pt x="2647" y="362"/>
                              </a:cubicBezTo>
                              <a:cubicBezTo>
                                <a:pt x="2647" y="209"/>
                                <a:pt x="2647" y="209"/>
                                <a:pt x="2647" y="209"/>
                              </a:cubicBezTo>
                              <a:cubicBezTo>
                                <a:pt x="2756" y="209"/>
                                <a:pt x="2756" y="209"/>
                                <a:pt x="2756" y="209"/>
                              </a:cubicBezTo>
                              <a:cubicBezTo>
                                <a:pt x="2756" y="150"/>
                                <a:pt x="2756" y="150"/>
                                <a:pt x="2756" y="150"/>
                              </a:cubicBezTo>
                              <a:cubicBezTo>
                                <a:pt x="2647" y="150"/>
                                <a:pt x="2647" y="150"/>
                                <a:pt x="2647" y="150"/>
                              </a:cubicBezTo>
                              <a:cubicBezTo>
                                <a:pt x="2647" y="78"/>
                                <a:pt x="2647" y="78"/>
                                <a:pt x="2647" y="78"/>
                              </a:cubicBezTo>
                              <a:cubicBezTo>
                                <a:pt x="2571" y="78"/>
                                <a:pt x="2571" y="78"/>
                                <a:pt x="2571" y="78"/>
                              </a:cubicBezTo>
                              <a:cubicBezTo>
                                <a:pt x="2559" y="150"/>
                                <a:pt x="2559" y="150"/>
                                <a:pt x="2559" y="150"/>
                              </a:cubicBezTo>
                              <a:cubicBezTo>
                                <a:pt x="2494" y="150"/>
                                <a:pt x="2494" y="150"/>
                                <a:pt x="2494" y="150"/>
                              </a:cubicBezTo>
                              <a:cubicBezTo>
                                <a:pt x="2494" y="209"/>
                                <a:pt x="2494" y="209"/>
                                <a:pt x="2494" y="209"/>
                              </a:cubicBezTo>
                              <a:cubicBezTo>
                                <a:pt x="2553" y="209"/>
                                <a:pt x="2553" y="209"/>
                                <a:pt x="2553" y="209"/>
                              </a:cubicBezTo>
                              <a:cubicBezTo>
                                <a:pt x="2553" y="374"/>
                                <a:pt x="2553" y="374"/>
                                <a:pt x="2553" y="374"/>
                              </a:cubicBezTo>
                              <a:cubicBezTo>
                                <a:pt x="2553" y="446"/>
                                <a:pt x="2585" y="478"/>
                                <a:pt x="2660" y="478"/>
                              </a:cubicBezTo>
                              <a:cubicBezTo>
                                <a:pt x="2694" y="478"/>
                                <a:pt x="2732" y="472"/>
                                <a:pt x="2758" y="463"/>
                              </a:cubicBezTo>
                              <a:lnTo>
                                <a:pt x="2753" y="388"/>
                              </a:lnTo>
                              <a:close/>
                              <a:moveTo>
                                <a:pt x="2950" y="478"/>
                              </a:moveTo>
                              <a:cubicBezTo>
                                <a:pt x="3050" y="478"/>
                                <a:pt x="3097" y="433"/>
                                <a:pt x="3097" y="380"/>
                              </a:cubicBezTo>
                              <a:cubicBezTo>
                                <a:pt x="3097" y="330"/>
                                <a:pt x="3071" y="300"/>
                                <a:pt x="2995" y="284"/>
                              </a:cubicBezTo>
                              <a:cubicBezTo>
                                <a:pt x="2944" y="274"/>
                                <a:pt x="2944" y="274"/>
                                <a:pt x="2944" y="274"/>
                              </a:cubicBezTo>
                              <a:cubicBezTo>
                                <a:pt x="2918" y="268"/>
                                <a:pt x="2893" y="264"/>
                                <a:pt x="2893" y="239"/>
                              </a:cubicBezTo>
                              <a:cubicBezTo>
                                <a:pt x="2893" y="220"/>
                                <a:pt x="2910" y="209"/>
                                <a:pt x="2947" y="209"/>
                              </a:cubicBezTo>
                              <a:cubicBezTo>
                                <a:pt x="2996" y="209"/>
                                <a:pt x="3007" y="230"/>
                                <a:pt x="3007" y="245"/>
                              </a:cubicBezTo>
                              <a:cubicBezTo>
                                <a:pt x="3007" y="247"/>
                                <a:pt x="3007" y="251"/>
                                <a:pt x="3007" y="255"/>
                              </a:cubicBezTo>
                              <a:cubicBezTo>
                                <a:pt x="3088" y="254"/>
                                <a:pt x="3088" y="254"/>
                                <a:pt x="3088" y="254"/>
                              </a:cubicBezTo>
                              <a:cubicBezTo>
                                <a:pt x="3090" y="247"/>
                                <a:pt x="3090" y="243"/>
                                <a:pt x="3090" y="238"/>
                              </a:cubicBezTo>
                              <a:cubicBezTo>
                                <a:pt x="3089" y="201"/>
                                <a:pt x="3069" y="144"/>
                                <a:pt x="2950" y="144"/>
                              </a:cubicBezTo>
                              <a:cubicBezTo>
                                <a:pt x="2854" y="144"/>
                                <a:pt x="2804" y="183"/>
                                <a:pt x="2804" y="241"/>
                              </a:cubicBezTo>
                              <a:cubicBezTo>
                                <a:pt x="2804" y="296"/>
                                <a:pt x="2837" y="322"/>
                                <a:pt x="2912" y="339"/>
                              </a:cubicBezTo>
                              <a:cubicBezTo>
                                <a:pt x="2958" y="350"/>
                                <a:pt x="2958" y="350"/>
                                <a:pt x="2958" y="350"/>
                              </a:cubicBezTo>
                              <a:cubicBezTo>
                                <a:pt x="2984" y="355"/>
                                <a:pt x="3005" y="362"/>
                                <a:pt x="3005" y="382"/>
                              </a:cubicBezTo>
                              <a:cubicBezTo>
                                <a:pt x="3005" y="401"/>
                                <a:pt x="2986" y="413"/>
                                <a:pt x="2950" y="413"/>
                              </a:cubicBezTo>
                              <a:cubicBezTo>
                                <a:pt x="2893" y="413"/>
                                <a:pt x="2883" y="391"/>
                                <a:pt x="2883" y="374"/>
                              </a:cubicBezTo>
                              <a:cubicBezTo>
                                <a:pt x="2883" y="371"/>
                                <a:pt x="2883" y="368"/>
                                <a:pt x="2884" y="363"/>
                              </a:cubicBezTo>
                              <a:cubicBezTo>
                                <a:pt x="2800" y="365"/>
                                <a:pt x="2800" y="365"/>
                                <a:pt x="2800" y="365"/>
                              </a:cubicBezTo>
                              <a:cubicBezTo>
                                <a:pt x="2799" y="368"/>
                                <a:pt x="2798" y="373"/>
                                <a:pt x="2798" y="378"/>
                              </a:cubicBezTo>
                              <a:cubicBezTo>
                                <a:pt x="2798" y="415"/>
                                <a:pt x="2821" y="478"/>
                                <a:pt x="2950" y="478"/>
                              </a:cubicBezTo>
                              <a:close/>
                              <a:moveTo>
                                <a:pt x="3418" y="287"/>
                              </a:moveTo>
                              <a:cubicBezTo>
                                <a:pt x="3420" y="275"/>
                                <a:pt x="3424" y="259"/>
                                <a:pt x="3424" y="243"/>
                              </a:cubicBezTo>
                              <a:cubicBezTo>
                                <a:pt x="3424" y="191"/>
                                <a:pt x="3403" y="144"/>
                                <a:pt x="3337" y="144"/>
                              </a:cubicBezTo>
                              <a:cubicBezTo>
                                <a:pt x="3287" y="144"/>
                                <a:pt x="3263" y="172"/>
                                <a:pt x="3248" y="195"/>
                              </a:cubicBezTo>
                              <a:cubicBezTo>
                                <a:pt x="3244" y="195"/>
                                <a:pt x="3244" y="195"/>
                                <a:pt x="3244" y="195"/>
                              </a:cubicBezTo>
                              <a:cubicBezTo>
                                <a:pt x="3232" y="150"/>
                                <a:pt x="3232" y="150"/>
                                <a:pt x="3232" y="150"/>
                              </a:cubicBezTo>
                              <a:cubicBezTo>
                                <a:pt x="3162" y="150"/>
                                <a:pt x="3162" y="150"/>
                                <a:pt x="3162" y="150"/>
                              </a:cubicBezTo>
                              <a:cubicBezTo>
                                <a:pt x="3162" y="471"/>
                                <a:pt x="3162" y="471"/>
                                <a:pt x="3162" y="471"/>
                              </a:cubicBezTo>
                              <a:cubicBezTo>
                                <a:pt x="3257" y="471"/>
                                <a:pt x="3257" y="471"/>
                                <a:pt x="3257" y="471"/>
                              </a:cubicBezTo>
                              <a:cubicBezTo>
                                <a:pt x="3257" y="253"/>
                                <a:pt x="3257" y="253"/>
                                <a:pt x="3257" y="253"/>
                              </a:cubicBezTo>
                              <a:cubicBezTo>
                                <a:pt x="3264" y="234"/>
                                <a:pt x="3281" y="213"/>
                                <a:pt x="3306" y="213"/>
                              </a:cubicBezTo>
                              <a:cubicBezTo>
                                <a:pt x="3326" y="213"/>
                                <a:pt x="3339" y="228"/>
                                <a:pt x="3339" y="256"/>
                              </a:cubicBezTo>
                              <a:cubicBezTo>
                                <a:pt x="3339" y="263"/>
                                <a:pt x="3339" y="273"/>
                                <a:pt x="3337" y="283"/>
                              </a:cubicBezTo>
                              <a:lnTo>
                                <a:pt x="3418" y="287"/>
                              </a:lnTo>
                              <a:close/>
                              <a:moveTo>
                                <a:pt x="3461" y="311"/>
                              </a:moveTo>
                              <a:cubicBezTo>
                                <a:pt x="3461" y="217"/>
                                <a:pt x="3512" y="144"/>
                                <a:pt x="3629" y="144"/>
                              </a:cubicBezTo>
                              <a:cubicBezTo>
                                <a:pt x="3727" y="144"/>
                                <a:pt x="3783" y="196"/>
                                <a:pt x="3783" y="268"/>
                              </a:cubicBezTo>
                              <a:cubicBezTo>
                                <a:pt x="3783" y="284"/>
                                <a:pt x="3781" y="307"/>
                                <a:pt x="3779" y="322"/>
                              </a:cubicBezTo>
                              <a:cubicBezTo>
                                <a:pt x="3553" y="322"/>
                                <a:pt x="3553" y="322"/>
                                <a:pt x="3553" y="322"/>
                              </a:cubicBezTo>
                              <a:cubicBezTo>
                                <a:pt x="3553" y="386"/>
                                <a:pt x="3580" y="412"/>
                                <a:pt x="3627" y="412"/>
                              </a:cubicBezTo>
                              <a:cubicBezTo>
                                <a:pt x="3676" y="412"/>
                                <a:pt x="3691" y="387"/>
                                <a:pt x="3691" y="369"/>
                              </a:cubicBezTo>
                              <a:cubicBezTo>
                                <a:pt x="3691" y="361"/>
                                <a:pt x="3691" y="361"/>
                                <a:pt x="3691" y="361"/>
                              </a:cubicBezTo>
                              <a:cubicBezTo>
                                <a:pt x="3779" y="363"/>
                                <a:pt x="3779" y="363"/>
                                <a:pt x="3779" y="363"/>
                              </a:cubicBezTo>
                              <a:cubicBezTo>
                                <a:pt x="3779" y="367"/>
                                <a:pt x="3780" y="371"/>
                                <a:pt x="3780" y="374"/>
                              </a:cubicBezTo>
                              <a:cubicBezTo>
                                <a:pt x="3780" y="411"/>
                                <a:pt x="3759" y="478"/>
                                <a:pt x="3627" y="478"/>
                              </a:cubicBezTo>
                              <a:cubicBezTo>
                                <a:pt x="3517" y="478"/>
                                <a:pt x="3461" y="417"/>
                                <a:pt x="3461" y="311"/>
                              </a:cubicBezTo>
                              <a:close/>
                              <a:moveTo>
                                <a:pt x="3555" y="268"/>
                              </a:moveTo>
                              <a:cubicBezTo>
                                <a:pt x="3695" y="268"/>
                                <a:pt x="3695" y="268"/>
                                <a:pt x="3695" y="268"/>
                              </a:cubicBezTo>
                              <a:cubicBezTo>
                                <a:pt x="3696" y="260"/>
                                <a:pt x="3696" y="260"/>
                                <a:pt x="3696" y="260"/>
                              </a:cubicBezTo>
                              <a:cubicBezTo>
                                <a:pt x="3696" y="224"/>
                                <a:pt x="3665" y="205"/>
                                <a:pt x="3629" y="205"/>
                              </a:cubicBezTo>
                              <a:cubicBezTo>
                                <a:pt x="3587" y="205"/>
                                <a:pt x="3559" y="224"/>
                                <a:pt x="3555" y="268"/>
                              </a:cubicBezTo>
                              <a:close/>
                              <a:moveTo>
                                <a:pt x="4161" y="452"/>
                              </a:moveTo>
                              <a:cubicBezTo>
                                <a:pt x="4161" y="556"/>
                                <a:pt x="4092" y="609"/>
                                <a:pt x="3999" y="609"/>
                              </a:cubicBezTo>
                              <a:cubicBezTo>
                                <a:pt x="3900" y="609"/>
                                <a:pt x="3850" y="566"/>
                                <a:pt x="3850" y="511"/>
                              </a:cubicBezTo>
                              <a:cubicBezTo>
                                <a:pt x="3850" y="505"/>
                                <a:pt x="3850" y="498"/>
                                <a:pt x="3851" y="493"/>
                              </a:cubicBezTo>
                              <a:cubicBezTo>
                                <a:pt x="3941" y="496"/>
                                <a:pt x="3941" y="496"/>
                                <a:pt x="3941" y="496"/>
                              </a:cubicBezTo>
                              <a:cubicBezTo>
                                <a:pt x="3940" y="503"/>
                                <a:pt x="3940" y="503"/>
                                <a:pt x="3940" y="503"/>
                              </a:cubicBezTo>
                              <a:cubicBezTo>
                                <a:pt x="3940" y="526"/>
                                <a:pt x="3959" y="543"/>
                                <a:pt x="3997" y="543"/>
                              </a:cubicBezTo>
                              <a:cubicBezTo>
                                <a:pt x="4040" y="543"/>
                                <a:pt x="4071" y="516"/>
                                <a:pt x="4071" y="463"/>
                              </a:cubicBezTo>
                              <a:cubicBezTo>
                                <a:pt x="4071" y="422"/>
                                <a:pt x="4071" y="422"/>
                                <a:pt x="4071" y="422"/>
                              </a:cubicBezTo>
                              <a:cubicBezTo>
                                <a:pt x="4067" y="422"/>
                                <a:pt x="4067" y="422"/>
                                <a:pt x="4067" y="422"/>
                              </a:cubicBezTo>
                              <a:cubicBezTo>
                                <a:pt x="4047" y="444"/>
                                <a:pt x="4011" y="460"/>
                                <a:pt x="3971" y="460"/>
                              </a:cubicBezTo>
                              <a:cubicBezTo>
                                <a:pt x="3903" y="460"/>
                                <a:pt x="3832" y="418"/>
                                <a:pt x="3832" y="303"/>
                              </a:cubicBezTo>
                              <a:cubicBezTo>
                                <a:pt x="3832" y="188"/>
                                <a:pt x="3903" y="144"/>
                                <a:pt x="3971" y="144"/>
                              </a:cubicBezTo>
                              <a:cubicBezTo>
                                <a:pt x="4028" y="144"/>
                                <a:pt x="4060" y="174"/>
                                <a:pt x="4073" y="188"/>
                              </a:cubicBezTo>
                              <a:cubicBezTo>
                                <a:pt x="4077" y="188"/>
                                <a:pt x="4077" y="188"/>
                                <a:pt x="4077" y="188"/>
                              </a:cubicBezTo>
                              <a:cubicBezTo>
                                <a:pt x="4090" y="150"/>
                                <a:pt x="4090" y="150"/>
                                <a:pt x="4090" y="150"/>
                              </a:cubicBezTo>
                              <a:cubicBezTo>
                                <a:pt x="4161" y="150"/>
                                <a:pt x="4161" y="150"/>
                                <a:pt x="4161" y="150"/>
                              </a:cubicBezTo>
                              <a:lnTo>
                                <a:pt x="4161" y="452"/>
                              </a:lnTo>
                              <a:close/>
                              <a:moveTo>
                                <a:pt x="4066" y="241"/>
                              </a:moveTo>
                              <a:cubicBezTo>
                                <a:pt x="4054" y="223"/>
                                <a:pt x="4028" y="209"/>
                                <a:pt x="4004" y="209"/>
                              </a:cubicBezTo>
                              <a:cubicBezTo>
                                <a:pt x="3966" y="209"/>
                                <a:pt x="3928" y="230"/>
                                <a:pt x="3928" y="304"/>
                              </a:cubicBezTo>
                              <a:cubicBezTo>
                                <a:pt x="3928" y="376"/>
                                <a:pt x="3966" y="395"/>
                                <a:pt x="4004" y="395"/>
                              </a:cubicBezTo>
                              <a:cubicBezTo>
                                <a:pt x="4028" y="395"/>
                                <a:pt x="4052" y="381"/>
                                <a:pt x="4066" y="363"/>
                              </a:cubicBezTo>
                              <a:lnTo>
                                <a:pt x="4066" y="241"/>
                              </a:lnTo>
                              <a:close/>
                              <a:moveTo>
                                <a:pt x="4340" y="19"/>
                              </a:moveTo>
                              <a:cubicBezTo>
                                <a:pt x="4246" y="19"/>
                                <a:pt x="4246" y="19"/>
                                <a:pt x="4246" y="19"/>
                              </a:cubicBezTo>
                              <a:cubicBezTo>
                                <a:pt x="4246" y="99"/>
                                <a:pt x="4246" y="99"/>
                                <a:pt x="4246" y="99"/>
                              </a:cubicBezTo>
                              <a:cubicBezTo>
                                <a:pt x="4340" y="99"/>
                                <a:pt x="4340" y="99"/>
                                <a:pt x="4340" y="99"/>
                              </a:cubicBezTo>
                              <a:lnTo>
                                <a:pt x="4340" y="19"/>
                              </a:lnTo>
                              <a:close/>
                              <a:moveTo>
                                <a:pt x="4340" y="150"/>
                              </a:moveTo>
                              <a:cubicBezTo>
                                <a:pt x="4246" y="150"/>
                                <a:pt x="4246" y="150"/>
                                <a:pt x="4246" y="150"/>
                              </a:cubicBezTo>
                              <a:cubicBezTo>
                                <a:pt x="4246" y="471"/>
                                <a:pt x="4246" y="471"/>
                                <a:pt x="4246" y="471"/>
                              </a:cubicBezTo>
                              <a:cubicBezTo>
                                <a:pt x="4340" y="471"/>
                                <a:pt x="4340" y="471"/>
                                <a:pt x="4340" y="471"/>
                              </a:cubicBezTo>
                              <a:lnTo>
                                <a:pt x="4340" y="150"/>
                              </a:lnTo>
                              <a:close/>
                              <a:moveTo>
                                <a:pt x="4602" y="284"/>
                              </a:moveTo>
                              <a:cubicBezTo>
                                <a:pt x="4552" y="274"/>
                                <a:pt x="4552" y="274"/>
                                <a:pt x="4552" y="274"/>
                              </a:cubicBezTo>
                              <a:cubicBezTo>
                                <a:pt x="4526" y="268"/>
                                <a:pt x="4501" y="264"/>
                                <a:pt x="4501" y="239"/>
                              </a:cubicBezTo>
                              <a:cubicBezTo>
                                <a:pt x="4501" y="220"/>
                                <a:pt x="4518" y="209"/>
                                <a:pt x="4555" y="209"/>
                              </a:cubicBezTo>
                              <a:cubicBezTo>
                                <a:pt x="4604" y="209"/>
                                <a:pt x="4615" y="230"/>
                                <a:pt x="4615" y="245"/>
                              </a:cubicBezTo>
                              <a:cubicBezTo>
                                <a:pt x="4615" y="247"/>
                                <a:pt x="4615" y="251"/>
                                <a:pt x="4614" y="255"/>
                              </a:cubicBezTo>
                              <a:cubicBezTo>
                                <a:pt x="4696" y="254"/>
                                <a:pt x="4696" y="254"/>
                                <a:pt x="4696" y="254"/>
                              </a:cubicBezTo>
                              <a:cubicBezTo>
                                <a:pt x="4697" y="247"/>
                                <a:pt x="4697" y="243"/>
                                <a:pt x="4697" y="238"/>
                              </a:cubicBezTo>
                              <a:cubicBezTo>
                                <a:pt x="4697" y="201"/>
                                <a:pt x="4677" y="144"/>
                                <a:pt x="4557" y="144"/>
                              </a:cubicBezTo>
                              <a:cubicBezTo>
                                <a:pt x="4462" y="144"/>
                                <a:pt x="4412" y="183"/>
                                <a:pt x="4412" y="241"/>
                              </a:cubicBezTo>
                              <a:cubicBezTo>
                                <a:pt x="4412" y="296"/>
                                <a:pt x="4444" y="322"/>
                                <a:pt x="4519" y="339"/>
                              </a:cubicBezTo>
                              <a:cubicBezTo>
                                <a:pt x="4566" y="350"/>
                                <a:pt x="4566" y="350"/>
                                <a:pt x="4566" y="350"/>
                              </a:cubicBezTo>
                              <a:cubicBezTo>
                                <a:pt x="4592" y="355"/>
                                <a:pt x="4612" y="362"/>
                                <a:pt x="4612" y="382"/>
                              </a:cubicBezTo>
                              <a:cubicBezTo>
                                <a:pt x="4612" y="401"/>
                                <a:pt x="4594" y="413"/>
                                <a:pt x="4557" y="413"/>
                              </a:cubicBezTo>
                              <a:cubicBezTo>
                                <a:pt x="4501" y="413"/>
                                <a:pt x="4491" y="391"/>
                                <a:pt x="4491" y="374"/>
                              </a:cubicBezTo>
                              <a:cubicBezTo>
                                <a:pt x="4491" y="371"/>
                                <a:pt x="4491" y="368"/>
                                <a:pt x="4492" y="363"/>
                              </a:cubicBezTo>
                              <a:cubicBezTo>
                                <a:pt x="4407" y="365"/>
                                <a:pt x="4407" y="365"/>
                                <a:pt x="4407" y="365"/>
                              </a:cubicBezTo>
                              <a:cubicBezTo>
                                <a:pt x="4407" y="368"/>
                                <a:pt x="4406" y="373"/>
                                <a:pt x="4406" y="378"/>
                              </a:cubicBezTo>
                              <a:cubicBezTo>
                                <a:pt x="4406" y="415"/>
                                <a:pt x="4428" y="478"/>
                                <a:pt x="4557" y="478"/>
                              </a:cubicBezTo>
                              <a:cubicBezTo>
                                <a:pt x="4658" y="478"/>
                                <a:pt x="4704" y="433"/>
                                <a:pt x="4704" y="380"/>
                              </a:cubicBezTo>
                              <a:cubicBezTo>
                                <a:pt x="4704" y="330"/>
                                <a:pt x="4679" y="300"/>
                                <a:pt x="4602" y="284"/>
                              </a:cubicBezTo>
                              <a:close/>
                              <a:moveTo>
                                <a:pt x="4930" y="404"/>
                              </a:moveTo>
                              <a:cubicBezTo>
                                <a:pt x="4900" y="404"/>
                                <a:pt x="4889" y="391"/>
                                <a:pt x="4889" y="362"/>
                              </a:cubicBezTo>
                              <a:cubicBezTo>
                                <a:pt x="4889" y="209"/>
                                <a:pt x="4889" y="209"/>
                                <a:pt x="4889" y="209"/>
                              </a:cubicBezTo>
                              <a:cubicBezTo>
                                <a:pt x="4998" y="209"/>
                                <a:pt x="4998" y="209"/>
                                <a:pt x="4998" y="209"/>
                              </a:cubicBezTo>
                              <a:cubicBezTo>
                                <a:pt x="4998" y="150"/>
                                <a:pt x="4998" y="150"/>
                                <a:pt x="4998" y="150"/>
                              </a:cubicBezTo>
                              <a:cubicBezTo>
                                <a:pt x="4889" y="150"/>
                                <a:pt x="4889" y="150"/>
                                <a:pt x="4889" y="150"/>
                              </a:cubicBezTo>
                              <a:cubicBezTo>
                                <a:pt x="4889" y="78"/>
                                <a:pt x="4889" y="78"/>
                                <a:pt x="4889" y="78"/>
                              </a:cubicBezTo>
                              <a:cubicBezTo>
                                <a:pt x="4813" y="78"/>
                                <a:pt x="4813" y="78"/>
                                <a:pt x="4813" y="78"/>
                              </a:cubicBezTo>
                              <a:cubicBezTo>
                                <a:pt x="4801" y="150"/>
                                <a:pt x="4801" y="150"/>
                                <a:pt x="4801" y="150"/>
                              </a:cubicBezTo>
                              <a:cubicBezTo>
                                <a:pt x="4736" y="150"/>
                                <a:pt x="4736" y="150"/>
                                <a:pt x="4736" y="150"/>
                              </a:cubicBezTo>
                              <a:cubicBezTo>
                                <a:pt x="4736" y="209"/>
                                <a:pt x="4736" y="209"/>
                                <a:pt x="4736" y="209"/>
                              </a:cubicBezTo>
                              <a:cubicBezTo>
                                <a:pt x="4795" y="209"/>
                                <a:pt x="4795" y="209"/>
                                <a:pt x="4795" y="209"/>
                              </a:cubicBezTo>
                              <a:cubicBezTo>
                                <a:pt x="4795" y="374"/>
                                <a:pt x="4795" y="374"/>
                                <a:pt x="4795" y="374"/>
                              </a:cubicBezTo>
                              <a:cubicBezTo>
                                <a:pt x="4795" y="446"/>
                                <a:pt x="4827" y="478"/>
                                <a:pt x="4902" y="478"/>
                              </a:cubicBezTo>
                              <a:cubicBezTo>
                                <a:pt x="4936" y="478"/>
                                <a:pt x="4974" y="472"/>
                                <a:pt x="5000" y="463"/>
                              </a:cubicBezTo>
                              <a:cubicBezTo>
                                <a:pt x="4995" y="388"/>
                                <a:pt x="4995" y="388"/>
                                <a:pt x="4995" y="388"/>
                              </a:cubicBezTo>
                              <a:cubicBezTo>
                                <a:pt x="4972" y="398"/>
                                <a:pt x="4949" y="404"/>
                                <a:pt x="4930" y="404"/>
                              </a:cubicBezTo>
                              <a:close/>
                              <a:moveTo>
                                <a:pt x="5359" y="322"/>
                              </a:moveTo>
                              <a:cubicBezTo>
                                <a:pt x="5133" y="322"/>
                                <a:pt x="5133" y="322"/>
                                <a:pt x="5133" y="322"/>
                              </a:cubicBezTo>
                              <a:cubicBezTo>
                                <a:pt x="5133" y="386"/>
                                <a:pt x="5160" y="412"/>
                                <a:pt x="5207" y="412"/>
                              </a:cubicBezTo>
                              <a:cubicBezTo>
                                <a:pt x="5256" y="412"/>
                                <a:pt x="5271" y="387"/>
                                <a:pt x="5271" y="369"/>
                              </a:cubicBezTo>
                              <a:cubicBezTo>
                                <a:pt x="5271" y="361"/>
                                <a:pt x="5271" y="361"/>
                                <a:pt x="5271" y="361"/>
                              </a:cubicBezTo>
                              <a:cubicBezTo>
                                <a:pt x="5359" y="363"/>
                                <a:pt x="5359" y="363"/>
                                <a:pt x="5359" y="363"/>
                              </a:cubicBezTo>
                              <a:cubicBezTo>
                                <a:pt x="5359" y="367"/>
                                <a:pt x="5360" y="371"/>
                                <a:pt x="5360" y="374"/>
                              </a:cubicBezTo>
                              <a:cubicBezTo>
                                <a:pt x="5360" y="411"/>
                                <a:pt x="5339" y="478"/>
                                <a:pt x="5207" y="478"/>
                              </a:cubicBezTo>
                              <a:cubicBezTo>
                                <a:pt x="5097" y="478"/>
                                <a:pt x="5041" y="417"/>
                                <a:pt x="5041" y="311"/>
                              </a:cubicBezTo>
                              <a:cubicBezTo>
                                <a:pt x="5041" y="217"/>
                                <a:pt x="5092" y="144"/>
                                <a:pt x="5209" y="144"/>
                              </a:cubicBezTo>
                              <a:cubicBezTo>
                                <a:pt x="5307" y="144"/>
                                <a:pt x="5363" y="196"/>
                                <a:pt x="5363" y="268"/>
                              </a:cubicBezTo>
                              <a:cubicBezTo>
                                <a:pt x="5363" y="284"/>
                                <a:pt x="5361" y="307"/>
                                <a:pt x="5359" y="322"/>
                              </a:cubicBezTo>
                              <a:close/>
                              <a:moveTo>
                                <a:pt x="5276" y="260"/>
                              </a:moveTo>
                              <a:cubicBezTo>
                                <a:pt x="5276" y="224"/>
                                <a:pt x="5245" y="205"/>
                                <a:pt x="5209" y="205"/>
                              </a:cubicBezTo>
                              <a:cubicBezTo>
                                <a:pt x="5167" y="205"/>
                                <a:pt x="5139" y="224"/>
                                <a:pt x="5135" y="268"/>
                              </a:cubicBezTo>
                              <a:cubicBezTo>
                                <a:pt x="5275" y="268"/>
                                <a:pt x="5275" y="268"/>
                                <a:pt x="5275" y="268"/>
                              </a:cubicBezTo>
                              <a:lnTo>
                                <a:pt x="5276" y="260"/>
                              </a:lnTo>
                              <a:close/>
                              <a:moveTo>
                                <a:pt x="5604" y="144"/>
                              </a:moveTo>
                              <a:cubicBezTo>
                                <a:pt x="5554" y="144"/>
                                <a:pt x="5530" y="172"/>
                                <a:pt x="5515" y="195"/>
                              </a:cubicBezTo>
                              <a:cubicBezTo>
                                <a:pt x="5511" y="195"/>
                                <a:pt x="5511" y="195"/>
                                <a:pt x="5511" y="195"/>
                              </a:cubicBezTo>
                              <a:cubicBezTo>
                                <a:pt x="5499" y="150"/>
                                <a:pt x="5499" y="150"/>
                                <a:pt x="5499" y="150"/>
                              </a:cubicBezTo>
                              <a:cubicBezTo>
                                <a:pt x="5429" y="150"/>
                                <a:pt x="5429" y="150"/>
                                <a:pt x="5429" y="150"/>
                              </a:cubicBezTo>
                              <a:cubicBezTo>
                                <a:pt x="5429" y="471"/>
                                <a:pt x="5429" y="471"/>
                                <a:pt x="5429" y="471"/>
                              </a:cubicBezTo>
                              <a:cubicBezTo>
                                <a:pt x="5524" y="471"/>
                                <a:pt x="5524" y="471"/>
                                <a:pt x="5524" y="471"/>
                              </a:cubicBezTo>
                              <a:cubicBezTo>
                                <a:pt x="5524" y="253"/>
                                <a:pt x="5524" y="253"/>
                                <a:pt x="5524" y="253"/>
                              </a:cubicBezTo>
                              <a:cubicBezTo>
                                <a:pt x="5531" y="234"/>
                                <a:pt x="5548" y="213"/>
                                <a:pt x="5573" y="213"/>
                              </a:cubicBezTo>
                              <a:cubicBezTo>
                                <a:pt x="5593" y="213"/>
                                <a:pt x="5606" y="228"/>
                                <a:pt x="5606" y="256"/>
                              </a:cubicBezTo>
                              <a:cubicBezTo>
                                <a:pt x="5606" y="263"/>
                                <a:pt x="5605" y="273"/>
                                <a:pt x="5604" y="283"/>
                              </a:cubicBezTo>
                              <a:cubicBezTo>
                                <a:pt x="5685" y="287"/>
                                <a:pt x="5685" y="287"/>
                                <a:pt x="5685" y="287"/>
                              </a:cubicBezTo>
                              <a:cubicBezTo>
                                <a:pt x="5687" y="275"/>
                                <a:pt x="5691" y="259"/>
                                <a:pt x="5691" y="243"/>
                              </a:cubicBezTo>
                              <a:cubicBezTo>
                                <a:pt x="5691" y="191"/>
                                <a:pt x="5670" y="144"/>
                                <a:pt x="5604" y="144"/>
                              </a:cubicBezTo>
                              <a:close/>
                              <a:moveTo>
                                <a:pt x="1048" y="926"/>
                              </a:moveTo>
                              <a:cubicBezTo>
                                <a:pt x="1040" y="951"/>
                                <a:pt x="1033" y="980"/>
                                <a:pt x="1029" y="1002"/>
                              </a:cubicBezTo>
                              <a:cubicBezTo>
                                <a:pt x="1022" y="1002"/>
                                <a:pt x="1022" y="1002"/>
                                <a:pt x="1022" y="1002"/>
                              </a:cubicBezTo>
                              <a:cubicBezTo>
                                <a:pt x="1018" y="980"/>
                                <a:pt x="1011" y="949"/>
                                <a:pt x="1003" y="925"/>
                              </a:cubicBezTo>
                              <a:cubicBezTo>
                                <a:pt x="945" y="755"/>
                                <a:pt x="945" y="755"/>
                                <a:pt x="945" y="755"/>
                              </a:cubicBezTo>
                              <a:cubicBezTo>
                                <a:pt x="850" y="755"/>
                                <a:pt x="850" y="755"/>
                                <a:pt x="850" y="755"/>
                              </a:cubicBezTo>
                              <a:cubicBezTo>
                                <a:pt x="850" y="761"/>
                                <a:pt x="850" y="761"/>
                                <a:pt x="850" y="761"/>
                              </a:cubicBezTo>
                              <a:cubicBezTo>
                                <a:pt x="974" y="1076"/>
                                <a:pt x="974" y="1076"/>
                                <a:pt x="974" y="1076"/>
                              </a:cubicBezTo>
                              <a:cubicBezTo>
                                <a:pt x="1077" y="1076"/>
                                <a:pt x="1077" y="1076"/>
                                <a:pt x="1077" y="1076"/>
                              </a:cubicBezTo>
                              <a:cubicBezTo>
                                <a:pt x="1201" y="761"/>
                                <a:pt x="1201" y="761"/>
                                <a:pt x="1201" y="761"/>
                              </a:cubicBezTo>
                              <a:cubicBezTo>
                                <a:pt x="1201" y="755"/>
                                <a:pt x="1201" y="755"/>
                                <a:pt x="1201" y="755"/>
                              </a:cubicBezTo>
                              <a:cubicBezTo>
                                <a:pt x="1106" y="755"/>
                                <a:pt x="1106" y="755"/>
                                <a:pt x="1106" y="755"/>
                              </a:cubicBezTo>
                              <a:lnTo>
                                <a:pt x="1048" y="926"/>
                              </a:lnTo>
                              <a:close/>
                              <a:moveTo>
                                <a:pt x="1562" y="1011"/>
                              </a:moveTo>
                              <a:cubicBezTo>
                                <a:pt x="1566" y="1074"/>
                                <a:pt x="1566" y="1074"/>
                                <a:pt x="1566" y="1074"/>
                              </a:cubicBezTo>
                              <a:cubicBezTo>
                                <a:pt x="1552" y="1078"/>
                                <a:pt x="1531" y="1082"/>
                                <a:pt x="1512" y="1082"/>
                              </a:cubicBezTo>
                              <a:cubicBezTo>
                                <a:pt x="1465" y="1082"/>
                                <a:pt x="1454" y="1055"/>
                                <a:pt x="1453" y="1031"/>
                              </a:cubicBezTo>
                              <a:cubicBezTo>
                                <a:pt x="1449" y="1031"/>
                                <a:pt x="1449" y="1031"/>
                                <a:pt x="1449" y="1031"/>
                              </a:cubicBezTo>
                              <a:cubicBezTo>
                                <a:pt x="1438" y="1044"/>
                                <a:pt x="1398" y="1082"/>
                                <a:pt x="1329" y="1082"/>
                              </a:cubicBezTo>
                              <a:cubicBezTo>
                                <a:pt x="1266" y="1082"/>
                                <a:pt x="1225" y="1054"/>
                                <a:pt x="1225" y="996"/>
                              </a:cubicBezTo>
                              <a:cubicBezTo>
                                <a:pt x="1225" y="928"/>
                                <a:pt x="1279" y="889"/>
                                <a:pt x="1439" y="886"/>
                              </a:cubicBezTo>
                              <a:cubicBezTo>
                                <a:pt x="1439" y="860"/>
                                <a:pt x="1439" y="860"/>
                                <a:pt x="1439" y="860"/>
                              </a:cubicBezTo>
                              <a:cubicBezTo>
                                <a:pt x="1439" y="832"/>
                                <a:pt x="1421" y="812"/>
                                <a:pt x="1382" y="812"/>
                              </a:cubicBezTo>
                              <a:cubicBezTo>
                                <a:pt x="1343" y="812"/>
                                <a:pt x="1324" y="825"/>
                                <a:pt x="1324" y="852"/>
                              </a:cubicBezTo>
                              <a:cubicBezTo>
                                <a:pt x="1324" y="856"/>
                                <a:pt x="1324" y="862"/>
                                <a:pt x="1325" y="867"/>
                              </a:cubicBezTo>
                              <a:cubicBezTo>
                                <a:pt x="1241" y="873"/>
                                <a:pt x="1241" y="873"/>
                                <a:pt x="1241" y="873"/>
                              </a:cubicBezTo>
                              <a:cubicBezTo>
                                <a:pt x="1239" y="866"/>
                                <a:pt x="1239" y="856"/>
                                <a:pt x="1239" y="849"/>
                              </a:cubicBezTo>
                              <a:cubicBezTo>
                                <a:pt x="1239" y="788"/>
                                <a:pt x="1285" y="748"/>
                                <a:pt x="1387" y="748"/>
                              </a:cubicBezTo>
                              <a:cubicBezTo>
                                <a:pt x="1501" y="748"/>
                                <a:pt x="1531" y="805"/>
                                <a:pt x="1531" y="865"/>
                              </a:cubicBezTo>
                              <a:cubicBezTo>
                                <a:pt x="1531" y="995"/>
                                <a:pt x="1531" y="995"/>
                                <a:pt x="1531" y="995"/>
                              </a:cubicBezTo>
                              <a:cubicBezTo>
                                <a:pt x="1531" y="1008"/>
                                <a:pt x="1537" y="1014"/>
                                <a:pt x="1546" y="1014"/>
                              </a:cubicBezTo>
                              <a:cubicBezTo>
                                <a:pt x="1551" y="1014"/>
                                <a:pt x="1557" y="1013"/>
                                <a:pt x="1562" y="1011"/>
                              </a:cubicBezTo>
                              <a:close/>
                              <a:moveTo>
                                <a:pt x="1439" y="935"/>
                              </a:moveTo>
                              <a:cubicBezTo>
                                <a:pt x="1343" y="937"/>
                                <a:pt x="1316" y="957"/>
                                <a:pt x="1316" y="984"/>
                              </a:cubicBezTo>
                              <a:cubicBezTo>
                                <a:pt x="1316" y="1008"/>
                                <a:pt x="1332" y="1017"/>
                                <a:pt x="1360" y="1017"/>
                              </a:cubicBezTo>
                              <a:cubicBezTo>
                                <a:pt x="1390" y="1017"/>
                                <a:pt x="1421" y="1003"/>
                                <a:pt x="1439" y="982"/>
                              </a:cubicBezTo>
                              <a:lnTo>
                                <a:pt x="1439" y="935"/>
                              </a:lnTo>
                              <a:close/>
                              <a:moveTo>
                                <a:pt x="1949" y="766"/>
                              </a:moveTo>
                              <a:cubicBezTo>
                                <a:pt x="1949" y="755"/>
                                <a:pt x="1949" y="755"/>
                                <a:pt x="1949" y="755"/>
                              </a:cubicBezTo>
                              <a:cubicBezTo>
                                <a:pt x="1846" y="755"/>
                                <a:pt x="1846" y="755"/>
                                <a:pt x="1846" y="755"/>
                              </a:cubicBezTo>
                              <a:cubicBezTo>
                                <a:pt x="1815" y="805"/>
                                <a:pt x="1761" y="856"/>
                                <a:pt x="1716" y="886"/>
                              </a:cubicBezTo>
                              <a:cubicBezTo>
                                <a:pt x="1716" y="604"/>
                                <a:pt x="1716" y="604"/>
                                <a:pt x="1716" y="604"/>
                              </a:cubicBezTo>
                              <a:cubicBezTo>
                                <a:pt x="1622" y="604"/>
                                <a:pt x="1622" y="604"/>
                                <a:pt x="1622" y="604"/>
                              </a:cubicBezTo>
                              <a:cubicBezTo>
                                <a:pt x="1622" y="1076"/>
                                <a:pt x="1622" y="1076"/>
                                <a:pt x="1622" y="1076"/>
                              </a:cubicBezTo>
                              <a:cubicBezTo>
                                <a:pt x="1716" y="1076"/>
                                <a:pt x="1716" y="1076"/>
                                <a:pt x="1716" y="1076"/>
                              </a:cubicBezTo>
                              <a:cubicBezTo>
                                <a:pt x="1716" y="977"/>
                                <a:pt x="1716" y="977"/>
                                <a:pt x="1716" y="977"/>
                              </a:cubicBezTo>
                              <a:cubicBezTo>
                                <a:pt x="1728" y="970"/>
                                <a:pt x="1754" y="952"/>
                                <a:pt x="1766" y="942"/>
                              </a:cubicBezTo>
                              <a:cubicBezTo>
                                <a:pt x="1781" y="958"/>
                                <a:pt x="1840" y="1064"/>
                                <a:pt x="1854" y="1076"/>
                              </a:cubicBezTo>
                              <a:cubicBezTo>
                                <a:pt x="1956" y="1076"/>
                                <a:pt x="1956" y="1076"/>
                                <a:pt x="1956" y="1076"/>
                              </a:cubicBezTo>
                              <a:cubicBezTo>
                                <a:pt x="1956" y="1065"/>
                                <a:pt x="1956" y="1065"/>
                                <a:pt x="1956" y="1065"/>
                              </a:cubicBezTo>
                              <a:cubicBezTo>
                                <a:pt x="1938" y="1050"/>
                                <a:pt x="1853" y="911"/>
                                <a:pt x="1836" y="891"/>
                              </a:cubicBezTo>
                              <a:cubicBezTo>
                                <a:pt x="1868" y="864"/>
                                <a:pt x="1916" y="816"/>
                                <a:pt x="1949" y="766"/>
                              </a:cubicBezTo>
                              <a:close/>
                              <a:moveTo>
                                <a:pt x="2168" y="1009"/>
                              </a:moveTo>
                              <a:cubicBezTo>
                                <a:pt x="2137" y="1009"/>
                                <a:pt x="2127" y="996"/>
                                <a:pt x="2127" y="966"/>
                              </a:cubicBezTo>
                              <a:cubicBezTo>
                                <a:pt x="2127" y="813"/>
                                <a:pt x="2127" y="813"/>
                                <a:pt x="2127" y="813"/>
                              </a:cubicBezTo>
                              <a:cubicBezTo>
                                <a:pt x="2235" y="813"/>
                                <a:pt x="2235" y="813"/>
                                <a:pt x="2235" y="813"/>
                              </a:cubicBezTo>
                              <a:cubicBezTo>
                                <a:pt x="2235" y="755"/>
                                <a:pt x="2235" y="755"/>
                                <a:pt x="2235" y="755"/>
                              </a:cubicBezTo>
                              <a:cubicBezTo>
                                <a:pt x="2127" y="755"/>
                                <a:pt x="2127" y="755"/>
                                <a:pt x="2127" y="755"/>
                              </a:cubicBezTo>
                              <a:cubicBezTo>
                                <a:pt x="2127" y="682"/>
                                <a:pt x="2127" y="682"/>
                                <a:pt x="2127" y="682"/>
                              </a:cubicBezTo>
                              <a:cubicBezTo>
                                <a:pt x="2051" y="682"/>
                                <a:pt x="2051" y="682"/>
                                <a:pt x="2051" y="682"/>
                              </a:cubicBezTo>
                              <a:cubicBezTo>
                                <a:pt x="2039" y="755"/>
                                <a:pt x="2039" y="755"/>
                                <a:pt x="2039" y="755"/>
                              </a:cubicBezTo>
                              <a:cubicBezTo>
                                <a:pt x="1973" y="755"/>
                                <a:pt x="1973" y="755"/>
                                <a:pt x="1973" y="755"/>
                              </a:cubicBezTo>
                              <a:cubicBezTo>
                                <a:pt x="1973" y="813"/>
                                <a:pt x="1973" y="813"/>
                                <a:pt x="1973" y="813"/>
                              </a:cubicBezTo>
                              <a:cubicBezTo>
                                <a:pt x="2032" y="813"/>
                                <a:pt x="2032" y="813"/>
                                <a:pt x="2032" y="813"/>
                              </a:cubicBezTo>
                              <a:cubicBezTo>
                                <a:pt x="2032" y="979"/>
                                <a:pt x="2032" y="979"/>
                                <a:pt x="2032" y="979"/>
                              </a:cubicBezTo>
                              <a:cubicBezTo>
                                <a:pt x="2032" y="1050"/>
                                <a:pt x="2064" y="1082"/>
                                <a:pt x="2139" y="1082"/>
                              </a:cubicBezTo>
                              <a:cubicBezTo>
                                <a:pt x="2174" y="1082"/>
                                <a:pt x="2212" y="1076"/>
                                <a:pt x="2238" y="1067"/>
                              </a:cubicBezTo>
                              <a:cubicBezTo>
                                <a:pt x="2232" y="993"/>
                                <a:pt x="2232" y="993"/>
                                <a:pt x="2232" y="993"/>
                              </a:cubicBezTo>
                              <a:cubicBezTo>
                                <a:pt x="2210" y="1002"/>
                                <a:pt x="2187" y="1009"/>
                                <a:pt x="2168" y="1009"/>
                              </a:cubicBezTo>
                              <a:close/>
                              <a:moveTo>
                                <a:pt x="2495" y="748"/>
                              </a:moveTo>
                              <a:cubicBezTo>
                                <a:pt x="2431" y="748"/>
                                <a:pt x="2404" y="783"/>
                                <a:pt x="2396" y="795"/>
                              </a:cubicBezTo>
                              <a:cubicBezTo>
                                <a:pt x="2392" y="795"/>
                                <a:pt x="2392" y="795"/>
                                <a:pt x="2392" y="795"/>
                              </a:cubicBezTo>
                              <a:cubicBezTo>
                                <a:pt x="2392" y="604"/>
                                <a:pt x="2392" y="604"/>
                                <a:pt x="2392" y="604"/>
                              </a:cubicBezTo>
                              <a:cubicBezTo>
                                <a:pt x="2297" y="604"/>
                                <a:pt x="2297" y="604"/>
                                <a:pt x="2297" y="604"/>
                              </a:cubicBezTo>
                              <a:cubicBezTo>
                                <a:pt x="2297" y="1076"/>
                                <a:pt x="2297" y="1076"/>
                                <a:pt x="2297" y="1076"/>
                              </a:cubicBezTo>
                              <a:cubicBezTo>
                                <a:pt x="2392" y="1076"/>
                                <a:pt x="2392" y="1076"/>
                                <a:pt x="2392" y="1076"/>
                              </a:cubicBezTo>
                              <a:cubicBezTo>
                                <a:pt x="2392" y="861"/>
                                <a:pt x="2392" y="861"/>
                                <a:pt x="2392" y="861"/>
                              </a:cubicBezTo>
                              <a:cubicBezTo>
                                <a:pt x="2398" y="849"/>
                                <a:pt x="2418" y="816"/>
                                <a:pt x="2458" y="816"/>
                              </a:cubicBezTo>
                              <a:cubicBezTo>
                                <a:pt x="2493" y="816"/>
                                <a:pt x="2514" y="831"/>
                                <a:pt x="2514" y="886"/>
                              </a:cubicBezTo>
                              <a:cubicBezTo>
                                <a:pt x="2514" y="1076"/>
                                <a:pt x="2514" y="1076"/>
                                <a:pt x="2514" y="1076"/>
                              </a:cubicBezTo>
                              <a:cubicBezTo>
                                <a:pt x="2608" y="1076"/>
                                <a:pt x="2608" y="1076"/>
                                <a:pt x="2608" y="1076"/>
                              </a:cubicBezTo>
                              <a:cubicBezTo>
                                <a:pt x="2608" y="877"/>
                                <a:pt x="2608" y="877"/>
                                <a:pt x="2608" y="877"/>
                              </a:cubicBezTo>
                              <a:cubicBezTo>
                                <a:pt x="2608" y="784"/>
                                <a:pt x="2559" y="748"/>
                                <a:pt x="2495" y="748"/>
                              </a:cubicBezTo>
                              <a:close/>
                              <a:moveTo>
                                <a:pt x="2988" y="926"/>
                              </a:moveTo>
                              <a:cubicBezTo>
                                <a:pt x="2762" y="926"/>
                                <a:pt x="2762" y="926"/>
                                <a:pt x="2762" y="926"/>
                              </a:cubicBezTo>
                              <a:cubicBezTo>
                                <a:pt x="2762" y="990"/>
                                <a:pt x="2789" y="1017"/>
                                <a:pt x="2837" y="1017"/>
                              </a:cubicBezTo>
                              <a:cubicBezTo>
                                <a:pt x="2886" y="1017"/>
                                <a:pt x="2901" y="992"/>
                                <a:pt x="2901" y="974"/>
                              </a:cubicBezTo>
                              <a:cubicBezTo>
                                <a:pt x="2901" y="965"/>
                                <a:pt x="2901" y="965"/>
                                <a:pt x="2901" y="965"/>
                              </a:cubicBezTo>
                              <a:cubicBezTo>
                                <a:pt x="2988" y="967"/>
                                <a:pt x="2988" y="967"/>
                                <a:pt x="2988" y="967"/>
                              </a:cubicBezTo>
                              <a:cubicBezTo>
                                <a:pt x="2989" y="971"/>
                                <a:pt x="2990" y="976"/>
                                <a:pt x="2990" y="979"/>
                              </a:cubicBezTo>
                              <a:cubicBezTo>
                                <a:pt x="2990" y="1015"/>
                                <a:pt x="2969" y="1082"/>
                                <a:pt x="2836" y="1082"/>
                              </a:cubicBezTo>
                              <a:cubicBezTo>
                                <a:pt x="2727" y="1082"/>
                                <a:pt x="2671" y="1021"/>
                                <a:pt x="2671" y="915"/>
                              </a:cubicBezTo>
                              <a:cubicBezTo>
                                <a:pt x="2671" y="822"/>
                                <a:pt x="2722" y="748"/>
                                <a:pt x="2838" y="748"/>
                              </a:cubicBezTo>
                              <a:cubicBezTo>
                                <a:pt x="2937" y="748"/>
                                <a:pt x="2992" y="800"/>
                                <a:pt x="2992" y="872"/>
                              </a:cubicBezTo>
                              <a:cubicBezTo>
                                <a:pt x="2992" y="888"/>
                                <a:pt x="2990" y="911"/>
                                <a:pt x="2988" y="926"/>
                              </a:cubicBezTo>
                              <a:close/>
                              <a:moveTo>
                                <a:pt x="2906" y="864"/>
                              </a:moveTo>
                              <a:cubicBezTo>
                                <a:pt x="2906" y="828"/>
                                <a:pt x="2875" y="810"/>
                                <a:pt x="2839" y="810"/>
                              </a:cubicBezTo>
                              <a:cubicBezTo>
                                <a:pt x="2797" y="810"/>
                                <a:pt x="2769" y="829"/>
                                <a:pt x="2765" y="873"/>
                              </a:cubicBezTo>
                              <a:cubicBezTo>
                                <a:pt x="2905" y="873"/>
                                <a:pt x="2905" y="873"/>
                                <a:pt x="2905" y="873"/>
                              </a:cubicBezTo>
                              <a:lnTo>
                                <a:pt x="2906" y="864"/>
                              </a:lnTo>
                              <a:close/>
                              <a:moveTo>
                                <a:pt x="3234" y="748"/>
                              </a:moveTo>
                              <a:cubicBezTo>
                                <a:pt x="3184" y="748"/>
                                <a:pt x="3160" y="776"/>
                                <a:pt x="3145" y="799"/>
                              </a:cubicBezTo>
                              <a:cubicBezTo>
                                <a:pt x="3140" y="799"/>
                                <a:pt x="3140" y="799"/>
                                <a:pt x="3140" y="799"/>
                              </a:cubicBezTo>
                              <a:cubicBezTo>
                                <a:pt x="3128" y="755"/>
                                <a:pt x="3128" y="755"/>
                                <a:pt x="3128" y="755"/>
                              </a:cubicBezTo>
                              <a:cubicBezTo>
                                <a:pt x="3059" y="755"/>
                                <a:pt x="3059" y="755"/>
                                <a:pt x="3059" y="755"/>
                              </a:cubicBezTo>
                              <a:cubicBezTo>
                                <a:pt x="3059" y="1076"/>
                                <a:pt x="3059" y="1076"/>
                                <a:pt x="3059" y="1076"/>
                              </a:cubicBezTo>
                              <a:cubicBezTo>
                                <a:pt x="3154" y="1076"/>
                                <a:pt x="3154" y="1076"/>
                                <a:pt x="3154" y="1076"/>
                              </a:cubicBezTo>
                              <a:cubicBezTo>
                                <a:pt x="3154" y="857"/>
                                <a:pt x="3154" y="857"/>
                                <a:pt x="3154" y="857"/>
                              </a:cubicBezTo>
                              <a:cubicBezTo>
                                <a:pt x="3160" y="839"/>
                                <a:pt x="3177" y="817"/>
                                <a:pt x="3202" y="817"/>
                              </a:cubicBezTo>
                              <a:cubicBezTo>
                                <a:pt x="3223" y="817"/>
                                <a:pt x="3236" y="832"/>
                                <a:pt x="3236" y="860"/>
                              </a:cubicBezTo>
                              <a:cubicBezTo>
                                <a:pt x="3236" y="867"/>
                                <a:pt x="3235" y="877"/>
                                <a:pt x="3233" y="887"/>
                              </a:cubicBezTo>
                              <a:cubicBezTo>
                                <a:pt x="3314" y="892"/>
                                <a:pt x="3314" y="892"/>
                                <a:pt x="3314" y="892"/>
                              </a:cubicBezTo>
                              <a:cubicBezTo>
                                <a:pt x="3317" y="880"/>
                                <a:pt x="3320" y="864"/>
                                <a:pt x="3320" y="848"/>
                              </a:cubicBezTo>
                              <a:cubicBezTo>
                                <a:pt x="3320" y="795"/>
                                <a:pt x="3299" y="748"/>
                                <a:pt x="3234" y="748"/>
                              </a:cubicBezTo>
                              <a:close/>
                              <a:moveTo>
                                <a:pt x="3692" y="1011"/>
                              </a:moveTo>
                              <a:cubicBezTo>
                                <a:pt x="3696" y="1074"/>
                                <a:pt x="3696" y="1074"/>
                                <a:pt x="3696" y="1074"/>
                              </a:cubicBezTo>
                              <a:cubicBezTo>
                                <a:pt x="3682" y="1078"/>
                                <a:pt x="3661" y="1082"/>
                                <a:pt x="3642" y="1082"/>
                              </a:cubicBezTo>
                              <a:cubicBezTo>
                                <a:pt x="3595" y="1082"/>
                                <a:pt x="3584" y="1055"/>
                                <a:pt x="3583" y="1031"/>
                              </a:cubicBezTo>
                              <a:cubicBezTo>
                                <a:pt x="3579" y="1031"/>
                                <a:pt x="3579" y="1031"/>
                                <a:pt x="3579" y="1031"/>
                              </a:cubicBezTo>
                              <a:cubicBezTo>
                                <a:pt x="3568" y="1044"/>
                                <a:pt x="3528" y="1082"/>
                                <a:pt x="3459" y="1082"/>
                              </a:cubicBezTo>
                              <a:cubicBezTo>
                                <a:pt x="3396" y="1082"/>
                                <a:pt x="3355" y="1054"/>
                                <a:pt x="3355" y="996"/>
                              </a:cubicBezTo>
                              <a:cubicBezTo>
                                <a:pt x="3355" y="928"/>
                                <a:pt x="3409" y="889"/>
                                <a:pt x="3569" y="886"/>
                              </a:cubicBezTo>
                              <a:cubicBezTo>
                                <a:pt x="3569" y="860"/>
                                <a:pt x="3569" y="860"/>
                                <a:pt x="3569" y="860"/>
                              </a:cubicBezTo>
                              <a:cubicBezTo>
                                <a:pt x="3569" y="832"/>
                                <a:pt x="3551" y="812"/>
                                <a:pt x="3512" y="812"/>
                              </a:cubicBezTo>
                              <a:cubicBezTo>
                                <a:pt x="3473" y="812"/>
                                <a:pt x="3454" y="825"/>
                                <a:pt x="3454" y="852"/>
                              </a:cubicBezTo>
                              <a:cubicBezTo>
                                <a:pt x="3454" y="856"/>
                                <a:pt x="3454" y="862"/>
                                <a:pt x="3455" y="867"/>
                              </a:cubicBezTo>
                              <a:cubicBezTo>
                                <a:pt x="3371" y="873"/>
                                <a:pt x="3371" y="873"/>
                                <a:pt x="3371" y="873"/>
                              </a:cubicBezTo>
                              <a:cubicBezTo>
                                <a:pt x="3369" y="866"/>
                                <a:pt x="3369" y="856"/>
                                <a:pt x="3369" y="849"/>
                              </a:cubicBezTo>
                              <a:cubicBezTo>
                                <a:pt x="3369" y="788"/>
                                <a:pt x="3415" y="748"/>
                                <a:pt x="3517" y="748"/>
                              </a:cubicBezTo>
                              <a:cubicBezTo>
                                <a:pt x="3631" y="748"/>
                                <a:pt x="3661" y="805"/>
                                <a:pt x="3661" y="865"/>
                              </a:cubicBezTo>
                              <a:cubicBezTo>
                                <a:pt x="3661" y="995"/>
                                <a:pt x="3661" y="995"/>
                                <a:pt x="3661" y="995"/>
                              </a:cubicBezTo>
                              <a:cubicBezTo>
                                <a:pt x="3661" y="1008"/>
                                <a:pt x="3667" y="1014"/>
                                <a:pt x="3676" y="1014"/>
                              </a:cubicBezTo>
                              <a:cubicBezTo>
                                <a:pt x="3681" y="1014"/>
                                <a:pt x="3687" y="1013"/>
                                <a:pt x="3692" y="1011"/>
                              </a:cubicBezTo>
                              <a:close/>
                              <a:moveTo>
                                <a:pt x="3569" y="935"/>
                              </a:moveTo>
                              <a:cubicBezTo>
                                <a:pt x="3473" y="937"/>
                                <a:pt x="3446" y="957"/>
                                <a:pt x="3446" y="984"/>
                              </a:cubicBezTo>
                              <a:cubicBezTo>
                                <a:pt x="3446" y="1008"/>
                                <a:pt x="3462" y="1017"/>
                                <a:pt x="3490" y="1017"/>
                              </a:cubicBezTo>
                              <a:cubicBezTo>
                                <a:pt x="3520" y="1017"/>
                                <a:pt x="3551" y="1003"/>
                                <a:pt x="3569" y="982"/>
                              </a:cubicBezTo>
                              <a:lnTo>
                                <a:pt x="3569" y="935"/>
                              </a:lnTo>
                              <a:close/>
                              <a:moveTo>
                                <a:pt x="4077" y="916"/>
                              </a:moveTo>
                              <a:cubicBezTo>
                                <a:pt x="4077" y="1038"/>
                                <a:pt x="4010" y="1082"/>
                                <a:pt x="3940" y="1082"/>
                              </a:cubicBezTo>
                              <a:cubicBezTo>
                                <a:pt x="3896" y="1082"/>
                                <a:pt x="3866" y="1064"/>
                                <a:pt x="3849" y="1046"/>
                              </a:cubicBezTo>
                              <a:cubicBezTo>
                                <a:pt x="3846" y="1046"/>
                                <a:pt x="3846" y="1046"/>
                                <a:pt x="3846" y="1046"/>
                              </a:cubicBezTo>
                              <a:cubicBezTo>
                                <a:pt x="3846" y="1207"/>
                                <a:pt x="3846" y="1207"/>
                                <a:pt x="3846" y="1207"/>
                              </a:cubicBezTo>
                              <a:cubicBezTo>
                                <a:pt x="3752" y="1207"/>
                                <a:pt x="3752" y="1207"/>
                                <a:pt x="3752" y="1207"/>
                              </a:cubicBezTo>
                              <a:cubicBezTo>
                                <a:pt x="3752" y="755"/>
                                <a:pt x="3752" y="755"/>
                                <a:pt x="3752" y="755"/>
                              </a:cubicBezTo>
                              <a:cubicBezTo>
                                <a:pt x="3822" y="755"/>
                                <a:pt x="3822" y="755"/>
                                <a:pt x="3822" y="755"/>
                              </a:cubicBezTo>
                              <a:cubicBezTo>
                                <a:pt x="3836" y="790"/>
                                <a:pt x="3836" y="790"/>
                                <a:pt x="3836" y="790"/>
                              </a:cubicBezTo>
                              <a:cubicBezTo>
                                <a:pt x="3840" y="790"/>
                                <a:pt x="3840" y="790"/>
                                <a:pt x="3840" y="790"/>
                              </a:cubicBezTo>
                              <a:cubicBezTo>
                                <a:pt x="3855" y="774"/>
                                <a:pt x="3883" y="748"/>
                                <a:pt x="3940" y="748"/>
                              </a:cubicBezTo>
                              <a:cubicBezTo>
                                <a:pt x="4012" y="748"/>
                                <a:pt x="4077" y="795"/>
                                <a:pt x="4077" y="916"/>
                              </a:cubicBezTo>
                              <a:close/>
                              <a:moveTo>
                                <a:pt x="3981" y="917"/>
                              </a:moveTo>
                              <a:cubicBezTo>
                                <a:pt x="3981" y="840"/>
                                <a:pt x="3950" y="816"/>
                                <a:pt x="3906" y="816"/>
                              </a:cubicBezTo>
                              <a:cubicBezTo>
                                <a:pt x="3879" y="816"/>
                                <a:pt x="3857" y="829"/>
                                <a:pt x="3846" y="844"/>
                              </a:cubicBezTo>
                              <a:cubicBezTo>
                                <a:pt x="3846" y="987"/>
                                <a:pt x="3846" y="987"/>
                                <a:pt x="3846" y="987"/>
                              </a:cubicBezTo>
                              <a:cubicBezTo>
                                <a:pt x="3860" y="1003"/>
                                <a:pt x="3883" y="1015"/>
                                <a:pt x="3906" y="1015"/>
                              </a:cubicBezTo>
                              <a:cubicBezTo>
                                <a:pt x="3948" y="1015"/>
                                <a:pt x="3981" y="993"/>
                                <a:pt x="3981" y="917"/>
                              </a:cubicBezTo>
                              <a:close/>
                              <a:moveTo>
                                <a:pt x="4144" y="1076"/>
                              </a:moveTo>
                              <a:cubicBezTo>
                                <a:pt x="4238" y="1076"/>
                                <a:pt x="4238" y="1076"/>
                                <a:pt x="4238" y="1076"/>
                              </a:cubicBezTo>
                              <a:cubicBezTo>
                                <a:pt x="4238" y="755"/>
                                <a:pt x="4238" y="755"/>
                                <a:pt x="4238" y="755"/>
                              </a:cubicBezTo>
                              <a:cubicBezTo>
                                <a:pt x="4144" y="755"/>
                                <a:pt x="4144" y="755"/>
                                <a:pt x="4144" y="755"/>
                              </a:cubicBezTo>
                              <a:lnTo>
                                <a:pt x="4144" y="1076"/>
                              </a:lnTo>
                              <a:close/>
                              <a:moveTo>
                                <a:pt x="4144" y="704"/>
                              </a:moveTo>
                              <a:cubicBezTo>
                                <a:pt x="4238" y="704"/>
                                <a:pt x="4238" y="704"/>
                                <a:pt x="4238" y="704"/>
                              </a:cubicBezTo>
                              <a:cubicBezTo>
                                <a:pt x="4238" y="623"/>
                                <a:pt x="4238" y="623"/>
                                <a:pt x="4238" y="623"/>
                              </a:cubicBezTo>
                              <a:cubicBezTo>
                                <a:pt x="4144" y="623"/>
                                <a:pt x="4144" y="623"/>
                                <a:pt x="4144" y="623"/>
                              </a:cubicBezTo>
                              <a:lnTo>
                                <a:pt x="4144" y="704"/>
                              </a:lnTo>
                              <a:close/>
                              <a:moveTo>
                                <a:pt x="4622" y="926"/>
                              </a:moveTo>
                              <a:cubicBezTo>
                                <a:pt x="4396" y="926"/>
                                <a:pt x="4396" y="926"/>
                                <a:pt x="4396" y="926"/>
                              </a:cubicBezTo>
                              <a:cubicBezTo>
                                <a:pt x="4396" y="990"/>
                                <a:pt x="4423" y="1017"/>
                                <a:pt x="4471" y="1017"/>
                              </a:cubicBezTo>
                              <a:cubicBezTo>
                                <a:pt x="4520" y="1017"/>
                                <a:pt x="4534" y="992"/>
                                <a:pt x="4534" y="974"/>
                              </a:cubicBezTo>
                              <a:cubicBezTo>
                                <a:pt x="4534" y="965"/>
                                <a:pt x="4534" y="965"/>
                                <a:pt x="4534" y="965"/>
                              </a:cubicBezTo>
                              <a:cubicBezTo>
                                <a:pt x="4622" y="967"/>
                                <a:pt x="4622" y="967"/>
                                <a:pt x="4622" y="967"/>
                              </a:cubicBezTo>
                              <a:cubicBezTo>
                                <a:pt x="4623" y="971"/>
                                <a:pt x="4623" y="976"/>
                                <a:pt x="4623" y="979"/>
                              </a:cubicBezTo>
                              <a:cubicBezTo>
                                <a:pt x="4623" y="1015"/>
                                <a:pt x="4602" y="1082"/>
                                <a:pt x="4470" y="1082"/>
                              </a:cubicBezTo>
                              <a:cubicBezTo>
                                <a:pt x="4361" y="1082"/>
                                <a:pt x="4304" y="1021"/>
                                <a:pt x="4304" y="915"/>
                              </a:cubicBezTo>
                              <a:cubicBezTo>
                                <a:pt x="4304" y="822"/>
                                <a:pt x="4355" y="748"/>
                                <a:pt x="4472" y="748"/>
                              </a:cubicBezTo>
                              <a:cubicBezTo>
                                <a:pt x="4570" y="748"/>
                                <a:pt x="4626" y="800"/>
                                <a:pt x="4626" y="872"/>
                              </a:cubicBezTo>
                              <a:cubicBezTo>
                                <a:pt x="4626" y="888"/>
                                <a:pt x="4624" y="911"/>
                                <a:pt x="4622" y="926"/>
                              </a:cubicBezTo>
                              <a:close/>
                              <a:moveTo>
                                <a:pt x="4539" y="864"/>
                              </a:moveTo>
                              <a:cubicBezTo>
                                <a:pt x="4539" y="828"/>
                                <a:pt x="4509" y="810"/>
                                <a:pt x="4473" y="810"/>
                              </a:cubicBezTo>
                              <a:cubicBezTo>
                                <a:pt x="4431" y="810"/>
                                <a:pt x="4403" y="829"/>
                                <a:pt x="4399" y="873"/>
                              </a:cubicBezTo>
                              <a:cubicBezTo>
                                <a:pt x="4539" y="873"/>
                                <a:pt x="4539" y="873"/>
                                <a:pt x="4539" y="873"/>
                              </a:cubicBezTo>
                              <a:lnTo>
                                <a:pt x="4539" y="864"/>
                              </a:lnTo>
                              <a:close/>
                            </a:path>
                          </a:pathLst>
                        </a:custGeom>
                        <a:solidFill>
                          <a:srgbClr val="2923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4DB5067" id="JE2410221027JU Plaatjes Reg heade(JU-LOCK)" o:spid="_x0000_s1026" editas="canvas" style="position:absolute;margin-left:0;margin-top:0;width:595.3pt;height:129.05pt;z-index:-251655168;mso-position-horizontal-relative:page;mso-position-vertical-relative:page" coordsize="75603,1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6389;visibility:visible;mso-wrap-style:square">
                <v:fill o:detectmouseclick="t"/>
                <v:path o:connecttype="none"/>
              </v:shape>
              <v:shape id="Freeform 78" o:spid="_x0000_s1028" style="position:absolute;left:60813;top:4387;width:2280;height:2248;visibility:visible;mso-wrap-style:square;v-text-anchor:top" coordsize="719,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" path="m659,49c628,18,586,,542,,522,,503,4,485,10v,1,,1,,1c485,11,485,11,485,11v-1,,-1,,-1,c484,11,484,11,484,11v-11,5,-11,5,-11,5c465,20,465,20,465,20v-1,,-1,,-1,c462,21,462,21,462,21v-13,7,-25,17,-37,28c394,80,377,121,377,166v,11,1,23,4,34c384,217,378,235,365,247v-9,8,-21,13,-33,13c327,260,321,259,316,257v,,,,,c314,256,314,256,314,256v-22,-7,-45,-11,-68,-11c245,245,245,245,245,245v,,,,,c187,246,133,268,93,309,52,350,30,404,30,462v,9,,9,,9c12,496,2,526,2,557v,6,1,12,1,18c4,584,3,593,,600v23,11,45,26,63,45c82,664,97,685,107,708v7,-2,13,-4,20,-4c133,705,133,705,133,705v5,,11,1,17,1c150,706,150,706,150,706v1,,1,,1,c156,705,156,705,156,705v6,,6,,6,c189,703,215,694,237,678,199,677,163,665,132,645v31,20,67,32,105,33c237,678,237,678,237,678v,,,,,c237,678,237,678,237,678v7,,7,,7,c245,678,245,678,245,678v,,,,,c246,678,246,678,246,678v58,,112,-22,153,-63c440,574,462,520,462,462v,-24,-3,-48,-11,-70c449,387,448,381,448,376v,-12,5,-24,13,-33c461,343,461,343,461,343v9,-11,23,-17,37,-17c508,327,508,327,508,327v11,3,22,4,33,4c542,331,542,331,542,331v,,,,,c586,331,628,314,659,282v17,-17,30,-37,38,-59c697,223,697,223,697,223v,,,,,c697,223,697,223,697,223,719,164,706,96,659,49xm151,409v-6,,-11,1,-17,1c140,410,145,409,151,409v,,,,,xm46,452v-6,6,-12,12,-16,19c30,471,30,471,30,471v5,-7,10,-13,16,-19c56,442,68,433,81,427v-13,6,-25,15,-35,25xm469,57v-1,8,-2,17,-2,25c467,74,468,65,469,57xe" fillcolor="#f7bc59" stroked="f">
                <v:path arrowok="t" o:connecttype="custom" o:connectlocs="171846,0;153773,3493;153456,3493;149969,5080;147115,6350;134750,15558;120799,63500;105263,82550;100190,81598;77996,77788;77679,77788;9512,146685;634,176848;0,190500;33925,224790;42169,223838;47559,224155;49461,223838;75143,215265;75143,215265;75143,215265;77362,215265;77679,215265;126506,195263;142993,124460;146164,108903;157895,103505;171529,105093;171846,105093;220990,70803;220990,70803;208941,15558;42486,130175;47876,129858;9512,149543;14585,143510;14585,143510;148066,26035" o:connectangles="0,0,0,0,0,0,0,0,0,0,0,0,0,0,0,0,0,0,0,0,0,0,0,0,0,0,0,0,0,0,0,0,0,0,0,0,0,0"/>
                <o:lock v:ext="edit" verticies="t"/>
              </v:shape>
              <v:shape id="Freeform 79" o:spid="_x0000_s1029" style="position:absolute;left:56711;top:6623;width:1455;height:2406;visibility:visible;mso-wrap-style:square;v-text-anchor:top" coordsize="45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" path="m327,320v3,19,10,38,20,56c355,389,364,401,375,412,364,401,355,389,347,376,337,358,330,339,327,320v-1,,-1,,-1,c326,320,326,320,326,320v-8,-4,-17,-8,-27,-11c294,307,294,307,294,307v-12,-6,-20,-17,-21,-30c272,273,273,269,273,265v2,-10,8,-19,17,-25c292,239,292,239,292,239v40,-22,65,-65,65,-111c357,58,300,,230,v-1,,-1,,-1,c229,,229,,229,,159,1,102,58,102,128v,46,25,89,65,111c180,247,188,261,187,277v-2,15,-12,28,-27,32c153,312,153,312,153,312v-1,,-1,,-1,c157,326,160,341,160,356v,31,-12,61,-34,83c124,441,121,443,118,445v3,-2,6,-4,8,-6c148,417,160,387,160,356v,-15,-3,-30,-8,-44c152,312,152,312,152,312v,,,,,c80,338,27,396,8,468v,,,,,c3,487,,507,,528,,654,103,756,229,757v,,,,,c230,757,230,757,230,757v1,,1,,1,c237,757,242,757,247,756v6,,6,,6,c253,756,253,756,253,756v1,,1,,1,c255,750,257,744,258,738v-1,6,-3,12,-4,18c369,743,459,646,459,528,459,437,407,357,327,320xm439,468v7,12,10,25,9,39c447,522,442,535,433,547v9,-12,14,-25,15,-40c449,493,446,480,439,468xm370,587v11,-6,21,-12,33,-17c408,568,412,565,417,562v-5,3,-9,6,-14,8c391,575,381,581,370,587xe" fillcolor="#36a9e1" stroked="f">
                <v:path arrowok="t" o:connecttype="custom" o:connectlocs="103596,101734;109932,119538;118803,130983;109932,119538;103596,101734;103279,101734;103279,101734;94726,98237;93142,97601;86489,88064;86489,84249;91874,76301;92508,75983;113101,40694;72866,0;72549,0;72549,0;32314,40694;52907,75983;59243,88064;50689,98237;48472,99191;48155,99191;50689,113179;39918,139567;37383,141474;39918,139567;50689,113179;48155,99191;48155,99191;48155,99191;2534,148786;2534,148786;0,167861;72549,240665;72549,240665;72866,240665;73183,240665;78252,240347;80152,240347;80152,240347;80469,240347;81737,234625;80469,240347;145415,167861;103596,101734;139079,148786;141930,161185;137178,173902;141930,161185;139079,148786;117219,186619;127674,181214;132109,178671;127674,181214;117219,186619" o:connectangles="0,0,0,0,0,0,0,0,0,0,0,0,0,0,0,0,0,0,0,0,0,0,0,0,0,0,0,0,0,0,0,0,0,0,0,0,0,0,0,0,0,0,0,0,0,0,0,0,0,0,0,0,0,0,0,0"/>
                <o:lock v:ext="edit" verticies="t"/>
              </v:shape>
              <v:shape id="Freeform 80" o:spid="_x0000_s1030" style="position:absolute;left:60813;top:5689;width:947;height:946;visibility:visible;mso-wrap-style:square;v-text-anchor:top" coordsize="29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" path="m256,43c228,15,190,,151,,111,,74,15,46,43,40,49,34,55,30,62v,,,,,c12,87,2,117,2,148v,6,1,12,1,18c4,175,3,184,,191v23,11,45,26,63,45c82,255,97,276,107,299v7,-2,13,-4,20,-4c133,296,133,296,133,296v5,,11,1,17,1c150,297,150,297,150,297v1,,1,,1,c156,296,156,296,156,296v6,,6,,6,c189,294,215,285,237,269,199,268,163,256,132,236v31,20,67,32,105,33c237,269,237,269,237,269v,,,,,c244,264,250,259,256,253v28,-28,43,-65,43,-105c299,108,284,71,256,43xm35,102c34,95,33,88,32,82v1,6,2,13,3,20xe" fillcolor="#d83129" stroked="f">
                <v:path arrowok="t" o:connecttype="custom" o:connectlocs="81008,13607;47782,0;14556,13607;9493,19619;9493,19619;633,46833;949,52529;0,60440;19936,74679;33859,94615;40188,93349;42086,93666;47466,93982;47466,93982;47782,93982;49364,93666;51263,93666;74996,85122;41770,74679;74996,85122;74996,85122;74996,85122;81008,80059;94615,46833;81008,13607;11075,32277;10126,25948;11075,32277" o:connectangles="0,0,0,0,0,0,0,0,0,0,0,0,0,0,0,0,0,0,0,0,0,0,0,0,0,0,0,0"/>
                <o:lock v:ext="edit" verticies="t"/>
              </v:shape>
              <v:shape id="Freeform 81" o:spid="_x0000_s1031" style="position:absolute;left:55664;top:6572;width:1555;height:1556;visibility:visible;mso-wrap-style:square;v-text-anchor:top" coordsize="48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" path="m489,372v,31,-12,61,-34,83c433,477,404,489,373,489v-13,,-24,-2,-36,-5c339,476,342,469,345,462v-3,7,-6,14,-8,22c337,483,337,483,337,483v,,,,,c333,482,329,481,325,479v-6,-3,-6,-3,-6,-3c317,475,317,475,317,475v-1,,-1,,-1,c307,469,298,463,290,455,261,426,250,385,259,346v3,-13,-1,-26,-11,-35c241,306,233,303,225,303v-4,,-9,,-13,2c195,311,177,315,158,315v-1,,-1,,-1,c157,315,157,315,157,315,115,314,76,298,46,269,17,239,,199,,157,,115,17,76,46,46,76,17,115,,157,v,,,,,c158,,158,,158,v42,,81,16,111,46c299,76,315,115,315,157v,19,-3,38,-10,55c301,224,303,238,312,247v7,8,16,12,26,12c346,258,346,258,346,258v8,-2,17,-2,26,-3c372,255,372,255,372,255v1,,1,,1,c373,255,373,255,373,255v31,,60,13,82,35c456,290,456,290,456,290v,,,,,c456,290,456,290,456,290v,,,,,c456,290,456,290,456,290v11,11,19,24,25,38c473,331,466,334,459,337v7,-3,14,-6,22,-9c481,328,481,328,481,328v,,,,,c486,342,489,357,489,372xe" fillcolor="#00a69d" stroked="f">
                <v:path arrowok="t" o:connecttype="custom" o:connectlocs="155575,118352;144758,144758;118670,155575;107216,153984;109762,146985;107216,153984;107216,153666;107216,153666;103399,152394;101490,151439;100853,151121;100535,151121;92263,144758;82401,110080;78901,98944;71584,96399;67448,97036;50268,100217;49949,100217;49949,100217;14635,85582;0,49949;14635,14635;49949,0;49949,0;50268,0;85582,14635;100217,49949;97036,67448;99263,78583;107534,82401;110080,82083;118352,81128;118352,81128;118670,81128;118670,81128;144758,92263;145076,92263;145076,92263;145076,92263;145076,92263;145076,92263;153030,104353;146031,107216;153030,104353;153030,104353;153030,104353;155575,118352" o:connectangles="0,0,0,0,0,0,0,0,0,0,0,0,0,0,0,0,0,0,0,0,0,0,0,0,0,0,0,0,0,0,0,0,0,0,0,0,0,0,0,0,0,0,0,0,0,0,0,0"/>
              </v:shape>
              <v:shape id="Freeform 82" o:spid="_x0000_s1032" style="position:absolute;left:56737;top:7613;width:482;height:515;visibility:visible;mso-wrap-style:square;v-text-anchor:top" coordsize="15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" path="m36,161c23,161,12,159,,156,19,84,72,26,144,v,,,,,c144,,144,,144,v5,14,8,29,8,44c152,75,140,105,118,127,96,149,67,161,36,161e" fillcolor="#006e8b" stroked="f">
                <v:path arrowok="t" o:connecttype="custom" o:connectlocs="11430,51435;0,49838;45720,0;45720,0;45720,0;48260,14057;37465,40573;11430,51435" o:connectangles="0,0,0,0,0,0,0,0"/>
              </v:shape>
              <v:shape id="Freeform 83" o:spid="_x0000_s1033" style="position:absolute;left:62255;top:3600;width:1594;height:1556;visibility:visible;mso-wrap-style:square;v-text-anchor:top" coordsize="50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" path="m468,34c450,16,426,4,401,1,396,,391,,385,v,,,,,c384,,384,,384,,353,,324,12,303,34v-29,29,-41,69,-32,109c274,156,270,169,260,177v-6,6,-14,9,-23,9c233,186,229,185,225,184v-17,-7,-36,-10,-55,-10c170,174,170,174,170,174v-1,,-1,,-1,c128,174,89,191,59,220,48,232,38,245,31,259v,,,,,c,318,9,393,59,443v30,30,69,46,111,46c196,489,221,483,243,471v,,,,,c243,471,243,471,243,471v,,,,,c257,464,270,454,281,443v,,,,,c282,443,282,443,282,443v29,-30,46,-69,46,-111c328,313,324,294,318,277v-4,-12,-2,-26,7,-35c325,241,325,241,325,241v,,,,,c325,241,325,241,325,241v,,,,,c325,241,325,241,325,241v6,-7,16,-11,26,-11c359,231,359,231,359,231v8,1,17,2,25,2c385,233,385,233,385,233v,,,,,c416,233,446,221,468,199v18,-18,29,-41,33,-66c502,128,502,122,502,117,502,85,490,56,468,34xm198,291v3,2,5,4,7,6c210,301,214,307,218,312v-4,-5,-8,-11,-13,-15c203,295,201,293,198,291xm222,317v,-1,,-1,-1,-2c222,316,222,316,222,317xe" fillcolor="#f39200" stroked="f">
                <v:path arrowok="t" o:connecttype="custom" o:connectlocs="148590,10817;127318,318;122238,0;122238,0;121920,0;96203,10817;86043,45495;82550,56312;75248,59176;71438,58539;53975,55358;53975,55358;53658,55358;18733,69993;9843,82401;9843,82401;18733,140940;53975,155575;77153,149848;77153,149848;77153,149848;77153,149848;89218,140940;89218,140940;89535,140940;104140,105626;100965,88127;103188,76992;103188,76674;103188,76674;103188,76674;103188,76674;103188,76674;111443,73174;113983,73492;121920,74129;122238,74129;122238,74129;148590,63312;159068,42314;159385,37223;148590,10817;62865,92581;65088,94490;69215,99263;65088,94490;62865,92581;70485,100853;70168,100217;70485,100853" o:connectangles="0,0,0,0,0,0,0,0,0,0,0,0,0,0,0,0,0,0,0,0,0,0,0,0,0,0,0,0,0,0,0,0,0,0,0,0,0,0,0,0,0,0,0,0,0,0,0,0,0,0"/>
                <o:lock v:ext="edit" verticies="t"/>
              </v:shape>
              <v:shape id="Freeform 84" o:spid="_x0000_s1034" style="position:absolute;left:62255;top:4387;width:838;height:769;visibility:visible;mso-wrap-style:square;v-text-anchor:top" coordsize="26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" path="m170,241c128,241,89,225,59,195,9,145,,70,31,10,49,4,68,,88,v44,,86,18,117,49c252,96,265,164,243,223v,,,,,c243,223,243,223,243,223v-22,12,-47,18,-73,18e" fillcolor="#eb6c00" stroked="f">
                <v:path arrowok="t" o:connecttype="custom" o:connectlocs="53771,76835;18662,62169;9805,3188;27835,0;64842,15622;76861,71096;76861,71096;76861,71096;53771,76835" o:connectangles="0,0,0,0,0,0,0,0,0"/>
              </v:shape>
              <v:shape id="Freeform 85" o:spid="_x0000_s1035" style="position:absolute;left:58305;top:6235;width:2966;height:2909;visibility:visible;mso-wrap-style:square;v-text-anchor:top" coordsize="93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" path="m896,127v,,,,,c896,127,896,127,896,127xm852,373v-41,41,-96,64,-154,64c697,437,697,437,697,437v,,,,,c685,437,674,436,663,434v-5,-1,-10,-1,-14,-1c626,433,603,442,587,459v,,,,,c587,459,587,459,587,459v,,,,,c587,459,587,459,587,459v,,,,,c586,459,586,459,586,459v,1,,1,,1c586,460,586,460,586,460v,,,,,c586,460,586,460,586,460v-2,2,-2,2,-2,2c570,478,562,499,562,520v,8,1,16,4,24c574,571,578,599,578,627v,3,,3,,3c577,691,558,749,522,797v-8,12,-18,24,-29,35c438,886,366,916,289,916v-1,,-1,,-1,c287,916,287,916,287,916v-17,,-35,-1,-52,-5c235,911,235,911,235,911,178,901,126,873,84,832,30,777,,705,,627,,550,30,477,84,423v22,-22,46,-39,72,-53c160,384,161,398,162,412v-1,-14,-2,-28,-6,-42c186,355,218,345,251,341v8,-1,8,-1,8,-1c261,340,261,340,261,340v5,-1,11,-1,16,-2c288,338,288,338,288,338v,,,,,c289,338,289,338,289,338v,,,,,c317,338,345,342,372,350v8,3,16,4,24,4c417,354,438,346,454,332v22,-19,33,-49,28,-79c471,184,494,113,543,64,584,23,639,,697,v,,,,,c698,,698,,698,v,,,,,c698,,698,,698,v31,,62,7,89,19c787,19,787,19,787,19v2,,2,,2,c788,21,786,22,786,24v,-2,2,-3,3,-5c812,30,833,45,852,64v19,19,34,40,44,63c890,130,883,134,878,140v,,,,,c883,134,889,130,896,127v37,81,22,179,-44,246xm162,414v,,,1,,1c162,415,162,414,162,414xm45,596v5,-13,15,-25,28,-32c77,561,77,561,77,561v25,-15,46,-36,60,-61c123,525,102,546,77,561v-4,3,-4,3,-4,3c60,571,50,583,45,596xm615,368v-14,-8,-27,-17,-39,-28c564,327,554,313,546,297v8,16,18,30,30,43c588,351,601,360,615,368xm716,49v-6,-1,-12,-2,-19,-2c652,47,609,65,576,97v-15,15,-26,33,-35,52c550,130,561,112,576,97,609,65,652,47,697,47v7,,13,1,19,2xm776,38v-6,5,-13,8,-20,11c763,46,770,43,776,38v,,,,,xm843,308v-7,11,-15,22,-24,32c815,343,811,346,807,349v4,-3,8,-6,12,-9c828,330,836,319,843,308xm878,141v-11,12,-16,28,-13,44c867,191,867,198,867,204v,-6,,-13,-1,-19c862,169,867,153,878,141xm896,127v,,,,,c896,127,896,127,896,127xe" fillcolor="#efabc2" stroked="f">
                <v:path arrowok="t" o:connecttype="custom" o:connectlocs="284785,40323;270800,118428;221535,138748;210728,137795;186572,145733;186572,145733;186572,145733;186254,145733;186254,146050;186254,146050;178626,165100;183712,199073;165913,253048;91856,290830;91220,290830;74692,289243;0,199073;49583,117475;49583,117475;82321,107950;88042,107315;91538,107315;91856,107315;125865,112395;153199,80328;221535,0;221853,0;221853,0;250140,6033;249822,7620;270800,20320;279064,44450;284785,40323;51490,131445;51490,131445;23202,179070;43544,158750;23202,179070;195472,116840;173541,94298;195472,116840;221535,14923;171952,47308;221535,14923;246644,12065;246644,12065;267939,97790;256497,110808;267939,97790;274932,58738;275250,58738;284785,40323;284785,40323" o:connectangles="0,0,0,0,0,0,0,0,0,0,0,0,0,0,0,0,0,0,0,0,0,0,0,0,0,0,0,0,0,0,0,0,0,0,0,0,0,0,0,0,0,0,0,0,0,0,0,0,0,0,0,0,0"/>
                <o:lock v:ext="edit" verticies="t"/>
              </v:shape>
              <v:shape id="Freeform 86" o:spid="_x0000_s1036" style="position:absolute;left:57505;top:7010;width:1550;height:2921;visibility:visible;mso-wrap-style:square;v-text-anchor:top" coordsize="48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" path="m487,667v,,,,,c460,662,434,653,410,641v24,12,50,21,77,26c484,571,425,486,335,449,310,439,293,415,290,388v-2,-28,11,-54,35,-68c329,317,329,317,329,317v39,-23,67,-59,79,-103c416,185,416,155,408,126v,,,,,c408,126,408,126,408,126v,,,,,c404,112,398,98,391,85,361,32,304,,243,v,,,,,c242,,242,,242,,213,,184,8,158,22,119,45,91,82,79,126v-6,24,-7,49,-3,73c156,236,208,316,208,407v,23,-4,44,-11,65c204,451,208,430,208,407,208,316,156,236,76,199v3,19,10,38,20,56c111,281,133,303,160,318v24,14,39,40,37,68c195,414,178,439,152,449,72,482,17,552,3,635v,,,,,c1,648,,661,,675,,809,109,918,242,919v1,,1,,1,c244,919,244,919,244,919v134,,243,-110,243,-244l487,667xm336,179v9,-8,18,-16,27,-23c354,163,345,171,336,179v-54,54,-84,127,-84,204c252,448,273,509,312,559,273,509,252,448,252,383v,-77,30,-150,84,-204xe" fillcolor="#984d7d" stroked="f">
                <v:path arrowok="t" o:connecttype="custom" o:connectlocs="154940,212003;154940,212003;130442,203739;154940,212003;106581,142713;92264,123324;103399,101711;104672,100757;129806,68019;129806,40049;129806,40049;129806,40049;129806,40049;124397,27017;77311,0;77311,0;76993,0;50268,6993;25134,40049;24180,63251;66176,129363;62676,150023;66176,129363;24180,63251;30543,81051;50904,101075;62676,122688;48359,142713;954,201832;954,201832;0,214546;76993,292100;77311,292100;77629,292100;154940,214546;154940,212003;106899,56894;115489,49584;106899,56894;80174,121735;99263,177676;80174,121735;106899,56894" o:connectangles="0,0,0,0,0,0,0,0,0,0,0,0,0,0,0,0,0,0,0,0,0,0,0,0,0,0,0,0,0,0,0,0,0,0,0,0,0,0,0,0,0,0,0"/>
                <o:lock v:ext="edit" verticies="t"/>
              </v:shape>
              <v:shape id="Freeform 87" o:spid="_x0000_s1037" style="position:absolute;left:57518;top:7639;width:648;height:1390;visibility:visible;mso-wrap-style:square;v-text-anchor:top" coordsize="20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" path="m,436c14,353,69,283,149,250v26,-10,43,-35,45,-63c196,159,181,133,157,119,130,104,108,82,93,56,83,38,76,19,73,v80,37,132,117,132,208c205,326,115,423,,436e" fillcolor="#20336e" stroked="f">
                <v:path arrowok="t" o:connecttype="custom" o:connectlocs="0,139065;47077,79739;61295,59645;49604,37956;29383,17862;23064,0;64770,66343;0,139065" o:connectangles="0,0,0,0,0,0,0,0"/>
              </v:shape>
              <v:shape id="Freeform 88" o:spid="_x0000_s1038" style="position:absolute;left:59975;top:5886;width:1588;height:1587;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" path="m356,144c317,105,295,54,293,,275,25,265,55,265,86v,6,1,12,1,18c267,113,266,122,263,129v,,,,,1c260,136,256,143,250,148v-10,9,-22,13,-35,13c205,160,205,160,205,160v-11,-2,-22,-3,-34,-3c126,157,83,175,50,207,18,240,,283,,328v,46,18,89,50,122c83,482,126,500,171,500v46,,89,-18,122,-50c325,417,343,374,343,328v,-11,-1,-22,-4,-33c336,279,341,262,352,250v5,-6,12,-10,18,-13c360,215,346,194,327,175v19,19,33,40,43,62c377,235,383,233,390,233v6,1,6,1,6,1c401,234,407,235,413,235v,,,,,c414,235,414,235,414,235v5,-1,5,-1,5,-1c425,234,425,234,425,234v27,-2,53,-11,75,-27c445,205,394,183,356,144xm284,142v13,8,25,17,37,27c309,159,297,150,284,142xe" fillcolor="#d12d59" stroked="f">
                <v:path arrowok="t" o:connecttype="custom" o:connectlocs="113030,45720;93028,0;84138,27305;84455,33020;83503,40958;83503,41275;79375,46990;68263,51118;65088,50800;54293,49848;15875,65723;0,104140;15875,142875;54293,158750;93028,142875;108903,104140;107633,93663;111760,79375;117475,75248;103823,55563;117475,75248;123825,73978;125730,74295;131128,74613;131128,74613;131445,74613;133033,74295;134938,74295;158750,65723;113030,45720;90170,45085;101918,53658;90170,45085" o:connectangles="0,0,0,0,0,0,0,0,0,0,0,0,0,0,0,0,0,0,0,0,0,0,0,0,0,0,0,0,0,0,0,0,0"/>
                <o:lock v:ext="edit" verticies="t"/>
              </v:shape>
              <v:shape id="Freeform 89" o:spid="_x0000_s1039" style="position:absolute;left:60813;top:5886;width:750;height:749;visibility:visible;mso-wrap-style:square;v-text-anchor:top" coordsize="23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" path="m107,237c97,214,82,193,63,174,45,155,23,140,,129v3,-7,4,-16,3,-25c3,98,2,92,2,86,2,55,12,25,30,v2,54,24,105,63,144c131,183,182,205,237,207v-22,16,-48,25,-75,27c156,234,156,234,156,234v-5,1,-5,1,-5,1c150,235,150,235,150,235v,,,,,c144,235,138,234,133,234v-6,-1,-6,-1,-6,-1c120,233,114,235,107,237e" fillcolor="#df4375" stroked="f">
                <v:path arrowok="t" o:connecttype="custom" o:connectlocs="33829,74930;19918,55012;0,40785;948,32881;632,27190;9485,0;29403,45527;74930,65445;51218,73982;49321,73982;47740,74298;47424,74298;47424,74298;42049,73982;40152,73665;33829,74930" o:connectangles="0,0,0,0,0,0,0,0,0,0,0,0,0,0,0,0"/>
              </v:shape>
              <v:shape id="Freeform 90" o:spid="_x0000_s1040" style="position:absolute;left:58305;top:7410;width:750;height:1721;visibility:visible;mso-wrap-style:square;v-text-anchor:top" coordsize="235,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" path="m235,541c178,531,126,503,84,462,30,407,,335,,257,,180,30,107,84,53,106,31,130,14,156,v8,29,8,59,,88c144,132,116,168,77,191v-4,3,-4,3,-4,3c49,208,36,234,38,262v3,27,20,51,45,61c173,360,232,445,235,541e" fillcolor="#8e345f" stroked="f">
                <v:path arrowok="t" o:connecttype="custom" o:connectlocs="74930,172085;26783,146956;0,81748;26783,16859;49741,0;49741,27992;24552,60755;23276,61709;12116,83339;26465,102742;74930,172085" o:connectangles="0,0,0,0,0,0,0,0,0,0,0"/>
              </v:shape>
              <v:shape id="Freeform 91" o:spid="_x0000_s1041" style="position:absolute;left:49326;top:10255;width:18072;height:3835;visibility:visible;mso-wrap-style:square;v-text-anchor:top" coordsize="5691,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" path="m215,287v17,20,101,159,119,173c334,471,334,471,334,471v-102,,-102,,-102,c218,460,159,353,144,338v-12,10,-38,27,-50,34c94,471,94,471,94,471,,471,,471,,471,,,,,,,94,,94,,94,v,282,,282,,282c139,251,193,201,224,150v103,,103,,103,c327,162,327,162,327,162v-33,50,-81,98,-112,125xm804,150c759,311,759,311,759,311v-6,23,-11,50,-14,75c740,386,740,386,740,386v-4,-25,-10,-52,-17,-75c675,150,675,150,675,150v-100,,-100,,-100,c527,311,527,311,527,311v-7,22,-12,50,-15,75c505,386,505,386,505,386v-2,-25,-7,-52,-14,-75c446,150,446,150,446,150v-96,,-96,,-96,c449,471,449,471,449,471v107,,107,,107,c610,289,610,289,610,289v5,-16,10,-39,12,-56c628,233,628,233,628,233v2,17,8,39,13,57c693,471,693,471,693,471v108,,108,,108,c901,150,901,150,901,150r-97,xm1270,469v-14,5,-35,9,-54,9c1169,478,1158,451,1157,427v-4,,-4,,-4,c1142,440,1102,478,1033,478v-63,,-104,-28,-104,-87c929,324,983,285,1143,281v,-25,,-25,,-25c1143,228,1125,208,1086,208v-39,,-58,12,-58,40c1028,252,1028,258,1029,263v-84,5,-84,5,-84,5c943,261,943,252,943,245v,-62,46,-101,148,-101c1205,144,1235,200,1235,260v,131,,131,,131c1235,404,1241,409,1250,409v5,,11,-1,16,-3l1270,469xm1143,330v-96,2,-123,22,-123,50c1020,403,1036,413,1064,413v30,,61,-14,79,-35l1143,330xm1423,v-95,,-95,,-95,c1328,471,1328,471,1328,471v95,,95,,95,l1423,xm1510,471v94,,94,,94,c1604,150,1604,150,1604,150v-94,,-94,,-94,l1510,471xm1510,99v94,,94,,94,c1604,19,1604,19,1604,19v-94,,-94,,-94,l1510,99xm1714,374v,72,32,104,107,104c1855,478,1893,472,1920,463v-6,-75,-6,-75,-6,-75c1891,398,1869,404,1850,404v-31,,-42,-13,-42,-42c1808,209,1808,209,1808,209v109,,109,,109,c1917,150,1917,150,1917,150v-109,,-109,,-109,c1808,78,1808,78,1808,78v-76,,-76,,-76,c1721,150,1721,150,1721,150v-66,,-66,,-66,c1655,209,1655,209,1655,209v59,,59,,59,l1714,374xm2278,322v-226,,-226,,-226,c2052,386,2079,412,2127,412v49,,63,-25,63,-43c2190,361,2190,361,2190,361v88,2,88,2,88,2c2278,367,2279,371,2279,374v,37,-21,104,-153,104c2016,478,1960,417,1960,311v,-94,51,-167,168,-167c2226,144,2282,196,2282,268v,16,-2,39,-4,54xm2195,260v,-36,-30,-55,-67,-55c2087,205,2058,224,2054,268v141,,141,,141,l2195,260xm2443,150v-95,,-95,,-95,c2348,471,2348,471,2348,471v95,,95,,95,l2443,150xm2443,19v-95,,-95,,-95,c2348,99,2348,99,2348,99v95,,95,,95,l2443,19xm2753,388v-23,10,-46,16,-65,16c2658,404,2647,391,2647,362v,-153,,-153,,-153c2756,209,2756,209,2756,209v,-59,,-59,,-59c2647,150,2647,150,2647,150v,-72,,-72,,-72c2571,78,2571,78,2571,78v-12,72,-12,72,-12,72c2494,150,2494,150,2494,150v,59,,59,,59c2553,209,2553,209,2553,209v,165,,165,,165c2553,446,2585,478,2660,478v34,,72,-6,98,-15l2753,388xm2950,478v100,,147,-45,147,-98c3097,330,3071,300,2995,284v-51,-10,-51,-10,-51,-10c2918,268,2893,264,2893,239v,-19,17,-30,54,-30c2996,209,3007,230,3007,245v,2,,6,,10c3088,254,3088,254,3088,254v2,-7,2,-11,2,-16c3089,201,3069,144,2950,144v-96,,-146,39,-146,97c2804,296,2837,322,2912,339v46,11,46,11,46,11c2984,355,3005,362,3005,382v,19,-19,31,-55,31c2893,413,2883,391,2883,374v,-3,,-6,1,-11c2800,365,2800,365,2800,365v-1,3,-2,8,-2,13c2798,415,2821,478,2950,478xm3418,287v2,-12,6,-28,6,-44c3424,191,3403,144,3337,144v-50,,-74,28,-89,51c3244,195,3244,195,3244,195v-12,-45,-12,-45,-12,-45c3162,150,3162,150,3162,150v,321,,321,,321c3257,471,3257,471,3257,471v,-218,,-218,,-218c3264,234,3281,213,3306,213v20,,33,15,33,43c3339,263,3339,273,3337,283r81,4xm3461,311v,-94,51,-167,168,-167c3727,144,3783,196,3783,268v,16,-2,39,-4,54c3553,322,3553,322,3553,322v,64,27,90,74,90c3676,412,3691,387,3691,369v,-8,,-8,,-8c3779,363,3779,363,3779,363v,4,1,8,1,11c3780,411,3759,478,3627,478v-110,,-166,-61,-166,-167xm3555,268v140,,140,,140,c3696,260,3696,260,3696,260v,-36,-31,-55,-67,-55c3587,205,3559,224,3555,268xm4161,452v,104,-69,157,-162,157c3900,609,3850,566,3850,511v,-6,,-13,1,-18c3941,496,3941,496,3941,496v-1,7,-1,7,-1,7c3940,526,3959,543,3997,543v43,,74,-27,74,-80c4071,422,4071,422,4071,422v-4,,-4,,-4,c4047,444,4011,460,3971,460v-68,,-139,-42,-139,-157c3832,188,3903,144,3971,144v57,,89,30,102,44c4077,188,4077,188,4077,188v13,-38,13,-38,13,-38c4161,150,4161,150,4161,150r,302xm4066,241v-12,-18,-38,-32,-62,-32c3966,209,3928,230,3928,304v,72,38,91,76,91c4028,395,4052,381,4066,363r,-122xm4340,19v-94,,-94,,-94,c4246,99,4246,99,4246,99v94,,94,,94,l4340,19xm4340,150v-94,,-94,,-94,c4246,471,4246,471,4246,471v94,,94,,94,l4340,150xm4602,284v-50,-10,-50,-10,-50,-10c4526,268,4501,264,4501,239v,-19,17,-30,54,-30c4604,209,4615,230,4615,245v,2,,6,-1,10c4696,254,4696,254,4696,254v1,-7,1,-11,1,-16c4697,201,4677,144,4557,144v-95,,-145,39,-145,97c4412,296,4444,322,4519,339v47,11,47,11,47,11c4592,355,4612,362,4612,382v,19,-18,31,-55,31c4501,413,4491,391,4491,374v,-3,,-6,1,-11c4407,365,4407,365,4407,365v,3,-1,8,-1,13c4406,415,4428,478,4557,478v101,,147,-45,147,-98c4704,330,4679,300,4602,284xm4930,404v-30,,-41,-13,-41,-42c4889,209,4889,209,4889,209v109,,109,,109,c4998,150,4998,150,4998,150v-109,,-109,,-109,c4889,78,4889,78,4889,78v-76,,-76,,-76,c4801,150,4801,150,4801,150v-65,,-65,,-65,c4736,209,4736,209,4736,209v59,,59,,59,c4795,374,4795,374,4795,374v,72,32,104,107,104c4936,478,4974,472,5000,463v-5,-75,-5,-75,-5,-75c4972,398,4949,404,4930,404xm5359,322v-226,,-226,,-226,c5133,386,5160,412,5207,412v49,,64,-25,64,-43c5271,361,5271,361,5271,361v88,2,88,2,88,2c5359,367,5360,371,5360,374v,37,-21,104,-153,104c5097,478,5041,417,5041,311v,-94,51,-167,168,-167c5307,144,5363,196,5363,268v,16,-2,39,-4,54xm5276,260v,-36,-31,-55,-67,-55c5167,205,5139,224,5135,268v140,,140,,140,l5276,260xm5604,144v-50,,-74,28,-89,51c5511,195,5511,195,5511,195v-12,-45,-12,-45,-12,-45c5429,150,5429,150,5429,150v,321,,321,,321c5524,471,5524,471,5524,471v,-218,,-218,,-218c5531,234,5548,213,5573,213v20,,33,15,33,43c5606,263,5605,273,5604,283v81,4,81,4,81,4c5687,275,5691,259,5691,243v,-52,-21,-99,-87,-99xm1048,926v-8,25,-15,54,-19,76c1022,1002,1022,1002,1022,1002v-4,-22,-11,-53,-19,-77c945,755,945,755,945,755v-95,,-95,,-95,c850,761,850,761,850,761v124,315,124,315,124,315c1077,1076,1077,1076,1077,1076,1201,761,1201,761,1201,761v,-6,,-6,,-6c1106,755,1106,755,1106,755r-58,171xm1562,1011v4,63,4,63,4,63c1552,1078,1531,1082,1512,1082v-47,,-58,-27,-59,-51c1449,1031,1449,1031,1449,1031v-11,13,-51,51,-120,51c1266,1082,1225,1054,1225,996v,-68,54,-107,214,-110c1439,860,1439,860,1439,860v,-28,-18,-48,-57,-48c1343,812,1324,825,1324,852v,4,,10,1,15c1241,873,1241,873,1241,873v-2,-7,-2,-17,-2,-24c1239,788,1285,748,1387,748v114,,144,57,144,117c1531,995,1531,995,1531,995v,13,6,19,15,19c1551,1014,1557,1013,1562,1011xm1439,935v-96,2,-123,22,-123,49c1316,1008,1332,1017,1360,1017v30,,61,-14,79,-35l1439,935xm1949,766v,-11,,-11,,-11c1846,755,1846,755,1846,755v-31,50,-85,101,-130,131c1716,604,1716,604,1716,604v-94,,-94,,-94,c1622,1076,1622,1076,1622,1076v94,,94,,94,c1716,977,1716,977,1716,977v12,-7,38,-25,50,-35c1781,958,1840,1064,1854,1076v102,,102,,102,c1956,1065,1956,1065,1956,1065,1938,1050,1853,911,1836,891v32,-27,80,-75,113,-125xm2168,1009v-31,,-41,-13,-41,-43c2127,813,2127,813,2127,813v108,,108,,108,c2235,755,2235,755,2235,755v-108,,-108,,-108,c2127,682,2127,682,2127,682v-76,,-76,,-76,c2039,755,2039,755,2039,755v-66,,-66,,-66,c1973,813,1973,813,1973,813v59,,59,,59,c2032,979,2032,979,2032,979v,71,32,103,107,103c2174,1082,2212,1076,2238,1067v-6,-74,-6,-74,-6,-74c2210,1002,2187,1009,2168,1009xm2495,748v-64,,-91,35,-99,47c2392,795,2392,795,2392,795v,-191,,-191,,-191c2297,604,2297,604,2297,604v,472,,472,,472c2392,1076,2392,1076,2392,1076v,-215,,-215,,-215c2398,849,2418,816,2458,816v35,,56,15,56,70c2514,1076,2514,1076,2514,1076v94,,94,,94,c2608,877,2608,877,2608,877v,-93,-49,-129,-113,-129xm2988,926v-226,,-226,,-226,c2762,990,2789,1017,2837,1017v49,,64,-25,64,-43c2901,965,2901,965,2901,965v87,2,87,2,87,2c2989,971,2990,976,2990,979v,36,-21,103,-154,103c2727,1082,2671,1021,2671,915v,-93,51,-167,167,-167c2937,748,2992,800,2992,872v,16,-2,39,-4,54xm2906,864v,-36,-31,-54,-67,-54c2797,810,2769,829,2765,873v140,,140,,140,l2906,864xm3234,748v-50,,-74,28,-89,51c3140,799,3140,799,3140,799v-12,-44,-12,-44,-12,-44c3059,755,3059,755,3059,755v,321,,321,,321c3154,1076,3154,1076,3154,1076v,-219,,-219,,-219c3160,839,3177,817,3202,817v21,,34,15,34,43c3236,867,3235,877,3233,887v81,5,81,5,81,5c3317,880,3320,864,3320,848v,-53,-21,-100,-86,-100xm3692,1011v4,63,4,63,4,63c3682,1078,3661,1082,3642,1082v-47,,-58,-27,-59,-51c3579,1031,3579,1031,3579,1031v-11,13,-51,51,-120,51c3396,1082,3355,1054,3355,996v,-68,54,-107,214,-110c3569,860,3569,860,3569,860v,-28,-18,-48,-57,-48c3473,812,3454,825,3454,852v,4,,10,1,15c3371,873,3371,873,3371,873v-2,-7,-2,-17,-2,-24c3369,788,3415,748,3517,748v114,,144,57,144,117c3661,995,3661,995,3661,995v,13,6,19,15,19c3681,1014,3687,1013,3692,1011xm3569,935v-96,2,-123,22,-123,49c3446,1008,3462,1017,3490,1017v30,,61,-14,79,-35l3569,935xm4077,916v,122,-67,166,-137,166c3896,1082,3866,1064,3849,1046v-3,,-3,,-3,c3846,1207,3846,1207,3846,1207v-94,,-94,,-94,c3752,755,3752,755,3752,755v70,,70,,70,c3836,790,3836,790,3836,790v4,,4,,4,c3855,774,3883,748,3940,748v72,,137,47,137,168xm3981,917v,-77,-31,-101,-75,-101c3879,816,3857,829,3846,844v,143,,143,,143c3860,1003,3883,1015,3906,1015v42,,75,-22,75,-98xm4144,1076v94,,94,,94,c4238,755,4238,755,4238,755v-94,,-94,,-94,l4144,1076xm4144,704v94,,94,,94,c4238,623,4238,623,4238,623v-94,,-94,,-94,l4144,704xm4622,926v-226,,-226,,-226,c4396,990,4423,1017,4471,1017v49,,63,-25,63,-43c4534,965,4534,965,4534,965v88,2,88,2,88,2c4623,971,4623,976,4623,979v,36,-21,103,-153,103c4361,1082,4304,1021,4304,915v,-93,51,-167,168,-167c4570,748,4626,800,4626,872v,16,-2,39,-4,54xm4539,864v,-36,-30,-54,-66,-54c4431,810,4403,829,4399,873v140,,140,,140,l4539,864xe" fillcolor="#29235c" stroked="f">
                <v:path arrowok="t" o:connecttype="custom" o:connectlocs="0,149666;255315,47664;162589,122657;197520,74039;386148,151891;326447,78805;402026,129012;421714,0;479509,149666;609707,147124;574141,24786;651624,102320;675759,45758;775789,47664;775789,31459;840570,47664;844698,151891;935837,66412;939330,111217;1085406,91198;1034279,149666;1201314,85160;1151775,151891;1269906,193518;1291499,134096;1321350,143629;1348342,6037;1378192,47664;1491560,75628;1426461,115348;1552530,66412;1503944,66412;1630014,102320;1654148,45758;1779583,45758;1769738,67684;324542,318399;381385,239911;422032,343820;393452,269781;431876,323165;515075,191929;583032,283127;675441,216714;710690,339053;729426,341913;792302,237687;900588,343820;922500,277407;1001571,341913;1172416,321258;1133357,273276;1162572,316174;1294675,291071;1218144,251033;1240373,322529;1345801,223705;1439798,306641;1441386,274547" o:connectangles="0,0,0,0,0,0,0,0,0,0,0,0,0,0,0,0,0,0,0,0,0,0,0,0,0,0,0,0,0,0,0,0,0,0,0,0,0,0,0,0,0,0,0,0,0,0,0,0,0,0,0,0,0,0,0,0,0,0,0"/>
                <o:lock v:ext="edit" verticies="t"/>
              </v:shape>
              <w10:wrap anchorx="page" anchory="page"/>
            </v:group>
          </w:pict>
        </mc:Fallback>
      </mc:AlternateContent>
    </w:r>
    <w:r>
      <w:rPr>
        <w:noProof/>
      </w:rPr>
      <mc:AlternateContent>
        <mc:Choice Requires="wpc">
          <w:drawing>
            <wp:anchor distT="0" distB="0" distL="114300" distR="114300" simplePos="0" relativeHeight="251660288" behindDoc="1" locked="0" layoutInCell="1" allowOverlap="1" wp14:anchorId="06A2884B" wp14:editId="24535042">
              <wp:simplePos x="0" y="0"/>
              <wp:positionH relativeFrom="page">
                <wp:posOffset>0</wp:posOffset>
              </wp:positionH>
              <wp:positionV relativeFrom="page">
                <wp:align>bottom</wp:align>
              </wp:positionV>
              <wp:extent cx="7560310" cy="1663065"/>
              <wp:effectExtent l="0" t="0" r="0" b="0"/>
              <wp:wrapNone/>
              <wp:docPr id="192858591" name="JE2410221006JU Plaatjes Reg foote(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758511187" name="Freeform 20"/>
                      <wps:cNvSpPr>
                        <a:spLocks noEditPoints="1"/>
                      </wps:cNvSpPr>
                      <wps:spPr bwMode="auto">
                        <a:xfrm>
                          <a:off x="5222240" y="198120"/>
                          <a:ext cx="1768475" cy="953770"/>
                        </a:xfrm>
                        <a:custGeom>
                          <a:avLst/>
                          <a:gdLst>
                            <a:gd name="T0" fmla="*/ 4061 w 5569"/>
                            <a:gd name="T1" fmla="*/ 123 h 3002"/>
                            <a:gd name="T2" fmla="*/ 923 w 5569"/>
                            <a:gd name="T3" fmla="*/ 233 h 3002"/>
                            <a:gd name="T4" fmla="*/ 4211 w 5569"/>
                            <a:gd name="T5" fmla="*/ 233 h 3002"/>
                            <a:gd name="T6" fmla="*/ 4401 w 5569"/>
                            <a:gd name="T7" fmla="*/ 215 h 3002"/>
                            <a:gd name="T8" fmla="*/ 592 w 5569"/>
                            <a:gd name="T9" fmla="*/ 161 h 3002"/>
                            <a:gd name="T10" fmla="*/ 2985 w 5569"/>
                            <a:gd name="T11" fmla="*/ 230 h 3002"/>
                            <a:gd name="T12" fmla="*/ 1479 w 5569"/>
                            <a:gd name="T13" fmla="*/ 171 h 3002"/>
                            <a:gd name="T14" fmla="*/ 2377 w 5569"/>
                            <a:gd name="T15" fmla="*/ 183 h 3002"/>
                            <a:gd name="T16" fmla="*/ 1649 w 5569"/>
                            <a:gd name="T17" fmla="*/ 104 h 3002"/>
                            <a:gd name="T18" fmla="*/ 2023 w 5569"/>
                            <a:gd name="T19" fmla="*/ 206 h 3002"/>
                            <a:gd name="T20" fmla="*/ 2652 w 5569"/>
                            <a:gd name="T21" fmla="*/ 157 h 3002"/>
                            <a:gd name="T22" fmla="*/ 3611 w 5569"/>
                            <a:gd name="T23" fmla="*/ 189 h 3002"/>
                            <a:gd name="T24" fmla="*/ 280 w 5569"/>
                            <a:gd name="T25" fmla="*/ 188 h 3002"/>
                            <a:gd name="T26" fmla="*/ 3906 w 5569"/>
                            <a:gd name="T27" fmla="*/ 233 h 3002"/>
                            <a:gd name="T28" fmla="*/ 2188 w 5569"/>
                            <a:gd name="T29" fmla="*/ 588 h 3002"/>
                            <a:gd name="T30" fmla="*/ 783 w 5569"/>
                            <a:gd name="T31" fmla="*/ 478 h 3002"/>
                            <a:gd name="T32" fmla="*/ 1663 w 5569"/>
                            <a:gd name="T33" fmla="*/ 457 h 3002"/>
                            <a:gd name="T34" fmla="*/ 1097 w 5569"/>
                            <a:gd name="T35" fmla="*/ 499 h 3002"/>
                            <a:gd name="T36" fmla="*/ 1663 w 5569"/>
                            <a:gd name="T37" fmla="*/ 395 h 3002"/>
                            <a:gd name="T38" fmla="*/ 640 w 5569"/>
                            <a:gd name="T39" fmla="*/ 614 h 3002"/>
                            <a:gd name="T40" fmla="*/ 608 w 5569"/>
                            <a:gd name="T41" fmla="*/ 479 h 3002"/>
                            <a:gd name="T42" fmla="*/ 2440 w 5569"/>
                            <a:gd name="T43" fmla="*/ 393 h 3002"/>
                            <a:gd name="T44" fmla="*/ 2335 w 5569"/>
                            <a:gd name="T45" fmla="*/ 815 h 3002"/>
                            <a:gd name="T46" fmla="*/ 2801 w 5569"/>
                            <a:gd name="T47" fmla="*/ 887 h 3002"/>
                            <a:gd name="T48" fmla="*/ 1676 w 5569"/>
                            <a:gd name="T49" fmla="*/ 889 h 3002"/>
                            <a:gd name="T50" fmla="*/ 2249 w 5569"/>
                            <a:gd name="T51" fmla="*/ 893 h 3002"/>
                            <a:gd name="T52" fmla="*/ 1115 w 5569"/>
                            <a:gd name="T53" fmla="*/ 900 h 3002"/>
                            <a:gd name="T54" fmla="*/ 283 w 5569"/>
                            <a:gd name="T55" fmla="*/ 774 h 3002"/>
                            <a:gd name="T56" fmla="*/ 672 w 5569"/>
                            <a:gd name="T57" fmla="*/ 833 h 3002"/>
                            <a:gd name="T58" fmla="*/ 9 w 5569"/>
                            <a:gd name="T59" fmla="*/ 924 h 3002"/>
                            <a:gd name="T60" fmla="*/ 1931 w 5569"/>
                            <a:gd name="T61" fmla="*/ 1226 h 3002"/>
                            <a:gd name="T62" fmla="*/ 2552 w 5569"/>
                            <a:gd name="T63" fmla="*/ 1309 h 3002"/>
                            <a:gd name="T64" fmla="*/ 2371 w 5569"/>
                            <a:gd name="T65" fmla="*/ 1382 h 3002"/>
                            <a:gd name="T66" fmla="*/ 827 w 5569"/>
                            <a:gd name="T67" fmla="*/ 1272 h 3002"/>
                            <a:gd name="T68" fmla="*/ 1396 w 5569"/>
                            <a:gd name="T69" fmla="*/ 1248 h 3002"/>
                            <a:gd name="T70" fmla="*/ 1224 w 5569"/>
                            <a:gd name="T71" fmla="*/ 1304 h 3002"/>
                            <a:gd name="T72" fmla="*/ 2145 w 5569"/>
                            <a:gd name="T73" fmla="*/ 1746 h 3002"/>
                            <a:gd name="T74" fmla="*/ 3652 w 5569"/>
                            <a:gd name="T75" fmla="*/ 1743 h 3002"/>
                            <a:gd name="T76" fmla="*/ 2401 w 5569"/>
                            <a:gd name="T77" fmla="*/ 1609 h 3002"/>
                            <a:gd name="T78" fmla="*/ 1468 w 5569"/>
                            <a:gd name="T79" fmla="*/ 1669 h 3002"/>
                            <a:gd name="T80" fmla="*/ 4075 w 5569"/>
                            <a:gd name="T81" fmla="*/ 1665 h 3002"/>
                            <a:gd name="T82" fmla="*/ 3796 w 5569"/>
                            <a:gd name="T83" fmla="*/ 1688 h 3002"/>
                            <a:gd name="T84" fmla="*/ 4224 w 5569"/>
                            <a:gd name="T85" fmla="*/ 1766 h 3002"/>
                            <a:gd name="T86" fmla="*/ 4110 w 5569"/>
                            <a:gd name="T87" fmla="*/ 1766 h 3002"/>
                            <a:gd name="T88" fmla="*/ 1851 w 5569"/>
                            <a:gd name="T89" fmla="*/ 1606 h 3002"/>
                            <a:gd name="T90" fmla="*/ 2691 w 5569"/>
                            <a:gd name="T91" fmla="*/ 1766 h 3002"/>
                            <a:gd name="T92" fmla="*/ 384 w 5569"/>
                            <a:gd name="T93" fmla="*/ 1766 h 3002"/>
                            <a:gd name="T94" fmla="*/ 1254 w 5569"/>
                            <a:gd name="T95" fmla="*/ 1630 h 3002"/>
                            <a:gd name="T96" fmla="*/ 1993 w 5569"/>
                            <a:gd name="T97" fmla="*/ 1721 h 3002"/>
                            <a:gd name="T98" fmla="*/ 1603 w 5569"/>
                            <a:gd name="T99" fmla="*/ 1630 h 3002"/>
                            <a:gd name="T100" fmla="*/ 3018 w 5569"/>
                            <a:gd name="T101" fmla="*/ 2756 h 3002"/>
                            <a:gd name="T102" fmla="*/ 656 w 5569"/>
                            <a:gd name="T103" fmla="*/ 2694 h 3002"/>
                            <a:gd name="T104" fmla="*/ 4374 w 5569"/>
                            <a:gd name="T105" fmla="*/ 2852 h 3002"/>
                            <a:gd name="T106" fmla="*/ 5023 w 5569"/>
                            <a:gd name="T107" fmla="*/ 2721 h 3002"/>
                            <a:gd name="T108" fmla="*/ 4776 w 5569"/>
                            <a:gd name="T109" fmla="*/ 2802 h 3002"/>
                            <a:gd name="T110" fmla="*/ 2986 w 5569"/>
                            <a:gd name="T111" fmla="*/ 2696 h 3002"/>
                            <a:gd name="T112" fmla="*/ 1704 w 5569"/>
                            <a:gd name="T113" fmla="*/ 2690 h 3002"/>
                            <a:gd name="T114" fmla="*/ 259 w 5569"/>
                            <a:gd name="T115" fmla="*/ 2826 h 3002"/>
                            <a:gd name="T116" fmla="*/ 3451 w 5569"/>
                            <a:gd name="T117" fmla="*/ 2699 h 3002"/>
                            <a:gd name="T118" fmla="*/ 4103 w 5569"/>
                            <a:gd name="T119" fmla="*/ 2771 h 3002"/>
                            <a:gd name="T120" fmla="*/ 2008 w 5569"/>
                            <a:gd name="T121" fmla="*/ 2835 h 3002"/>
                            <a:gd name="T122" fmla="*/ 2213 w 5569"/>
                            <a:gd name="T123" fmla="*/ 2850 h 3002"/>
                            <a:gd name="T124" fmla="*/ 4263 w 5569"/>
                            <a:gd name="T125" fmla="*/ 2772 h 3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569" h="3002">
                              <a:moveTo>
                                <a:pt x="817" y="230"/>
                              </a:moveTo>
                              <a:cubicBezTo>
                                <a:pt x="771" y="230"/>
                                <a:pt x="771" y="230"/>
                                <a:pt x="771" y="230"/>
                              </a:cubicBezTo>
                              <a:cubicBezTo>
                                <a:pt x="771" y="73"/>
                                <a:pt x="771" y="73"/>
                                <a:pt x="771" y="73"/>
                              </a:cubicBezTo>
                              <a:cubicBezTo>
                                <a:pt x="817" y="73"/>
                                <a:pt x="817" y="73"/>
                                <a:pt x="817" y="73"/>
                              </a:cubicBezTo>
                              <a:lnTo>
                                <a:pt x="817" y="230"/>
                              </a:lnTo>
                              <a:close/>
                              <a:moveTo>
                                <a:pt x="2261" y="233"/>
                              </a:moveTo>
                              <a:cubicBezTo>
                                <a:pt x="2310" y="233"/>
                                <a:pt x="2332" y="212"/>
                                <a:pt x="2332" y="186"/>
                              </a:cubicBezTo>
                              <a:cubicBezTo>
                                <a:pt x="2332" y="161"/>
                                <a:pt x="2320" y="146"/>
                                <a:pt x="2283" y="139"/>
                              </a:cubicBezTo>
                              <a:cubicBezTo>
                                <a:pt x="2258" y="134"/>
                                <a:pt x="2258" y="134"/>
                                <a:pt x="2258" y="134"/>
                              </a:cubicBezTo>
                              <a:cubicBezTo>
                                <a:pt x="2245" y="131"/>
                                <a:pt x="2233" y="129"/>
                                <a:pt x="2233" y="117"/>
                              </a:cubicBezTo>
                              <a:cubicBezTo>
                                <a:pt x="2233" y="108"/>
                                <a:pt x="2241" y="102"/>
                                <a:pt x="2259" y="102"/>
                              </a:cubicBezTo>
                              <a:cubicBezTo>
                                <a:pt x="2283" y="102"/>
                                <a:pt x="2289" y="112"/>
                                <a:pt x="2289" y="119"/>
                              </a:cubicBezTo>
                              <a:cubicBezTo>
                                <a:pt x="2288" y="125"/>
                                <a:pt x="2288" y="125"/>
                                <a:pt x="2288" y="125"/>
                              </a:cubicBezTo>
                              <a:cubicBezTo>
                                <a:pt x="2328" y="124"/>
                                <a:pt x="2328" y="124"/>
                                <a:pt x="2328" y="124"/>
                              </a:cubicBezTo>
                              <a:cubicBezTo>
                                <a:pt x="2329" y="116"/>
                                <a:pt x="2329" y="116"/>
                                <a:pt x="2329" y="116"/>
                              </a:cubicBezTo>
                              <a:cubicBezTo>
                                <a:pt x="2329" y="98"/>
                                <a:pt x="2319" y="70"/>
                                <a:pt x="2261" y="70"/>
                              </a:cubicBezTo>
                              <a:cubicBezTo>
                                <a:pt x="2214" y="70"/>
                                <a:pt x="2189" y="89"/>
                                <a:pt x="2189" y="118"/>
                              </a:cubicBezTo>
                              <a:cubicBezTo>
                                <a:pt x="2189" y="145"/>
                                <a:pt x="2205" y="157"/>
                                <a:pt x="2242" y="166"/>
                              </a:cubicBezTo>
                              <a:cubicBezTo>
                                <a:pt x="2265" y="171"/>
                                <a:pt x="2265" y="171"/>
                                <a:pt x="2265" y="171"/>
                              </a:cubicBezTo>
                              <a:cubicBezTo>
                                <a:pt x="2277" y="174"/>
                                <a:pt x="2287" y="177"/>
                                <a:pt x="2287" y="186"/>
                              </a:cubicBezTo>
                              <a:cubicBezTo>
                                <a:pt x="2287" y="196"/>
                                <a:pt x="2278" y="202"/>
                                <a:pt x="2261" y="202"/>
                              </a:cubicBezTo>
                              <a:cubicBezTo>
                                <a:pt x="2233" y="202"/>
                                <a:pt x="2228" y="191"/>
                                <a:pt x="2228" y="182"/>
                              </a:cubicBezTo>
                              <a:cubicBezTo>
                                <a:pt x="2229" y="177"/>
                                <a:pt x="2229" y="177"/>
                                <a:pt x="2229" y="177"/>
                              </a:cubicBezTo>
                              <a:cubicBezTo>
                                <a:pt x="2187" y="178"/>
                                <a:pt x="2187" y="178"/>
                                <a:pt x="2187" y="178"/>
                              </a:cubicBezTo>
                              <a:cubicBezTo>
                                <a:pt x="2187" y="184"/>
                                <a:pt x="2187" y="184"/>
                                <a:pt x="2187" y="184"/>
                              </a:cubicBezTo>
                              <a:cubicBezTo>
                                <a:pt x="2187" y="203"/>
                                <a:pt x="2197" y="233"/>
                                <a:pt x="2261" y="233"/>
                              </a:cubicBezTo>
                              <a:close/>
                              <a:moveTo>
                                <a:pt x="817" y="9"/>
                              </a:moveTo>
                              <a:cubicBezTo>
                                <a:pt x="771" y="9"/>
                                <a:pt x="771" y="9"/>
                                <a:pt x="771" y="9"/>
                              </a:cubicBezTo>
                              <a:cubicBezTo>
                                <a:pt x="771" y="48"/>
                                <a:pt x="771" y="48"/>
                                <a:pt x="771" y="48"/>
                              </a:cubicBezTo>
                              <a:cubicBezTo>
                                <a:pt x="817" y="48"/>
                                <a:pt x="817" y="48"/>
                                <a:pt x="817" y="48"/>
                              </a:cubicBezTo>
                              <a:lnTo>
                                <a:pt x="817" y="9"/>
                              </a:lnTo>
                              <a:close/>
                              <a:moveTo>
                                <a:pt x="4061" y="123"/>
                              </a:moveTo>
                              <a:cubicBezTo>
                                <a:pt x="4065" y="114"/>
                                <a:pt x="4073" y="104"/>
                                <a:pt x="4085" y="104"/>
                              </a:cubicBezTo>
                              <a:cubicBezTo>
                                <a:pt x="4095" y="104"/>
                                <a:pt x="4101" y="111"/>
                                <a:pt x="4101" y="125"/>
                              </a:cubicBezTo>
                              <a:cubicBezTo>
                                <a:pt x="4101" y="128"/>
                                <a:pt x="4101" y="133"/>
                                <a:pt x="4100" y="138"/>
                              </a:cubicBezTo>
                              <a:cubicBezTo>
                                <a:pt x="4140" y="140"/>
                                <a:pt x="4140" y="140"/>
                                <a:pt x="4140" y="140"/>
                              </a:cubicBezTo>
                              <a:cubicBezTo>
                                <a:pt x="4141" y="134"/>
                                <a:pt x="4143" y="126"/>
                                <a:pt x="4143" y="119"/>
                              </a:cubicBezTo>
                              <a:cubicBezTo>
                                <a:pt x="4143" y="93"/>
                                <a:pt x="4132" y="70"/>
                                <a:pt x="4100" y="70"/>
                              </a:cubicBezTo>
                              <a:cubicBezTo>
                                <a:pt x="4076" y="70"/>
                                <a:pt x="4064" y="84"/>
                                <a:pt x="4057" y="95"/>
                              </a:cubicBezTo>
                              <a:cubicBezTo>
                                <a:pt x="4055" y="95"/>
                                <a:pt x="4055" y="95"/>
                                <a:pt x="4055" y="95"/>
                              </a:cubicBezTo>
                              <a:cubicBezTo>
                                <a:pt x="4049" y="73"/>
                                <a:pt x="4049" y="73"/>
                                <a:pt x="4049" y="73"/>
                              </a:cubicBezTo>
                              <a:cubicBezTo>
                                <a:pt x="4015" y="73"/>
                                <a:pt x="4015" y="73"/>
                                <a:pt x="4015" y="73"/>
                              </a:cubicBezTo>
                              <a:cubicBezTo>
                                <a:pt x="4015" y="230"/>
                                <a:pt x="4015" y="230"/>
                                <a:pt x="4015" y="230"/>
                              </a:cubicBezTo>
                              <a:cubicBezTo>
                                <a:pt x="4061" y="230"/>
                                <a:pt x="4061" y="230"/>
                                <a:pt x="4061" y="230"/>
                              </a:cubicBezTo>
                              <a:lnTo>
                                <a:pt x="4061" y="123"/>
                              </a:lnTo>
                              <a:close/>
                              <a:moveTo>
                                <a:pt x="991" y="152"/>
                              </a:moveTo>
                              <a:cubicBezTo>
                                <a:pt x="991" y="106"/>
                                <a:pt x="1016" y="70"/>
                                <a:pt x="1073" y="70"/>
                              </a:cubicBezTo>
                              <a:cubicBezTo>
                                <a:pt x="1121" y="70"/>
                                <a:pt x="1148" y="95"/>
                                <a:pt x="1148" y="131"/>
                              </a:cubicBezTo>
                              <a:cubicBezTo>
                                <a:pt x="1148" y="139"/>
                                <a:pt x="1147" y="150"/>
                                <a:pt x="1147" y="157"/>
                              </a:cubicBezTo>
                              <a:cubicBezTo>
                                <a:pt x="1036" y="157"/>
                                <a:pt x="1036" y="157"/>
                                <a:pt x="1036" y="157"/>
                              </a:cubicBezTo>
                              <a:cubicBezTo>
                                <a:pt x="1036" y="188"/>
                                <a:pt x="1049" y="201"/>
                                <a:pt x="1073" y="201"/>
                              </a:cubicBezTo>
                              <a:cubicBezTo>
                                <a:pt x="1097" y="201"/>
                                <a:pt x="1104" y="189"/>
                                <a:pt x="1104" y="180"/>
                              </a:cubicBezTo>
                              <a:cubicBezTo>
                                <a:pt x="1104" y="176"/>
                                <a:pt x="1104" y="176"/>
                                <a:pt x="1104" y="176"/>
                              </a:cubicBezTo>
                              <a:cubicBezTo>
                                <a:pt x="1147" y="177"/>
                                <a:pt x="1147" y="177"/>
                                <a:pt x="1147" y="177"/>
                              </a:cubicBezTo>
                              <a:cubicBezTo>
                                <a:pt x="1147" y="183"/>
                                <a:pt x="1147" y="183"/>
                                <a:pt x="1147" y="183"/>
                              </a:cubicBezTo>
                              <a:cubicBezTo>
                                <a:pt x="1147" y="201"/>
                                <a:pt x="1137" y="233"/>
                                <a:pt x="1072" y="233"/>
                              </a:cubicBezTo>
                              <a:cubicBezTo>
                                <a:pt x="1019" y="233"/>
                                <a:pt x="991" y="204"/>
                                <a:pt x="991" y="152"/>
                              </a:cubicBezTo>
                              <a:close/>
                              <a:moveTo>
                                <a:pt x="1037" y="131"/>
                              </a:moveTo>
                              <a:cubicBezTo>
                                <a:pt x="1106" y="131"/>
                                <a:pt x="1106" y="131"/>
                                <a:pt x="1106" y="131"/>
                              </a:cubicBezTo>
                              <a:cubicBezTo>
                                <a:pt x="1106" y="127"/>
                                <a:pt x="1106" y="127"/>
                                <a:pt x="1106" y="127"/>
                              </a:cubicBezTo>
                              <a:cubicBezTo>
                                <a:pt x="1106" y="109"/>
                                <a:pt x="1091" y="100"/>
                                <a:pt x="1074" y="100"/>
                              </a:cubicBezTo>
                              <a:cubicBezTo>
                                <a:pt x="1053" y="100"/>
                                <a:pt x="1039" y="110"/>
                                <a:pt x="1037" y="131"/>
                              </a:cubicBezTo>
                              <a:close/>
                              <a:moveTo>
                                <a:pt x="871" y="183"/>
                              </a:moveTo>
                              <a:cubicBezTo>
                                <a:pt x="871" y="218"/>
                                <a:pt x="887" y="233"/>
                                <a:pt x="923" y="233"/>
                              </a:cubicBezTo>
                              <a:cubicBezTo>
                                <a:pt x="940" y="233"/>
                                <a:pt x="959" y="230"/>
                                <a:pt x="972" y="226"/>
                              </a:cubicBezTo>
                              <a:cubicBezTo>
                                <a:pt x="969" y="189"/>
                                <a:pt x="969" y="189"/>
                                <a:pt x="969" y="189"/>
                              </a:cubicBezTo>
                              <a:cubicBezTo>
                                <a:pt x="958" y="194"/>
                                <a:pt x="947" y="197"/>
                                <a:pt x="937" y="197"/>
                              </a:cubicBezTo>
                              <a:cubicBezTo>
                                <a:pt x="922" y="197"/>
                                <a:pt x="917" y="191"/>
                                <a:pt x="917" y="177"/>
                              </a:cubicBezTo>
                              <a:cubicBezTo>
                                <a:pt x="917" y="102"/>
                                <a:pt x="917" y="102"/>
                                <a:pt x="917" y="102"/>
                              </a:cubicBezTo>
                              <a:cubicBezTo>
                                <a:pt x="970" y="102"/>
                                <a:pt x="970" y="102"/>
                                <a:pt x="970" y="102"/>
                              </a:cubicBezTo>
                              <a:cubicBezTo>
                                <a:pt x="970" y="73"/>
                                <a:pt x="970" y="73"/>
                                <a:pt x="970" y="73"/>
                              </a:cubicBezTo>
                              <a:cubicBezTo>
                                <a:pt x="917" y="73"/>
                                <a:pt x="917" y="73"/>
                                <a:pt x="917" y="73"/>
                              </a:cubicBezTo>
                              <a:cubicBezTo>
                                <a:pt x="917" y="38"/>
                                <a:pt x="917" y="38"/>
                                <a:pt x="917" y="38"/>
                              </a:cubicBezTo>
                              <a:cubicBezTo>
                                <a:pt x="880" y="38"/>
                                <a:pt x="880" y="38"/>
                                <a:pt x="880" y="38"/>
                              </a:cubicBezTo>
                              <a:cubicBezTo>
                                <a:pt x="874" y="73"/>
                                <a:pt x="874" y="73"/>
                                <a:pt x="874" y="73"/>
                              </a:cubicBezTo>
                              <a:cubicBezTo>
                                <a:pt x="842" y="73"/>
                                <a:pt x="842" y="73"/>
                                <a:pt x="842" y="73"/>
                              </a:cubicBezTo>
                              <a:cubicBezTo>
                                <a:pt x="842" y="102"/>
                                <a:pt x="842" y="102"/>
                                <a:pt x="842" y="102"/>
                              </a:cubicBezTo>
                              <a:cubicBezTo>
                                <a:pt x="871" y="102"/>
                                <a:pt x="871" y="102"/>
                                <a:pt x="871" y="102"/>
                              </a:cubicBezTo>
                              <a:lnTo>
                                <a:pt x="871" y="183"/>
                              </a:lnTo>
                              <a:close/>
                              <a:moveTo>
                                <a:pt x="4264" y="137"/>
                              </a:moveTo>
                              <a:cubicBezTo>
                                <a:pt x="4264" y="125"/>
                                <a:pt x="4264" y="125"/>
                                <a:pt x="4264" y="125"/>
                              </a:cubicBezTo>
                              <a:cubicBezTo>
                                <a:pt x="4264" y="111"/>
                                <a:pt x="4256" y="102"/>
                                <a:pt x="4236" y="102"/>
                              </a:cubicBezTo>
                              <a:cubicBezTo>
                                <a:pt x="4217" y="102"/>
                                <a:pt x="4208" y="108"/>
                                <a:pt x="4208" y="121"/>
                              </a:cubicBezTo>
                              <a:cubicBezTo>
                                <a:pt x="4209" y="128"/>
                                <a:pt x="4209" y="128"/>
                                <a:pt x="4209" y="128"/>
                              </a:cubicBezTo>
                              <a:cubicBezTo>
                                <a:pt x="4167" y="131"/>
                                <a:pt x="4167" y="131"/>
                                <a:pt x="4167" y="131"/>
                              </a:cubicBezTo>
                              <a:cubicBezTo>
                                <a:pt x="4166" y="119"/>
                                <a:pt x="4166" y="119"/>
                                <a:pt x="4166" y="119"/>
                              </a:cubicBezTo>
                              <a:cubicBezTo>
                                <a:pt x="4166" y="89"/>
                                <a:pt x="4189" y="70"/>
                                <a:pt x="4239" y="70"/>
                              </a:cubicBezTo>
                              <a:cubicBezTo>
                                <a:pt x="4294" y="70"/>
                                <a:pt x="4309" y="98"/>
                                <a:pt x="4309" y="127"/>
                              </a:cubicBezTo>
                              <a:cubicBezTo>
                                <a:pt x="4309" y="191"/>
                                <a:pt x="4309" y="191"/>
                                <a:pt x="4309" y="191"/>
                              </a:cubicBezTo>
                              <a:cubicBezTo>
                                <a:pt x="4309" y="197"/>
                                <a:pt x="4312" y="200"/>
                                <a:pt x="4316" y="200"/>
                              </a:cubicBezTo>
                              <a:cubicBezTo>
                                <a:pt x="4324" y="198"/>
                                <a:pt x="4324" y="198"/>
                                <a:pt x="4324" y="198"/>
                              </a:cubicBezTo>
                              <a:cubicBezTo>
                                <a:pt x="4326" y="229"/>
                                <a:pt x="4326" y="229"/>
                                <a:pt x="4326" y="229"/>
                              </a:cubicBezTo>
                              <a:cubicBezTo>
                                <a:pt x="4319" y="231"/>
                                <a:pt x="4309" y="233"/>
                                <a:pt x="4300" y="233"/>
                              </a:cubicBezTo>
                              <a:cubicBezTo>
                                <a:pt x="4277" y="233"/>
                                <a:pt x="4272" y="220"/>
                                <a:pt x="4271" y="208"/>
                              </a:cubicBezTo>
                              <a:cubicBezTo>
                                <a:pt x="4269" y="208"/>
                                <a:pt x="4269" y="208"/>
                                <a:pt x="4269" y="208"/>
                              </a:cubicBezTo>
                              <a:cubicBezTo>
                                <a:pt x="4264" y="215"/>
                                <a:pt x="4244" y="233"/>
                                <a:pt x="4211" y="233"/>
                              </a:cubicBezTo>
                              <a:cubicBezTo>
                                <a:pt x="4180" y="233"/>
                                <a:pt x="4160" y="220"/>
                                <a:pt x="4160" y="191"/>
                              </a:cubicBezTo>
                              <a:cubicBezTo>
                                <a:pt x="4160" y="158"/>
                                <a:pt x="4186" y="139"/>
                                <a:pt x="4264" y="137"/>
                              </a:cubicBezTo>
                              <a:close/>
                              <a:moveTo>
                                <a:pt x="4264" y="161"/>
                              </a:moveTo>
                              <a:cubicBezTo>
                                <a:pt x="4217" y="162"/>
                                <a:pt x="4204" y="172"/>
                                <a:pt x="4204" y="185"/>
                              </a:cubicBezTo>
                              <a:cubicBezTo>
                                <a:pt x="4204" y="197"/>
                                <a:pt x="4212" y="202"/>
                                <a:pt x="4226" y="202"/>
                              </a:cubicBezTo>
                              <a:cubicBezTo>
                                <a:pt x="4240" y="202"/>
                                <a:pt x="4255" y="195"/>
                                <a:pt x="4264" y="184"/>
                              </a:cubicBezTo>
                              <a:lnTo>
                                <a:pt x="4264" y="161"/>
                              </a:lnTo>
                              <a:close/>
                              <a:moveTo>
                                <a:pt x="2155" y="9"/>
                              </a:moveTo>
                              <a:cubicBezTo>
                                <a:pt x="2109" y="9"/>
                                <a:pt x="2109" y="9"/>
                                <a:pt x="2109" y="9"/>
                              </a:cubicBezTo>
                              <a:cubicBezTo>
                                <a:pt x="2109" y="48"/>
                                <a:pt x="2109" y="48"/>
                                <a:pt x="2109" y="48"/>
                              </a:cubicBezTo>
                              <a:cubicBezTo>
                                <a:pt x="2155" y="48"/>
                                <a:pt x="2155" y="48"/>
                                <a:pt x="2155" y="48"/>
                              </a:cubicBezTo>
                              <a:lnTo>
                                <a:pt x="2155" y="9"/>
                              </a:lnTo>
                              <a:close/>
                              <a:moveTo>
                                <a:pt x="2155" y="73"/>
                              </a:moveTo>
                              <a:cubicBezTo>
                                <a:pt x="2109" y="73"/>
                                <a:pt x="2109" y="73"/>
                                <a:pt x="2109" y="73"/>
                              </a:cubicBezTo>
                              <a:cubicBezTo>
                                <a:pt x="2109" y="230"/>
                                <a:pt x="2109" y="230"/>
                                <a:pt x="2109" y="230"/>
                              </a:cubicBezTo>
                              <a:cubicBezTo>
                                <a:pt x="2155" y="230"/>
                                <a:pt x="2155" y="230"/>
                                <a:pt x="2155" y="230"/>
                              </a:cubicBezTo>
                              <a:lnTo>
                                <a:pt x="2155" y="73"/>
                              </a:lnTo>
                              <a:close/>
                              <a:moveTo>
                                <a:pt x="729" y="0"/>
                              </a:moveTo>
                              <a:cubicBezTo>
                                <a:pt x="682" y="0"/>
                                <a:pt x="682" y="0"/>
                                <a:pt x="682" y="0"/>
                              </a:cubicBezTo>
                              <a:cubicBezTo>
                                <a:pt x="682" y="230"/>
                                <a:pt x="682" y="230"/>
                                <a:pt x="682" y="230"/>
                              </a:cubicBezTo>
                              <a:cubicBezTo>
                                <a:pt x="729" y="230"/>
                                <a:pt x="729" y="230"/>
                                <a:pt x="729" y="230"/>
                              </a:cubicBezTo>
                              <a:lnTo>
                                <a:pt x="729" y="0"/>
                              </a:lnTo>
                              <a:close/>
                              <a:moveTo>
                                <a:pt x="4400" y="294"/>
                              </a:moveTo>
                              <a:cubicBezTo>
                                <a:pt x="4354" y="294"/>
                                <a:pt x="4354" y="294"/>
                                <a:pt x="4354" y="294"/>
                              </a:cubicBezTo>
                              <a:cubicBezTo>
                                <a:pt x="4354" y="73"/>
                                <a:pt x="4354" y="73"/>
                                <a:pt x="4354" y="73"/>
                              </a:cubicBezTo>
                              <a:cubicBezTo>
                                <a:pt x="4388" y="73"/>
                                <a:pt x="4388" y="73"/>
                                <a:pt x="4388" y="73"/>
                              </a:cubicBezTo>
                              <a:cubicBezTo>
                                <a:pt x="4395" y="91"/>
                                <a:pt x="4395" y="91"/>
                                <a:pt x="4395" y="91"/>
                              </a:cubicBezTo>
                              <a:cubicBezTo>
                                <a:pt x="4397" y="91"/>
                                <a:pt x="4397" y="91"/>
                                <a:pt x="4397" y="91"/>
                              </a:cubicBezTo>
                              <a:cubicBezTo>
                                <a:pt x="4404" y="83"/>
                                <a:pt x="4418" y="70"/>
                                <a:pt x="4446" y="70"/>
                              </a:cubicBezTo>
                              <a:cubicBezTo>
                                <a:pt x="4481" y="70"/>
                                <a:pt x="4513" y="93"/>
                                <a:pt x="4513" y="152"/>
                              </a:cubicBezTo>
                              <a:cubicBezTo>
                                <a:pt x="4513" y="212"/>
                                <a:pt x="4480" y="233"/>
                                <a:pt x="4446" y="233"/>
                              </a:cubicBezTo>
                              <a:cubicBezTo>
                                <a:pt x="4424" y="233"/>
                                <a:pt x="4409" y="224"/>
                                <a:pt x="4401" y="215"/>
                              </a:cubicBezTo>
                              <a:cubicBezTo>
                                <a:pt x="4400" y="215"/>
                                <a:pt x="4400" y="215"/>
                                <a:pt x="4400" y="215"/>
                              </a:cubicBezTo>
                              <a:lnTo>
                                <a:pt x="4400" y="294"/>
                              </a:lnTo>
                              <a:close/>
                              <a:moveTo>
                                <a:pt x="4400" y="187"/>
                              </a:moveTo>
                              <a:cubicBezTo>
                                <a:pt x="4407" y="195"/>
                                <a:pt x="4418" y="200"/>
                                <a:pt x="4429" y="200"/>
                              </a:cubicBezTo>
                              <a:cubicBezTo>
                                <a:pt x="4449" y="200"/>
                                <a:pt x="4466" y="190"/>
                                <a:pt x="4466" y="152"/>
                              </a:cubicBezTo>
                              <a:cubicBezTo>
                                <a:pt x="4466" y="115"/>
                                <a:pt x="4450" y="103"/>
                                <a:pt x="4429" y="103"/>
                              </a:cubicBezTo>
                              <a:cubicBezTo>
                                <a:pt x="4416" y="103"/>
                                <a:pt x="4405" y="110"/>
                                <a:pt x="4400" y="117"/>
                              </a:cubicBezTo>
                              <a:lnTo>
                                <a:pt x="4400" y="187"/>
                              </a:lnTo>
                              <a:close/>
                              <a:moveTo>
                                <a:pt x="592" y="137"/>
                              </a:moveTo>
                              <a:cubicBezTo>
                                <a:pt x="592" y="125"/>
                                <a:pt x="592" y="125"/>
                                <a:pt x="592" y="125"/>
                              </a:cubicBezTo>
                              <a:cubicBezTo>
                                <a:pt x="592" y="111"/>
                                <a:pt x="583" y="102"/>
                                <a:pt x="564" y="102"/>
                              </a:cubicBezTo>
                              <a:cubicBezTo>
                                <a:pt x="545" y="102"/>
                                <a:pt x="536" y="108"/>
                                <a:pt x="536" y="121"/>
                              </a:cubicBezTo>
                              <a:cubicBezTo>
                                <a:pt x="536" y="128"/>
                                <a:pt x="536" y="128"/>
                                <a:pt x="536" y="128"/>
                              </a:cubicBezTo>
                              <a:cubicBezTo>
                                <a:pt x="495" y="131"/>
                                <a:pt x="495" y="131"/>
                                <a:pt x="495" y="131"/>
                              </a:cubicBezTo>
                              <a:cubicBezTo>
                                <a:pt x="494" y="119"/>
                                <a:pt x="494" y="119"/>
                                <a:pt x="494" y="119"/>
                              </a:cubicBezTo>
                              <a:cubicBezTo>
                                <a:pt x="494" y="89"/>
                                <a:pt x="517" y="70"/>
                                <a:pt x="566" y="70"/>
                              </a:cubicBezTo>
                              <a:cubicBezTo>
                                <a:pt x="622" y="70"/>
                                <a:pt x="637" y="98"/>
                                <a:pt x="637" y="127"/>
                              </a:cubicBezTo>
                              <a:cubicBezTo>
                                <a:pt x="637" y="191"/>
                                <a:pt x="637" y="191"/>
                                <a:pt x="637" y="191"/>
                              </a:cubicBezTo>
                              <a:cubicBezTo>
                                <a:pt x="637" y="197"/>
                                <a:pt x="640" y="200"/>
                                <a:pt x="644" y="200"/>
                              </a:cubicBezTo>
                              <a:cubicBezTo>
                                <a:pt x="652" y="198"/>
                                <a:pt x="652" y="198"/>
                                <a:pt x="652" y="198"/>
                              </a:cubicBezTo>
                              <a:cubicBezTo>
                                <a:pt x="654" y="229"/>
                                <a:pt x="654" y="229"/>
                                <a:pt x="654" y="229"/>
                              </a:cubicBezTo>
                              <a:cubicBezTo>
                                <a:pt x="647" y="231"/>
                                <a:pt x="637" y="233"/>
                                <a:pt x="628" y="233"/>
                              </a:cubicBezTo>
                              <a:cubicBezTo>
                                <a:pt x="604" y="233"/>
                                <a:pt x="599" y="220"/>
                                <a:pt x="599" y="208"/>
                              </a:cubicBezTo>
                              <a:cubicBezTo>
                                <a:pt x="597" y="208"/>
                                <a:pt x="597" y="208"/>
                                <a:pt x="597" y="208"/>
                              </a:cubicBezTo>
                              <a:cubicBezTo>
                                <a:pt x="591" y="215"/>
                                <a:pt x="572" y="233"/>
                                <a:pt x="538" y="233"/>
                              </a:cubicBezTo>
                              <a:cubicBezTo>
                                <a:pt x="508" y="233"/>
                                <a:pt x="487" y="220"/>
                                <a:pt x="487" y="191"/>
                              </a:cubicBezTo>
                              <a:cubicBezTo>
                                <a:pt x="487" y="158"/>
                                <a:pt x="514" y="139"/>
                                <a:pt x="592" y="137"/>
                              </a:cubicBezTo>
                              <a:close/>
                              <a:moveTo>
                                <a:pt x="592" y="161"/>
                              </a:moveTo>
                              <a:cubicBezTo>
                                <a:pt x="545" y="162"/>
                                <a:pt x="532" y="172"/>
                                <a:pt x="532" y="185"/>
                              </a:cubicBezTo>
                              <a:cubicBezTo>
                                <a:pt x="532" y="197"/>
                                <a:pt x="540" y="202"/>
                                <a:pt x="553" y="202"/>
                              </a:cubicBezTo>
                              <a:cubicBezTo>
                                <a:pt x="568" y="202"/>
                                <a:pt x="583" y="195"/>
                                <a:pt x="592" y="184"/>
                              </a:cubicBezTo>
                              <a:lnTo>
                                <a:pt x="592" y="161"/>
                              </a:lnTo>
                              <a:close/>
                              <a:moveTo>
                                <a:pt x="4591" y="9"/>
                              </a:moveTo>
                              <a:cubicBezTo>
                                <a:pt x="4545" y="9"/>
                                <a:pt x="4545" y="9"/>
                                <a:pt x="4545" y="9"/>
                              </a:cubicBezTo>
                              <a:cubicBezTo>
                                <a:pt x="4545" y="48"/>
                                <a:pt x="4545" y="48"/>
                                <a:pt x="4545" y="48"/>
                              </a:cubicBezTo>
                              <a:cubicBezTo>
                                <a:pt x="4591" y="48"/>
                                <a:pt x="4591" y="48"/>
                                <a:pt x="4591" y="48"/>
                              </a:cubicBezTo>
                              <a:lnTo>
                                <a:pt x="4591" y="9"/>
                              </a:lnTo>
                              <a:close/>
                              <a:moveTo>
                                <a:pt x="1281" y="183"/>
                              </a:moveTo>
                              <a:cubicBezTo>
                                <a:pt x="1281" y="218"/>
                                <a:pt x="1297" y="233"/>
                                <a:pt x="1333" y="233"/>
                              </a:cubicBezTo>
                              <a:cubicBezTo>
                                <a:pt x="1350" y="233"/>
                                <a:pt x="1369" y="230"/>
                                <a:pt x="1381" y="226"/>
                              </a:cubicBezTo>
                              <a:cubicBezTo>
                                <a:pt x="1379" y="189"/>
                                <a:pt x="1379" y="189"/>
                                <a:pt x="1379" y="189"/>
                              </a:cubicBezTo>
                              <a:cubicBezTo>
                                <a:pt x="1368" y="194"/>
                                <a:pt x="1356" y="197"/>
                                <a:pt x="1347" y="197"/>
                              </a:cubicBezTo>
                              <a:cubicBezTo>
                                <a:pt x="1332" y="197"/>
                                <a:pt x="1327" y="191"/>
                                <a:pt x="1327" y="177"/>
                              </a:cubicBezTo>
                              <a:cubicBezTo>
                                <a:pt x="1327" y="102"/>
                                <a:pt x="1327" y="102"/>
                                <a:pt x="1327" y="102"/>
                              </a:cubicBezTo>
                              <a:cubicBezTo>
                                <a:pt x="1380" y="102"/>
                                <a:pt x="1380" y="102"/>
                                <a:pt x="1380" y="102"/>
                              </a:cubicBezTo>
                              <a:cubicBezTo>
                                <a:pt x="1380" y="73"/>
                                <a:pt x="1380" y="73"/>
                                <a:pt x="1380" y="73"/>
                              </a:cubicBezTo>
                              <a:cubicBezTo>
                                <a:pt x="1327" y="73"/>
                                <a:pt x="1327" y="73"/>
                                <a:pt x="1327" y="73"/>
                              </a:cubicBezTo>
                              <a:cubicBezTo>
                                <a:pt x="1327" y="38"/>
                                <a:pt x="1327" y="38"/>
                                <a:pt x="1327" y="38"/>
                              </a:cubicBezTo>
                              <a:cubicBezTo>
                                <a:pt x="1290" y="38"/>
                                <a:pt x="1290" y="38"/>
                                <a:pt x="1290" y="38"/>
                              </a:cubicBezTo>
                              <a:cubicBezTo>
                                <a:pt x="1284" y="73"/>
                                <a:pt x="1284" y="73"/>
                                <a:pt x="1284" y="73"/>
                              </a:cubicBezTo>
                              <a:cubicBezTo>
                                <a:pt x="1252" y="73"/>
                                <a:pt x="1252" y="73"/>
                                <a:pt x="1252" y="73"/>
                              </a:cubicBezTo>
                              <a:cubicBezTo>
                                <a:pt x="1252" y="102"/>
                                <a:pt x="1252" y="102"/>
                                <a:pt x="1252" y="102"/>
                              </a:cubicBezTo>
                              <a:cubicBezTo>
                                <a:pt x="1281" y="102"/>
                                <a:pt x="1281" y="102"/>
                                <a:pt x="1281" y="102"/>
                              </a:cubicBezTo>
                              <a:lnTo>
                                <a:pt x="1281" y="183"/>
                              </a:lnTo>
                              <a:close/>
                              <a:moveTo>
                                <a:pt x="3041" y="230"/>
                              </a:moveTo>
                              <a:cubicBezTo>
                                <a:pt x="3119" y="9"/>
                                <a:pt x="3119" y="9"/>
                                <a:pt x="3119" y="9"/>
                              </a:cubicBezTo>
                              <a:cubicBezTo>
                                <a:pt x="3069" y="9"/>
                                <a:pt x="3069" y="9"/>
                                <a:pt x="3069" y="9"/>
                              </a:cubicBezTo>
                              <a:cubicBezTo>
                                <a:pt x="3030" y="130"/>
                                <a:pt x="3030" y="130"/>
                                <a:pt x="3030" y="130"/>
                              </a:cubicBezTo>
                              <a:cubicBezTo>
                                <a:pt x="3024" y="148"/>
                                <a:pt x="3020" y="165"/>
                                <a:pt x="3015" y="185"/>
                              </a:cubicBezTo>
                              <a:cubicBezTo>
                                <a:pt x="3012" y="185"/>
                                <a:pt x="3012" y="185"/>
                                <a:pt x="3012" y="185"/>
                              </a:cubicBezTo>
                              <a:cubicBezTo>
                                <a:pt x="3007" y="166"/>
                                <a:pt x="3003" y="148"/>
                                <a:pt x="2996" y="130"/>
                              </a:cubicBezTo>
                              <a:cubicBezTo>
                                <a:pt x="2957" y="9"/>
                                <a:pt x="2957" y="9"/>
                                <a:pt x="2957" y="9"/>
                              </a:cubicBezTo>
                              <a:cubicBezTo>
                                <a:pt x="2907" y="9"/>
                                <a:pt x="2907" y="9"/>
                                <a:pt x="2907" y="9"/>
                              </a:cubicBezTo>
                              <a:cubicBezTo>
                                <a:pt x="2985" y="230"/>
                                <a:pt x="2985" y="230"/>
                                <a:pt x="2985" y="230"/>
                              </a:cubicBezTo>
                              <a:lnTo>
                                <a:pt x="3041" y="230"/>
                              </a:lnTo>
                              <a:close/>
                              <a:moveTo>
                                <a:pt x="1725" y="152"/>
                              </a:moveTo>
                              <a:cubicBezTo>
                                <a:pt x="1725" y="106"/>
                                <a:pt x="1750" y="70"/>
                                <a:pt x="1807" y="70"/>
                              </a:cubicBezTo>
                              <a:cubicBezTo>
                                <a:pt x="1855" y="70"/>
                                <a:pt x="1882" y="95"/>
                                <a:pt x="1882" y="131"/>
                              </a:cubicBezTo>
                              <a:cubicBezTo>
                                <a:pt x="1882" y="139"/>
                                <a:pt x="1881" y="150"/>
                                <a:pt x="1880" y="157"/>
                              </a:cubicBezTo>
                              <a:cubicBezTo>
                                <a:pt x="1770" y="157"/>
                                <a:pt x="1770" y="157"/>
                                <a:pt x="1770" y="157"/>
                              </a:cubicBezTo>
                              <a:cubicBezTo>
                                <a:pt x="1770" y="188"/>
                                <a:pt x="1783" y="201"/>
                                <a:pt x="1806" y="201"/>
                              </a:cubicBezTo>
                              <a:cubicBezTo>
                                <a:pt x="1830" y="201"/>
                                <a:pt x="1837" y="189"/>
                                <a:pt x="1837" y="180"/>
                              </a:cubicBezTo>
                              <a:cubicBezTo>
                                <a:pt x="1837" y="176"/>
                                <a:pt x="1837" y="176"/>
                                <a:pt x="1837" y="176"/>
                              </a:cubicBezTo>
                              <a:cubicBezTo>
                                <a:pt x="1880" y="177"/>
                                <a:pt x="1880" y="177"/>
                                <a:pt x="1880" y="177"/>
                              </a:cubicBezTo>
                              <a:cubicBezTo>
                                <a:pt x="1881" y="183"/>
                                <a:pt x="1881" y="183"/>
                                <a:pt x="1881" y="183"/>
                              </a:cubicBezTo>
                              <a:cubicBezTo>
                                <a:pt x="1881" y="201"/>
                                <a:pt x="1870" y="233"/>
                                <a:pt x="1806" y="233"/>
                              </a:cubicBezTo>
                              <a:cubicBezTo>
                                <a:pt x="1752" y="233"/>
                                <a:pt x="1725" y="204"/>
                                <a:pt x="1725" y="152"/>
                              </a:cubicBezTo>
                              <a:close/>
                              <a:moveTo>
                                <a:pt x="1771" y="131"/>
                              </a:moveTo>
                              <a:cubicBezTo>
                                <a:pt x="1839" y="131"/>
                                <a:pt x="1839" y="131"/>
                                <a:pt x="1839" y="131"/>
                              </a:cubicBezTo>
                              <a:cubicBezTo>
                                <a:pt x="1840" y="127"/>
                                <a:pt x="1840" y="127"/>
                                <a:pt x="1840" y="127"/>
                              </a:cubicBezTo>
                              <a:cubicBezTo>
                                <a:pt x="1840" y="109"/>
                                <a:pt x="1825" y="100"/>
                                <a:pt x="1807" y="100"/>
                              </a:cubicBezTo>
                              <a:cubicBezTo>
                                <a:pt x="1787" y="100"/>
                                <a:pt x="1773" y="110"/>
                                <a:pt x="1771" y="131"/>
                              </a:cubicBezTo>
                              <a:close/>
                              <a:moveTo>
                                <a:pt x="1475" y="233"/>
                              </a:moveTo>
                              <a:cubicBezTo>
                                <a:pt x="1524" y="233"/>
                                <a:pt x="1547" y="212"/>
                                <a:pt x="1547" y="186"/>
                              </a:cubicBezTo>
                              <a:cubicBezTo>
                                <a:pt x="1547" y="161"/>
                                <a:pt x="1534" y="146"/>
                                <a:pt x="1497" y="139"/>
                              </a:cubicBezTo>
                              <a:cubicBezTo>
                                <a:pt x="1472" y="134"/>
                                <a:pt x="1472" y="134"/>
                                <a:pt x="1472" y="134"/>
                              </a:cubicBezTo>
                              <a:cubicBezTo>
                                <a:pt x="1460" y="131"/>
                                <a:pt x="1447" y="129"/>
                                <a:pt x="1447" y="117"/>
                              </a:cubicBezTo>
                              <a:cubicBezTo>
                                <a:pt x="1447" y="108"/>
                                <a:pt x="1456" y="102"/>
                                <a:pt x="1474" y="102"/>
                              </a:cubicBezTo>
                              <a:cubicBezTo>
                                <a:pt x="1498" y="102"/>
                                <a:pt x="1503" y="112"/>
                                <a:pt x="1503" y="119"/>
                              </a:cubicBezTo>
                              <a:cubicBezTo>
                                <a:pt x="1503" y="125"/>
                                <a:pt x="1503" y="125"/>
                                <a:pt x="1503" y="125"/>
                              </a:cubicBezTo>
                              <a:cubicBezTo>
                                <a:pt x="1543" y="124"/>
                                <a:pt x="1543" y="124"/>
                                <a:pt x="1543" y="124"/>
                              </a:cubicBezTo>
                              <a:cubicBezTo>
                                <a:pt x="1543" y="116"/>
                                <a:pt x="1543" y="116"/>
                                <a:pt x="1543" y="116"/>
                              </a:cubicBezTo>
                              <a:cubicBezTo>
                                <a:pt x="1543" y="98"/>
                                <a:pt x="1533" y="70"/>
                                <a:pt x="1475" y="70"/>
                              </a:cubicBezTo>
                              <a:cubicBezTo>
                                <a:pt x="1428" y="70"/>
                                <a:pt x="1404" y="89"/>
                                <a:pt x="1404" y="118"/>
                              </a:cubicBezTo>
                              <a:cubicBezTo>
                                <a:pt x="1404" y="145"/>
                                <a:pt x="1420" y="157"/>
                                <a:pt x="1456" y="166"/>
                              </a:cubicBezTo>
                              <a:cubicBezTo>
                                <a:pt x="1479" y="171"/>
                                <a:pt x="1479" y="171"/>
                                <a:pt x="1479" y="171"/>
                              </a:cubicBezTo>
                              <a:cubicBezTo>
                                <a:pt x="1492" y="174"/>
                                <a:pt x="1502" y="177"/>
                                <a:pt x="1502" y="186"/>
                              </a:cubicBezTo>
                              <a:cubicBezTo>
                                <a:pt x="1502" y="196"/>
                                <a:pt x="1493" y="202"/>
                                <a:pt x="1475" y="202"/>
                              </a:cubicBezTo>
                              <a:cubicBezTo>
                                <a:pt x="1447" y="202"/>
                                <a:pt x="1443" y="191"/>
                                <a:pt x="1443" y="182"/>
                              </a:cubicBezTo>
                              <a:cubicBezTo>
                                <a:pt x="1443" y="177"/>
                                <a:pt x="1443" y="177"/>
                                <a:pt x="1443" y="177"/>
                              </a:cubicBezTo>
                              <a:cubicBezTo>
                                <a:pt x="1402" y="178"/>
                                <a:pt x="1402" y="178"/>
                                <a:pt x="1402" y="178"/>
                              </a:cubicBezTo>
                              <a:cubicBezTo>
                                <a:pt x="1401" y="184"/>
                                <a:pt x="1401" y="184"/>
                                <a:pt x="1401" y="184"/>
                              </a:cubicBezTo>
                              <a:cubicBezTo>
                                <a:pt x="1401" y="203"/>
                                <a:pt x="1412" y="233"/>
                                <a:pt x="1475" y="233"/>
                              </a:cubicBezTo>
                              <a:close/>
                              <a:moveTo>
                                <a:pt x="3126" y="131"/>
                              </a:moveTo>
                              <a:cubicBezTo>
                                <a:pt x="3125" y="119"/>
                                <a:pt x="3125" y="119"/>
                                <a:pt x="3125" y="119"/>
                              </a:cubicBezTo>
                              <a:cubicBezTo>
                                <a:pt x="3125" y="89"/>
                                <a:pt x="3148" y="70"/>
                                <a:pt x="3198" y="70"/>
                              </a:cubicBezTo>
                              <a:cubicBezTo>
                                <a:pt x="3253" y="70"/>
                                <a:pt x="3268" y="98"/>
                                <a:pt x="3268" y="127"/>
                              </a:cubicBezTo>
                              <a:cubicBezTo>
                                <a:pt x="3268" y="191"/>
                                <a:pt x="3268" y="191"/>
                                <a:pt x="3268" y="191"/>
                              </a:cubicBezTo>
                              <a:cubicBezTo>
                                <a:pt x="3268" y="197"/>
                                <a:pt x="3271" y="200"/>
                                <a:pt x="3275" y="200"/>
                              </a:cubicBezTo>
                              <a:cubicBezTo>
                                <a:pt x="3283" y="198"/>
                                <a:pt x="3283" y="198"/>
                                <a:pt x="3283" y="198"/>
                              </a:cubicBezTo>
                              <a:cubicBezTo>
                                <a:pt x="3285" y="229"/>
                                <a:pt x="3285" y="229"/>
                                <a:pt x="3285" y="229"/>
                              </a:cubicBezTo>
                              <a:cubicBezTo>
                                <a:pt x="3278" y="231"/>
                                <a:pt x="3268" y="233"/>
                                <a:pt x="3259" y="233"/>
                              </a:cubicBezTo>
                              <a:cubicBezTo>
                                <a:pt x="3236" y="233"/>
                                <a:pt x="3231" y="220"/>
                                <a:pt x="3230" y="208"/>
                              </a:cubicBezTo>
                              <a:cubicBezTo>
                                <a:pt x="3228" y="208"/>
                                <a:pt x="3228" y="208"/>
                                <a:pt x="3228" y="208"/>
                              </a:cubicBezTo>
                              <a:cubicBezTo>
                                <a:pt x="3223" y="215"/>
                                <a:pt x="3203" y="233"/>
                                <a:pt x="3170" y="233"/>
                              </a:cubicBezTo>
                              <a:cubicBezTo>
                                <a:pt x="3139" y="233"/>
                                <a:pt x="3119" y="220"/>
                                <a:pt x="3119" y="191"/>
                              </a:cubicBezTo>
                              <a:cubicBezTo>
                                <a:pt x="3119" y="158"/>
                                <a:pt x="3145" y="139"/>
                                <a:pt x="3223" y="137"/>
                              </a:cubicBezTo>
                              <a:cubicBezTo>
                                <a:pt x="3223" y="125"/>
                                <a:pt x="3223" y="125"/>
                                <a:pt x="3223" y="125"/>
                              </a:cubicBezTo>
                              <a:cubicBezTo>
                                <a:pt x="3223" y="111"/>
                                <a:pt x="3215" y="102"/>
                                <a:pt x="3195" y="102"/>
                              </a:cubicBezTo>
                              <a:cubicBezTo>
                                <a:pt x="3176" y="102"/>
                                <a:pt x="3167" y="108"/>
                                <a:pt x="3167" y="121"/>
                              </a:cubicBezTo>
                              <a:cubicBezTo>
                                <a:pt x="3168" y="128"/>
                                <a:pt x="3168" y="128"/>
                                <a:pt x="3168" y="128"/>
                              </a:cubicBezTo>
                              <a:lnTo>
                                <a:pt x="3126" y="131"/>
                              </a:lnTo>
                              <a:close/>
                              <a:moveTo>
                                <a:pt x="3223" y="161"/>
                              </a:moveTo>
                              <a:cubicBezTo>
                                <a:pt x="3176" y="162"/>
                                <a:pt x="3163" y="172"/>
                                <a:pt x="3163" y="185"/>
                              </a:cubicBezTo>
                              <a:cubicBezTo>
                                <a:pt x="3163" y="197"/>
                                <a:pt x="3171" y="202"/>
                                <a:pt x="3185" y="202"/>
                              </a:cubicBezTo>
                              <a:cubicBezTo>
                                <a:pt x="3199" y="202"/>
                                <a:pt x="3214" y="195"/>
                                <a:pt x="3223" y="184"/>
                              </a:cubicBezTo>
                              <a:lnTo>
                                <a:pt x="3223" y="161"/>
                              </a:lnTo>
                              <a:close/>
                              <a:moveTo>
                                <a:pt x="2377" y="183"/>
                              </a:moveTo>
                              <a:cubicBezTo>
                                <a:pt x="2377" y="218"/>
                                <a:pt x="2392" y="233"/>
                                <a:pt x="2429" y="233"/>
                              </a:cubicBezTo>
                              <a:cubicBezTo>
                                <a:pt x="2446" y="233"/>
                                <a:pt x="2464" y="230"/>
                                <a:pt x="2477" y="226"/>
                              </a:cubicBezTo>
                              <a:cubicBezTo>
                                <a:pt x="2474" y="189"/>
                                <a:pt x="2474" y="189"/>
                                <a:pt x="2474" y="189"/>
                              </a:cubicBezTo>
                              <a:cubicBezTo>
                                <a:pt x="2463" y="194"/>
                                <a:pt x="2452" y="197"/>
                                <a:pt x="2443" y="197"/>
                              </a:cubicBezTo>
                              <a:cubicBezTo>
                                <a:pt x="2428" y="197"/>
                                <a:pt x="2423" y="191"/>
                                <a:pt x="2423" y="177"/>
                              </a:cubicBezTo>
                              <a:cubicBezTo>
                                <a:pt x="2423" y="102"/>
                                <a:pt x="2423" y="102"/>
                                <a:pt x="2423" y="102"/>
                              </a:cubicBezTo>
                              <a:cubicBezTo>
                                <a:pt x="2476" y="102"/>
                                <a:pt x="2476" y="102"/>
                                <a:pt x="2476" y="102"/>
                              </a:cubicBezTo>
                              <a:cubicBezTo>
                                <a:pt x="2476" y="73"/>
                                <a:pt x="2476" y="73"/>
                                <a:pt x="2476" y="73"/>
                              </a:cubicBezTo>
                              <a:cubicBezTo>
                                <a:pt x="2423" y="73"/>
                                <a:pt x="2423" y="73"/>
                                <a:pt x="2423" y="73"/>
                              </a:cubicBezTo>
                              <a:cubicBezTo>
                                <a:pt x="2423" y="38"/>
                                <a:pt x="2423" y="38"/>
                                <a:pt x="2423" y="38"/>
                              </a:cubicBezTo>
                              <a:cubicBezTo>
                                <a:pt x="2386" y="38"/>
                                <a:pt x="2386" y="38"/>
                                <a:pt x="2386" y="38"/>
                              </a:cubicBezTo>
                              <a:cubicBezTo>
                                <a:pt x="2380" y="73"/>
                                <a:pt x="2380" y="73"/>
                                <a:pt x="2380" y="73"/>
                              </a:cubicBezTo>
                              <a:cubicBezTo>
                                <a:pt x="2348" y="73"/>
                                <a:pt x="2348" y="73"/>
                                <a:pt x="2348" y="73"/>
                              </a:cubicBezTo>
                              <a:cubicBezTo>
                                <a:pt x="2348" y="102"/>
                                <a:pt x="2348" y="102"/>
                                <a:pt x="2348" y="102"/>
                              </a:cubicBezTo>
                              <a:cubicBezTo>
                                <a:pt x="2377" y="102"/>
                                <a:pt x="2377" y="102"/>
                                <a:pt x="2377" y="102"/>
                              </a:cubicBezTo>
                              <a:lnTo>
                                <a:pt x="2377" y="183"/>
                              </a:lnTo>
                              <a:close/>
                              <a:moveTo>
                                <a:pt x="2733" y="123"/>
                              </a:moveTo>
                              <a:cubicBezTo>
                                <a:pt x="2736" y="114"/>
                                <a:pt x="2745" y="104"/>
                                <a:pt x="2757" y="104"/>
                              </a:cubicBezTo>
                              <a:cubicBezTo>
                                <a:pt x="2767" y="104"/>
                                <a:pt x="2773" y="111"/>
                                <a:pt x="2773" y="125"/>
                              </a:cubicBezTo>
                              <a:cubicBezTo>
                                <a:pt x="2773" y="128"/>
                                <a:pt x="2773" y="133"/>
                                <a:pt x="2772" y="138"/>
                              </a:cubicBezTo>
                              <a:cubicBezTo>
                                <a:pt x="2812" y="140"/>
                                <a:pt x="2812" y="140"/>
                                <a:pt x="2812" y="140"/>
                              </a:cubicBezTo>
                              <a:cubicBezTo>
                                <a:pt x="2813" y="134"/>
                                <a:pt x="2814" y="126"/>
                                <a:pt x="2814" y="119"/>
                              </a:cubicBezTo>
                              <a:cubicBezTo>
                                <a:pt x="2814" y="93"/>
                                <a:pt x="2804" y="70"/>
                                <a:pt x="2772" y="70"/>
                              </a:cubicBezTo>
                              <a:cubicBezTo>
                                <a:pt x="2748" y="70"/>
                                <a:pt x="2736" y="84"/>
                                <a:pt x="2729" y="95"/>
                              </a:cubicBezTo>
                              <a:cubicBezTo>
                                <a:pt x="2726" y="95"/>
                                <a:pt x="2726" y="95"/>
                                <a:pt x="2726" y="95"/>
                              </a:cubicBezTo>
                              <a:cubicBezTo>
                                <a:pt x="2721" y="73"/>
                                <a:pt x="2721" y="73"/>
                                <a:pt x="2721" y="73"/>
                              </a:cubicBezTo>
                              <a:cubicBezTo>
                                <a:pt x="2687" y="73"/>
                                <a:pt x="2687" y="73"/>
                                <a:pt x="2687" y="73"/>
                              </a:cubicBezTo>
                              <a:cubicBezTo>
                                <a:pt x="2687" y="230"/>
                                <a:pt x="2687" y="230"/>
                                <a:pt x="2687" y="230"/>
                              </a:cubicBezTo>
                              <a:cubicBezTo>
                                <a:pt x="2733" y="230"/>
                                <a:pt x="2733" y="230"/>
                                <a:pt x="2733" y="230"/>
                              </a:cubicBezTo>
                              <a:lnTo>
                                <a:pt x="2733" y="123"/>
                              </a:lnTo>
                              <a:close/>
                              <a:moveTo>
                                <a:pt x="1625" y="123"/>
                              </a:moveTo>
                              <a:cubicBezTo>
                                <a:pt x="1629" y="114"/>
                                <a:pt x="1637" y="104"/>
                                <a:pt x="1649" y="104"/>
                              </a:cubicBezTo>
                              <a:cubicBezTo>
                                <a:pt x="1659" y="104"/>
                                <a:pt x="1665" y="111"/>
                                <a:pt x="1665" y="125"/>
                              </a:cubicBezTo>
                              <a:cubicBezTo>
                                <a:pt x="1665" y="128"/>
                                <a:pt x="1665" y="133"/>
                                <a:pt x="1664" y="138"/>
                              </a:cubicBezTo>
                              <a:cubicBezTo>
                                <a:pt x="1704" y="140"/>
                                <a:pt x="1704" y="140"/>
                                <a:pt x="1704" y="140"/>
                              </a:cubicBezTo>
                              <a:cubicBezTo>
                                <a:pt x="1705" y="134"/>
                                <a:pt x="1707" y="126"/>
                                <a:pt x="1707" y="119"/>
                              </a:cubicBezTo>
                              <a:cubicBezTo>
                                <a:pt x="1707" y="93"/>
                                <a:pt x="1696" y="70"/>
                                <a:pt x="1664" y="70"/>
                              </a:cubicBezTo>
                              <a:cubicBezTo>
                                <a:pt x="1640" y="70"/>
                                <a:pt x="1628" y="84"/>
                                <a:pt x="1621" y="95"/>
                              </a:cubicBezTo>
                              <a:cubicBezTo>
                                <a:pt x="1619" y="95"/>
                                <a:pt x="1619" y="95"/>
                                <a:pt x="1619" y="95"/>
                              </a:cubicBezTo>
                              <a:cubicBezTo>
                                <a:pt x="1613" y="73"/>
                                <a:pt x="1613" y="73"/>
                                <a:pt x="1613" y="73"/>
                              </a:cubicBezTo>
                              <a:cubicBezTo>
                                <a:pt x="1579" y="73"/>
                                <a:pt x="1579" y="73"/>
                                <a:pt x="1579" y="73"/>
                              </a:cubicBezTo>
                              <a:cubicBezTo>
                                <a:pt x="1579" y="230"/>
                                <a:pt x="1579" y="230"/>
                                <a:pt x="1579" y="230"/>
                              </a:cubicBezTo>
                              <a:cubicBezTo>
                                <a:pt x="1625" y="230"/>
                                <a:pt x="1625" y="230"/>
                                <a:pt x="1625" y="230"/>
                              </a:cubicBezTo>
                              <a:lnTo>
                                <a:pt x="1625" y="123"/>
                              </a:lnTo>
                              <a:close/>
                              <a:moveTo>
                                <a:pt x="1227" y="9"/>
                              </a:moveTo>
                              <a:cubicBezTo>
                                <a:pt x="1181" y="9"/>
                                <a:pt x="1181" y="9"/>
                                <a:pt x="1181" y="9"/>
                              </a:cubicBezTo>
                              <a:cubicBezTo>
                                <a:pt x="1181" y="48"/>
                                <a:pt x="1181" y="48"/>
                                <a:pt x="1181" y="48"/>
                              </a:cubicBezTo>
                              <a:cubicBezTo>
                                <a:pt x="1227" y="48"/>
                                <a:pt x="1227" y="48"/>
                                <a:pt x="1227" y="48"/>
                              </a:cubicBezTo>
                              <a:lnTo>
                                <a:pt x="1227" y="9"/>
                              </a:lnTo>
                              <a:close/>
                              <a:moveTo>
                                <a:pt x="1906" y="148"/>
                              </a:moveTo>
                              <a:cubicBezTo>
                                <a:pt x="1906" y="92"/>
                                <a:pt x="1941" y="70"/>
                                <a:pt x="1974" y="70"/>
                              </a:cubicBezTo>
                              <a:cubicBezTo>
                                <a:pt x="2002" y="70"/>
                                <a:pt x="2018" y="85"/>
                                <a:pt x="2024" y="92"/>
                              </a:cubicBezTo>
                              <a:cubicBezTo>
                                <a:pt x="2026" y="92"/>
                                <a:pt x="2026" y="92"/>
                                <a:pt x="2026" y="92"/>
                              </a:cubicBezTo>
                              <a:cubicBezTo>
                                <a:pt x="2032" y="73"/>
                                <a:pt x="2032" y="73"/>
                                <a:pt x="2032" y="73"/>
                              </a:cubicBezTo>
                              <a:cubicBezTo>
                                <a:pt x="2067" y="73"/>
                                <a:pt x="2067" y="73"/>
                                <a:pt x="2067" y="73"/>
                              </a:cubicBezTo>
                              <a:cubicBezTo>
                                <a:pt x="2067" y="221"/>
                                <a:pt x="2067" y="221"/>
                                <a:pt x="2067" y="221"/>
                              </a:cubicBezTo>
                              <a:cubicBezTo>
                                <a:pt x="2067" y="271"/>
                                <a:pt x="2033" y="297"/>
                                <a:pt x="1988" y="297"/>
                              </a:cubicBezTo>
                              <a:cubicBezTo>
                                <a:pt x="1940" y="297"/>
                                <a:pt x="1915" y="276"/>
                                <a:pt x="1915" y="249"/>
                              </a:cubicBezTo>
                              <a:cubicBezTo>
                                <a:pt x="1916" y="241"/>
                                <a:pt x="1916" y="241"/>
                                <a:pt x="1916" y="241"/>
                              </a:cubicBezTo>
                              <a:cubicBezTo>
                                <a:pt x="1959" y="242"/>
                                <a:pt x="1959" y="242"/>
                                <a:pt x="1959" y="242"/>
                              </a:cubicBezTo>
                              <a:cubicBezTo>
                                <a:pt x="1959" y="246"/>
                                <a:pt x="1959" y="246"/>
                                <a:pt x="1959" y="246"/>
                              </a:cubicBezTo>
                              <a:cubicBezTo>
                                <a:pt x="1959" y="257"/>
                                <a:pt x="1968" y="265"/>
                                <a:pt x="1987" y="265"/>
                              </a:cubicBezTo>
                              <a:cubicBezTo>
                                <a:pt x="2008" y="265"/>
                                <a:pt x="2023" y="252"/>
                                <a:pt x="2023" y="226"/>
                              </a:cubicBezTo>
                              <a:cubicBezTo>
                                <a:pt x="2023" y="206"/>
                                <a:pt x="2023" y="206"/>
                                <a:pt x="2023" y="206"/>
                              </a:cubicBezTo>
                              <a:cubicBezTo>
                                <a:pt x="2021" y="206"/>
                                <a:pt x="2021" y="206"/>
                                <a:pt x="2021" y="206"/>
                              </a:cubicBezTo>
                              <a:cubicBezTo>
                                <a:pt x="2011" y="217"/>
                                <a:pt x="1994" y="225"/>
                                <a:pt x="1974" y="225"/>
                              </a:cubicBezTo>
                              <a:cubicBezTo>
                                <a:pt x="1941" y="225"/>
                                <a:pt x="1906" y="204"/>
                                <a:pt x="1906" y="148"/>
                              </a:cubicBezTo>
                              <a:close/>
                              <a:moveTo>
                                <a:pt x="1953" y="148"/>
                              </a:moveTo>
                              <a:cubicBezTo>
                                <a:pt x="1953" y="183"/>
                                <a:pt x="1972" y="193"/>
                                <a:pt x="1990" y="193"/>
                              </a:cubicBezTo>
                              <a:cubicBezTo>
                                <a:pt x="2002" y="193"/>
                                <a:pt x="2014" y="186"/>
                                <a:pt x="2020" y="177"/>
                              </a:cubicBezTo>
                              <a:cubicBezTo>
                                <a:pt x="2020" y="118"/>
                                <a:pt x="2020" y="118"/>
                                <a:pt x="2020" y="118"/>
                              </a:cubicBezTo>
                              <a:cubicBezTo>
                                <a:pt x="2014" y="109"/>
                                <a:pt x="2002" y="102"/>
                                <a:pt x="1990" y="102"/>
                              </a:cubicBezTo>
                              <a:cubicBezTo>
                                <a:pt x="1972" y="102"/>
                                <a:pt x="1953" y="112"/>
                                <a:pt x="1953" y="148"/>
                              </a:cubicBezTo>
                              <a:close/>
                              <a:moveTo>
                                <a:pt x="1227" y="73"/>
                              </a:moveTo>
                              <a:cubicBezTo>
                                <a:pt x="1181" y="73"/>
                                <a:pt x="1181" y="73"/>
                                <a:pt x="1181" y="73"/>
                              </a:cubicBezTo>
                              <a:cubicBezTo>
                                <a:pt x="1181" y="230"/>
                                <a:pt x="1181" y="230"/>
                                <a:pt x="1181" y="230"/>
                              </a:cubicBezTo>
                              <a:cubicBezTo>
                                <a:pt x="1227" y="230"/>
                                <a:pt x="1227" y="230"/>
                                <a:pt x="1227" y="230"/>
                              </a:cubicBezTo>
                              <a:lnTo>
                                <a:pt x="1227" y="73"/>
                              </a:lnTo>
                              <a:close/>
                              <a:moveTo>
                                <a:pt x="3689" y="125"/>
                              </a:moveTo>
                              <a:cubicBezTo>
                                <a:pt x="3692" y="119"/>
                                <a:pt x="3702" y="103"/>
                                <a:pt x="3722" y="103"/>
                              </a:cubicBezTo>
                              <a:cubicBezTo>
                                <a:pt x="3738" y="103"/>
                                <a:pt x="3748" y="111"/>
                                <a:pt x="3748" y="137"/>
                              </a:cubicBezTo>
                              <a:cubicBezTo>
                                <a:pt x="3748" y="230"/>
                                <a:pt x="3748" y="230"/>
                                <a:pt x="3748" y="230"/>
                              </a:cubicBezTo>
                              <a:cubicBezTo>
                                <a:pt x="3794" y="230"/>
                                <a:pt x="3794" y="230"/>
                                <a:pt x="3794" y="230"/>
                              </a:cubicBezTo>
                              <a:cubicBezTo>
                                <a:pt x="3794" y="133"/>
                                <a:pt x="3794" y="133"/>
                                <a:pt x="3794" y="133"/>
                              </a:cubicBezTo>
                              <a:cubicBezTo>
                                <a:pt x="3794" y="88"/>
                                <a:pt x="3770" y="70"/>
                                <a:pt x="3739" y="70"/>
                              </a:cubicBezTo>
                              <a:cubicBezTo>
                                <a:pt x="3708" y="70"/>
                                <a:pt x="3695" y="87"/>
                                <a:pt x="3691" y="93"/>
                              </a:cubicBezTo>
                              <a:cubicBezTo>
                                <a:pt x="3689" y="93"/>
                                <a:pt x="3689" y="93"/>
                                <a:pt x="3689" y="93"/>
                              </a:cubicBezTo>
                              <a:cubicBezTo>
                                <a:pt x="3689" y="0"/>
                                <a:pt x="3689" y="0"/>
                                <a:pt x="3689" y="0"/>
                              </a:cubicBezTo>
                              <a:cubicBezTo>
                                <a:pt x="3643" y="0"/>
                                <a:pt x="3643" y="0"/>
                                <a:pt x="3643" y="0"/>
                              </a:cubicBezTo>
                              <a:cubicBezTo>
                                <a:pt x="3643" y="230"/>
                                <a:pt x="3643" y="230"/>
                                <a:pt x="3643" y="230"/>
                              </a:cubicBezTo>
                              <a:cubicBezTo>
                                <a:pt x="3689" y="230"/>
                                <a:pt x="3689" y="230"/>
                                <a:pt x="3689" y="230"/>
                              </a:cubicBezTo>
                              <a:lnTo>
                                <a:pt x="3689" y="125"/>
                              </a:lnTo>
                              <a:close/>
                              <a:moveTo>
                                <a:pt x="2497" y="152"/>
                              </a:moveTo>
                              <a:cubicBezTo>
                                <a:pt x="2497" y="106"/>
                                <a:pt x="2522" y="70"/>
                                <a:pt x="2579" y="70"/>
                              </a:cubicBezTo>
                              <a:cubicBezTo>
                                <a:pt x="2627" y="70"/>
                                <a:pt x="2654" y="95"/>
                                <a:pt x="2654" y="131"/>
                              </a:cubicBezTo>
                              <a:cubicBezTo>
                                <a:pt x="2654" y="139"/>
                                <a:pt x="2653" y="150"/>
                                <a:pt x="2652" y="157"/>
                              </a:cubicBezTo>
                              <a:cubicBezTo>
                                <a:pt x="2542" y="157"/>
                                <a:pt x="2542" y="157"/>
                                <a:pt x="2542" y="157"/>
                              </a:cubicBezTo>
                              <a:cubicBezTo>
                                <a:pt x="2542" y="188"/>
                                <a:pt x="2555" y="201"/>
                                <a:pt x="2578" y="201"/>
                              </a:cubicBezTo>
                              <a:cubicBezTo>
                                <a:pt x="2602" y="201"/>
                                <a:pt x="2609" y="189"/>
                                <a:pt x="2609" y="180"/>
                              </a:cubicBezTo>
                              <a:cubicBezTo>
                                <a:pt x="2609" y="176"/>
                                <a:pt x="2609" y="176"/>
                                <a:pt x="2609" y="176"/>
                              </a:cubicBezTo>
                              <a:cubicBezTo>
                                <a:pt x="2652" y="177"/>
                                <a:pt x="2652" y="177"/>
                                <a:pt x="2652" y="177"/>
                              </a:cubicBezTo>
                              <a:cubicBezTo>
                                <a:pt x="2653" y="183"/>
                                <a:pt x="2653" y="183"/>
                                <a:pt x="2653" y="183"/>
                              </a:cubicBezTo>
                              <a:cubicBezTo>
                                <a:pt x="2653" y="201"/>
                                <a:pt x="2643" y="233"/>
                                <a:pt x="2578" y="233"/>
                              </a:cubicBezTo>
                              <a:cubicBezTo>
                                <a:pt x="2525" y="233"/>
                                <a:pt x="2497" y="204"/>
                                <a:pt x="2497" y="152"/>
                              </a:cubicBezTo>
                              <a:close/>
                              <a:moveTo>
                                <a:pt x="2543" y="131"/>
                              </a:moveTo>
                              <a:cubicBezTo>
                                <a:pt x="2612" y="131"/>
                                <a:pt x="2612" y="131"/>
                                <a:pt x="2612" y="131"/>
                              </a:cubicBezTo>
                              <a:cubicBezTo>
                                <a:pt x="2612" y="127"/>
                                <a:pt x="2612" y="127"/>
                                <a:pt x="2612" y="127"/>
                              </a:cubicBezTo>
                              <a:cubicBezTo>
                                <a:pt x="2612" y="109"/>
                                <a:pt x="2597" y="100"/>
                                <a:pt x="2579" y="100"/>
                              </a:cubicBezTo>
                              <a:cubicBezTo>
                                <a:pt x="2559" y="100"/>
                                <a:pt x="2545" y="110"/>
                                <a:pt x="2543" y="131"/>
                              </a:cubicBezTo>
                              <a:close/>
                              <a:moveTo>
                                <a:pt x="3359" y="182"/>
                              </a:moveTo>
                              <a:cubicBezTo>
                                <a:pt x="3364" y="178"/>
                                <a:pt x="3377" y="170"/>
                                <a:pt x="3383" y="165"/>
                              </a:cubicBezTo>
                              <a:cubicBezTo>
                                <a:pt x="3390" y="173"/>
                                <a:pt x="3419" y="224"/>
                                <a:pt x="3426" y="230"/>
                              </a:cubicBezTo>
                              <a:cubicBezTo>
                                <a:pt x="3476" y="230"/>
                                <a:pt x="3476" y="230"/>
                                <a:pt x="3476" y="230"/>
                              </a:cubicBezTo>
                              <a:cubicBezTo>
                                <a:pt x="3476" y="225"/>
                                <a:pt x="3476" y="225"/>
                                <a:pt x="3476" y="225"/>
                              </a:cubicBezTo>
                              <a:cubicBezTo>
                                <a:pt x="3467" y="218"/>
                                <a:pt x="3426" y="150"/>
                                <a:pt x="3418" y="140"/>
                              </a:cubicBezTo>
                              <a:cubicBezTo>
                                <a:pt x="3433" y="127"/>
                                <a:pt x="3456" y="103"/>
                                <a:pt x="3473" y="79"/>
                              </a:cubicBezTo>
                              <a:cubicBezTo>
                                <a:pt x="3473" y="73"/>
                                <a:pt x="3473" y="73"/>
                                <a:pt x="3473" y="73"/>
                              </a:cubicBezTo>
                              <a:cubicBezTo>
                                <a:pt x="3422" y="73"/>
                                <a:pt x="3422" y="73"/>
                                <a:pt x="3422" y="73"/>
                              </a:cubicBezTo>
                              <a:cubicBezTo>
                                <a:pt x="3407" y="98"/>
                                <a:pt x="3381" y="123"/>
                                <a:pt x="3359" y="138"/>
                              </a:cubicBezTo>
                              <a:cubicBezTo>
                                <a:pt x="3359" y="0"/>
                                <a:pt x="3359" y="0"/>
                                <a:pt x="3359" y="0"/>
                              </a:cubicBezTo>
                              <a:cubicBezTo>
                                <a:pt x="3313" y="0"/>
                                <a:pt x="3313" y="0"/>
                                <a:pt x="3313" y="0"/>
                              </a:cubicBezTo>
                              <a:cubicBezTo>
                                <a:pt x="3313" y="230"/>
                                <a:pt x="3313" y="230"/>
                                <a:pt x="3313" y="230"/>
                              </a:cubicBezTo>
                              <a:cubicBezTo>
                                <a:pt x="3359" y="230"/>
                                <a:pt x="3359" y="230"/>
                                <a:pt x="3359" y="230"/>
                              </a:cubicBezTo>
                              <a:lnTo>
                                <a:pt x="3359" y="182"/>
                              </a:lnTo>
                              <a:close/>
                              <a:moveTo>
                                <a:pt x="3513" y="183"/>
                              </a:moveTo>
                              <a:cubicBezTo>
                                <a:pt x="3513" y="218"/>
                                <a:pt x="3529" y="233"/>
                                <a:pt x="3565" y="233"/>
                              </a:cubicBezTo>
                              <a:cubicBezTo>
                                <a:pt x="3582" y="233"/>
                                <a:pt x="3601" y="230"/>
                                <a:pt x="3614" y="226"/>
                              </a:cubicBezTo>
                              <a:cubicBezTo>
                                <a:pt x="3611" y="189"/>
                                <a:pt x="3611" y="189"/>
                                <a:pt x="3611" y="189"/>
                              </a:cubicBezTo>
                              <a:cubicBezTo>
                                <a:pt x="3600" y="194"/>
                                <a:pt x="3589" y="197"/>
                                <a:pt x="3579" y="197"/>
                              </a:cubicBezTo>
                              <a:cubicBezTo>
                                <a:pt x="3564" y="197"/>
                                <a:pt x="3559" y="191"/>
                                <a:pt x="3559" y="177"/>
                              </a:cubicBezTo>
                              <a:cubicBezTo>
                                <a:pt x="3559" y="102"/>
                                <a:pt x="3559" y="102"/>
                                <a:pt x="3559" y="102"/>
                              </a:cubicBezTo>
                              <a:cubicBezTo>
                                <a:pt x="3612" y="102"/>
                                <a:pt x="3612" y="102"/>
                                <a:pt x="3612" y="102"/>
                              </a:cubicBezTo>
                              <a:cubicBezTo>
                                <a:pt x="3612" y="73"/>
                                <a:pt x="3612" y="73"/>
                                <a:pt x="3612" y="73"/>
                              </a:cubicBezTo>
                              <a:cubicBezTo>
                                <a:pt x="3559" y="73"/>
                                <a:pt x="3559" y="73"/>
                                <a:pt x="3559" y="73"/>
                              </a:cubicBezTo>
                              <a:cubicBezTo>
                                <a:pt x="3559" y="38"/>
                                <a:pt x="3559" y="38"/>
                                <a:pt x="3559" y="38"/>
                              </a:cubicBezTo>
                              <a:cubicBezTo>
                                <a:pt x="3522" y="38"/>
                                <a:pt x="3522" y="38"/>
                                <a:pt x="3522" y="38"/>
                              </a:cubicBezTo>
                              <a:cubicBezTo>
                                <a:pt x="3516" y="73"/>
                                <a:pt x="3516" y="73"/>
                                <a:pt x="3516" y="73"/>
                              </a:cubicBezTo>
                              <a:cubicBezTo>
                                <a:pt x="3484" y="73"/>
                                <a:pt x="3484" y="73"/>
                                <a:pt x="3484" y="73"/>
                              </a:cubicBezTo>
                              <a:cubicBezTo>
                                <a:pt x="3484" y="102"/>
                                <a:pt x="3484" y="102"/>
                                <a:pt x="3484" y="102"/>
                              </a:cubicBezTo>
                              <a:cubicBezTo>
                                <a:pt x="3513" y="102"/>
                                <a:pt x="3513" y="102"/>
                                <a:pt x="3513" y="102"/>
                              </a:cubicBezTo>
                              <a:lnTo>
                                <a:pt x="3513" y="183"/>
                              </a:lnTo>
                              <a:close/>
                              <a:moveTo>
                                <a:pt x="253" y="230"/>
                              </a:moveTo>
                              <a:cubicBezTo>
                                <a:pt x="305" y="230"/>
                                <a:pt x="305" y="230"/>
                                <a:pt x="305" y="230"/>
                              </a:cubicBezTo>
                              <a:cubicBezTo>
                                <a:pt x="332" y="141"/>
                                <a:pt x="332" y="141"/>
                                <a:pt x="332" y="141"/>
                              </a:cubicBezTo>
                              <a:cubicBezTo>
                                <a:pt x="334" y="133"/>
                                <a:pt x="336" y="122"/>
                                <a:pt x="337" y="114"/>
                              </a:cubicBezTo>
                              <a:cubicBezTo>
                                <a:pt x="340" y="114"/>
                                <a:pt x="340" y="114"/>
                                <a:pt x="340" y="114"/>
                              </a:cubicBezTo>
                              <a:cubicBezTo>
                                <a:pt x="341" y="122"/>
                                <a:pt x="344" y="133"/>
                                <a:pt x="347" y="142"/>
                              </a:cubicBezTo>
                              <a:cubicBezTo>
                                <a:pt x="372" y="230"/>
                                <a:pt x="372" y="230"/>
                                <a:pt x="372" y="230"/>
                              </a:cubicBezTo>
                              <a:cubicBezTo>
                                <a:pt x="425" y="230"/>
                                <a:pt x="425" y="230"/>
                                <a:pt x="425" y="230"/>
                              </a:cubicBezTo>
                              <a:cubicBezTo>
                                <a:pt x="474" y="73"/>
                                <a:pt x="474" y="73"/>
                                <a:pt x="474" y="73"/>
                              </a:cubicBezTo>
                              <a:cubicBezTo>
                                <a:pt x="426" y="73"/>
                                <a:pt x="426" y="73"/>
                                <a:pt x="426" y="73"/>
                              </a:cubicBezTo>
                              <a:cubicBezTo>
                                <a:pt x="404" y="152"/>
                                <a:pt x="404" y="152"/>
                                <a:pt x="404" y="152"/>
                              </a:cubicBezTo>
                              <a:cubicBezTo>
                                <a:pt x="401" y="163"/>
                                <a:pt x="399" y="176"/>
                                <a:pt x="397" y="188"/>
                              </a:cubicBezTo>
                              <a:cubicBezTo>
                                <a:pt x="395" y="188"/>
                                <a:pt x="395" y="188"/>
                                <a:pt x="395" y="188"/>
                              </a:cubicBezTo>
                              <a:cubicBezTo>
                                <a:pt x="393" y="176"/>
                                <a:pt x="390" y="163"/>
                                <a:pt x="387" y="152"/>
                              </a:cubicBezTo>
                              <a:cubicBezTo>
                                <a:pt x="363" y="73"/>
                                <a:pt x="363" y="73"/>
                                <a:pt x="363" y="73"/>
                              </a:cubicBezTo>
                              <a:cubicBezTo>
                                <a:pt x="315" y="73"/>
                                <a:pt x="315" y="73"/>
                                <a:pt x="315" y="73"/>
                              </a:cubicBezTo>
                              <a:cubicBezTo>
                                <a:pt x="291" y="152"/>
                                <a:pt x="291" y="152"/>
                                <a:pt x="291" y="152"/>
                              </a:cubicBezTo>
                              <a:cubicBezTo>
                                <a:pt x="288" y="163"/>
                                <a:pt x="285" y="176"/>
                                <a:pt x="284" y="188"/>
                              </a:cubicBezTo>
                              <a:cubicBezTo>
                                <a:pt x="280" y="188"/>
                                <a:pt x="280" y="188"/>
                                <a:pt x="280" y="188"/>
                              </a:cubicBezTo>
                              <a:cubicBezTo>
                                <a:pt x="279" y="176"/>
                                <a:pt x="277" y="163"/>
                                <a:pt x="274" y="152"/>
                              </a:cubicBezTo>
                              <a:cubicBezTo>
                                <a:pt x="252" y="73"/>
                                <a:pt x="252" y="73"/>
                                <a:pt x="252" y="73"/>
                              </a:cubicBezTo>
                              <a:cubicBezTo>
                                <a:pt x="205" y="73"/>
                                <a:pt x="205" y="73"/>
                                <a:pt x="205" y="73"/>
                              </a:cubicBezTo>
                              <a:lnTo>
                                <a:pt x="253" y="230"/>
                              </a:lnTo>
                              <a:close/>
                              <a:moveTo>
                                <a:pt x="67" y="141"/>
                              </a:moveTo>
                              <a:cubicBezTo>
                                <a:pt x="89" y="141"/>
                                <a:pt x="89" y="141"/>
                                <a:pt x="89" y="141"/>
                              </a:cubicBezTo>
                              <a:cubicBezTo>
                                <a:pt x="97" y="147"/>
                                <a:pt x="146" y="224"/>
                                <a:pt x="152" y="230"/>
                              </a:cubicBezTo>
                              <a:cubicBezTo>
                                <a:pt x="207" y="230"/>
                                <a:pt x="207" y="230"/>
                                <a:pt x="207" y="230"/>
                              </a:cubicBezTo>
                              <a:cubicBezTo>
                                <a:pt x="207" y="225"/>
                                <a:pt x="207" y="225"/>
                                <a:pt x="207" y="225"/>
                              </a:cubicBezTo>
                              <a:cubicBezTo>
                                <a:pt x="198" y="220"/>
                                <a:pt x="140" y="131"/>
                                <a:pt x="131" y="120"/>
                              </a:cubicBezTo>
                              <a:cubicBezTo>
                                <a:pt x="140" y="109"/>
                                <a:pt x="200" y="20"/>
                                <a:pt x="206" y="14"/>
                              </a:cubicBezTo>
                              <a:cubicBezTo>
                                <a:pt x="206" y="9"/>
                                <a:pt x="206" y="9"/>
                                <a:pt x="206" y="9"/>
                              </a:cubicBezTo>
                              <a:cubicBezTo>
                                <a:pt x="155" y="9"/>
                                <a:pt x="155" y="9"/>
                                <a:pt x="155" y="9"/>
                              </a:cubicBezTo>
                              <a:cubicBezTo>
                                <a:pt x="149" y="16"/>
                                <a:pt x="97" y="93"/>
                                <a:pt x="90" y="102"/>
                              </a:cubicBezTo>
                              <a:cubicBezTo>
                                <a:pt x="67" y="104"/>
                                <a:pt x="67" y="104"/>
                                <a:pt x="67" y="104"/>
                              </a:cubicBezTo>
                              <a:cubicBezTo>
                                <a:pt x="67" y="9"/>
                                <a:pt x="67" y="9"/>
                                <a:pt x="67" y="9"/>
                              </a:cubicBezTo>
                              <a:cubicBezTo>
                                <a:pt x="20" y="9"/>
                                <a:pt x="20" y="9"/>
                                <a:pt x="20" y="9"/>
                              </a:cubicBezTo>
                              <a:cubicBezTo>
                                <a:pt x="20" y="230"/>
                                <a:pt x="20" y="230"/>
                                <a:pt x="20" y="230"/>
                              </a:cubicBezTo>
                              <a:cubicBezTo>
                                <a:pt x="67" y="230"/>
                                <a:pt x="67" y="230"/>
                                <a:pt x="67" y="230"/>
                              </a:cubicBezTo>
                              <a:lnTo>
                                <a:pt x="67" y="141"/>
                              </a:lnTo>
                              <a:close/>
                              <a:moveTo>
                                <a:pt x="3906" y="233"/>
                              </a:moveTo>
                              <a:cubicBezTo>
                                <a:pt x="3853" y="233"/>
                                <a:pt x="3825" y="204"/>
                                <a:pt x="3825" y="152"/>
                              </a:cubicBezTo>
                              <a:cubicBezTo>
                                <a:pt x="3825" y="106"/>
                                <a:pt x="3850" y="70"/>
                                <a:pt x="3907" y="70"/>
                              </a:cubicBezTo>
                              <a:cubicBezTo>
                                <a:pt x="3955" y="70"/>
                                <a:pt x="3982" y="95"/>
                                <a:pt x="3982" y="131"/>
                              </a:cubicBezTo>
                              <a:cubicBezTo>
                                <a:pt x="3982" y="139"/>
                                <a:pt x="3981" y="150"/>
                                <a:pt x="3980" y="157"/>
                              </a:cubicBezTo>
                              <a:cubicBezTo>
                                <a:pt x="3870" y="157"/>
                                <a:pt x="3870" y="157"/>
                                <a:pt x="3870" y="157"/>
                              </a:cubicBezTo>
                              <a:cubicBezTo>
                                <a:pt x="3870" y="188"/>
                                <a:pt x="3883" y="201"/>
                                <a:pt x="3907" y="201"/>
                              </a:cubicBezTo>
                              <a:cubicBezTo>
                                <a:pt x="3930" y="201"/>
                                <a:pt x="3938" y="189"/>
                                <a:pt x="3938" y="180"/>
                              </a:cubicBezTo>
                              <a:cubicBezTo>
                                <a:pt x="3938" y="176"/>
                                <a:pt x="3938" y="176"/>
                                <a:pt x="3938" y="176"/>
                              </a:cubicBezTo>
                              <a:cubicBezTo>
                                <a:pt x="3980" y="177"/>
                                <a:pt x="3980" y="177"/>
                                <a:pt x="3980" y="177"/>
                              </a:cubicBezTo>
                              <a:cubicBezTo>
                                <a:pt x="3981" y="183"/>
                                <a:pt x="3981" y="183"/>
                                <a:pt x="3981" y="183"/>
                              </a:cubicBezTo>
                              <a:cubicBezTo>
                                <a:pt x="3981" y="201"/>
                                <a:pt x="3971" y="233"/>
                                <a:pt x="3906" y="233"/>
                              </a:cubicBezTo>
                              <a:close/>
                              <a:moveTo>
                                <a:pt x="3871" y="131"/>
                              </a:moveTo>
                              <a:cubicBezTo>
                                <a:pt x="3940" y="131"/>
                                <a:pt x="3940" y="131"/>
                                <a:pt x="3940" y="131"/>
                              </a:cubicBezTo>
                              <a:cubicBezTo>
                                <a:pt x="3940" y="127"/>
                                <a:pt x="3940" y="127"/>
                                <a:pt x="3940" y="127"/>
                              </a:cubicBezTo>
                              <a:cubicBezTo>
                                <a:pt x="3940" y="109"/>
                                <a:pt x="3925" y="100"/>
                                <a:pt x="3907" y="100"/>
                              </a:cubicBezTo>
                              <a:cubicBezTo>
                                <a:pt x="3887" y="100"/>
                                <a:pt x="3873" y="110"/>
                                <a:pt x="3871" y="131"/>
                              </a:cubicBezTo>
                              <a:close/>
                              <a:moveTo>
                                <a:pt x="4591" y="73"/>
                              </a:moveTo>
                              <a:cubicBezTo>
                                <a:pt x="4545" y="73"/>
                                <a:pt x="4545" y="73"/>
                                <a:pt x="4545" y="73"/>
                              </a:cubicBezTo>
                              <a:cubicBezTo>
                                <a:pt x="4545" y="230"/>
                                <a:pt x="4545" y="230"/>
                                <a:pt x="4545" y="230"/>
                              </a:cubicBezTo>
                              <a:cubicBezTo>
                                <a:pt x="4591" y="230"/>
                                <a:pt x="4591" y="230"/>
                                <a:pt x="4591" y="230"/>
                              </a:cubicBezTo>
                              <a:lnTo>
                                <a:pt x="4591" y="73"/>
                              </a:lnTo>
                              <a:close/>
                              <a:moveTo>
                                <a:pt x="4779" y="157"/>
                              </a:moveTo>
                              <a:cubicBezTo>
                                <a:pt x="4668" y="157"/>
                                <a:pt x="4668" y="157"/>
                                <a:pt x="4668" y="157"/>
                              </a:cubicBezTo>
                              <a:cubicBezTo>
                                <a:pt x="4668" y="188"/>
                                <a:pt x="4682" y="201"/>
                                <a:pt x="4705" y="201"/>
                              </a:cubicBezTo>
                              <a:cubicBezTo>
                                <a:pt x="4729" y="201"/>
                                <a:pt x="4736" y="189"/>
                                <a:pt x="4736" y="180"/>
                              </a:cubicBezTo>
                              <a:cubicBezTo>
                                <a:pt x="4736" y="176"/>
                                <a:pt x="4736" y="176"/>
                                <a:pt x="4736" y="176"/>
                              </a:cubicBezTo>
                              <a:cubicBezTo>
                                <a:pt x="4779" y="177"/>
                                <a:pt x="4779" y="177"/>
                                <a:pt x="4779" y="177"/>
                              </a:cubicBezTo>
                              <a:cubicBezTo>
                                <a:pt x="4779" y="183"/>
                                <a:pt x="4779" y="183"/>
                                <a:pt x="4779" y="183"/>
                              </a:cubicBezTo>
                              <a:cubicBezTo>
                                <a:pt x="4779" y="201"/>
                                <a:pt x="4769" y="233"/>
                                <a:pt x="4705" y="233"/>
                              </a:cubicBezTo>
                              <a:cubicBezTo>
                                <a:pt x="4651" y="233"/>
                                <a:pt x="4624" y="204"/>
                                <a:pt x="4624" y="152"/>
                              </a:cubicBezTo>
                              <a:cubicBezTo>
                                <a:pt x="4624" y="106"/>
                                <a:pt x="4649" y="70"/>
                                <a:pt x="4706" y="70"/>
                              </a:cubicBezTo>
                              <a:cubicBezTo>
                                <a:pt x="4754" y="70"/>
                                <a:pt x="4781" y="95"/>
                                <a:pt x="4781" y="131"/>
                              </a:cubicBezTo>
                              <a:cubicBezTo>
                                <a:pt x="4781" y="139"/>
                                <a:pt x="4780" y="150"/>
                                <a:pt x="4779" y="157"/>
                              </a:cubicBezTo>
                              <a:close/>
                              <a:moveTo>
                                <a:pt x="4738" y="127"/>
                              </a:moveTo>
                              <a:cubicBezTo>
                                <a:pt x="4738" y="109"/>
                                <a:pt x="4723" y="100"/>
                                <a:pt x="4706" y="100"/>
                              </a:cubicBezTo>
                              <a:cubicBezTo>
                                <a:pt x="4685" y="100"/>
                                <a:pt x="4672" y="110"/>
                                <a:pt x="4670" y="131"/>
                              </a:cubicBezTo>
                              <a:cubicBezTo>
                                <a:pt x="4738" y="131"/>
                                <a:pt x="4738" y="131"/>
                                <a:pt x="4738" y="131"/>
                              </a:cubicBezTo>
                              <a:lnTo>
                                <a:pt x="4738" y="127"/>
                              </a:lnTo>
                              <a:close/>
                              <a:moveTo>
                                <a:pt x="2107" y="592"/>
                              </a:moveTo>
                              <a:cubicBezTo>
                                <a:pt x="2107" y="614"/>
                                <a:pt x="2107" y="614"/>
                                <a:pt x="2107" y="614"/>
                              </a:cubicBezTo>
                              <a:cubicBezTo>
                                <a:pt x="2250" y="614"/>
                                <a:pt x="2250" y="614"/>
                                <a:pt x="2250" y="614"/>
                              </a:cubicBezTo>
                              <a:cubicBezTo>
                                <a:pt x="2250" y="588"/>
                                <a:pt x="2250" y="588"/>
                                <a:pt x="2250" y="588"/>
                              </a:cubicBezTo>
                              <a:cubicBezTo>
                                <a:pt x="2188" y="588"/>
                                <a:pt x="2188" y="588"/>
                                <a:pt x="2188" y="588"/>
                              </a:cubicBezTo>
                              <a:cubicBezTo>
                                <a:pt x="2170" y="588"/>
                                <a:pt x="2157" y="588"/>
                                <a:pt x="2147" y="590"/>
                              </a:cubicBezTo>
                              <a:cubicBezTo>
                                <a:pt x="2146" y="589"/>
                                <a:pt x="2146" y="589"/>
                                <a:pt x="2146" y="589"/>
                              </a:cubicBezTo>
                              <a:cubicBezTo>
                                <a:pt x="2154" y="583"/>
                                <a:pt x="2163" y="578"/>
                                <a:pt x="2173" y="568"/>
                              </a:cubicBezTo>
                              <a:cubicBezTo>
                                <a:pt x="2217" y="526"/>
                                <a:pt x="2217" y="526"/>
                                <a:pt x="2217" y="526"/>
                              </a:cubicBezTo>
                              <a:cubicBezTo>
                                <a:pt x="2235" y="508"/>
                                <a:pt x="2251" y="488"/>
                                <a:pt x="2251" y="457"/>
                              </a:cubicBezTo>
                              <a:cubicBezTo>
                                <a:pt x="2251" y="420"/>
                                <a:pt x="2225" y="390"/>
                                <a:pt x="2179" y="390"/>
                              </a:cubicBezTo>
                              <a:cubicBezTo>
                                <a:pt x="2126" y="390"/>
                                <a:pt x="2108" y="428"/>
                                <a:pt x="2108" y="457"/>
                              </a:cubicBezTo>
                              <a:cubicBezTo>
                                <a:pt x="2108" y="466"/>
                                <a:pt x="2110" y="476"/>
                                <a:pt x="2112" y="480"/>
                              </a:cubicBezTo>
                              <a:cubicBezTo>
                                <a:pt x="2141" y="476"/>
                                <a:pt x="2141" y="476"/>
                                <a:pt x="2141" y="476"/>
                              </a:cubicBezTo>
                              <a:cubicBezTo>
                                <a:pt x="2140" y="472"/>
                                <a:pt x="2139" y="466"/>
                                <a:pt x="2139" y="457"/>
                              </a:cubicBezTo>
                              <a:cubicBezTo>
                                <a:pt x="2139" y="432"/>
                                <a:pt x="2152" y="416"/>
                                <a:pt x="2179" y="416"/>
                              </a:cubicBezTo>
                              <a:cubicBezTo>
                                <a:pt x="2204" y="416"/>
                                <a:pt x="2220" y="435"/>
                                <a:pt x="2220" y="460"/>
                              </a:cubicBezTo>
                              <a:cubicBezTo>
                                <a:pt x="2220" y="479"/>
                                <a:pt x="2211" y="494"/>
                                <a:pt x="2196" y="508"/>
                              </a:cubicBezTo>
                              <a:lnTo>
                                <a:pt x="2107" y="592"/>
                              </a:lnTo>
                              <a:close/>
                              <a:moveTo>
                                <a:pt x="2057" y="614"/>
                              </a:moveTo>
                              <a:cubicBezTo>
                                <a:pt x="2057" y="393"/>
                                <a:pt x="2057" y="393"/>
                                <a:pt x="2057" y="393"/>
                              </a:cubicBezTo>
                              <a:cubicBezTo>
                                <a:pt x="2030" y="393"/>
                                <a:pt x="2030" y="393"/>
                                <a:pt x="2030" y="393"/>
                              </a:cubicBezTo>
                              <a:cubicBezTo>
                                <a:pt x="2030" y="420"/>
                                <a:pt x="2020" y="429"/>
                                <a:pt x="1979" y="429"/>
                              </a:cubicBezTo>
                              <a:cubicBezTo>
                                <a:pt x="1979" y="453"/>
                                <a:pt x="1979" y="453"/>
                                <a:pt x="1979" y="453"/>
                              </a:cubicBezTo>
                              <a:cubicBezTo>
                                <a:pt x="2026" y="453"/>
                                <a:pt x="2026" y="453"/>
                                <a:pt x="2026" y="453"/>
                              </a:cubicBezTo>
                              <a:cubicBezTo>
                                <a:pt x="2026" y="614"/>
                                <a:pt x="2026" y="614"/>
                                <a:pt x="2026" y="614"/>
                              </a:cubicBezTo>
                              <a:lnTo>
                                <a:pt x="2057" y="614"/>
                              </a:lnTo>
                              <a:close/>
                              <a:moveTo>
                                <a:pt x="783" y="454"/>
                              </a:moveTo>
                              <a:cubicBezTo>
                                <a:pt x="832" y="454"/>
                                <a:pt x="858" y="486"/>
                                <a:pt x="858" y="536"/>
                              </a:cubicBezTo>
                              <a:cubicBezTo>
                                <a:pt x="858" y="586"/>
                                <a:pt x="832" y="617"/>
                                <a:pt x="783" y="617"/>
                              </a:cubicBezTo>
                              <a:cubicBezTo>
                                <a:pt x="734" y="617"/>
                                <a:pt x="709" y="586"/>
                                <a:pt x="709" y="536"/>
                              </a:cubicBezTo>
                              <a:cubicBezTo>
                                <a:pt x="709" y="486"/>
                                <a:pt x="734" y="454"/>
                                <a:pt x="783" y="454"/>
                              </a:cubicBezTo>
                              <a:close/>
                              <a:moveTo>
                                <a:pt x="783" y="478"/>
                              </a:moveTo>
                              <a:cubicBezTo>
                                <a:pt x="755" y="478"/>
                                <a:pt x="739" y="493"/>
                                <a:pt x="739" y="536"/>
                              </a:cubicBezTo>
                              <a:cubicBezTo>
                                <a:pt x="739" y="578"/>
                                <a:pt x="755" y="594"/>
                                <a:pt x="783" y="594"/>
                              </a:cubicBezTo>
                              <a:cubicBezTo>
                                <a:pt x="811" y="594"/>
                                <a:pt x="828" y="578"/>
                                <a:pt x="828" y="536"/>
                              </a:cubicBezTo>
                              <a:cubicBezTo>
                                <a:pt x="828" y="493"/>
                                <a:pt x="811" y="478"/>
                                <a:pt x="783" y="478"/>
                              </a:cubicBezTo>
                              <a:close/>
                              <a:moveTo>
                                <a:pt x="1873" y="614"/>
                              </a:moveTo>
                              <a:cubicBezTo>
                                <a:pt x="1873" y="517"/>
                                <a:pt x="1873" y="517"/>
                                <a:pt x="1873" y="517"/>
                              </a:cubicBezTo>
                              <a:cubicBezTo>
                                <a:pt x="1873" y="472"/>
                                <a:pt x="1851" y="454"/>
                                <a:pt x="1818" y="454"/>
                              </a:cubicBezTo>
                              <a:cubicBezTo>
                                <a:pt x="1793" y="454"/>
                                <a:pt x="1777" y="467"/>
                                <a:pt x="1768" y="479"/>
                              </a:cubicBezTo>
                              <a:cubicBezTo>
                                <a:pt x="1766" y="479"/>
                                <a:pt x="1766" y="479"/>
                                <a:pt x="1766" y="479"/>
                              </a:cubicBezTo>
                              <a:cubicBezTo>
                                <a:pt x="1762" y="457"/>
                                <a:pt x="1762" y="457"/>
                                <a:pt x="1762" y="457"/>
                              </a:cubicBezTo>
                              <a:cubicBezTo>
                                <a:pt x="1740" y="457"/>
                                <a:pt x="1740" y="457"/>
                                <a:pt x="1740" y="457"/>
                              </a:cubicBezTo>
                              <a:cubicBezTo>
                                <a:pt x="1740" y="614"/>
                                <a:pt x="1740" y="614"/>
                                <a:pt x="1740" y="614"/>
                              </a:cubicBezTo>
                              <a:cubicBezTo>
                                <a:pt x="1770" y="614"/>
                                <a:pt x="1770" y="614"/>
                                <a:pt x="1770" y="614"/>
                              </a:cubicBezTo>
                              <a:cubicBezTo>
                                <a:pt x="1770" y="500"/>
                                <a:pt x="1770" y="500"/>
                                <a:pt x="1770" y="500"/>
                              </a:cubicBezTo>
                              <a:cubicBezTo>
                                <a:pt x="1779" y="487"/>
                                <a:pt x="1793" y="478"/>
                                <a:pt x="1809" y="478"/>
                              </a:cubicBezTo>
                              <a:cubicBezTo>
                                <a:pt x="1829" y="478"/>
                                <a:pt x="1843" y="486"/>
                                <a:pt x="1843" y="519"/>
                              </a:cubicBezTo>
                              <a:cubicBezTo>
                                <a:pt x="1843" y="614"/>
                                <a:pt x="1843" y="614"/>
                                <a:pt x="1843" y="614"/>
                              </a:cubicBezTo>
                              <a:lnTo>
                                <a:pt x="1873" y="614"/>
                              </a:lnTo>
                              <a:close/>
                              <a:moveTo>
                                <a:pt x="925" y="479"/>
                              </a:moveTo>
                              <a:cubicBezTo>
                                <a:pt x="923" y="479"/>
                                <a:pt x="923" y="479"/>
                                <a:pt x="923" y="479"/>
                              </a:cubicBezTo>
                              <a:cubicBezTo>
                                <a:pt x="918" y="457"/>
                                <a:pt x="918" y="457"/>
                                <a:pt x="918" y="457"/>
                              </a:cubicBezTo>
                              <a:cubicBezTo>
                                <a:pt x="896" y="457"/>
                                <a:pt x="896" y="457"/>
                                <a:pt x="896" y="457"/>
                              </a:cubicBezTo>
                              <a:cubicBezTo>
                                <a:pt x="896" y="614"/>
                                <a:pt x="896" y="614"/>
                                <a:pt x="896" y="614"/>
                              </a:cubicBezTo>
                              <a:cubicBezTo>
                                <a:pt x="926" y="614"/>
                                <a:pt x="926" y="614"/>
                                <a:pt x="926" y="614"/>
                              </a:cubicBezTo>
                              <a:cubicBezTo>
                                <a:pt x="926" y="500"/>
                                <a:pt x="926" y="500"/>
                                <a:pt x="926" y="500"/>
                              </a:cubicBezTo>
                              <a:cubicBezTo>
                                <a:pt x="935" y="487"/>
                                <a:pt x="949" y="478"/>
                                <a:pt x="966" y="478"/>
                              </a:cubicBezTo>
                              <a:cubicBezTo>
                                <a:pt x="986" y="478"/>
                                <a:pt x="999" y="486"/>
                                <a:pt x="999" y="519"/>
                              </a:cubicBezTo>
                              <a:cubicBezTo>
                                <a:pt x="999" y="614"/>
                                <a:pt x="999" y="614"/>
                                <a:pt x="999" y="614"/>
                              </a:cubicBezTo>
                              <a:cubicBezTo>
                                <a:pt x="1029" y="614"/>
                                <a:pt x="1029" y="614"/>
                                <a:pt x="1029" y="614"/>
                              </a:cubicBezTo>
                              <a:cubicBezTo>
                                <a:pt x="1029" y="517"/>
                                <a:pt x="1029" y="517"/>
                                <a:pt x="1029" y="517"/>
                              </a:cubicBezTo>
                              <a:cubicBezTo>
                                <a:pt x="1029" y="472"/>
                                <a:pt x="1007" y="454"/>
                                <a:pt x="974" y="454"/>
                              </a:cubicBezTo>
                              <a:cubicBezTo>
                                <a:pt x="949" y="454"/>
                                <a:pt x="934" y="467"/>
                                <a:pt x="925" y="479"/>
                              </a:cubicBezTo>
                              <a:close/>
                              <a:moveTo>
                                <a:pt x="1663" y="614"/>
                              </a:moveTo>
                              <a:cubicBezTo>
                                <a:pt x="1693" y="614"/>
                                <a:pt x="1693" y="614"/>
                                <a:pt x="1693" y="614"/>
                              </a:cubicBezTo>
                              <a:cubicBezTo>
                                <a:pt x="1693" y="457"/>
                                <a:pt x="1693" y="457"/>
                                <a:pt x="1693" y="457"/>
                              </a:cubicBezTo>
                              <a:cubicBezTo>
                                <a:pt x="1663" y="457"/>
                                <a:pt x="1663" y="457"/>
                                <a:pt x="1663" y="457"/>
                              </a:cubicBezTo>
                              <a:lnTo>
                                <a:pt x="1663" y="614"/>
                              </a:lnTo>
                              <a:close/>
                              <a:moveTo>
                                <a:pt x="1557" y="454"/>
                              </a:moveTo>
                              <a:cubicBezTo>
                                <a:pt x="1599" y="454"/>
                                <a:pt x="1625" y="480"/>
                                <a:pt x="1625" y="513"/>
                              </a:cubicBezTo>
                              <a:cubicBezTo>
                                <a:pt x="1625" y="520"/>
                                <a:pt x="1624" y="531"/>
                                <a:pt x="1623" y="538"/>
                              </a:cubicBezTo>
                              <a:cubicBezTo>
                                <a:pt x="1513" y="538"/>
                                <a:pt x="1513" y="538"/>
                                <a:pt x="1513" y="538"/>
                              </a:cubicBezTo>
                              <a:cubicBezTo>
                                <a:pt x="1513" y="575"/>
                                <a:pt x="1527" y="594"/>
                                <a:pt x="1556" y="594"/>
                              </a:cubicBezTo>
                              <a:cubicBezTo>
                                <a:pt x="1587" y="594"/>
                                <a:pt x="1594" y="576"/>
                                <a:pt x="1594" y="566"/>
                              </a:cubicBezTo>
                              <a:cubicBezTo>
                                <a:pt x="1594" y="560"/>
                                <a:pt x="1594" y="560"/>
                                <a:pt x="1594" y="560"/>
                              </a:cubicBezTo>
                              <a:cubicBezTo>
                                <a:pt x="1623" y="562"/>
                                <a:pt x="1623" y="562"/>
                                <a:pt x="1623" y="562"/>
                              </a:cubicBezTo>
                              <a:cubicBezTo>
                                <a:pt x="1623" y="567"/>
                                <a:pt x="1623" y="567"/>
                                <a:pt x="1623" y="567"/>
                              </a:cubicBezTo>
                              <a:cubicBezTo>
                                <a:pt x="1623" y="581"/>
                                <a:pt x="1614" y="617"/>
                                <a:pt x="1556" y="617"/>
                              </a:cubicBezTo>
                              <a:cubicBezTo>
                                <a:pt x="1509" y="617"/>
                                <a:pt x="1484" y="588"/>
                                <a:pt x="1484" y="535"/>
                              </a:cubicBezTo>
                              <a:cubicBezTo>
                                <a:pt x="1484" y="489"/>
                                <a:pt x="1507" y="454"/>
                                <a:pt x="1557" y="454"/>
                              </a:cubicBezTo>
                              <a:close/>
                              <a:moveTo>
                                <a:pt x="1514" y="517"/>
                              </a:moveTo>
                              <a:cubicBezTo>
                                <a:pt x="1596" y="517"/>
                                <a:pt x="1596" y="517"/>
                                <a:pt x="1596" y="517"/>
                              </a:cubicBezTo>
                              <a:cubicBezTo>
                                <a:pt x="1596" y="512"/>
                                <a:pt x="1596" y="512"/>
                                <a:pt x="1596" y="512"/>
                              </a:cubicBezTo>
                              <a:cubicBezTo>
                                <a:pt x="1596" y="488"/>
                                <a:pt x="1576" y="477"/>
                                <a:pt x="1557" y="477"/>
                              </a:cubicBezTo>
                              <a:cubicBezTo>
                                <a:pt x="1532" y="477"/>
                                <a:pt x="1516" y="491"/>
                                <a:pt x="1514" y="517"/>
                              </a:cubicBezTo>
                              <a:close/>
                              <a:moveTo>
                                <a:pt x="1069" y="499"/>
                              </a:moveTo>
                              <a:cubicBezTo>
                                <a:pt x="1069" y="526"/>
                                <a:pt x="1086" y="538"/>
                                <a:pt x="1116" y="545"/>
                              </a:cubicBezTo>
                              <a:cubicBezTo>
                                <a:pt x="1139" y="550"/>
                                <a:pt x="1139" y="550"/>
                                <a:pt x="1139" y="550"/>
                              </a:cubicBezTo>
                              <a:cubicBezTo>
                                <a:pt x="1153" y="554"/>
                                <a:pt x="1165" y="558"/>
                                <a:pt x="1165" y="572"/>
                              </a:cubicBezTo>
                              <a:cubicBezTo>
                                <a:pt x="1165" y="585"/>
                                <a:pt x="1154" y="594"/>
                                <a:pt x="1132" y="594"/>
                              </a:cubicBezTo>
                              <a:cubicBezTo>
                                <a:pt x="1098" y="594"/>
                                <a:pt x="1093" y="579"/>
                                <a:pt x="1093" y="566"/>
                              </a:cubicBezTo>
                              <a:cubicBezTo>
                                <a:pt x="1094" y="559"/>
                                <a:pt x="1094" y="559"/>
                                <a:pt x="1094" y="559"/>
                              </a:cubicBezTo>
                              <a:cubicBezTo>
                                <a:pt x="1066" y="561"/>
                                <a:pt x="1066" y="561"/>
                                <a:pt x="1066" y="561"/>
                              </a:cubicBezTo>
                              <a:cubicBezTo>
                                <a:pt x="1065" y="567"/>
                                <a:pt x="1065" y="567"/>
                                <a:pt x="1065" y="567"/>
                              </a:cubicBezTo>
                              <a:cubicBezTo>
                                <a:pt x="1065" y="586"/>
                                <a:pt x="1075" y="617"/>
                                <a:pt x="1131" y="617"/>
                              </a:cubicBezTo>
                              <a:cubicBezTo>
                                <a:pt x="1174" y="617"/>
                                <a:pt x="1195" y="595"/>
                                <a:pt x="1195" y="572"/>
                              </a:cubicBezTo>
                              <a:cubicBezTo>
                                <a:pt x="1195" y="547"/>
                                <a:pt x="1181" y="534"/>
                                <a:pt x="1149" y="527"/>
                              </a:cubicBezTo>
                              <a:cubicBezTo>
                                <a:pt x="1126" y="522"/>
                                <a:pt x="1126" y="522"/>
                                <a:pt x="1126" y="522"/>
                              </a:cubicBezTo>
                              <a:cubicBezTo>
                                <a:pt x="1111" y="518"/>
                                <a:pt x="1097" y="514"/>
                                <a:pt x="1097" y="499"/>
                              </a:cubicBezTo>
                              <a:cubicBezTo>
                                <a:pt x="1097" y="488"/>
                                <a:pt x="1107" y="478"/>
                                <a:pt x="1130" y="478"/>
                              </a:cubicBezTo>
                              <a:cubicBezTo>
                                <a:pt x="1159" y="478"/>
                                <a:pt x="1165" y="491"/>
                                <a:pt x="1165" y="503"/>
                              </a:cubicBezTo>
                              <a:cubicBezTo>
                                <a:pt x="1164" y="510"/>
                                <a:pt x="1164" y="510"/>
                                <a:pt x="1164" y="510"/>
                              </a:cubicBezTo>
                              <a:cubicBezTo>
                                <a:pt x="1191" y="509"/>
                                <a:pt x="1191" y="509"/>
                                <a:pt x="1191" y="509"/>
                              </a:cubicBezTo>
                              <a:cubicBezTo>
                                <a:pt x="1192" y="501"/>
                                <a:pt x="1192" y="501"/>
                                <a:pt x="1192" y="501"/>
                              </a:cubicBezTo>
                              <a:cubicBezTo>
                                <a:pt x="1192" y="483"/>
                                <a:pt x="1183" y="454"/>
                                <a:pt x="1131" y="454"/>
                              </a:cubicBezTo>
                              <a:cubicBezTo>
                                <a:pt x="1089" y="454"/>
                                <a:pt x="1069" y="474"/>
                                <a:pt x="1069" y="499"/>
                              </a:cubicBezTo>
                              <a:close/>
                              <a:moveTo>
                                <a:pt x="1263" y="678"/>
                              </a:moveTo>
                              <a:cubicBezTo>
                                <a:pt x="1233" y="678"/>
                                <a:pt x="1233" y="678"/>
                                <a:pt x="1233" y="678"/>
                              </a:cubicBezTo>
                              <a:cubicBezTo>
                                <a:pt x="1233" y="457"/>
                                <a:pt x="1233" y="457"/>
                                <a:pt x="1233" y="457"/>
                              </a:cubicBezTo>
                              <a:cubicBezTo>
                                <a:pt x="1255" y="457"/>
                                <a:pt x="1255" y="457"/>
                                <a:pt x="1255" y="457"/>
                              </a:cubicBezTo>
                              <a:cubicBezTo>
                                <a:pt x="1260" y="473"/>
                                <a:pt x="1260" y="473"/>
                                <a:pt x="1260" y="473"/>
                              </a:cubicBezTo>
                              <a:cubicBezTo>
                                <a:pt x="1262" y="473"/>
                                <a:pt x="1262" y="473"/>
                                <a:pt x="1262" y="473"/>
                              </a:cubicBezTo>
                              <a:cubicBezTo>
                                <a:pt x="1269" y="465"/>
                                <a:pt x="1283" y="454"/>
                                <a:pt x="1309" y="454"/>
                              </a:cubicBezTo>
                              <a:cubicBezTo>
                                <a:pt x="1347" y="454"/>
                                <a:pt x="1373" y="481"/>
                                <a:pt x="1373" y="536"/>
                              </a:cubicBezTo>
                              <a:cubicBezTo>
                                <a:pt x="1373" y="592"/>
                                <a:pt x="1346" y="617"/>
                                <a:pt x="1309" y="617"/>
                              </a:cubicBezTo>
                              <a:cubicBezTo>
                                <a:pt x="1287" y="617"/>
                                <a:pt x="1272" y="609"/>
                                <a:pt x="1264" y="600"/>
                              </a:cubicBezTo>
                              <a:cubicBezTo>
                                <a:pt x="1263" y="600"/>
                                <a:pt x="1263" y="600"/>
                                <a:pt x="1263" y="600"/>
                              </a:cubicBezTo>
                              <a:lnTo>
                                <a:pt x="1263" y="678"/>
                              </a:lnTo>
                              <a:close/>
                              <a:moveTo>
                                <a:pt x="1263" y="578"/>
                              </a:moveTo>
                              <a:cubicBezTo>
                                <a:pt x="1272" y="588"/>
                                <a:pt x="1285" y="594"/>
                                <a:pt x="1299" y="594"/>
                              </a:cubicBezTo>
                              <a:cubicBezTo>
                                <a:pt x="1324" y="594"/>
                                <a:pt x="1343" y="581"/>
                                <a:pt x="1343" y="536"/>
                              </a:cubicBezTo>
                              <a:cubicBezTo>
                                <a:pt x="1343" y="492"/>
                                <a:pt x="1326" y="478"/>
                                <a:pt x="1299" y="478"/>
                              </a:cubicBezTo>
                              <a:cubicBezTo>
                                <a:pt x="1282" y="478"/>
                                <a:pt x="1269" y="485"/>
                                <a:pt x="1263" y="494"/>
                              </a:cubicBezTo>
                              <a:lnTo>
                                <a:pt x="1263" y="578"/>
                              </a:lnTo>
                              <a:close/>
                              <a:moveTo>
                                <a:pt x="1414" y="614"/>
                              </a:moveTo>
                              <a:cubicBezTo>
                                <a:pt x="1444" y="614"/>
                                <a:pt x="1444" y="614"/>
                                <a:pt x="1444" y="614"/>
                              </a:cubicBezTo>
                              <a:cubicBezTo>
                                <a:pt x="1444" y="384"/>
                                <a:pt x="1444" y="384"/>
                                <a:pt x="1444" y="384"/>
                              </a:cubicBezTo>
                              <a:cubicBezTo>
                                <a:pt x="1414" y="384"/>
                                <a:pt x="1414" y="384"/>
                                <a:pt x="1414" y="384"/>
                              </a:cubicBezTo>
                              <a:lnTo>
                                <a:pt x="1414" y="614"/>
                              </a:lnTo>
                              <a:close/>
                              <a:moveTo>
                                <a:pt x="1693" y="395"/>
                              </a:moveTo>
                              <a:cubicBezTo>
                                <a:pt x="1663" y="395"/>
                                <a:pt x="1663" y="395"/>
                                <a:pt x="1663" y="395"/>
                              </a:cubicBezTo>
                              <a:cubicBezTo>
                                <a:pt x="1663" y="429"/>
                                <a:pt x="1663" y="429"/>
                                <a:pt x="1663" y="429"/>
                              </a:cubicBezTo>
                              <a:cubicBezTo>
                                <a:pt x="1693" y="429"/>
                                <a:pt x="1693" y="429"/>
                                <a:pt x="1693" y="429"/>
                              </a:cubicBezTo>
                              <a:lnTo>
                                <a:pt x="1693" y="395"/>
                              </a:lnTo>
                              <a:close/>
                              <a:moveTo>
                                <a:pt x="91" y="617"/>
                              </a:moveTo>
                              <a:cubicBezTo>
                                <a:pt x="145" y="617"/>
                                <a:pt x="172" y="589"/>
                                <a:pt x="172" y="556"/>
                              </a:cubicBezTo>
                              <a:cubicBezTo>
                                <a:pt x="172" y="525"/>
                                <a:pt x="155" y="507"/>
                                <a:pt x="122" y="497"/>
                              </a:cubicBezTo>
                              <a:cubicBezTo>
                                <a:pt x="78" y="484"/>
                                <a:pt x="78" y="484"/>
                                <a:pt x="78" y="484"/>
                              </a:cubicBezTo>
                              <a:cubicBezTo>
                                <a:pt x="60" y="478"/>
                                <a:pt x="45" y="471"/>
                                <a:pt x="45" y="451"/>
                              </a:cubicBezTo>
                              <a:cubicBezTo>
                                <a:pt x="45" y="431"/>
                                <a:pt x="58" y="416"/>
                                <a:pt x="90" y="416"/>
                              </a:cubicBezTo>
                              <a:cubicBezTo>
                                <a:pt x="129" y="416"/>
                                <a:pt x="137" y="434"/>
                                <a:pt x="137" y="454"/>
                              </a:cubicBezTo>
                              <a:cubicBezTo>
                                <a:pt x="136" y="462"/>
                                <a:pt x="136" y="462"/>
                                <a:pt x="136" y="462"/>
                              </a:cubicBezTo>
                              <a:cubicBezTo>
                                <a:pt x="166" y="462"/>
                                <a:pt x="166" y="462"/>
                                <a:pt x="166" y="462"/>
                              </a:cubicBezTo>
                              <a:cubicBezTo>
                                <a:pt x="167" y="458"/>
                                <a:pt x="167" y="454"/>
                                <a:pt x="167" y="450"/>
                              </a:cubicBezTo>
                              <a:cubicBezTo>
                                <a:pt x="167" y="427"/>
                                <a:pt x="156" y="390"/>
                                <a:pt x="92" y="390"/>
                              </a:cubicBezTo>
                              <a:cubicBezTo>
                                <a:pt x="42" y="390"/>
                                <a:pt x="14" y="417"/>
                                <a:pt x="14" y="451"/>
                              </a:cubicBezTo>
                              <a:cubicBezTo>
                                <a:pt x="14" y="484"/>
                                <a:pt x="36" y="501"/>
                                <a:pt x="64" y="510"/>
                              </a:cubicBezTo>
                              <a:cubicBezTo>
                                <a:pt x="108" y="523"/>
                                <a:pt x="108" y="523"/>
                                <a:pt x="108" y="523"/>
                              </a:cubicBezTo>
                              <a:cubicBezTo>
                                <a:pt x="131" y="530"/>
                                <a:pt x="141" y="539"/>
                                <a:pt x="141" y="556"/>
                              </a:cubicBezTo>
                              <a:cubicBezTo>
                                <a:pt x="141" y="576"/>
                                <a:pt x="124" y="591"/>
                                <a:pt x="91" y="591"/>
                              </a:cubicBezTo>
                              <a:cubicBezTo>
                                <a:pt x="51" y="591"/>
                                <a:pt x="41" y="570"/>
                                <a:pt x="41" y="548"/>
                              </a:cubicBezTo>
                              <a:cubicBezTo>
                                <a:pt x="41" y="545"/>
                                <a:pt x="41" y="543"/>
                                <a:pt x="41" y="539"/>
                              </a:cubicBezTo>
                              <a:cubicBezTo>
                                <a:pt x="11" y="541"/>
                                <a:pt x="11" y="541"/>
                                <a:pt x="11" y="541"/>
                              </a:cubicBezTo>
                              <a:cubicBezTo>
                                <a:pt x="10" y="551"/>
                                <a:pt x="10" y="551"/>
                                <a:pt x="10" y="551"/>
                              </a:cubicBezTo>
                              <a:cubicBezTo>
                                <a:pt x="10" y="578"/>
                                <a:pt x="21" y="617"/>
                                <a:pt x="91" y="617"/>
                              </a:cubicBezTo>
                              <a:close/>
                              <a:moveTo>
                                <a:pt x="640" y="429"/>
                              </a:moveTo>
                              <a:cubicBezTo>
                                <a:pt x="670" y="429"/>
                                <a:pt x="670" y="429"/>
                                <a:pt x="670" y="429"/>
                              </a:cubicBezTo>
                              <a:cubicBezTo>
                                <a:pt x="670" y="395"/>
                                <a:pt x="670" y="395"/>
                                <a:pt x="670" y="395"/>
                              </a:cubicBezTo>
                              <a:cubicBezTo>
                                <a:pt x="640" y="395"/>
                                <a:pt x="640" y="395"/>
                                <a:pt x="640" y="395"/>
                              </a:cubicBezTo>
                              <a:lnTo>
                                <a:pt x="640" y="429"/>
                              </a:lnTo>
                              <a:close/>
                              <a:moveTo>
                                <a:pt x="670" y="457"/>
                              </a:moveTo>
                              <a:cubicBezTo>
                                <a:pt x="640" y="457"/>
                                <a:pt x="640" y="457"/>
                                <a:pt x="640" y="457"/>
                              </a:cubicBezTo>
                              <a:cubicBezTo>
                                <a:pt x="640" y="614"/>
                                <a:pt x="640" y="614"/>
                                <a:pt x="640" y="614"/>
                              </a:cubicBezTo>
                              <a:cubicBezTo>
                                <a:pt x="670" y="614"/>
                                <a:pt x="670" y="614"/>
                                <a:pt x="670" y="614"/>
                              </a:cubicBezTo>
                              <a:lnTo>
                                <a:pt x="670" y="457"/>
                              </a:lnTo>
                              <a:close/>
                              <a:moveTo>
                                <a:pt x="268" y="617"/>
                              </a:moveTo>
                              <a:cubicBezTo>
                                <a:pt x="283" y="617"/>
                                <a:pt x="299" y="614"/>
                                <a:pt x="310" y="610"/>
                              </a:cubicBezTo>
                              <a:cubicBezTo>
                                <a:pt x="307" y="583"/>
                                <a:pt x="307" y="583"/>
                                <a:pt x="307" y="583"/>
                              </a:cubicBezTo>
                              <a:cubicBezTo>
                                <a:pt x="297" y="589"/>
                                <a:pt x="284" y="592"/>
                                <a:pt x="274" y="592"/>
                              </a:cubicBezTo>
                              <a:cubicBezTo>
                                <a:pt x="259" y="592"/>
                                <a:pt x="253" y="585"/>
                                <a:pt x="253" y="569"/>
                              </a:cubicBezTo>
                              <a:cubicBezTo>
                                <a:pt x="253" y="479"/>
                                <a:pt x="253" y="479"/>
                                <a:pt x="253" y="479"/>
                              </a:cubicBezTo>
                              <a:cubicBezTo>
                                <a:pt x="308" y="479"/>
                                <a:pt x="308" y="479"/>
                                <a:pt x="308" y="479"/>
                              </a:cubicBezTo>
                              <a:cubicBezTo>
                                <a:pt x="308" y="457"/>
                                <a:pt x="308" y="457"/>
                                <a:pt x="308" y="457"/>
                              </a:cubicBezTo>
                              <a:cubicBezTo>
                                <a:pt x="253" y="457"/>
                                <a:pt x="253" y="457"/>
                                <a:pt x="253" y="457"/>
                              </a:cubicBezTo>
                              <a:cubicBezTo>
                                <a:pt x="253" y="422"/>
                                <a:pt x="253" y="422"/>
                                <a:pt x="253" y="422"/>
                              </a:cubicBezTo>
                              <a:cubicBezTo>
                                <a:pt x="228" y="422"/>
                                <a:pt x="228" y="422"/>
                                <a:pt x="228" y="422"/>
                              </a:cubicBezTo>
                              <a:cubicBezTo>
                                <a:pt x="224" y="457"/>
                                <a:pt x="224" y="457"/>
                                <a:pt x="224" y="457"/>
                              </a:cubicBezTo>
                              <a:cubicBezTo>
                                <a:pt x="193" y="457"/>
                                <a:pt x="193" y="457"/>
                                <a:pt x="193" y="457"/>
                              </a:cubicBezTo>
                              <a:cubicBezTo>
                                <a:pt x="193" y="479"/>
                                <a:pt x="193" y="479"/>
                                <a:pt x="193" y="479"/>
                              </a:cubicBezTo>
                              <a:cubicBezTo>
                                <a:pt x="223" y="479"/>
                                <a:pt x="223" y="479"/>
                                <a:pt x="223" y="479"/>
                              </a:cubicBezTo>
                              <a:cubicBezTo>
                                <a:pt x="223" y="571"/>
                                <a:pt x="223" y="571"/>
                                <a:pt x="223" y="571"/>
                              </a:cubicBezTo>
                              <a:cubicBezTo>
                                <a:pt x="223" y="602"/>
                                <a:pt x="236" y="617"/>
                                <a:pt x="268" y="617"/>
                              </a:cubicBezTo>
                              <a:close/>
                              <a:moveTo>
                                <a:pt x="527" y="422"/>
                              </a:moveTo>
                              <a:cubicBezTo>
                                <a:pt x="523" y="457"/>
                                <a:pt x="523" y="457"/>
                                <a:pt x="523" y="457"/>
                              </a:cubicBezTo>
                              <a:cubicBezTo>
                                <a:pt x="493" y="457"/>
                                <a:pt x="493" y="457"/>
                                <a:pt x="493" y="457"/>
                              </a:cubicBezTo>
                              <a:cubicBezTo>
                                <a:pt x="493" y="479"/>
                                <a:pt x="493" y="479"/>
                                <a:pt x="493" y="479"/>
                              </a:cubicBezTo>
                              <a:cubicBezTo>
                                <a:pt x="522" y="479"/>
                                <a:pt x="522" y="479"/>
                                <a:pt x="522" y="479"/>
                              </a:cubicBezTo>
                              <a:cubicBezTo>
                                <a:pt x="522" y="571"/>
                                <a:pt x="522" y="571"/>
                                <a:pt x="522" y="571"/>
                              </a:cubicBezTo>
                              <a:cubicBezTo>
                                <a:pt x="522" y="602"/>
                                <a:pt x="535" y="617"/>
                                <a:pt x="567" y="617"/>
                              </a:cubicBezTo>
                              <a:cubicBezTo>
                                <a:pt x="582" y="617"/>
                                <a:pt x="598" y="614"/>
                                <a:pt x="609" y="610"/>
                              </a:cubicBezTo>
                              <a:cubicBezTo>
                                <a:pt x="606" y="583"/>
                                <a:pt x="606" y="583"/>
                                <a:pt x="606" y="583"/>
                              </a:cubicBezTo>
                              <a:cubicBezTo>
                                <a:pt x="596" y="589"/>
                                <a:pt x="583" y="592"/>
                                <a:pt x="573" y="592"/>
                              </a:cubicBezTo>
                              <a:cubicBezTo>
                                <a:pt x="558" y="592"/>
                                <a:pt x="552" y="585"/>
                                <a:pt x="552" y="569"/>
                              </a:cubicBezTo>
                              <a:cubicBezTo>
                                <a:pt x="552" y="479"/>
                                <a:pt x="552" y="479"/>
                                <a:pt x="552" y="479"/>
                              </a:cubicBezTo>
                              <a:cubicBezTo>
                                <a:pt x="608" y="479"/>
                                <a:pt x="608" y="479"/>
                                <a:pt x="608" y="479"/>
                              </a:cubicBezTo>
                              <a:cubicBezTo>
                                <a:pt x="608" y="457"/>
                                <a:pt x="608" y="457"/>
                                <a:pt x="608" y="457"/>
                              </a:cubicBezTo>
                              <a:cubicBezTo>
                                <a:pt x="552" y="457"/>
                                <a:pt x="552" y="457"/>
                                <a:pt x="552" y="457"/>
                              </a:cubicBezTo>
                              <a:cubicBezTo>
                                <a:pt x="552" y="422"/>
                                <a:pt x="552" y="422"/>
                                <a:pt x="552" y="422"/>
                              </a:cubicBezTo>
                              <a:lnTo>
                                <a:pt x="527" y="422"/>
                              </a:lnTo>
                              <a:close/>
                              <a:moveTo>
                                <a:pt x="470" y="593"/>
                              </a:moveTo>
                              <a:cubicBezTo>
                                <a:pt x="478" y="591"/>
                                <a:pt x="478" y="591"/>
                                <a:pt x="478" y="591"/>
                              </a:cubicBezTo>
                              <a:cubicBezTo>
                                <a:pt x="480" y="614"/>
                                <a:pt x="480" y="614"/>
                                <a:pt x="480" y="614"/>
                              </a:cubicBezTo>
                              <a:cubicBezTo>
                                <a:pt x="475" y="616"/>
                                <a:pt x="467" y="617"/>
                                <a:pt x="460" y="617"/>
                              </a:cubicBezTo>
                              <a:cubicBezTo>
                                <a:pt x="441" y="617"/>
                                <a:pt x="436" y="606"/>
                                <a:pt x="436" y="593"/>
                              </a:cubicBezTo>
                              <a:cubicBezTo>
                                <a:pt x="434" y="593"/>
                                <a:pt x="434" y="593"/>
                                <a:pt x="434" y="593"/>
                              </a:cubicBezTo>
                              <a:cubicBezTo>
                                <a:pt x="428" y="599"/>
                                <a:pt x="407" y="617"/>
                                <a:pt x="379" y="617"/>
                              </a:cubicBezTo>
                              <a:cubicBezTo>
                                <a:pt x="351" y="617"/>
                                <a:pt x="331" y="604"/>
                                <a:pt x="331" y="574"/>
                              </a:cubicBezTo>
                              <a:cubicBezTo>
                                <a:pt x="331" y="543"/>
                                <a:pt x="359" y="524"/>
                                <a:pt x="433" y="524"/>
                              </a:cubicBezTo>
                              <a:cubicBezTo>
                                <a:pt x="433" y="505"/>
                                <a:pt x="433" y="505"/>
                                <a:pt x="433" y="505"/>
                              </a:cubicBezTo>
                              <a:cubicBezTo>
                                <a:pt x="433" y="490"/>
                                <a:pt x="423" y="477"/>
                                <a:pt x="399" y="477"/>
                              </a:cubicBezTo>
                              <a:cubicBezTo>
                                <a:pt x="377" y="477"/>
                                <a:pt x="365" y="484"/>
                                <a:pt x="365" y="501"/>
                              </a:cubicBezTo>
                              <a:cubicBezTo>
                                <a:pt x="366" y="511"/>
                                <a:pt x="366" y="511"/>
                                <a:pt x="366" y="511"/>
                              </a:cubicBezTo>
                              <a:cubicBezTo>
                                <a:pt x="338" y="514"/>
                                <a:pt x="338" y="514"/>
                                <a:pt x="338" y="514"/>
                              </a:cubicBezTo>
                              <a:cubicBezTo>
                                <a:pt x="337" y="502"/>
                                <a:pt x="337" y="502"/>
                                <a:pt x="337" y="502"/>
                              </a:cubicBezTo>
                              <a:cubicBezTo>
                                <a:pt x="337" y="473"/>
                                <a:pt x="357" y="454"/>
                                <a:pt x="400" y="454"/>
                              </a:cubicBezTo>
                              <a:cubicBezTo>
                                <a:pt x="450" y="454"/>
                                <a:pt x="463" y="481"/>
                                <a:pt x="463" y="509"/>
                              </a:cubicBezTo>
                              <a:cubicBezTo>
                                <a:pt x="463" y="586"/>
                                <a:pt x="463" y="586"/>
                                <a:pt x="463" y="586"/>
                              </a:cubicBezTo>
                              <a:cubicBezTo>
                                <a:pt x="463" y="591"/>
                                <a:pt x="465" y="593"/>
                                <a:pt x="470" y="593"/>
                              </a:cubicBezTo>
                              <a:close/>
                              <a:moveTo>
                                <a:pt x="433" y="543"/>
                              </a:moveTo>
                              <a:cubicBezTo>
                                <a:pt x="378" y="543"/>
                                <a:pt x="361" y="555"/>
                                <a:pt x="361" y="572"/>
                              </a:cubicBezTo>
                              <a:cubicBezTo>
                                <a:pt x="361" y="587"/>
                                <a:pt x="370" y="594"/>
                                <a:pt x="386" y="594"/>
                              </a:cubicBezTo>
                              <a:cubicBezTo>
                                <a:pt x="404" y="594"/>
                                <a:pt x="422" y="585"/>
                                <a:pt x="433" y="572"/>
                              </a:cubicBezTo>
                              <a:lnTo>
                                <a:pt x="433" y="543"/>
                              </a:lnTo>
                              <a:close/>
                              <a:moveTo>
                                <a:pt x="2298" y="614"/>
                              </a:moveTo>
                              <a:cubicBezTo>
                                <a:pt x="2331" y="614"/>
                                <a:pt x="2331" y="614"/>
                                <a:pt x="2331" y="614"/>
                              </a:cubicBezTo>
                              <a:cubicBezTo>
                                <a:pt x="2341" y="568"/>
                                <a:pt x="2438" y="424"/>
                                <a:pt x="2440" y="411"/>
                              </a:cubicBezTo>
                              <a:cubicBezTo>
                                <a:pt x="2440" y="393"/>
                                <a:pt x="2440" y="393"/>
                                <a:pt x="2440" y="393"/>
                              </a:cubicBezTo>
                              <a:cubicBezTo>
                                <a:pt x="2282" y="393"/>
                                <a:pt x="2282" y="393"/>
                                <a:pt x="2282" y="393"/>
                              </a:cubicBezTo>
                              <a:cubicBezTo>
                                <a:pt x="2282" y="459"/>
                                <a:pt x="2282" y="459"/>
                                <a:pt x="2282" y="459"/>
                              </a:cubicBezTo>
                              <a:cubicBezTo>
                                <a:pt x="2308" y="459"/>
                                <a:pt x="2308" y="459"/>
                                <a:pt x="2308" y="459"/>
                              </a:cubicBezTo>
                              <a:cubicBezTo>
                                <a:pt x="2308" y="420"/>
                                <a:pt x="2308" y="420"/>
                                <a:pt x="2308" y="420"/>
                              </a:cubicBezTo>
                              <a:cubicBezTo>
                                <a:pt x="2405" y="420"/>
                                <a:pt x="2405" y="420"/>
                                <a:pt x="2405" y="420"/>
                              </a:cubicBezTo>
                              <a:cubicBezTo>
                                <a:pt x="2398" y="435"/>
                                <a:pt x="2306" y="567"/>
                                <a:pt x="2298" y="610"/>
                              </a:cubicBezTo>
                              <a:lnTo>
                                <a:pt x="2298" y="614"/>
                              </a:lnTo>
                              <a:close/>
                              <a:moveTo>
                                <a:pt x="1318" y="998"/>
                              </a:moveTo>
                              <a:cubicBezTo>
                                <a:pt x="1398" y="777"/>
                                <a:pt x="1398" y="777"/>
                                <a:pt x="1398" y="777"/>
                              </a:cubicBezTo>
                              <a:cubicBezTo>
                                <a:pt x="1434" y="777"/>
                                <a:pt x="1434" y="777"/>
                                <a:pt x="1434" y="777"/>
                              </a:cubicBezTo>
                              <a:cubicBezTo>
                                <a:pt x="1514" y="998"/>
                                <a:pt x="1514" y="998"/>
                                <a:pt x="1514" y="998"/>
                              </a:cubicBezTo>
                              <a:cubicBezTo>
                                <a:pt x="1483" y="998"/>
                                <a:pt x="1483" y="998"/>
                                <a:pt x="1483" y="998"/>
                              </a:cubicBezTo>
                              <a:cubicBezTo>
                                <a:pt x="1462" y="941"/>
                                <a:pt x="1462" y="941"/>
                                <a:pt x="1462" y="941"/>
                              </a:cubicBezTo>
                              <a:cubicBezTo>
                                <a:pt x="1370" y="941"/>
                                <a:pt x="1370" y="941"/>
                                <a:pt x="1370" y="941"/>
                              </a:cubicBezTo>
                              <a:cubicBezTo>
                                <a:pt x="1349" y="998"/>
                                <a:pt x="1349" y="998"/>
                                <a:pt x="1349" y="998"/>
                              </a:cubicBezTo>
                              <a:lnTo>
                                <a:pt x="1318" y="998"/>
                              </a:lnTo>
                              <a:close/>
                              <a:moveTo>
                                <a:pt x="1378" y="917"/>
                              </a:moveTo>
                              <a:cubicBezTo>
                                <a:pt x="1454" y="917"/>
                                <a:pt x="1454" y="917"/>
                                <a:pt x="1454" y="917"/>
                              </a:cubicBezTo>
                              <a:cubicBezTo>
                                <a:pt x="1429" y="847"/>
                                <a:pt x="1429" y="847"/>
                                <a:pt x="1429" y="847"/>
                              </a:cubicBezTo>
                              <a:cubicBezTo>
                                <a:pt x="1425" y="835"/>
                                <a:pt x="1422" y="824"/>
                                <a:pt x="1417" y="807"/>
                              </a:cubicBezTo>
                              <a:cubicBezTo>
                                <a:pt x="1415" y="807"/>
                                <a:pt x="1415" y="807"/>
                                <a:pt x="1415" y="807"/>
                              </a:cubicBezTo>
                              <a:cubicBezTo>
                                <a:pt x="1411" y="824"/>
                                <a:pt x="1407" y="834"/>
                                <a:pt x="1403" y="846"/>
                              </a:cubicBezTo>
                              <a:lnTo>
                                <a:pt x="1378" y="917"/>
                              </a:lnTo>
                              <a:close/>
                              <a:moveTo>
                                <a:pt x="2275" y="863"/>
                              </a:moveTo>
                              <a:cubicBezTo>
                                <a:pt x="2305" y="863"/>
                                <a:pt x="2305" y="863"/>
                                <a:pt x="2305" y="863"/>
                              </a:cubicBezTo>
                              <a:cubicBezTo>
                                <a:pt x="2305" y="998"/>
                                <a:pt x="2305" y="998"/>
                                <a:pt x="2305" y="998"/>
                              </a:cubicBezTo>
                              <a:cubicBezTo>
                                <a:pt x="2335" y="998"/>
                                <a:pt x="2335" y="998"/>
                                <a:pt x="2335" y="998"/>
                              </a:cubicBezTo>
                              <a:cubicBezTo>
                                <a:pt x="2335" y="863"/>
                                <a:pt x="2335" y="863"/>
                                <a:pt x="2335" y="863"/>
                              </a:cubicBezTo>
                              <a:cubicBezTo>
                                <a:pt x="2387" y="863"/>
                                <a:pt x="2387" y="863"/>
                                <a:pt x="2387" y="863"/>
                              </a:cubicBezTo>
                              <a:cubicBezTo>
                                <a:pt x="2387" y="841"/>
                                <a:pt x="2387" y="841"/>
                                <a:pt x="2387" y="841"/>
                              </a:cubicBezTo>
                              <a:cubicBezTo>
                                <a:pt x="2335" y="841"/>
                                <a:pt x="2335" y="841"/>
                                <a:pt x="2335" y="841"/>
                              </a:cubicBezTo>
                              <a:cubicBezTo>
                                <a:pt x="2335" y="815"/>
                                <a:pt x="2335" y="815"/>
                                <a:pt x="2335" y="815"/>
                              </a:cubicBezTo>
                              <a:cubicBezTo>
                                <a:pt x="2335" y="794"/>
                                <a:pt x="2346" y="788"/>
                                <a:pt x="2358" y="788"/>
                              </a:cubicBezTo>
                              <a:cubicBezTo>
                                <a:pt x="2366" y="788"/>
                                <a:pt x="2376" y="790"/>
                                <a:pt x="2387" y="795"/>
                              </a:cubicBezTo>
                              <a:cubicBezTo>
                                <a:pt x="2392" y="772"/>
                                <a:pt x="2392" y="772"/>
                                <a:pt x="2392" y="772"/>
                              </a:cubicBezTo>
                              <a:cubicBezTo>
                                <a:pt x="2381" y="767"/>
                                <a:pt x="2368" y="765"/>
                                <a:pt x="2356" y="765"/>
                              </a:cubicBezTo>
                              <a:cubicBezTo>
                                <a:pt x="2319" y="765"/>
                                <a:pt x="2305" y="787"/>
                                <a:pt x="2305" y="815"/>
                              </a:cubicBezTo>
                              <a:cubicBezTo>
                                <a:pt x="2305" y="841"/>
                                <a:pt x="2305" y="841"/>
                                <a:pt x="2305" y="841"/>
                              </a:cubicBezTo>
                              <a:cubicBezTo>
                                <a:pt x="2275" y="841"/>
                                <a:pt x="2275" y="841"/>
                                <a:pt x="2275" y="841"/>
                              </a:cubicBezTo>
                              <a:lnTo>
                                <a:pt x="2275" y="863"/>
                              </a:lnTo>
                              <a:close/>
                              <a:moveTo>
                                <a:pt x="2972" y="976"/>
                              </a:moveTo>
                              <a:cubicBezTo>
                                <a:pt x="2956" y="976"/>
                                <a:pt x="2950" y="969"/>
                                <a:pt x="2950" y="953"/>
                              </a:cubicBezTo>
                              <a:cubicBezTo>
                                <a:pt x="2950" y="863"/>
                                <a:pt x="2950" y="863"/>
                                <a:pt x="2950" y="863"/>
                              </a:cubicBezTo>
                              <a:cubicBezTo>
                                <a:pt x="3006" y="863"/>
                                <a:pt x="3006" y="863"/>
                                <a:pt x="3006" y="863"/>
                              </a:cubicBezTo>
                              <a:cubicBezTo>
                                <a:pt x="3006" y="841"/>
                                <a:pt x="3006" y="841"/>
                                <a:pt x="3006" y="841"/>
                              </a:cubicBezTo>
                              <a:cubicBezTo>
                                <a:pt x="2950" y="841"/>
                                <a:pt x="2950" y="841"/>
                                <a:pt x="2950" y="841"/>
                              </a:cubicBezTo>
                              <a:cubicBezTo>
                                <a:pt x="2950" y="806"/>
                                <a:pt x="2950" y="806"/>
                                <a:pt x="2950" y="806"/>
                              </a:cubicBezTo>
                              <a:cubicBezTo>
                                <a:pt x="2925" y="806"/>
                                <a:pt x="2925" y="806"/>
                                <a:pt x="2925" y="806"/>
                              </a:cubicBezTo>
                              <a:cubicBezTo>
                                <a:pt x="2922" y="841"/>
                                <a:pt x="2922" y="841"/>
                                <a:pt x="2922" y="841"/>
                              </a:cubicBezTo>
                              <a:cubicBezTo>
                                <a:pt x="2891" y="841"/>
                                <a:pt x="2891" y="841"/>
                                <a:pt x="2891" y="841"/>
                              </a:cubicBezTo>
                              <a:cubicBezTo>
                                <a:pt x="2891" y="863"/>
                                <a:pt x="2891" y="863"/>
                                <a:pt x="2891" y="863"/>
                              </a:cubicBezTo>
                              <a:cubicBezTo>
                                <a:pt x="2920" y="863"/>
                                <a:pt x="2920" y="863"/>
                                <a:pt x="2920" y="863"/>
                              </a:cubicBezTo>
                              <a:cubicBezTo>
                                <a:pt x="2920" y="955"/>
                                <a:pt x="2920" y="955"/>
                                <a:pt x="2920" y="955"/>
                              </a:cubicBezTo>
                              <a:cubicBezTo>
                                <a:pt x="2920" y="986"/>
                                <a:pt x="2933" y="1001"/>
                                <a:pt x="2965" y="1001"/>
                              </a:cubicBezTo>
                              <a:cubicBezTo>
                                <a:pt x="2980" y="1001"/>
                                <a:pt x="2996" y="998"/>
                                <a:pt x="3007" y="994"/>
                              </a:cubicBezTo>
                              <a:cubicBezTo>
                                <a:pt x="3004" y="967"/>
                                <a:pt x="3004" y="967"/>
                                <a:pt x="3004" y="967"/>
                              </a:cubicBezTo>
                              <a:cubicBezTo>
                                <a:pt x="2994" y="973"/>
                                <a:pt x="2982" y="976"/>
                                <a:pt x="2972" y="976"/>
                              </a:cubicBezTo>
                              <a:close/>
                              <a:moveTo>
                                <a:pt x="2799" y="862"/>
                              </a:moveTo>
                              <a:cubicBezTo>
                                <a:pt x="2797" y="862"/>
                                <a:pt x="2797" y="862"/>
                                <a:pt x="2797" y="862"/>
                              </a:cubicBezTo>
                              <a:cubicBezTo>
                                <a:pt x="2793" y="841"/>
                                <a:pt x="2793" y="841"/>
                                <a:pt x="2793" y="841"/>
                              </a:cubicBezTo>
                              <a:cubicBezTo>
                                <a:pt x="2771" y="841"/>
                                <a:pt x="2771" y="841"/>
                                <a:pt x="2771" y="841"/>
                              </a:cubicBezTo>
                              <a:cubicBezTo>
                                <a:pt x="2771" y="998"/>
                                <a:pt x="2771" y="998"/>
                                <a:pt x="2771" y="998"/>
                              </a:cubicBezTo>
                              <a:cubicBezTo>
                                <a:pt x="2801" y="998"/>
                                <a:pt x="2801" y="998"/>
                                <a:pt x="2801" y="998"/>
                              </a:cubicBezTo>
                              <a:cubicBezTo>
                                <a:pt x="2801" y="887"/>
                                <a:pt x="2801" y="887"/>
                                <a:pt x="2801" y="887"/>
                              </a:cubicBezTo>
                              <a:cubicBezTo>
                                <a:pt x="2805" y="876"/>
                                <a:pt x="2815" y="862"/>
                                <a:pt x="2831" y="862"/>
                              </a:cubicBezTo>
                              <a:cubicBezTo>
                                <a:pt x="2843" y="862"/>
                                <a:pt x="2850" y="870"/>
                                <a:pt x="2850" y="886"/>
                              </a:cubicBezTo>
                              <a:cubicBezTo>
                                <a:pt x="2850" y="889"/>
                                <a:pt x="2850" y="894"/>
                                <a:pt x="2849" y="898"/>
                              </a:cubicBezTo>
                              <a:cubicBezTo>
                                <a:pt x="2876" y="899"/>
                                <a:pt x="2876" y="899"/>
                                <a:pt x="2876" y="899"/>
                              </a:cubicBezTo>
                              <a:cubicBezTo>
                                <a:pt x="2877" y="895"/>
                                <a:pt x="2878" y="889"/>
                                <a:pt x="2878" y="884"/>
                              </a:cubicBezTo>
                              <a:cubicBezTo>
                                <a:pt x="2878" y="857"/>
                                <a:pt x="2865" y="838"/>
                                <a:pt x="2839" y="838"/>
                              </a:cubicBezTo>
                              <a:cubicBezTo>
                                <a:pt x="2816" y="838"/>
                                <a:pt x="2806" y="851"/>
                                <a:pt x="2799" y="862"/>
                              </a:cubicBezTo>
                              <a:close/>
                              <a:moveTo>
                                <a:pt x="2479" y="838"/>
                              </a:moveTo>
                              <a:cubicBezTo>
                                <a:pt x="2528" y="838"/>
                                <a:pt x="2554" y="870"/>
                                <a:pt x="2554" y="920"/>
                              </a:cubicBezTo>
                              <a:cubicBezTo>
                                <a:pt x="2554" y="970"/>
                                <a:pt x="2528" y="1001"/>
                                <a:pt x="2479" y="1001"/>
                              </a:cubicBezTo>
                              <a:cubicBezTo>
                                <a:pt x="2429" y="1001"/>
                                <a:pt x="2404" y="970"/>
                                <a:pt x="2404" y="920"/>
                              </a:cubicBezTo>
                              <a:cubicBezTo>
                                <a:pt x="2404" y="870"/>
                                <a:pt x="2429" y="838"/>
                                <a:pt x="2479" y="838"/>
                              </a:cubicBezTo>
                              <a:close/>
                              <a:moveTo>
                                <a:pt x="2435" y="920"/>
                              </a:moveTo>
                              <a:cubicBezTo>
                                <a:pt x="2435" y="962"/>
                                <a:pt x="2451" y="978"/>
                                <a:pt x="2479" y="978"/>
                              </a:cubicBezTo>
                              <a:cubicBezTo>
                                <a:pt x="2507" y="978"/>
                                <a:pt x="2523" y="962"/>
                                <a:pt x="2523" y="920"/>
                              </a:cubicBezTo>
                              <a:cubicBezTo>
                                <a:pt x="2523" y="877"/>
                                <a:pt x="2507" y="862"/>
                                <a:pt x="2479" y="862"/>
                              </a:cubicBezTo>
                              <a:cubicBezTo>
                                <a:pt x="2451" y="862"/>
                                <a:pt x="2435" y="877"/>
                                <a:pt x="2435" y="920"/>
                              </a:cubicBezTo>
                              <a:close/>
                              <a:moveTo>
                                <a:pt x="1670" y="866"/>
                              </a:moveTo>
                              <a:cubicBezTo>
                                <a:pt x="1668" y="866"/>
                                <a:pt x="1668" y="866"/>
                                <a:pt x="1668" y="866"/>
                              </a:cubicBezTo>
                              <a:cubicBezTo>
                                <a:pt x="1660" y="848"/>
                                <a:pt x="1643" y="838"/>
                                <a:pt x="1622" y="838"/>
                              </a:cubicBezTo>
                              <a:cubicBezTo>
                                <a:pt x="1594" y="838"/>
                                <a:pt x="1580" y="853"/>
                                <a:pt x="1573" y="863"/>
                              </a:cubicBezTo>
                              <a:cubicBezTo>
                                <a:pt x="1571" y="863"/>
                                <a:pt x="1571" y="863"/>
                                <a:pt x="1571" y="863"/>
                              </a:cubicBezTo>
                              <a:cubicBezTo>
                                <a:pt x="1566" y="841"/>
                                <a:pt x="1566" y="841"/>
                                <a:pt x="1566" y="841"/>
                              </a:cubicBezTo>
                              <a:cubicBezTo>
                                <a:pt x="1545" y="841"/>
                                <a:pt x="1545" y="841"/>
                                <a:pt x="1545" y="841"/>
                              </a:cubicBezTo>
                              <a:cubicBezTo>
                                <a:pt x="1545" y="998"/>
                                <a:pt x="1545" y="998"/>
                                <a:pt x="1545" y="998"/>
                              </a:cubicBezTo>
                              <a:cubicBezTo>
                                <a:pt x="1575" y="998"/>
                                <a:pt x="1575" y="998"/>
                                <a:pt x="1575" y="998"/>
                              </a:cubicBezTo>
                              <a:cubicBezTo>
                                <a:pt x="1575" y="884"/>
                                <a:pt x="1575" y="884"/>
                                <a:pt x="1575" y="884"/>
                              </a:cubicBezTo>
                              <a:cubicBezTo>
                                <a:pt x="1584" y="871"/>
                                <a:pt x="1595" y="862"/>
                                <a:pt x="1614" y="862"/>
                              </a:cubicBezTo>
                              <a:cubicBezTo>
                                <a:pt x="1636" y="862"/>
                                <a:pt x="1646" y="874"/>
                                <a:pt x="1646" y="900"/>
                              </a:cubicBezTo>
                              <a:cubicBezTo>
                                <a:pt x="1646" y="998"/>
                                <a:pt x="1646" y="998"/>
                                <a:pt x="1646" y="998"/>
                              </a:cubicBezTo>
                              <a:cubicBezTo>
                                <a:pt x="1676" y="998"/>
                                <a:pt x="1676" y="998"/>
                                <a:pt x="1676" y="998"/>
                              </a:cubicBezTo>
                              <a:cubicBezTo>
                                <a:pt x="1676" y="889"/>
                                <a:pt x="1676" y="889"/>
                                <a:pt x="1676" y="889"/>
                              </a:cubicBezTo>
                              <a:cubicBezTo>
                                <a:pt x="1679" y="876"/>
                                <a:pt x="1692" y="862"/>
                                <a:pt x="1714" y="862"/>
                              </a:cubicBezTo>
                              <a:cubicBezTo>
                                <a:pt x="1734" y="862"/>
                                <a:pt x="1748" y="869"/>
                                <a:pt x="1748" y="904"/>
                              </a:cubicBezTo>
                              <a:cubicBezTo>
                                <a:pt x="1748" y="998"/>
                                <a:pt x="1748" y="998"/>
                                <a:pt x="1748" y="998"/>
                              </a:cubicBezTo>
                              <a:cubicBezTo>
                                <a:pt x="1778" y="998"/>
                                <a:pt x="1778" y="998"/>
                                <a:pt x="1778" y="998"/>
                              </a:cubicBezTo>
                              <a:cubicBezTo>
                                <a:pt x="1778" y="901"/>
                                <a:pt x="1778" y="901"/>
                                <a:pt x="1778" y="901"/>
                              </a:cubicBezTo>
                              <a:cubicBezTo>
                                <a:pt x="1778" y="856"/>
                                <a:pt x="1756" y="838"/>
                                <a:pt x="1723" y="838"/>
                              </a:cubicBezTo>
                              <a:cubicBezTo>
                                <a:pt x="1692" y="838"/>
                                <a:pt x="1679" y="853"/>
                                <a:pt x="1670" y="866"/>
                              </a:cubicBezTo>
                              <a:close/>
                              <a:moveTo>
                                <a:pt x="1888" y="838"/>
                              </a:moveTo>
                              <a:cubicBezTo>
                                <a:pt x="1930" y="838"/>
                                <a:pt x="1956" y="864"/>
                                <a:pt x="1956" y="897"/>
                              </a:cubicBezTo>
                              <a:cubicBezTo>
                                <a:pt x="1956" y="904"/>
                                <a:pt x="1955" y="915"/>
                                <a:pt x="1954" y="922"/>
                              </a:cubicBezTo>
                              <a:cubicBezTo>
                                <a:pt x="1844" y="922"/>
                                <a:pt x="1844" y="922"/>
                                <a:pt x="1844" y="922"/>
                              </a:cubicBezTo>
                              <a:cubicBezTo>
                                <a:pt x="1844" y="959"/>
                                <a:pt x="1858" y="978"/>
                                <a:pt x="1887" y="978"/>
                              </a:cubicBezTo>
                              <a:cubicBezTo>
                                <a:pt x="1917" y="978"/>
                                <a:pt x="1925" y="960"/>
                                <a:pt x="1925" y="950"/>
                              </a:cubicBezTo>
                              <a:cubicBezTo>
                                <a:pt x="1924" y="944"/>
                                <a:pt x="1924" y="944"/>
                                <a:pt x="1924" y="944"/>
                              </a:cubicBezTo>
                              <a:cubicBezTo>
                                <a:pt x="1954" y="946"/>
                                <a:pt x="1954" y="946"/>
                                <a:pt x="1954" y="946"/>
                              </a:cubicBezTo>
                              <a:cubicBezTo>
                                <a:pt x="1954" y="951"/>
                                <a:pt x="1954" y="951"/>
                                <a:pt x="1954" y="951"/>
                              </a:cubicBezTo>
                              <a:cubicBezTo>
                                <a:pt x="1954" y="965"/>
                                <a:pt x="1945" y="1001"/>
                                <a:pt x="1887" y="1001"/>
                              </a:cubicBezTo>
                              <a:cubicBezTo>
                                <a:pt x="1840" y="1001"/>
                                <a:pt x="1815" y="972"/>
                                <a:pt x="1815" y="919"/>
                              </a:cubicBezTo>
                              <a:cubicBezTo>
                                <a:pt x="1815" y="873"/>
                                <a:pt x="1838" y="838"/>
                                <a:pt x="1888" y="838"/>
                              </a:cubicBezTo>
                              <a:close/>
                              <a:moveTo>
                                <a:pt x="1845" y="901"/>
                              </a:moveTo>
                              <a:cubicBezTo>
                                <a:pt x="1927" y="901"/>
                                <a:pt x="1927" y="901"/>
                                <a:pt x="1927" y="901"/>
                              </a:cubicBezTo>
                              <a:cubicBezTo>
                                <a:pt x="1927" y="896"/>
                                <a:pt x="1927" y="896"/>
                                <a:pt x="1927" y="896"/>
                              </a:cubicBezTo>
                              <a:cubicBezTo>
                                <a:pt x="1927" y="872"/>
                                <a:pt x="1907" y="861"/>
                                <a:pt x="1888" y="861"/>
                              </a:cubicBezTo>
                              <a:cubicBezTo>
                                <a:pt x="1863" y="861"/>
                                <a:pt x="1847" y="875"/>
                                <a:pt x="1845" y="901"/>
                              </a:cubicBezTo>
                              <a:close/>
                              <a:moveTo>
                                <a:pt x="2253" y="956"/>
                              </a:moveTo>
                              <a:cubicBezTo>
                                <a:pt x="2253" y="931"/>
                                <a:pt x="2239" y="918"/>
                                <a:pt x="2207" y="911"/>
                              </a:cubicBezTo>
                              <a:cubicBezTo>
                                <a:pt x="2184" y="906"/>
                                <a:pt x="2184" y="906"/>
                                <a:pt x="2184" y="906"/>
                              </a:cubicBezTo>
                              <a:cubicBezTo>
                                <a:pt x="2169" y="902"/>
                                <a:pt x="2155" y="898"/>
                                <a:pt x="2155" y="883"/>
                              </a:cubicBezTo>
                              <a:cubicBezTo>
                                <a:pt x="2155" y="872"/>
                                <a:pt x="2165" y="862"/>
                                <a:pt x="2188" y="862"/>
                              </a:cubicBezTo>
                              <a:cubicBezTo>
                                <a:pt x="2217" y="862"/>
                                <a:pt x="2223" y="875"/>
                                <a:pt x="2223" y="887"/>
                              </a:cubicBezTo>
                              <a:cubicBezTo>
                                <a:pt x="2222" y="894"/>
                                <a:pt x="2222" y="894"/>
                                <a:pt x="2222" y="894"/>
                              </a:cubicBezTo>
                              <a:cubicBezTo>
                                <a:pt x="2249" y="893"/>
                                <a:pt x="2249" y="893"/>
                                <a:pt x="2249" y="893"/>
                              </a:cubicBezTo>
                              <a:cubicBezTo>
                                <a:pt x="2250" y="885"/>
                                <a:pt x="2250" y="885"/>
                                <a:pt x="2250" y="885"/>
                              </a:cubicBezTo>
                              <a:cubicBezTo>
                                <a:pt x="2250" y="867"/>
                                <a:pt x="2241" y="838"/>
                                <a:pt x="2189" y="838"/>
                              </a:cubicBezTo>
                              <a:cubicBezTo>
                                <a:pt x="2147" y="838"/>
                                <a:pt x="2126" y="858"/>
                                <a:pt x="2126" y="883"/>
                              </a:cubicBezTo>
                              <a:cubicBezTo>
                                <a:pt x="2126" y="910"/>
                                <a:pt x="2144" y="922"/>
                                <a:pt x="2174" y="929"/>
                              </a:cubicBezTo>
                              <a:cubicBezTo>
                                <a:pt x="2197" y="934"/>
                                <a:pt x="2197" y="934"/>
                                <a:pt x="2197" y="934"/>
                              </a:cubicBezTo>
                              <a:cubicBezTo>
                                <a:pt x="2211" y="938"/>
                                <a:pt x="2223" y="942"/>
                                <a:pt x="2223" y="956"/>
                              </a:cubicBezTo>
                              <a:cubicBezTo>
                                <a:pt x="2223" y="969"/>
                                <a:pt x="2212" y="978"/>
                                <a:pt x="2190" y="978"/>
                              </a:cubicBezTo>
                              <a:cubicBezTo>
                                <a:pt x="2156" y="978"/>
                                <a:pt x="2151" y="963"/>
                                <a:pt x="2151" y="950"/>
                              </a:cubicBezTo>
                              <a:cubicBezTo>
                                <a:pt x="2152" y="943"/>
                                <a:pt x="2152" y="943"/>
                                <a:pt x="2152" y="943"/>
                              </a:cubicBezTo>
                              <a:cubicBezTo>
                                <a:pt x="2124" y="945"/>
                                <a:pt x="2124" y="945"/>
                                <a:pt x="2124" y="945"/>
                              </a:cubicBezTo>
                              <a:cubicBezTo>
                                <a:pt x="2123" y="951"/>
                                <a:pt x="2123" y="951"/>
                                <a:pt x="2123" y="951"/>
                              </a:cubicBezTo>
                              <a:cubicBezTo>
                                <a:pt x="2123" y="970"/>
                                <a:pt x="2133" y="1001"/>
                                <a:pt x="2189" y="1001"/>
                              </a:cubicBezTo>
                              <a:cubicBezTo>
                                <a:pt x="2232" y="1001"/>
                                <a:pt x="2253" y="979"/>
                                <a:pt x="2253" y="956"/>
                              </a:cubicBezTo>
                              <a:close/>
                              <a:moveTo>
                                <a:pt x="2658" y="838"/>
                              </a:moveTo>
                              <a:cubicBezTo>
                                <a:pt x="2707" y="838"/>
                                <a:pt x="2733" y="870"/>
                                <a:pt x="2733" y="920"/>
                              </a:cubicBezTo>
                              <a:cubicBezTo>
                                <a:pt x="2733" y="970"/>
                                <a:pt x="2707" y="1001"/>
                                <a:pt x="2658" y="1001"/>
                              </a:cubicBezTo>
                              <a:cubicBezTo>
                                <a:pt x="2608" y="1001"/>
                                <a:pt x="2583" y="970"/>
                                <a:pt x="2583" y="920"/>
                              </a:cubicBezTo>
                              <a:cubicBezTo>
                                <a:pt x="2583" y="870"/>
                                <a:pt x="2608" y="838"/>
                                <a:pt x="2658" y="838"/>
                              </a:cubicBezTo>
                              <a:close/>
                              <a:moveTo>
                                <a:pt x="2613" y="920"/>
                              </a:moveTo>
                              <a:cubicBezTo>
                                <a:pt x="2613" y="962"/>
                                <a:pt x="2630" y="978"/>
                                <a:pt x="2658" y="978"/>
                              </a:cubicBezTo>
                              <a:cubicBezTo>
                                <a:pt x="2685" y="978"/>
                                <a:pt x="2702" y="962"/>
                                <a:pt x="2702" y="920"/>
                              </a:cubicBezTo>
                              <a:cubicBezTo>
                                <a:pt x="2702" y="877"/>
                                <a:pt x="2685" y="862"/>
                                <a:pt x="2658" y="862"/>
                              </a:cubicBezTo>
                              <a:cubicBezTo>
                                <a:pt x="2630" y="862"/>
                                <a:pt x="2613" y="877"/>
                                <a:pt x="2613" y="920"/>
                              </a:cubicBezTo>
                              <a:close/>
                              <a:moveTo>
                                <a:pt x="1130" y="804"/>
                              </a:moveTo>
                              <a:cubicBezTo>
                                <a:pt x="1130" y="777"/>
                                <a:pt x="1130" y="777"/>
                                <a:pt x="1130" y="777"/>
                              </a:cubicBezTo>
                              <a:cubicBezTo>
                                <a:pt x="985" y="777"/>
                                <a:pt x="985" y="777"/>
                                <a:pt x="985" y="777"/>
                              </a:cubicBezTo>
                              <a:cubicBezTo>
                                <a:pt x="985" y="998"/>
                                <a:pt x="985" y="998"/>
                                <a:pt x="985" y="998"/>
                              </a:cubicBezTo>
                              <a:cubicBezTo>
                                <a:pt x="1130" y="998"/>
                                <a:pt x="1130" y="998"/>
                                <a:pt x="1130" y="998"/>
                              </a:cubicBezTo>
                              <a:cubicBezTo>
                                <a:pt x="1130" y="972"/>
                                <a:pt x="1130" y="972"/>
                                <a:pt x="1130" y="972"/>
                              </a:cubicBezTo>
                              <a:cubicBezTo>
                                <a:pt x="1016" y="972"/>
                                <a:pt x="1016" y="972"/>
                                <a:pt x="1016" y="972"/>
                              </a:cubicBezTo>
                              <a:cubicBezTo>
                                <a:pt x="1016" y="900"/>
                                <a:pt x="1016" y="900"/>
                                <a:pt x="1016" y="900"/>
                              </a:cubicBezTo>
                              <a:cubicBezTo>
                                <a:pt x="1115" y="900"/>
                                <a:pt x="1115" y="900"/>
                                <a:pt x="1115" y="900"/>
                              </a:cubicBezTo>
                              <a:cubicBezTo>
                                <a:pt x="1115" y="873"/>
                                <a:pt x="1115" y="873"/>
                                <a:pt x="1115" y="873"/>
                              </a:cubicBezTo>
                              <a:cubicBezTo>
                                <a:pt x="1016" y="873"/>
                                <a:pt x="1016" y="873"/>
                                <a:pt x="1016" y="873"/>
                              </a:cubicBezTo>
                              <a:cubicBezTo>
                                <a:pt x="1016" y="804"/>
                                <a:pt x="1016" y="804"/>
                                <a:pt x="1016" y="804"/>
                              </a:cubicBezTo>
                              <a:lnTo>
                                <a:pt x="1130" y="804"/>
                              </a:lnTo>
                              <a:close/>
                              <a:moveTo>
                                <a:pt x="2021" y="862"/>
                              </a:moveTo>
                              <a:cubicBezTo>
                                <a:pt x="2020" y="862"/>
                                <a:pt x="2020" y="862"/>
                                <a:pt x="2020" y="862"/>
                              </a:cubicBezTo>
                              <a:cubicBezTo>
                                <a:pt x="2015" y="841"/>
                                <a:pt x="2015" y="841"/>
                                <a:pt x="2015" y="841"/>
                              </a:cubicBezTo>
                              <a:cubicBezTo>
                                <a:pt x="1994" y="841"/>
                                <a:pt x="1994" y="841"/>
                                <a:pt x="1994" y="841"/>
                              </a:cubicBezTo>
                              <a:cubicBezTo>
                                <a:pt x="1994" y="998"/>
                                <a:pt x="1994" y="998"/>
                                <a:pt x="1994" y="998"/>
                              </a:cubicBezTo>
                              <a:cubicBezTo>
                                <a:pt x="2024" y="998"/>
                                <a:pt x="2024" y="998"/>
                                <a:pt x="2024" y="998"/>
                              </a:cubicBezTo>
                              <a:cubicBezTo>
                                <a:pt x="2024" y="887"/>
                                <a:pt x="2024" y="887"/>
                                <a:pt x="2024" y="887"/>
                              </a:cubicBezTo>
                              <a:cubicBezTo>
                                <a:pt x="2028" y="876"/>
                                <a:pt x="2038" y="862"/>
                                <a:pt x="2054" y="862"/>
                              </a:cubicBezTo>
                              <a:cubicBezTo>
                                <a:pt x="2066" y="862"/>
                                <a:pt x="2073" y="870"/>
                                <a:pt x="2073" y="886"/>
                              </a:cubicBezTo>
                              <a:cubicBezTo>
                                <a:pt x="2073" y="889"/>
                                <a:pt x="2072" y="894"/>
                                <a:pt x="2072" y="898"/>
                              </a:cubicBezTo>
                              <a:cubicBezTo>
                                <a:pt x="2099" y="899"/>
                                <a:pt x="2099" y="899"/>
                                <a:pt x="2099" y="899"/>
                              </a:cubicBezTo>
                              <a:cubicBezTo>
                                <a:pt x="2100" y="895"/>
                                <a:pt x="2101" y="889"/>
                                <a:pt x="2101" y="884"/>
                              </a:cubicBezTo>
                              <a:cubicBezTo>
                                <a:pt x="2101" y="857"/>
                                <a:pt x="2087" y="838"/>
                                <a:pt x="2062" y="838"/>
                              </a:cubicBezTo>
                              <a:cubicBezTo>
                                <a:pt x="2038" y="838"/>
                                <a:pt x="2029" y="851"/>
                                <a:pt x="2021" y="862"/>
                              </a:cubicBezTo>
                              <a:close/>
                              <a:moveTo>
                                <a:pt x="807" y="777"/>
                              </a:moveTo>
                              <a:cubicBezTo>
                                <a:pt x="807" y="998"/>
                                <a:pt x="807" y="998"/>
                                <a:pt x="807" y="998"/>
                              </a:cubicBezTo>
                              <a:cubicBezTo>
                                <a:pt x="949" y="998"/>
                                <a:pt x="949" y="998"/>
                                <a:pt x="949" y="998"/>
                              </a:cubicBezTo>
                              <a:cubicBezTo>
                                <a:pt x="949" y="972"/>
                                <a:pt x="949" y="972"/>
                                <a:pt x="949" y="972"/>
                              </a:cubicBezTo>
                              <a:cubicBezTo>
                                <a:pt x="837" y="972"/>
                                <a:pt x="837" y="972"/>
                                <a:pt x="837" y="972"/>
                              </a:cubicBezTo>
                              <a:cubicBezTo>
                                <a:pt x="837" y="777"/>
                                <a:pt x="837" y="777"/>
                                <a:pt x="837" y="777"/>
                              </a:cubicBezTo>
                              <a:lnTo>
                                <a:pt x="807" y="777"/>
                              </a:lnTo>
                              <a:close/>
                              <a:moveTo>
                                <a:pt x="365" y="939"/>
                              </a:moveTo>
                              <a:cubicBezTo>
                                <a:pt x="365" y="976"/>
                                <a:pt x="332" y="1001"/>
                                <a:pt x="283" y="1001"/>
                              </a:cubicBezTo>
                              <a:cubicBezTo>
                                <a:pt x="233" y="1001"/>
                                <a:pt x="200" y="976"/>
                                <a:pt x="200" y="939"/>
                              </a:cubicBezTo>
                              <a:cubicBezTo>
                                <a:pt x="200" y="904"/>
                                <a:pt x="225" y="887"/>
                                <a:pt x="239" y="883"/>
                              </a:cubicBezTo>
                              <a:cubicBezTo>
                                <a:pt x="239" y="881"/>
                                <a:pt x="239" y="881"/>
                                <a:pt x="239" y="881"/>
                              </a:cubicBezTo>
                              <a:cubicBezTo>
                                <a:pt x="227" y="877"/>
                                <a:pt x="207" y="864"/>
                                <a:pt x="207" y="833"/>
                              </a:cubicBezTo>
                              <a:cubicBezTo>
                                <a:pt x="207" y="796"/>
                                <a:pt x="235" y="774"/>
                                <a:pt x="283" y="774"/>
                              </a:cubicBezTo>
                              <a:cubicBezTo>
                                <a:pt x="331" y="774"/>
                                <a:pt x="358" y="796"/>
                                <a:pt x="358" y="833"/>
                              </a:cubicBezTo>
                              <a:cubicBezTo>
                                <a:pt x="358" y="864"/>
                                <a:pt x="339" y="877"/>
                                <a:pt x="327" y="881"/>
                              </a:cubicBezTo>
                              <a:cubicBezTo>
                                <a:pt x="327" y="883"/>
                                <a:pt x="327" y="883"/>
                                <a:pt x="327" y="883"/>
                              </a:cubicBezTo>
                              <a:cubicBezTo>
                                <a:pt x="340" y="887"/>
                                <a:pt x="365" y="904"/>
                                <a:pt x="365" y="939"/>
                              </a:cubicBezTo>
                              <a:close/>
                              <a:moveTo>
                                <a:pt x="283" y="870"/>
                              </a:moveTo>
                              <a:cubicBezTo>
                                <a:pt x="314" y="870"/>
                                <a:pt x="327" y="855"/>
                                <a:pt x="327" y="834"/>
                              </a:cubicBezTo>
                              <a:cubicBezTo>
                                <a:pt x="327" y="812"/>
                                <a:pt x="309" y="800"/>
                                <a:pt x="283" y="800"/>
                              </a:cubicBezTo>
                              <a:cubicBezTo>
                                <a:pt x="256" y="800"/>
                                <a:pt x="238" y="812"/>
                                <a:pt x="238" y="834"/>
                              </a:cubicBezTo>
                              <a:cubicBezTo>
                                <a:pt x="238" y="855"/>
                                <a:pt x="252" y="870"/>
                                <a:pt x="283" y="870"/>
                              </a:cubicBezTo>
                              <a:close/>
                              <a:moveTo>
                                <a:pt x="333" y="937"/>
                              </a:moveTo>
                              <a:cubicBezTo>
                                <a:pt x="333" y="910"/>
                                <a:pt x="316" y="895"/>
                                <a:pt x="283" y="895"/>
                              </a:cubicBezTo>
                              <a:cubicBezTo>
                                <a:pt x="249" y="895"/>
                                <a:pt x="232" y="910"/>
                                <a:pt x="232" y="937"/>
                              </a:cubicBezTo>
                              <a:cubicBezTo>
                                <a:pt x="232" y="960"/>
                                <a:pt x="252" y="976"/>
                                <a:pt x="283" y="976"/>
                              </a:cubicBezTo>
                              <a:cubicBezTo>
                                <a:pt x="314" y="976"/>
                                <a:pt x="333" y="960"/>
                                <a:pt x="333" y="937"/>
                              </a:cubicBezTo>
                              <a:close/>
                              <a:moveTo>
                                <a:pt x="463" y="998"/>
                              </a:moveTo>
                              <a:cubicBezTo>
                                <a:pt x="463" y="777"/>
                                <a:pt x="463" y="777"/>
                                <a:pt x="463" y="777"/>
                              </a:cubicBezTo>
                              <a:cubicBezTo>
                                <a:pt x="437" y="777"/>
                                <a:pt x="437" y="777"/>
                                <a:pt x="437" y="777"/>
                              </a:cubicBezTo>
                              <a:cubicBezTo>
                                <a:pt x="437" y="804"/>
                                <a:pt x="426" y="813"/>
                                <a:pt x="385" y="813"/>
                              </a:cubicBezTo>
                              <a:cubicBezTo>
                                <a:pt x="385" y="837"/>
                                <a:pt x="385" y="837"/>
                                <a:pt x="385" y="837"/>
                              </a:cubicBezTo>
                              <a:cubicBezTo>
                                <a:pt x="432" y="837"/>
                                <a:pt x="432" y="837"/>
                                <a:pt x="432" y="837"/>
                              </a:cubicBezTo>
                              <a:cubicBezTo>
                                <a:pt x="432" y="998"/>
                                <a:pt x="432" y="998"/>
                                <a:pt x="432" y="998"/>
                              </a:cubicBezTo>
                              <a:lnTo>
                                <a:pt x="463" y="998"/>
                              </a:lnTo>
                              <a:close/>
                              <a:moveTo>
                                <a:pt x="640" y="881"/>
                              </a:moveTo>
                              <a:cubicBezTo>
                                <a:pt x="640" y="883"/>
                                <a:pt x="640" y="883"/>
                                <a:pt x="640" y="883"/>
                              </a:cubicBezTo>
                              <a:cubicBezTo>
                                <a:pt x="653" y="887"/>
                                <a:pt x="679" y="904"/>
                                <a:pt x="679" y="939"/>
                              </a:cubicBezTo>
                              <a:cubicBezTo>
                                <a:pt x="679" y="976"/>
                                <a:pt x="646" y="1001"/>
                                <a:pt x="596" y="1001"/>
                              </a:cubicBezTo>
                              <a:cubicBezTo>
                                <a:pt x="546" y="1001"/>
                                <a:pt x="513" y="976"/>
                                <a:pt x="513" y="939"/>
                              </a:cubicBezTo>
                              <a:cubicBezTo>
                                <a:pt x="513" y="904"/>
                                <a:pt x="539" y="887"/>
                                <a:pt x="552" y="883"/>
                              </a:cubicBezTo>
                              <a:cubicBezTo>
                                <a:pt x="552" y="881"/>
                                <a:pt x="552" y="881"/>
                                <a:pt x="552" y="881"/>
                              </a:cubicBezTo>
                              <a:cubicBezTo>
                                <a:pt x="541" y="877"/>
                                <a:pt x="521" y="864"/>
                                <a:pt x="521" y="833"/>
                              </a:cubicBezTo>
                              <a:cubicBezTo>
                                <a:pt x="521" y="796"/>
                                <a:pt x="548" y="774"/>
                                <a:pt x="596" y="774"/>
                              </a:cubicBezTo>
                              <a:cubicBezTo>
                                <a:pt x="644" y="774"/>
                                <a:pt x="672" y="796"/>
                                <a:pt x="672" y="833"/>
                              </a:cubicBezTo>
                              <a:cubicBezTo>
                                <a:pt x="672" y="864"/>
                                <a:pt x="652" y="877"/>
                                <a:pt x="640" y="881"/>
                              </a:cubicBezTo>
                              <a:close/>
                              <a:moveTo>
                                <a:pt x="596" y="895"/>
                              </a:moveTo>
                              <a:cubicBezTo>
                                <a:pt x="563" y="895"/>
                                <a:pt x="545" y="910"/>
                                <a:pt x="545" y="937"/>
                              </a:cubicBezTo>
                              <a:cubicBezTo>
                                <a:pt x="545" y="960"/>
                                <a:pt x="565" y="976"/>
                                <a:pt x="596" y="976"/>
                              </a:cubicBezTo>
                              <a:cubicBezTo>
                                <a:pt x="627" y="976"/>
                                <a:pt x="647" y="960"/>
                                <a:pt x="647" y="937"/>
                              </a:cubicBezTo>
                              <a:cubicBezTo>
                                <a:pt x="647" y="910"/>
                                <a:pt x="630" y="895"/>
                                <a:pt x="596" y="895"/>
                              </a:cubicBezTo>
                              <a:close/>
                              <a:moveTo>
                                <a:pt x="640" y="834"/>
                              </a:moveTo>
                              <a:cubicBezTo>
                                <a:pt x="640" y="812"/>
                                <a:pt x="623" y="800"/>
                                <a:pt x="596" y="800"/>
                              </a:cubicBezTo>
                              <a:cubicBezTo>
                                <a:pt x="569" y="800"/>
                                <a:pt x="552" y="812"/>
                                <a:pt x="552" y="834"/>
                              </a:cubicBezTo>
                              <a:cubicBezTo>
                                <a:pt x="552" y="855"/>
                                <a:pt x="565" y="870"/>
                                <a:pt x="596" y="870"/>
                              </a:cubicBezTo>
                              <a:cubicBezTo>
                                <a:pt x="627" y="870"/>
                                <a:pt x="640" y="855"/>
                                <a:pt x="640" y="834"/>
                              </a:cubicBezTo>
                              <a:close/>
                              <a:moveTo>
                                <a:pt x="88" y="1001"/>
                              </a:moveTo>
                              <a:cubicBezTo>
                                <a:pt x="132" y="1001"/>
                                <a:pt x="166" y="975"/>
                                <a:pt x="166" y="936"/>
                              </a:cubicBezTo>
                              <a:cubicBezTo>
                                <a:pt x="166" y="898"/>
                                <a:pt x="137" y="886"/>
                                <a:pt x="124" y="883"/>
                              </a:cubicBezTo>
                              <a:cubicBezTo>
                                <a:pt x="124" y="881"/>
                                <a:pt x="124" y="881"/>
                                <a:pt x="124" y="881"/>
                              </a:cubicBezTo>
                              <a:cubicBezTo>
                                <a:pt x="135" y="878"/>
                                <a:pt x="160" y="867"/>
                                <a:pt x="160" y="832"/>
                              </a:cubicBezTo>
                              <a:cubicBezTo>
                                <a:pt x="160" y="795"/>
                                <a:pt x="129" y="774"/>
                                <a:pt x="88" y="774"/>
                              </a:cubicBezTo>
                              <a:cubicBezTo>
                                <a:pt x="27" y="774"/>
                                <a:pt x="15" y="815"/>
                                <a:pt x="15" y="837"/>
                              </a:cubicBezTo>
                              <a:cubicBezTo>
                                <a:pt x="16" y="845"/>
                                <a:pt x="16" y="845"/>
                                <a:pt x="16" y="845"/>
                              </a:cubicBezTo>
                              <a:cubicBezTo>
                                <a:pt x="45" y="845"/>
                                <a:pt x="45" y="845"/>
                                <a:pt x="45" y="845"/>
                              </a:cubicBezTo>
                              <a:cubicBezTo>
                                <a:pt x="45" y="839"/>
                                <a:pt x="45" y="839"/>
                                <a:pt x="45" y="839"/>
                              </a:cubicBezTo>
                              <a:cubicBezTo>
                                <a:pt x="45" y="818"/>
                                <a:pt x="56" y="800"/>
                                <a:pt x="88" y="800"/>
                              </a:cubicBezTo>
                              <a:cubicBezTo>
                                <a:pt x="112" y="800"/>
                                <a:pt x="128" y="813"/>
                                <a:pt x="128" y="835"/>
                              </a:cubicBezTo>
                              <a:cubicBezTo>
                                <a:pt x="128" y="855"/>
                                <a:pt x="117" y="870"/>
                                <a:pt x="87" y="870"/>
                              </a:cubicBezTo>
                              <a:cubicBezTo>
                                <a:pt x="65" y="870"/>
                                <a:pt x="65" y="870"/>
                                <a:pt x="65" y="870"/>
                              </a:cubicBezTo>
                              <a:cubicBezTo>
                                <a:pt x="65" y="895"/>
                                <a:pt x="65" y="895"/>
                                <a:pt x="65" y="895"/>
                              </a:cubicBezTo>
                              <a:cubicBezTo>
                                <a:pt x="87" y="895"/>
                                <a:pt x="87" y="895"/>
                                <a:pt x="87" y="895"/>
                              </a:cubicBezTo>
                              <a:cubicBezTo>
                                <a:pt x="118" y="895"/>
                                <a:pt x="134" y="908"/>
                                <a:pt x="134" y="934"/>
                              </a:cubicBezTo>
                              <a:cubicBezTo>
                                <a:pt x="134" y="958"/>
                                <a:pt x="116" y="975"/>
                                <a:pt x="88" y="975"/>
                              </a:cubicBezTo>
                              <a:cubicBezTo>
                                <a:pt x="52" y="975"/>
                                <a:pt x="40" y="950"/>
                                <a:pt x="40" y="928"/>
                              </a:cubicBezTo>
                              <a:cubicBezTo>
                                <a:pt x="40" y="923"/>
                                <a:pt x="40" y="923"/>
                                <a:pt x="40" y="923"/>
                              </a:cubicBezTo>
                              <a:cubicBezTo>
                                <a:pt x="9" y="924"/>
                                <a:pt x="9" y="924"/>
                                <a:pt x="9" y="924"/>
                              </a:cubicBezTo>
                              <a:cubicBezTo>
                                <a:pt x="9" y="930"/>
                                <a:pt x="9" y="930"/>
                                <a:pt x="9" y="930"/>
                              </a:cubicBezTo>
                              <a:cubicBezTo>
                                <a:pt x="9" y="952"/>
                                <a:pt x="21" y="1001"/>
                                <a:pt x="88" y="1001"/>
                              </a:cubicBezTo>
                              <a:close/>
                              <a:moveTo>
                                <a:pt x="2027" y="1197"/>
                              </a:moveTo>
                              <a:cubicBezTo>
                                <a:pt x="2027" y="1221"/>
                                <a:pt x="2027" y="1221"/>
                                <a:pt x="2027" y="1221"/>
                              </a:cubicBezTo>
                              <a:cubicBezTo>
                                <a:pt x="2075" y="1221"/>
                                <a:pt x="2075" y="1221"/>
                                <a:pt x="2075" y="1221"/>
                              </a:cubicBezTo>
                              <a:cubicBezTo>
                                <a:pt x="2075" y="1382"/>
                                <a:pt x="2075" y="1382"/>
                                <a:pt x="2075" y="1382"/>
                              </a:cubicBezTo>
                              <a:cubicBezTo>
                                <a:pt x="2105" y="1382"/>
                                <a:pt x="2105" y="1382"/>
                                <a:pt x="2105" y="1382"/>
                              </a:cubicBezTo>
                              <a:cubicBezTo>
                                <a:pt x="2105" y="1161"/>
                                <a:pt x="2105" y="1161"/>
                                <a:pt x="2105" y="1161"/>
                              </a:cubicBezTo>
                              <a:cubicBezTo>
                                <a:pt x="2079" y="1161"/>
                                <a:pt x="2079" y="1161"/>
                                <a:pt x="2079" y="1161"/>
                              </a:cubicBezTo>
                              <a:cubicBezTo>
                                <a:pt x="2079" y="1188"/>
                                <a:pt x="2069" y="1197"/>
                                <a:pt x="2027" y="1197"/>
                              </a:cubicBezTo>
                              <a:close/>
                              <a:moveTo>
                                <a:pt x="192" y="1263"/>
                              </a:moveTo>
                              <a:cubicBezTo>
                                <a:pt x="230" y="1263"/>
                                <a:pt x="230" y="1263"/>
                                <a:pt x="230" y="1263"/>
                              </a:cubicBezTo>
                              <a:cubicBezTo>
                                <a:pt x="230" y="1225"/>
                                <a:pt x="230" y="1225"/>
                                <a:pt x="230" y="1225"/>
                              </a:cubicBezTo>
                              <a:cubicBezTo>
                                <a:pt x="192" y="1225"/>
                                <a:pt x="192" y="1225"/>
                                <a:pt x="192" y="1225"/>
                              </a:cubicBezTo>
                              <a:lnTo>
                                <a:pt x="192" y="1263"/>
                              </a:lnTo>
                              <a:close/>
                              <a:moveTo>
                                <a:pt x="1953" y="1382"/>
                              </a:moveTo>
                              <a:cubicBezTo>
                                <a:pt x="1953" y="1330"/>
                                <a:pt x="1953" y="1330"/>
                                <a:pt x="1953" y="1330"/>
                              </a:cubicBezTo>
                              <a:cubicBezTo>
                                <a:pt x="1840" y="1330"/>
                                <a:pt x="1840" y="1330"/>
                                <a:pt x="1840" y="1330"/>
                              </a:cubicBezTo>
                              <a:cubicBezTo>
                                <a:pt x="1840" y="1310"/>
                                <a:pt x="1840" y="1310"/>
                                <a:pt x="1840" y="1310"/>
                              </a:cubicBezTo>
                              <a:cubicBezTo>
                                <a:pt x="1946" y="1161"/>
                                <a:pt x="1946" y="1161"/>
                                <a:pt x="1946" y="1161"/>
                              </a:cubicBezTo>
                              <a:cubicBezTo>
                                <a:pt x="1984" y="1161"/>
                                <a:pt x="1984" y="1161"/>
                                <a:pt x="1984" y="1161"/>
                              </a:cubicBezTo>
                              <a:cubicBezTo>
                                <a:pt x="1984" y="1305"/>
                                <a:pt x="1984" y="1305"/>
                                <a:pt x="1984" y="1305"/>
                              </a:cubicBezTo>
                              <a:cubicBezTo>
                                <a:pt x="2016" y="1305"/>
                                <a:pt x="2016" y="1305"/>
                                <a:pt x="2016" y="1305"/>
                              </a:cubicBezTo>
                              <a:cubicBezTo>
                                <a:pt x="2016" y="1330"/>
                                <a:pt x="2016" y="1330"/>
                                <a:pt x="2016" y="1330"/>
                              </a:cubicBezTo>
                              <a:cubicBezTo>
                                <a:pt x="1984" y="1330"/>
                                <a:pt x="1984" y="1330"/>
                                <a:pt x="1984" y="1330"/>
                              </a:cubicBezTo>
                              <a:cubicBezTo>
                                <a:pt x="1984" y="1382"/>
                                <a:pt x="1984" y="1382"/>
                                <a:pt x="1984" y="1382"/>
                              </a:cubicBezTo>
                              <a:lnTo>
                                <a:pt x="1953" y="1382"/>
                              </a:lnTo>
                              <a:close/>
                              <a:moveTo>
                                <a:pt x="1953" y="1305"/>
                              </a:moveTo>
                              <a:cubicBezTo>
                                <a:pt x="1953" y="1232"/>
                                <a:pt x="1953" y="1232"/>
                                <a:pt x="1953" y="1232"/>
                              </a:cubicBezTo>
                              <a:cubicBezTo>
                                <a:pt x="1953" y="1220"/>
                                <a:pt x="1954" y="1206"/>
                                <a:pt x="1955" y="1193"/>
                              </a:cubicBezTo>
                              <a:cubicBezTo>
                                <a:pt x="1952" y="1193"/>
                                <a:pt x="1952" y="1193"/>
                                <a:pt x="1952" y="1193"/>
                              </a:cubicBezTo>
                              <a:cubicBezTo>
                                <a:pt x="1945" y="1205"/>
                                <a:pt x="1938" y="1216"/>
                                <a:pt x="1931" y="1226"/>
                              </a:cubicBezTo>
                              <a:cubicBezTo>
                                <a:pt x="1875" y="1304"/>
                                <a:pt x="1875" y="1304"/>
                                <a:pt x="1875" y="1304"/>
                              </a:cubicBezTo>
                              <a:cubicBezTo>
                                <a:pt x="1875" y="1305"/>
                                <a:pt x="1875" y="1305"/>
                                <a:pt x="1875" y="1305"/>
                              </a:cubicBezTo>
                              <a:lnTo>
                                <a:pt x="1953" y="1305"/>
                              </a:lnTo>
                              <a:close/>
                              <a:moveTo>
                                <a:pt x="424" y="1445"/>
                              </a:moveTo>
                              <a:cubicBezTo>
                                <a:pt x="405" y="1419"/>
                                <a:pt x="380" y="1372"/>
                                <a:pt x="380" y="1300"/>
                              </a:cubicBezTo>
                              <a:cubicBezTo>
                                <a:pt x="380" y="1230"/>
                                <a:pt x="406" y="1181"/>
                                <a:pt x="424" y="1154"/>
                              </a:cubicBezTo>
                              <a:cubicBezTo>
                                <a:pt x="404" y="1147"/>
                                <a:pt x="404" y="1147"/>
                                <a:pt x="404" y="1147"/>
                              </a:cubicBezTo>
                              <a:cubicBezTo>
                                <a:pt x="383" y="1173"/>
                                <a:pt x="353" y="1220"/>
                                <a:pt x="353" y="1300"/>
                              </a:cubicBezTo>
                              <a:cubicBezTo>
                                <a:pt x="353" y="1378"/>
                                <a:pt x="383" y="1427"/>
                                <a:pt x="404" y="1453"/>
                              </a:cubicBezTo>
                              <a:lnTo>
                                <a:pt x="424" y="1445"/>
                              </a:lnTo>
                              <a:close/>
                              <a:moveTo>
                                <a:pt x="613" y="1272"/>
                              </a:moveTo>
                              <a:cubicBezTo>
                                <a:pt x="613" y="1341"/>
                                <a:pt x="584" y="1385"/>
                                <a:pt x="528" y="1385"/>
                              </a:cubicBezTo>
                              <a:cubicBezTo>
                                <a:pt x="472" y="1385"/>
                                <a:pt x="443" y="1341"/>
                                <a:pt x="443" y="1272"/>
                              </a:cubicBezTo>
                              <a:cubicBezTo>
                                <a:pt x="443" y="1203"/>
                                <a:pt x="472" y="1158"/>
                                <a:pt x="528" y="1158"/>
                              </a:cubicBezTo>
                              <a:cubicBezTo>
                                <a:pt x="584" y="1158"/>
                                <a:pt x="613" y="1203"/>
                                <a:pt x="613" y="1272"/>
                              </a:cubicBezTo>
                              <a:close/>
                              <a:moveTo>
                                <a:pt x="581" y="1272"/>
                              </a:moveTo>
                              <a:cubicBezTo>
                                <a:pt x="581" y="1217"/>
                                <a:pt x="566" y="1185"/>
                                <a:pt x="528" y="1185"/>
                              </a:cubicBezTo>
                              <a:cubicBezTo>
                                <a:pt x="491" y="1185"/>
                                <a:pt x="475" y="1217"/>
                                <a:pt x="475" y="1272"/>
                              </a:cubicBezTo>
                              <a:cubicBezTo>
                                <a:pt x="475" y="1326"/>
                                <a:pt x="491" y="1359"/>
                                <a:pt x="528" y="1359"/>
                              </a:cubicBezTo>
                              <a:cubicBezTo>
                                <a:pt x="566" y="1359"/>
                                <a:pt x="581" y="1326"/>
                                <a:pt x="581" y="1272"/>
                              </a:cubicBezTo>
                              <a:close/>
                              <a:moveTo>
                                <a:pt x="2585" y="1309"/>
                              </a:moveTo>
                              <a:cubicBezTo>
                                <a:pt x="2585" y="1264"/>
                                <a:pt x="2558" y="1237"/>
                                <a:pt x="2514" y="1237"/>
                              </a:cubicBezTo>
                              <a:cubicBezTo>
                                <a:pt x="2492" y="1237"/>
                                <a:pt x="2476" y="1245"/>
                                <a:pt x="2467" y="1253"/>
                              </a:cubicBezTo>
                              <a:cubicBezTo>
                                <a:pt x="2465" y="1253"/>
                                <a:pt x="2465" y="1253"/>
                                <a:pt x="2465" y="1253"/>
                              </a:cubicBezTo>
                              <a:cubicBezTo>
                                <a:pt x="2470" y="1187"/>
                                <a:pt x="2470" y="1187"/>
                                <a:pt x="2470" y="1187"/>
                              </a:cubicBezTo>
                              <a:cubicBezTo>
                                <a:pt x="2567" y="1187"/>
                                <a:pt x="2567" y="1187"/>
                                <a:pt x="2567" y="1187"/>
                              </a:cubicBezTo>
                              <a:cubicBezTo>
                                <a:pt x="2567" y="1161"/>
                                <a:pt x="2567" y="1161"/>
                                <a:pt x="2567" y="1161"/>
                              </a:cubicBezTo>
                              <a:cubicBezTo>
                                <a:pt x="2444" y="1161"/>
                                <a:pt x="2444" y="1161"/>
                                <a:pt x="2444" y="1161"/>
                              </a:cubicBezTo>
                              <a:cubicBezTo>
                                <a:pt x="2434" y="1278"/>
                                <a:pt x="2434" y="1278"/>
                                <a:pt x="2434" y="1278"/>
                              </a:cubicBezTo>
                              <a:cubicBezTo>
                                <a:pt x="2463" y="1278"/>
                                <a:pt x="2463" y="1278"/>
                                <a:pt x="2463" y="1278"/>
                              </a:cubicBezTo>
                              <a:cubicBezTo>
                                <a:pt x="2470" y="1269"/>
                                <a:pt x="2484" y="1260"/>
                                <a:pt x="2502" y="1260"/>
                              </a:cubicBezTo>
                              <a:cubicBezTo>
                                <a:pt x="2534" y="1260"/>
                                <a:pt x="2552" y="1275"/>
                                <a:pt x="2552" y="1309"/>
                              </a:cubicBezTo>
                              <a:cubicBezTo>
                                <a:pt x="2552" y="1338"/>
                                <a:pt x="2536" y="1360"/>
                                <a:pt x="2505" y="1360"/>
                              </a:cubicBezTo>
                              <a:cubicBezTo>
                                <a:pt x="2469" y="1360"/>
                                <a:pt x="2459" y="1338"/>
                                <a:pt x="2459" y="1317"/>
                              </a:cubicBezTo>
                              <a:cubicBezTo>
                                <a:pt x="2460" y="1311"/>
                                <a:pt x="2460" y="1311"/>
                                <a:pt x="2460" y="1311"/>
                              </a:cubicBezTo>
                              <a:cubicBezTo>
                                <a:pt x="2429" y="1312"/>
                                <a:pt x="2429" y="1312"/>
                                <a:pt x="2429" y="1312"/>
                              </a:cubicBezTo>
                              <a:cubicBezTo>
                                <a:pt x="2428" y="1318"/>
                                <a:pt x="2428" y="1318"/>
                                <a:pt x="2428" y="1318"/>
                              </a:cubicBezTo>
                              <a:cubicBezTo>
                                <a:pt x="2428" y="1359"/>
                                <a:pt x="2458" y="1385"/>
                                <a:pt x="2505" y="1385"/>
                              </a:cubicBezTo>
                              <a:cubicBezTo>
                                <a:pt x="2552" y="1385"/>
                                <a:pt x="2585" y="1356"/>
                                <a:pt x="2585" y="1309"/>
                              </a:cubicBezTo>
                              <a:close/>
                              <a:moveTo>
                                <a:pt x="230" y="1345"/>
                              </a:moveTo>
                              <a:cubicBezTo>
                                <a:pt x="192" y="1345"/>
                                <a:pt x="192" y="1345"/>
                                <a:pt x="192" y="1345"/>
                              </a:cubicBezTo>
                              <a:cubicBezTo>
                                <a:pt x="192" y="1382"/>
                                <a:pt x="192" y="1382"/>
                                <a:pt x="192" y="1382"/>
                              </a:cubicBezTo>
                              <a:cubicBezTo>
                                <a:pt x="230" y="1382"/>
                                <a:pt x="230" y="1382"/>
                                <a:pt x="230" y="1382"/>
                              </a:cubicBezTo>
                              <a:lnTo>
                                <a:pt x="230" y="1345"/>
                              </a:lnTo>
                              <a:close/>
                              <a:moveTo>
                                <a:pt x="72" y="1382"/>
                              </a:moveTo>
                              <a:cubicBezTo>
                                <a:pt x="102" y="1382"/>
                                <a:pt x="102" y="1382"/>
                                <a:pt x="102" y="1382"/>
                              </a:cubicBezTo>
                              <a:cubicBezTo>
                                <a:pt x="102" y="1188"/>
                                <a:pt x="102" y="1188"/>
                                <a:pt x="102" y="1188"/>
                              </a:cubicBezTo>
                              <a:cubicBezTo>
                                <a:pt x="173" y="1188"/>
                                <a:pt x="173" y="1188"/>
                                <a:pt x="173" y="1188"/>
                              </a:cubicBezTo>
                              <a:cubicBezTo>
                                <a:pt x="173" y="1161"/>
                                <a:pt x="173" y="1161"/>
                                <a:pt x="173" y="1161"/>
                              </a:cubicBezTo>
                              <a:cubicBezTo>
                                <a:pt x="0" y="1161"/>
                                <a:pt x="0" y="1161"/>
                                <a:pt x="0" y="1161"/>
                              </a:cubicBezTo>
                              <a:cubicBezTo>
                                <a:pt x="0" y="1188"/>
                                <a:pt x="0" y="1188"/>
                                <a:pt x="0" y="1188"/>
                              </a:cubicBezTo>
                              <a:cubicBezTo>
                                <a:pt x="72" y="1188"/>
                                <a:pt x="72" y="1188"/>
                                <a:pt x="72" y="1188"/>
                              </a:cubicBezTo>
                              <a:lnTo>
                                <a:pt x="72" y="1382"/>
                              </a:lnTo>
                              <a:close/>
                              <a:moveTo>
                                <a:pt x="2340" y="1382"/>
                              </a:moveTo>
                              <a:cubicBezTo>
                                <a:pt x="2340" y="1330"/>
                                <a:pt x="2340" y="1330"/>
                                <a:pt x="2340" y="1330"/>
                              </a:cubicBezTo>
                              <a:cubicBezTo>
                                <a:pt x="2228" y="1330"/>
                                <a:pt x="2228" y="1330"/>
                                <a:pt x="2228" y="1330"/>
                              </a:cubicBezTo>
                              <a:cubicBezTo>
                                <a:pt x="2228" y="1310"/>
                                <a:pt x="2228" y="1310"/>
                                <a:pt x="2228" y="1310"/>
                              </a:cubicBezTo>
                              <a:cubicBezTo>
                                <a:pt x="2333" y="1161"/>
                                <a:pt x="2333" y="1161"/>
                                <a:pt x="2333" y="1161"/>
                              </a:cubicBezTo>
                              <a:cubicBezTo>
                                <a:pt x="2371" y="1161"/>
                                <a:pt x="2371" y="1161"/>
                                <a:pt x="2371" y="1161"/>
                              </a:cubicBezTo>
                              <a:cubicBezTo>
                                <a:pt x="2371" y="1305"/>
                                <a:pt x="2371" y="1305"/>
                                <a:pt x="2371" y="1305"/>
                              </a:cubicBezTo>
                              <a:cubicBezTo>
                                <a:pt x="2403" y="1305"/>
                                <a:pt x="2403" y="1305"/>
                                <a:pt x="2403" y="1305"/>
                              </a:cubicBezTo>
                              <a:cubicBezTo>
                                <a:pt x="2403" y="1330"/>
                                <a:pt x="2403" y="1330"/>
                                <a:pt x="2403" y="1330"/>
                              </a:cubicBezTo>
                              <a:cubicBezTo>
                                <a:pt x="2371" y="1330"/>
                                <a:pt x="2371" y="1330"/>
                                <a:pt x="2371" y="1330"/>
                              </a:cubicBezTo>
                              <a:cubicBezTo>
                                <a:pt x="2371" y="1382"/>
                                <a:pt x="2371" y="1382"/>
                                <a:pt x="2371" y="1382"/>
                              </a:cubicBezTo>
                              <a:lnTo>
                                <a:pt x="2340" y="1382"/>
                              </a:lnTo>
                              <a:close/>
                              <a:moveTo>
                                <a:pt x="2340" y="1305"/>
                              </a:moveTo>
                              <a:cubicBezTo>
                                <a:pt x="2340" y="1232"/>
                                <a:pt x="2340" y="1232"/>
                                <a:pt x="2340" y="1232"/>
                              </a:cubicBezTo>
                              <a:cubicBezTo>
                                <a:pt x="2340" y="1220"/>
                                <a:pt x="2341" y="1206"/>
                                <a:pt x="2342" y="1193"/>
                              </a:cubicBezTo>
                              <a:cubicBezTo>
                                <a:pt x="2339" y="1193"/>
                                <a:pt x="2339" y="1193"/>
                                <a:pt x="2339" y="1193"/>
                              </a:cubicBezTo>
                              <a:cubicBezTo>
                                <a:pt x="2333" y="1205"/>
                                <a:pt x="2325" y="1216"/>
                                <a:pt x="2318" y="1226"/>
                              </a:cubicBezTo>
                              <a:cubicBezTo>
                                <a:pt x="2262" y="1304"/>
                                <a:pt x="2262" y="1304"/>
                                <a:pt x="2262" y="1304"/>
                              </a:cubicBezTo>
                              <a:cubicBezTo>
                                <a:pt x="2262" y="1305"/>
                                <a:pt x="2262" y="1305"/>
                                <a:pt x="2262" y="1305"/>
                              </a:cubicBezTo>
                              <a:lnTo>
                                <a:pt x="2340" y="1305"/>
                              </a:lnTo>
                              <a:close/>
                              <a:moveTo>
                                <a:pt x="1608" y="1267"/>
                              </a:moveTo>
                              <a:cubicBezTo>
                                <a:pt x="1608" y="1265"/>
                                <a:pt x="1608" y="1265"/>
                                <a:pt x="1608" y="1265"/>
                              </a:cubicBezTo>
                              <a:cubicBezTo>
                                <a:pt x="1597" y="1261"/>
                                <a:pt x="1577" y="1248"/>
                                <a:pt x="1577" y="1217"/>
                              </a:cubicBezTo>
                              <a:cubicBezTo>
                                <a:pt x="1577" y="1180"/>
                                <a:pt x="1604" y="1158"/>
                                <a:pt x="1653" y="1158"/>
                              </a:cubicBezTo>
                              <a:cubicBezTo>
                                <a:pt x="1700" y="1158"/>
                                <a:pt x="1728" y="1180"/>
                                <a:pt x="1728" y="1217"/>
                              </a:cubicBezTo>
                              <a:cubicBezTo>
                                <a:pt x="1728" y="1248"/>
                                <a:pt x="1708" y="1261"/>
                                <a:pt x="1696" y="1265"/>
                              </a:cubicBezTo>
                              <a:cubicBezTo>
                                <a:pt x="1696" y="1267"/>
                                <a:pt x="1696" y="1267"/>
                                <a:pt x="1696" y="1267"/>
                              </a:cubicBezTo>
                              <a:cubicBezTo>
                                <a:pt x="1709" y="1271"/>
                                <a:pt x="1735" y="1288"/>
                                <a:pt x="1735" y="1323"/>
                              </a:cubicBezTo>
                              <a:cubicBezTo>
                                <a:pt x="1735" y="1360"/>
                                <a:pt x="1702" y="1385"/>
                                <a:pt x="1653" y="1385"/>
                              </a:cubicBezTo>
                              <a:cubicBezTo>
                                <a:pt x="1602" y="1385"/>
                                <a:pt x="1569" y="1360"/>
                                <a:pt x="1569" y="1323"/>
                              </a:cubicBezTo>
                              <a:cubicBezTo>
                                <a:pt x="1569" y="1288"/>
                                <a:pt x="1595" y="1271"/>
                                <a:pt x="1608" y="1267"/>
                              </a:cubicBezTo>
                              <a:close/>
                              <a:moveTo>
                                <a:pt x="1653" y="1254"/>
                              </a:moveTo>
                              <a:cubicBezTo>
                                <a:pt x="1683" y="1254"/>
                                <a:pt x="1696" y="1239"/>
                                <a:pt x="1696" y="1218"/>
                              </a:cubicBezTo>
                              <a:cubicBezTo>
                                <a:pt x="1696" y="1196"/>
                                <a:pt x="1679" y="1184"/>
                                <a:pt x="1653" y="1184"/>
                              </a:cubicBezTo>
                              <a:cubicBezTo>
                                <a:pt x="1625" y="1184"/>
                                <a:pt x="1608" y="1196"/>
                                <a:pt x="1608" y="1218"/>
                              </a:cubicBezTo>
                              <a:cubicBezTo>
                                <a:pt x="1608" y="1239"/>
                                <a:pt x="1621" y="1254"/>
                                <a:pt x="1653" y="1254"/>
                              </a:cubicBezTo>
                              <a:close/>
                              <a:moveTo>
                                <a:pt x="1601" y="1321"/>
                              </a:moveTo>
                              <a:cubicBezTo>
                                <a:pt x="1601" y="1344"/>
                                <a:pt x="1621" y="1360"/>
                                <a:pt x="1653" y="1360"/>
                              </a:cubicBezTo>
                              <a:cubicBezTo>
                                <a:pt x="1683" y="1360"/>
                                <a:pt x="1703" y="1344"/>
                                <a:pt x="1703" y="1321"/>
                              </a:cubicBezTo>
                              <a:cubicBezTo>
                                <a:pt x="1703" y="1294"/>
                                <a:pt x="1686" y="1279"/>
                                <a:pt x="1653" y="1279"/>
                              </a:cubicBezTo>
                              <a:cubicBezTo>
                                <a:pt x="1619" y="1279"/>
                                <a:pt x="1601" y="1294"/>
                                <a:pt x="1601" y="1321"/>
                              </a:cubicBezTo>
                              <a:close/>
                              <a:moveTo>
                                <a:pt x="912" y="1385"/>
                              </a:moveTo>
                              <a:cubicBezTo>
                                <a:pt x="856" y="1385"/>
                                <a:pt x="827" y="1341"/>
                                <a:pt x="827" y="1272"/>
                              </a:cubicBezTo>
                              <a:cubicBezTo>
                                <a:pt x="827" y="1203"/>
                                <a:pt x="856" y="1158"/>
                                <a:pt x="912" y="1158"/>
                              </a:cubicBezTo>
                              <a:cubicBezTo>
                                <a:pt x="968" y="1158"/>
                                <a:pt x="997" y="1203"/>
                                <a:pt x="997" y="1272"/>
                              </a:cubicBezTo>
                              <a:cubicBezTo>
                                <a:pt x="997" y="1341"/>
                                <a:pt x="968" y="1385"/>
                                <a:pt x="912" y="1385"/>
                              </a:cubicBezTo>
                              <a:close/>
                              <a:moveTo>
                                <a:pt x="912" y="1359"/>
                              </a:moveTo>
                              <a:cubicBezTo>
                                <a:pt x="950" y="1359"/>
                                <a:pt x="965" y="1326"/>
                                <a:pt x="965" y="1272"/>
                              </a:cubicBezTo>
                              <a:cubicBezTo>
                                <a:pt x="965" y="1217"/>
                                <a:pt x="950" y="1185"/>
                                <a:pt x="912" y="1185"/>
                              </a:cubicBezTo>
                              <a:cubicBezTo>
                                <a:pt x="874" y="1185"/>
                                <a:pt x="859" y="1217"/>
                                <a:pt x="859" y="1272"/>
                              </a:cubicBezTo>
                              <a:cubicBezTo>
                                <a:pt x="859" y="1326"/>
                                <a:pt x="874" y="1359"/>
                                <a:pt x="912" y="1359"/>
                              </a:cubicBezTo>
                              <a:close/>
                              <a:moveTo>
                                <a:pt x="791" y="1356"/>
                              </a:moveTo>
                              <a:cubicBezTo>
                                <a:pt x="728" y="1356"/>
                                <a:pt x="728" y="1356"/>
                                <a:pt x="728" y="1356"/>
                              </a:cubicBezTo>
                              <a:cubicBezTo>
                                <a:pt x="711" y="1356"/>
                                <a:pt x="698" y="1356"/>
                                <a:pt x="687" y="1358"/>
                              </a:cubicBezTo>
                              <a:cubicBezTo>
                                <a:pt x="686" y="1357"/>
                                <a:pt x="686" y="1357"/>
                                <a:pt x="686" y="1357"/>
                              </a:cubicBezTo>
                              <a:cubicBezTo>
                                <a:pt x="694" y="1351"/>
                                <a:pt x="703" y="1346"/>
                                <a:pt x="713" y="1336"/>
                              </a:cubicBezTo>
                              <a:cubicBezTo>
                                <a:pt x="757" y="1294"/>
                                <a:pt x="757" y="1294"/>
                                <a:pt x="757" y="1294"/>
                              </a:cubicBezTo>
                              <a:cubicBezTo>
                                <a:pt x="775" y="1276"/>
                                <a:pt x="792" y="1256"/>
                                <a:pt x="792" y="1225"/>
                              </a:cubicBezTo>
                              <a:cubicBezTo>
                                <a:pt x="792" y="1188"/>
                                <a:pt x="765" y="1158"/>
                                <a:pt x="719" y="1158"/>
                              </a:cubicBezTo>
                              <a:cubicBezTo>
                                <a:pt x="667" y="1158"/>
                                <a:pt x="649" y="1196"/>
                                <a:pt x="649" y="1225"/>
                              </a:cubicBezTo>
                              <a:cubicBezTo>
                                <a:pt x="649" y="1234"/>
                                <a:pt x="651" y="1244"/>
                                <a:pt x="653" y="1248"/>
                              </a:cubicBezTo>
                              <a:cubicBezTo>
                                <a:pt x="682" y="1244"/>
                                <a:pt x="682" y="1244"/>
                                <a:pt x="682" y="1244"/>
                              </a:cubicBezTo>
                              <a:cubicBezTo>
                                <a:pt x="681" y="1240"/>
                                <a:pt x="679" y="1234"/>
                                <a:pt x="679" y="1225"/>
                              </a:cubicBezTo>
                              <a:cubicBezTo>
                                <a:pt x="679" y="1200"/>
                                <a:pt x="692" y="1184"/>
                                <a:pt x="719" y="1184"/>
                              </a:cubicBezTo>
                              <a:cubicBezTo>
                                <a:pt x="744" y="1184"/>
                                <a:pt x="760" y="1203"/>
                                <a:pt x="760" y="1228"/>
                              </a:cubicBezTo>
                              <a:cubicBezTo>
                                <a:pt x="760" y="1247"/>
                                <a:pt x="751" y="1262"/>
                                <a:pt x="736" y="1276"/>
                              </a:cubicBezTo>
                              <a:cubicBezTo>
                                <a:pt x="647" y="1360"/>
                                <a:pt x="647" y="1360"/>
                                <a:pt x="647" y="1360"/>
                              </a:cubicBezTo>
                              <a:cubicBezTo>
                                <a:pt x="647" y="1382"/>
                                <a:pt x="647" y="1382"/>
                                <a:pt x="647" y="1382"/>
                              </a:cubicBezTo>
                              <a:cubicBezTo>
                                <a:pt x="791" y="1382"/>
                                <a:pt x="791" y="1382"/>
                                <a:pt x="791" y="1382"/>
                              </a:cubicBezTo>
                              <a:lnTo>
                                <a:pt x="791" y="1356"/>
                              </a:lnTo>
                              <a:close/>
                              <a:moveTo>
                                <a:pt x="1500" y="1294"/>
                              </a:moveTo>
                              <a:cubicBezTo>
                                <a:pt x="1518" y="1276"/>
                                <a:pt x="1535" y="1256"/>
                                <a:pt x="1535" y="1225"/>
                              </a:cubicBezTo>
                              <a:cubicBezTo>
                                <a:pt x="1535" y="1188"/>
                                <a:pt x="1508" y="1158"/>
                                <a:pt x="1463" y="1158"/>
                              </a:cubicBezTo>
                              <a:cubicBezTo>
                                <a:pt x="1410" y="1158"/>
                                <a:pt x="1392" y="1196"/>
                                <a:pt x="1392" y="1225"/>
                              </a:cubicBezTo>
                              <a:cubicBezTo>
                                <a:pt x="1392" y="1234"/>
                                <a:pt x="1394" y="1244"/>
                                <a:pt x="1396" y="1248"/>
                              </a:cubicBezTo>
                              <a:cubicBezTo>
                                <a:pt x="1425" y="1244"/>
                                <a:pt x="1425" y="1244"/>
                                <a:pt x="1425" y="1244"/>
                              </a:cubicBezTo>
                              <a:cubicBezTo>
                                <a:pt x="1424" y="1240"/>
                                <a:pt x="1422" y="1234"/>
                                <a:pt x="1422" y="1225"/>
                              </a:cubicBezTo>
                              <a:cubicBezTo>
                                <a:pt x="1422" y="1200"/>
                                <a:pt x="1436" y="1184"/>
                                <a:pt x="1462" y="1184"/>
                              </a:cubicBezTo>
                              <a:cubicBezTo>
                                <a:pt x="1488" y="1184"/>
                                <a:pt x="1503" y="1203"/>
                                <a:pt x="1503" y="1228"/>
                              </a:cubicBezTo>
                              <a:cubicBezTo>
                                <a:pt x="1503" y="1247"/>
                                <a:pt x="1495" y="1262"/>
                                <a:pt x="1480" y="1276"/>
                              </a:cubicBezTo>
                              <a:cubicBezTo>
                                <a:pt x="1390" y="1360"/>
                                <a:pt x="1390" y="1360"/>
                                <a:pt x="1390" y="1360"/>
                              </a:cubicBezTo>
                              <a:cubicBezTo>
                                <a:pt x="1391" y="1382"/>
                                <a:pt x="1391" y="1382"/>
                                <a:pt x="1391" y="1382"/>
                              </a:cubicBezTo>
                              <a:cubicBezTo>
                                <a:pt x="1534" y="1382"/>
                                <a:pt x="1534" y="1382"/>
                                <a:pt x="1534" y="1382"/>
                              </a:cubicBezTo>
                              <a:cubicBezTo>
                                <a:pt x="1534" y="1356"/>
                                <a:pt x="1534" y="1356"/>
                                <a:pt x="1534" y="1356"/>
                              </a:cubicBezTo>
                              <a:cubicBezTo>
                                <a:pt x="1471" y="1356"/>
                                <a:pt x="1471" y="1356"/>
                                <a:pt x="1471" y="1356"/>
                              </a:cubicBezTo>
                              <a:cubicBezTo>
                                <a:pt x="1454" y="1356"/>
                                <a:pt x="1441" y="1356"/>
                                <a:pt x="1430" y="1358"/>
                              </a:cubicBezTo>
                              <a:cubicBezTo>
                                <a:pt x="1430" y="1357"/>
                                <a:pt x="1430" y="1357"/>
                                <a:pt x="1430" y="1357"/>
                              </a:cubicBezTo>
                              <a:cubicBezTo>
                                <a:pt x="1438" y="1351"/>
                                <a:pt x="1446" y="1346"/>
                                <a:pt x="1457" y="1336"/>
                              </a:cubicBezTo>
                              <a:lnTo>
                                <a:pt x="1500" y="1294"/>
                              </a:lnTo>
                              <a:close/>
                              <a:moveTo>
                                <a:pt x="1302" y="1330"/>
                              </a:moveTo>
                              <a:cubicBezTo>
                                <a:pt x="1190" y="1330"/>
                                <a:pt x="1190" y="1330"/>
                                <a:pt x="1190" y="1330"/>
                              </a:cubicBezTo>
                              <a:cubicBezTo>
                                <a:pt x="1190" y="1310"/>
                                <a:pt x="1190" y="1310"/>
                                <a:pt x="1190" y="1310"/>
                              </a:cubicBezTo>
                              <a:cubicBezTo>
                                <a:pt x="1295" y="1161"/>
                                <a:pt x="1295" y="1161"/>
                                <a:pt x="1295" y="1161"/>
                              </a:cubicBezTo>
                              <a:cubicBezTo>
                                <a:pt x="1333" y="1161"/>
                                <a:pt x="1333" y="1161"/>
                                <a:pt x="1333" y="1161"/>
                              </a:cubicBezTo>
                              <a:cubicBezTo>
                                <a:pt x="1333" y="1305"/>
                                <a:pt x="1333" y="1305"/>
                                <a:pt x="1333" y="1305"/>
                              </a:cubicBezTo>
                              <a:cubicBezTo>
                                <a:pt x="1365" y="1305"/>
                                <a:pt x="1365" y="1305"/>
                                <a:pt x="1365" y="1305"/>
                              </a:cubicBezTo>
                              <a:cubicBezTo>
                                <a:pt x="1365" y="1330"/>
                                <a:pt x="1365" y="1330"/>
                                <a:pt x="1365" y="1330"/>
                              </a:cubicBezTo>
                              <a:cubicBezTo>
                                <a:pt x="1333" y="1330"/>
                                <a:pt x="1333" y="1330"/>
                                <a:pt x="1333" y="1330"/>
                              </a:cubicBezTo>
                              <a:cubicBezTo>
                                <a:pt x="1333" y="1382"/>
                                <a:pt x="1333" y="1382"/>
                                <a:pt x="1333" y="1382"/>
                              </a:cubicBezTo>
                              <a:cubicBezTo>
                                <a:pt x="1302" y="1382"/>
                                <a:pt x="1302" y="1382"/>
                                <a:pt x="1302" y="1382"/>
                              </a:cubicBezTo>
                              <a:lnTo>
                                <a:pt x="1302" y="1330"/>
                              </a:lnTo>
                              <a:close/>
                              <a:moveTo>
                                <a:pt x="1303" y="1305"/>
                              </a:moveTo>
                              <a:cubicBezTo>
                                <a:pt x="1303" y="1232"/>
                                <a:pt x="1303" y="1232"/>
                                <a:pt x="1303" y="1232"/>
                              </a:cubicBezTo>
                              <a:cubicBezTo>
                                <a:pt x="1303" y="1220"/>
                                <a:pt x="1303" y="1206"/>
                                <a:pt x="1305" y="1193"/>
                              </a:cubicBezTo>
                              <a:cubicBezTo>
                                <a:pt x="1301" y="1193"/>
                                <a:pt x="1301" y="1193"/>
                                <a:pt x="1301" y="1193"/>
                              </a:cubicBezTo>
                              <a:cubicBezTo>
                                <a:pt x="1295" y="1205"/>
                                <a:pt x="1288" y="1216"/>
                                <a:pt x="1281" y="1226"/>
                              </a:cubicBezTo>
                              <a:cubicBezTo>
                                <a:pt x="1224" y="1304"/>
                                <a:pt x="1224" y="1304"/>
                                <a:pt x="1224" y="1304"/>
                              </a:cubicBezTo>
                              <a:cubicBezTo>
                                <a:pt x="1225" y="1305"/>
                                <a:pt x="1225" y="1305"/>
                                <a:pt x="1225" y="1305"/>
                              </a:cubicBezTo>
                              <a:lnTo>
                                <a:pt x="1303" y="1305"/>
                              </a:lnTo>
                              <a:close/>
                              <a:moveTo>
                                <a:pt x="1037" y="1453"/>
                              </a:moveTo>
                              <a:cubicBezTo>
                                <a:pt x="1057" y="1427"/>
                                <a:pt x="1087" y="1378"/>
                                <a:pt x="1087" y="1300"/>
                              </a:cubicBezTo>
                              <a:cubicBezTo>
                                <a:pt x="1087" y="1220"/>
                                <a:pt x="1057" y="1173"/>
                                <a:pt x="1037" y="1147"/>
                              </a:cubicBezTo>
                              <a:cubicBezTo>
                                <a:pt x="1017" y="1154"/>
                                <a:pt x="1017" y="1154"/>
                                <a:pt x="1017" y="1154"/>
                              </a:cubicBezTo>
                              <a:cubicBezTo>
                                <a:pt x="1035" y="1181"/>
                                <a:pt x="1060" y="1230"/>
                                <a:pt x="1060" y="1300"/>
                              </a:cubicBezTo>
                              <a:cubicBezTo>
                                <a:pt x="1060" y="1372"/>
                                <a:pt x="1035" y="1419"/>
                                <a:pt x="1017" y="1445"/>
                              </a:cubicBezTo>
                              <a:lnTo>
                                <a:pt x="1037" y="1453"/>
                              </a:lnTo>
                              <a:close/>
                              <a:moveTo>
                                <a:pt x="3866" y="1766"/>
                              </a:moveTo>
                              <a:cubicBezTo>
                                <a:pt x="3896" y="1766"/>
                                <a:pt x="3896" y="1766"/>
                                <a:pt x="3896" y="1766"/>
                              </a:cubicBezTo>
                              <a:cubicBezTo>
                                <a:pt x="3896" y="1609"/>
                                <a:pt x="3896" y="1609"/>
                                <a:pt x="3896" y="1609"/>
                              </a:cubicBezTo>
                              <a:cubicBezTo>
                                <a:pt x="3866" y="1609"/>
                                <a:pt x="3866" y="1609"/>
                                <a:pt x="3866" y="1609"/>
                              </a:cubicBezTo>
                              <a:lnTo>
                                <a:pt x="3866" y="1766"/>
                              </a:lnTo>
                              <a:close/>
                              <a:moveTo>
                                <a:pt x="752" y="1688"/>
                              </a:moveTo>
                              <a:cubicBezTo>
                                <a:pt x="752" y="1638"/>
                                <a:pt x="777" y="1606"/>
                                <a:pt x="827" y="1606"/>
                              </a:cubicBezTo>
                              <a:cubicBezTo>
                                <a:pt x="876" y="1606"/>
                                <a:pt x="902" y="1638"/>
                                <a:pt x="902" y="1688"/>
                              </a:cubicBezTo>
                              <a:cubicBezTo>
                                <a:pt x="902" y="1738"/>
                                <a:pt x="876" y="1769"/>
                                <a:pt x="827" y="1769"/>
                              </a:cubicBezTo>
                              <a:cubicBezTo>
                                <a:pt x="777" y="1769"/>
                                <a:pt x="752" y="1738"/>
                                <a:pt x="752" y="1688"/>
                              </a:cubicBezTo>
                              <a:close/>
                              <a:moveTo>
                                <a:pt x="782" y="1688"/>
                              </a:moveTo>
                              <a:cubicBezTo>
                                <a:pt x="782" y="1730"/>
                                <a:pt x="799" y="1746"/>
                                <a:pt x="827" y="1746"/>
                              </a:cubicBezTo>
                              <a:cubicBezTo>
                                <a:pt x="854" y="1746"/>
                                <a:pt x="871" y="1730"/>
                                <a:pt x="871" y="1688"/>
                              </a:cubicBezTo>
                              <a:cubicBezTo>
                                <a:pt x="871" y="1645"/>
                                <a:pt x="854" y="1630"/>
                                <a:pt x="827" y="1630"/>
                              </a:cubicBezTo>
                              <a:cubicBezTo>
                                <a:pt x="799" y="1630"/>
                                <a:pt x="782" y="1645"/>
                                <a:pt x="782" y="1688"/>
                              </a:cubicBezTo>
                              <a:close/>
                              <a:moveTo>
                                <a:pt x="3866" y="1581"/>
                              </a:moveTo>
                              <a:cubicBezTo>
                                <a:pt x="3896" y="1581"/>
                                <a:pt x="3896" y="1581"/>
                                <a:pt x="3896" y="1581"/>
                              </a:cubicBezTo>
                              <a:cubicBezTo>
                                <a:pt x="3896" y="1547"/>
                                <a:pt x="3896" y="1547"/>
                                <a:pt x="3896" y="1547"/>
                              </a:cubicBezTo>
                              <a:cubicBezTo>
                                <a:pt x="3866" y="1547"/>
                                <a:pt x="3866" y="1547"/>
                                <a:pt x="3866" y="1547"/>
                              </a:cubicBezTo>
                              <a:lnTo>
                                <a:pt x="3866" y="1581"/>
                              </a:lnTo>
                              <a:close/>
                              <a:moveTo>
                                <a:pt x="2212" y="1690"/>
                              </a:moveTo>
                              <a:cubicBezTo>
                                <a:pt x="2101" y="1690"/>
                                <a:pt x="2101" y="1690"/>
                                <a:pt x="2101" y="1690"/>
                              </a:cubicBezTo>
                              <a:cubicBezTo>
                                <a:pt x="2101" y="1727"/>
                                <a:pt x="2115" y="1746"/>
                                <a:pt x="2145" y="1746"/>
                              </a:cubicBezTo>
                              <a:cubicBezTo>
                                <a:pt x="2175" y="1746"/>
                                <a:pt x="2182" y="1728"/>
                                <a:pt x="2182" y="1718"/>
                              </a:cubicBezTo>
                              <a:cubicBezTo>
                                <a:pt x="2182" y="1712"/>
                                <a:pt x="2182" y="1712"/>
                                <a:pt x="2182" y="1712"/>
                              </a:cubicBezTo>
                              <a:cubicBezTo>
                                <a:pt x="2211" y="1714"/>
                                <a:pt x="2211" y="1714"/>
                                <a:pt x="2211" y="1714"/>
                              </a:cubicBezTo>
                              <a:cubicBezTo>
                                <a:pt x="2212" y="1719"/>
                                <a:pt x="2212" y="1719"/>
                                <a:pt x="2212" y="1719"/>
                              </a:cubicBezTo>
                              <a:cubicBezTo>
                                <a:pt x="2212" y="1733"/>
                                <a:pt x="2203" y="1769"/>
                                <a:pt x="2145" y="1769"/>
                              </a:cubicBezTo>
                              <a:cubicBezTo>
                                <a:pt x="2098" y="1769"/>
                                <a:pt x="2072" y="1740"/>
                                <a:pt x="2072" y="1687"/>
                              </a:cubicBezTo>
                              <a:cubicBezTo>
                                <a:pt x="2072" y="1641"/>
                                <a:pt x="2096" y="1606"/>
                                <a:pt x="2145" y="1606"/>
                              </a:cubicBezTo>
                              <a:cubicBezTo>
                                <a:pt x="2187" y="1606"/>
                                <a:pt x="2213" y="1632"/>
                                <a:pt x="2213" y="1665"/>
                              </a:cubicBezTo>
                              <a:cubicBezTo>
                                <a:pt x="2213" y="1672"/>
                                <a:pt x="2212" y="1683"/>
                                <a:pt x="2212" y="1690"/>
                              </a:cubicBezTo>
                              <a:close/>
                              <a:moveTo>
                                <a:pt x="2185" y="1664"/>
                              </a:moveTo>
                              <a:cubicBezTo>
                                <a:pt x="2185" y="1640"/>
                                <a:pt x="2164" y="1629"/>
                                <a:pt x="2145" y="1629"/>
                              </a:cubicBezTo>
                              <a:cubicBezTo>
                                <a:pt x="2120" y="1629"/>
                                <a:pt x="2105" y="1643"/>
                                <a:pt x="2103" y="1669"/>
                              </a:cubicBezTo>
                              <a:cubicBezTo>
                                <a:pt x="2185" y="1669"/>
                                <a:pt x="2185" y="1669"/>
                                <a:pt x="2185" y="1669"/>
                              </a:cubicBezTo>
                              <a:lnTo>
                                <a:pt x="2185" y="1664"/>
                              </a:lnTo>
                              <a:close/>
                              <a:moveTo>
                                <a:pt x="3269" y="1769"/>
                              </a:moveTo>
                              <a:cubicBezTo>
                                <a:pt x="3222" y="1769"/>
                                <a:pt x="3197" y="1740"/>
                                <a:pt x="3197" y="1687"/>
                              </a:cubicBezTo>
                              <a:cubicBezTo>
                                <a:pt x="3197" y="1641"/>
                                <a:pt x="3220" y="1606"/>
                                <a:pt x="3270" y="1606"/>
                              </a:cubicBezTo>
                              <a:cubicBezTo>
                                <a:pt x="3312" y="1606"/>
                                <a:pt x="3338" y="1632"/>
                                <a:pt x="3338" y="1665"/>
                              </a:cubicBezTo>
                              <a:cubicBezTo>
                                <a:pt x="3338" y="1672"/>
                                <a:pt x="3337" y="1683"/>
                                <a:pt x="3336" y="1690"/>
                              </a:cubicBezTo>
                              <a:cubicBezTo>
                                <a:pt x="3226" y="1690"/>
                                <a:pt x="3226" y="1690"/>
                                <a:pt x="3226" y="1690"/>
                              </a:cubicBezTo>
                              <a:cubicBezTo>
                                <a:pt x="3226" y="1727"/>
                                <a:pt x="3240" y="1746"/>
                                <a:pt x="3269" y="1746"/>
                              </a:cubicBezTo>
                              <a:cubicBezTo>
                                <a:pt x="3299" y="1746"/>
                                <a:pt x="3307" y="1728"/>
                                <a:pt x="3307" y="1718"/>
                              </a:cubicBezTo>
                              <a:cubicBezTo>
                                <a:pt x="3307" y="1712"/>
                                <a:pt x="3307" y="1712"/>
                                <a:pt x="3307" y="1712"/>
                              </a:cubicBezTo>
                              <a:cubicBezTo>
                                <a:pt x="3336" y="1714"/>
                                <a:pt x="3336" y="1714"/>
                                <a:pt x="3336" y="1714"/>
                              </a:cubicBezTo>
                              <a:cubicBezTo>
                                <a:pt x="3336" y="1719"/>
                                <a:pt x="3336" y="1719"/>
                                <a:pt x="3336" y="1719"/>
                              </a:cubicBezTo>
                              <a:cubicBezTo>
                                <a:pt x="3336" y="1733"/>
                                <a:pt x="3327" y="1769"/>
                                <a:pt x="3269" y="1769"/>
                              </a:cubicBezTo>
                              <a:close/>
                              <a:moveTo>
                                <a:pt x="3227" y="1669"/>
                              </a:moveTo>
                              <a:cubicBezTo>
                                <a:pt x="3309" y="1669"/>
                                <a:pt x="3309" y="1669"/>
                                <a:pt x="3309" y="1669"/>
                              </a:cubicBezTo>
                              <a:cubicBezTo>
                                <a:pt x="3309" y="1664"/>
                                <a:pt x="3309" y="1664"/>
                                <a:pt x="3309" y="1664"/>
                              </a:cubicBezTo>
                              <a:cubicBezTo>
                                <a:pt x="3309" y="1640"/>
                                <a:pt x="3289" y="1629"/>
                                <a:pt x="3270" y="1629"/>
                              </a:cubicBezTo>
                              <a:cubicBezTo>
                                <a:pt x="3245" y="1629"/>
                                <a:pt x="3229" y="1643"/>
                                <a:pt x="3227" y="1669"/>
                              </a:cubicBezTo>
                              <a:close/>
                              <a:moveTo>
                                <a:pt x="3652" y="1743"/>
                              </a:moveTo>
                              <a:cubicBezTo>
                                <a:pt x="3653" y="1766"/>
                                <a:pt x="3653" y="1766"/>
                                <a:pt x="3653" y="1766"/>
                              </a:cubicBezTo>
                              <a:cubicBezTo>
                                <a:pt x="3649" y="1768"/>
                                <a:pt x="3641" y="1769"/>
                                <a:pt x="3634" y="1769"/>
                              </a:cubicBezTo>
                              <a:cubicBezTo>
                                <a:pt x="3615" y="1769"/>
                                <a:pt x="3610" y="1758"/>
                                <a:pt x="3610" y="1745"/>
                              </a:cubicBezTo>
                              <a:cubicBezTo>
                                <a:pt x="3608" y="1745"/>
                                <a:pt x="3608" y="1745"/>
                                <a:pt x="3608" y="1745"/>
                              </a:cubicBezTo>
                              <a:cubicBezTo>
                                <a:pt x="3602" y="1751"/>
                                <a:pt x="3581" y="1769"/>
                                <a:pt x="3553" y="1769"/>
                              </a:cubicBezTo>
                              <a:cubicBezTo>
                                <a:pt x="3525" y="1769"/>
                                <a:pt x="3505" y="1756"/>
                                <a:pt x="3505" y="1726"/>
                              </a:cubicBezTo>
                              <a:cubicBezTo>
                                <a:pt x="3505" y="1695"/>
                                <a:pt x="3533" y="1676"/>
                                <a:pt x="3607" y="1676"/>
                              </a:cubicBezTo>
                              <a:cubicBezTo>
                                <a:pt x="3607" y="1657"/>
                                <a:pt x="3607" y="1657"/>
                                <a:pt x="3607" y="1657"/>
                              </a:cubicBezTo>
                              <a:cubicBezTo>
                                <a:pt x="3607" y="1642"/>
                                <a:pt x="3596" y="1629"/>
                                <a:pt x="3573" y="1629"/>
                              </a:cubicBezTo>
                              <a:cubicBezTo>
                                <a:pt x="3551" y="1629"/>
                                <a:pt x="3539" y="1636"/>
                                <a:pt x="3539" y="1653"/>
                              </a:cubicBezTo>
                              <a:cubicBezTo>
                                <a:pt x="3540" y="1663"/>
                                <a:pt x="3540" y="1663"/>
                                <a:pt x="3540" y="1663"/>
                              </a:cubicBezTo>
                              <a:cubicBezTo>
                                <a:pt x="3511" y="1666"/>
                                <a:pt x="3511" y="1666"/>
                                <a:pt x="3511" y="1666"/>
                              </a:cubicBezTo>
                              <a:cubicBezTo>
                                <a:pt x="3510" y="1654"/>
                                <a:pt x="3510" y="1654"/>
                                <a:pt x="3510" y="1654"/>
                              </a:cubicBezTo>
                              <a:cubicBezTo>
                                <a:pt x="3510" y="1625"/>
                                <a:pt x="3531" y="1606"/>
                                <a:pt x="3574" y="1606"/>
                              </a:cubicBezTo>
                              <a:cubicBezTo>
                                <a:pt x="3624" y="1606"/>
                                <a:pt x="3636" y="1633"/>
                                <a:pt x="3636" y="1661"/>
                              </a:cubicBezTo>
                              <a:cubicBezTo>
                                <a:pt x="3636" y="1738"/>
                                <a:pt x="3636" y="1738"/>
                                <a:pt x="3636" y="1738"/>
                              </a:cubicBezTo>
                              <a:cubicBezTo>
                                <a:pt x="3636" y="1743"/>
                                <a:pt x="3639" y="1745"/>
                                <a:pt x="3643" y="1745"/>
                              </a:cubicBezTo>
                              <a:lnTo>
                                <a:pt x="3652" y="1743"/>
                              </a:lnTo>
                              <a:close/>
                              <a:moveTo>
                                <a:pt x="3607" y="1695"/>
                              </a:moveTo>
                              <a:cubicBezTo>
                                <a:pt x="3551" y="1695"/>
                                <a:pt x="3535" y="1707"/>
                                <a:pt x="3535" y="1724"/>
                              </a:cubicBezTo>
                              <a:cubicBezTo>
                                <a:pt x="3535" y="1739"/>
                                <a:pt x="3544" y="1746"/>
                                <a:pt x="3560" y="1746"/>
                              </a:cubicBezTo>
                              <a:cubicBezTo>
                                <a:pt x="3578" y="1746"/>
                                <a:pt x="3596" y="1737"/>
                                <a:pt x="3607" y="1724"/>
                              </a:cubicBezTo>
                              <a:lnTo>
                                <a:pt x="3607" y="1695"/>
                              </a:lnTo>
                              <a:close/>
                              <a:moveTo>
                                <a:pt x="2463" y="1766"/>
                              </a:moveTo>
                              <a:cubicBezTo>
                                <a:pt x="2525" y="1611"/>
                                <a:pt x="2525" y="1611"/>
                                <a:pt x="2525" y="1611"/>
                              </a:cubicBezTo>
                              <a:cubicBezTo>
                                <a:pt x="2525" y="1609"/>
                                <a:pt x="2525" y="1609"/>
                                <a:pt x="2525" y="1609"/>
                              </a:cubicBezTo>
                              <a:cubicBezTo>
                                <a:pt x="2495" y="1609"/>
                                <a:pt x="2495" y="1609"/>
                                <a:pt x="2495" y="1609"/>
                              </a:cubicBezTo>
                              <a:cubicBezTo>
                                <a:pt x="2459" y="1704"/>
                                <a:pt x="2459" y="1704"/>
                                <a:pt x="2459" y="1704"/>
                              </a:cubicBezTo>
                              <a:cubicBezTo>
                                <a:pt x="2455" y="1716"/>
                                <a:pt x="2452" y="1728"/>
                                <a:pt x="2450" y="1739"/>
                              </a:cubicBezTo>
                              <a:cubicBezTo>
                                <a:pt x="2446" y="1739"/>
                                <a:pt x="2446" y="1739"/>
                                <a:pt x="2446" y="1739"/>
                              </a:cubicBezTo>
                              <a:cubicBezTo>
                                <a:pt x="2444" y="1728"/>
                                <a:pt x="2442" y="1716"/>
                                <a:pt x="2437" y="1703"/>
                              </a:cubicBezTo>
                              <a:cubicBezTo>
                                <a:pt x="2401" y="1609"/>
                                <a:pt x="2401" y="1609"/>
                                <a:pt x="2401" y="1609"/>
                              </a:cubicBezTo>
                              <a:cubicBezTo>
                                <a:pt x="2371" y="1609"/>
                                <a:pt x="2371" y="1609"/>
                                <a:pt x="2371" y="1609"/>
                              </a:cubicBezTo>
                              <a:cubicBezTo>
                                <a:pt x="2371" y="1611"/>
                                <a:pt x="2371" y="1611"/>
                                <a:pt x="2371" y="1611"/>
                              </a:cubicBezTo>
                              <a:cubicBezTo>
                                <a:pt x="2433" y="1766"/>
                                <a:pt x="2433" y="1766"/>
                                <a:pt x="2433" y="1766"/>
                              </a:cubicBezTo>
                              <a:lnTo>
                                <a:pt x="2463" y="1766"/>
                              </a:lnTo>
                              <a:close/>
                              <a:moveTo>
                                <a:pt x="594" y="1766"/>
                              </a:moveTo>
                              <a:cubicBezTo>
                                <a:pt x="594" y="1669"/>
                                <a:pt x="594" y="1669"/>
                                <a:pt x="594" y="1669"/>
                              </a:cubicBezTo>
                              <a:cubicBezTo>
                                <a:pt x="594" y="1624"/>
                                <a:pt x="572" y="1606"/>
                                <a:pt x="539" y="1606"/>
                              </a:cubicBezTo>
                              <a:cubicBezTo>
                                <a:pt x="514" y="1606"/>
                                <a:pt x="499" y="1619"/>
                                <a:pt x="489" y="1631"/>
                              </a:cubicBezTo>
                              <a:cubicBezTo>
                                <a:pt x="487" y="1631"/>
                                <a:pt x="487" y="1631"/>
                                <a:pt x="487" y="1631"/>
                              </a:cubicBezTo>
                              <a:cubicBezTo>
                                <a:pt x="483" y="1609"/>
                                <a:pt x="483" y="1609"/>
                                <a:pt x="483" y="1609"/>
                              </a:cubicBezTo>
                              <a:cubicBezTo>
                                <a:pt x="461" y="1609"/>
                                <a:pt x="461" y="1609"/>
                                <a:pt x="461" y="1609"/>
                              </a:cubicBezTo>
                              <a:cubicBezTo>
                                <a:pt x="461" y="1766"/>
                                <a:pt x="461" y="1766"/>
                                <a:pt x="461" y="1766"/>
                              </a:cubicBezTo>
                              <a:cubicBezTo>
                                <a:pt x="491" y="1766"/>
                                <a:pt x="491" y="1766"/>
                                <a:pt x="491" y="1766"/>
                              </a:cubicBezTo>
                              <a:cubicBezTo>
                                <a:pt x="491" y="1652"/>
                                <a:pt x="491" y="1652"/>
                                <a:pt x="491" y="1652"/>
                              </a:cubicBezTo>
                              <a:cubicBezTo>
                                <a:pt x="500" y="1639"/>
                                <a:pt x="514" y="1630"/>
                                <a:pt x="531" y="1630"/>
                              </a:cubicBezTo>
                              <a:cubicBezTo>
                                <a:pt x="550" y="1630"/>
                                <a:pt x="564" y="1638"/>
                                <a:pt x="564" y="1671"/>
                              </a:cubicBezTo>
                              <a:cubicBezTo>
                                <a:pt x="564" y="1766"/>
                                <a:pt x="564" y="1766"/>
                                <a:pt x="564" y="1766"/>
                              </a:cubicBezTo>
                              <a:lnTo>
                                <a:pt x="594" y="1766"/>
                              </a:lnTo>
                              <a:close/>
                              <a:moveTo>
                                <a:pt x="1429" y="1769"/>
                              </a:moveTo>
                              <a:cubicBezTo>
                                <a:pt x="1381" y="1769"/>
                                <a:pt x="1356" y="1740"/>
                                <a:pt x="1356" y="1687"/>
                              </a:cubicBezTo>
                              <a:cubicBezTo>
                                <a:pt x="1356" y="1641"/>
                                <a:pt x="1380" y="1606"/>
                                <a:pt x="1429" y="1606"/>
                              </a:cubicBezTo>
                              <a:cubicBezTo>
                                <a:pt x="1471" y="1606"/>
                                <a:pt x="1497" y="1632"/>
                                <a:pt x="1497" y="1665"/>
                              </a:cubicBezTo>
                              <a:cubicBezTo>
                                <a:pt x="1497" y="1672"/>
                                <a:pt x="1496" y="1683"/>
                                <a:pt x="1495" y="1690"/>
                              </a:cubicBezTo>
                              <a:cubicBezTo>
                                <a:pt x="1385" y="1690"/>
                                <a:pt x="1385" y="1690"/>
                                <a:pt x="1385" y="1690"/>
                              </a:cubicBezTo>
                              <a:cubicBezTo>
                                <a:pt x="1385" y="1727"/>
                                <a:pt x="1399" y="1746"/>
                                <a:pt x="1429" y="1746"/>
                              </a:cubicBezTo>
                              <a:cubicBezTo>
                                <a:pt x="1459" y="1746"/>
                                <a:pt x="1466" y="1728"/>
                                <a:pt x="1466" y="1718"/>
                              </a:cubicBezTo>
                              <a:cubicBezTo>
                                <a:pt x="1466" y="1712"/>
                                <a:pt x="1466" y="1712"/>
                                <a:pt x="1466" y="1712"/>
                              </a:cubicBezTo>
                              <a:cubicBezTo>
                                <a:pt x="1495" y="1714"/>
                                <a:pt x="1495" y="1714"/>
                                <a:pt x="1495" y="1714"/>
                              </a:cubicBezTo>
                              <a:cubicBezTo>
                                <a:pt x="1495" y="1719"/>
                                <a:pt x="1495" y="1719"/>
                                <a:pt x="1495" y="1719"/>
                              </a:cubicBezTo>
                              <a:cubicBezTo>
                                <a:pt x="1495" y="1733"/>
                                <a:pt x="1487" y="1769"/>
                                <a:pt x="1429" y="1769"/>
                              </a:cubicBezTo>
                              <a:close/>
                              <a:moveTo>
                                <a:pt x="1387" y="1669"/>
                              </a:moveTo>
                              <a:cubicBezTo>
                                <a:pt x="1468" y="1669"/>
                                <a:pt x="1468" y="1669"/>
                                <a:pt x="1468" y="1669"/>
                              </a:cubicBezTo>
                              <a:cubicBezTo>
                                <a:pt x="1469" y="1664"/>
                                <a:pt x="1469" y="1664"/>
                                <a:pt x="1469" y="1664"/>
                              </a:cubicBezTo>
                              <a:cubicBezTo>
                                <a:pt x="1469" y="1640"/>
                                <a:pt x="1448" y="1629"/>
                                <a:pt x="1429" y="1629"/>
                              </a:cubicBezTo>
                              <a:cubicBezTo>
                                <a:pt x="1404" y="1629"/>
                                <a:pt x="1389" y="1643"/>
                                <a:pt x="1387" y="1669"/>
                              </a:cubicBezTo>
                              <a:close/>
                              <a:moveTo>
                                <a:pt x="168" y="1572"/>
                              </a:moveTo>
                              <a:cubicBezTo>
                                <a:pt x="168" y="1545"/>
                                <a:pt x="168" y="1545"/>
                                <a:pt x="168" y="1545"/>
                              </a:cubicBezTo>
                              <a:cubicBezTo>
                                <a:pt x="23" y="1545"/>
                                <a:pt x="23" y="1545"/>
                                <a:pt x="23" y="1545"/>
                              </a:cubicBezTo>
                              <a:cubicBezTo>
                                <a:pt x="23" y="1766"/>
                                <a:pt x="23" y="1766"/>
                                <a:pt x="23" y="1766"/>
                              </a:cubicBezTo>
                              <a:cubicBezTo>
                                <a:pt x="168" y="1766"/>
                                <a:pt x="168" y="1766"/>
                                <a:pt x="168" y="1766"/>
                              </a:cubicBezTo>
                              <a:cubicBezTo>
                                <a:pt x="168" y="1740"/>
                                <a:pt x="168" y="1740"/>
                                <a:pt x="168" y="1740"/>
                              </a:cubicBezTo>
                              <a:cubicBezTo>
                                <a:pt x="54" y="1740"/>
                                <a:pt x="54" y="1740"/>
                                <a:pt x="54" y="1740"/>
                              </a:cubicBezTo>
                              <a:cubicBezTo>
                                <a:pt x="54" y="1668"/>
                                <a:pt x="54" y="1668"/>
                                <a:pt x="54" y="1668"/>
                              </a:cubicBezTo>
                              <a:cubicBezTo>
                                <a:pt x="153" y="1668"/>
                                <a:pt x="153" y="1668"/>
                                <a:pt x="153" y="1668"/>
                              </a:cubicBezTo>
                              <a:cubicBezTo>
                                <a:pt x="153" y="1641"/>
                                <a:pt x="153" y="1641"/>
                                <a:pt x="153" y="1641"/>
                              </a:cubicBezTo>
                              <a:cubicBezTo>
                                <a:pt x="54" y="1641"/>
                                <a:pt x="54" y="1641"/>
                                <a:pt x="54" y="1641"/>
                              </a:cubicBezTo>
                              <a:cubicBezTo>
                                <a:pt x="54" y="1572"/>
                                <a:pt x="54" y="1572"/>
                                <a:pt x="54" y="1572"/>
                              </a:cubicBezTo>
                              <a:lnTo>
                                <a:pt x="168" y="1572"/>
                              </a:lnTo>
                              <a:close/>
                              <a:moveTo>
                                <a:pt x="3481" y="1667"/>
                              </a:moveTo>
                              <a:cubicBezTo>
                                <a:pt x="3482" y="1663"/>
                                <a:pt x="3483" y="1657"/>
                                <a:pt x="3483" y="1652"/>
                              </a:cubicBezTo>
                              <a:cubicBezTo>
                                <a:pt x="3483" y="1625"/>
                                <a:pt x="3469" y="1606"/>
                                <a:pt x="3444" y="1606"/>
                              </a:cubicBezTo>
                              <a:cubicBezTo>
                                <a:pt x="3420" y="1606"/>
                                <a:pt x="3411" y="1619"/>
                                <a:pt x="3404" y="1630"/>
                              </a:cubicBezTo>
                              <a:cubicBezTo>
                                <a:pt x="3402" y="1630"/>
                                <a:pt x="3402" y="1630"/>
                                <a:pt x="3402" y="1630"/>
                              </a:cubicBezTo>
                              <a:cubicBezTo>
                                <a:pt x="3397" y="1609"/>
                                <a:pt x="3397" y="1609"/>
                                <a:pt x="3397" y="1609"/>
                              </a:cubicBezTo>
                              <a:cubicBezTo>
                                <a:pt x="3376" y="1609"/>
                                <a:pt x="3376" y="1609"/>
                                <a:pt x="3376" y="1609"/>
                              </a:cubicBezTo>
                              <a:cubicBezTo>
                                <a:pt x="3376" y="1766"/>
                                <a:pt x="3376" y="1766"/>
                                <a:pt x="3376" y="1766"/>
                              </a:cubicBezTo>
                              <a:cubicBezTo>
                                <a:pt x="3406" y="1766"/>
                                <a:pt x="3406" y="1766"/>
                                <a:pt x="3406" y="1766"/>
                              </a:cubicBezTo>
                              <a:cubicBezTo>
                                <a:pt x="3406" y="1655"/>
                                <a:pt x="3406" y="1655"/>
                                <a:pt x="3406" y="1655"/>
                              </a:cubicBezTo>
                              <a:cubicBezTo>
                                <a:pt x="3410" y="1644"/>
                                <a:pt x="3420" y="1630"/>
                                <a:pt x="3436" y="1630"/>
                              </a:cubicBezTo>
                              <a:cubicBezTo>
                                <a:pt x="3448" y="1630"/>
                                <a:pt x="3455" y="1638"/>
                                <a:pt x="3455" y="1654"/>
                              </a:cubicBezTo>
                              <a:cubicBezTo>
                                <a:pt x="3455" y="1657"/>
                                <a:pt x="3454" y="1662"/>
                                <a:pt x="3454" y="1666"/>
                              </a:cubicBezTo>
                              <a:lnTo>
                                <a:pt x="3481" y="1667"/>
                              </a:lnTo>
                              <a:close/>
                              <a:moveTo>
                                <a:pt x="4007" y="1606"/>
                              </a:moveTo>
                              <a:cubicBezTo>
                                <a:pt x="4049" y="1606"/>
                                <a:pt x="4075" y="1632"/>
                                <a:pt x="4075" y="1665"/>
                              </a:cubicBezTo>
                              <a:cubicBezTo>
                                <a:pt x="4075" y="1672"/>
                                <a:pt x="4074" y="1683"/>
                                <a:pt x="4073" y="1690"/>
                              </a:cubicBezTo>
                              <a:cubicBezTo>
                                <a:pt x="3963" y="1690"/>
                                <a:pt x="3963" y="1690"/>
                                <a:pt x="3963" y="1690"/>
                              </a:cubicBezTo>
                              <a:cubicBezTo>
                                <a:pt x="3963" y="1727"/>
                                <a:pt x="3977" y="1746"/>
                                <a:pt x="4006" y="1746"/>
                              </a:cubicBezTo>
                              <a:cubicBezTo>
                                <a:pt x="4036" y="1746"/>
                                <a:pt x="4044" y="1728"/>
                                <a:pt x="4044" y="1718"/>
                              </a:cubicBezTo>
                              <a:cubicBezTo>
                                <a:pt x="4043" y="1712"/>
                                <a:pt x="4043" y="1712"/>
                                <a:pt x="4043" y="1712"/>
                              </a:cubicBezTo>
                              <a:cubicBezTo>
                                <a:pt x="4073" y="1714"/>
                                <a:pt x="4073" y="1714"/>
                                <a:pt x="4073" y="1714"/>
                              </a:cubicBezTo>
                              <a:cubicBezTo>
                                <a:pt x="4073" y="1719"/>
                                <a:pt x="4073" y="1719"/>
                                <a:pt x="4073" y="1719"/>
                              </a:cubicBezTo>
                              <a:cubicBezTo>
                                <a:pt x="4073" y="1733"/>
                                <a:pt x="4064" y="1769"/>
                                <a:pt x="4006" y="1769"/>
                              </a:cubicBezTo>
                              <a:cubicBezTo>
                                <a:pt x="3959" y="1769"/>
                                <a:pt x="3934" y="1740"/>
                                <a:pt x="3934" y="1687"/>
                              </a:cubicBezTo>
                              <a:cubicBezTo>
                                <a:pt x="3934" y="1641"/>
                                <a:pt x="3957" y="1606"/>
                                <a:pt x="4007" y="1606"/>
                              </a:cubicBezTo>
                              <a:close/>
                              <a:moveTo>
                                <a:pt x="3964" y="1669"/>
                              </a:moveTo>
                              <a:cubicBezTo>
                                <a:pt x="4046" y="1669"/>
                                <a:pt x="4046" y="1669"/>
                                <a:pt x="4046" y="1669"/>
                              </a:cubicBezTo>
                              <a:cubicBezTo>
                                <a:pt x="4046" y="1664"/>
                                <a:pt x="4046" y="1664"/>
                                <a:pt x="4046" y="1664"/>
                              </a:cubicBezTo>
                              <a:cubicBezTo>
                                <a:pt x="4046" y="1640"/>
                                <a:pt x="4026" y="1629"/>
                                <a:pt x="4007" y="1629"/>
                              </a:cubicBezTo>
                              <a:cubicBezTo>
                                <a:pt x="3982" y="1629"/>
                                <a:pt x="3966" y="1643"/>
                                <a:pt x="3964" y="1669"/>
                              </a:cubicBezTo>
                              <a:close/>
                              <a:moveTo>
                                <a:pt x="3763" y="1606"/>
                              </a:moveTo>
                              <a:cubicBezTo>
                                <a:pt x="3800" y="1606"/>
                                <a:pt x="3827" y="1633"/>
                                <a:pt x="3827" y="1688"/>
                              </a:cubicBezTo>
                              <a:cubicBezTo>
                                <a:pt x="3827" y="1744"/>
                                <a:pt x="3799" y="1769"/>
                                <a:pt x="3763" y="1769"/>
                              </a:cubicBezTo>
                              <a:cubicBezTo>
                                <a:pt x="3740" y="1769"/>
                                <a:pt x="3726" y="1761"/>
                                <a:pt x="3717" y="1752"/>
                              </a:cubicBezTo>
                              <a:cubicBezTo>
                                <a:pt x="3716" y="1752"/>
                                <a:pt x="3716" y="1752"/>
                                <a:pt x="3716" y="1752"/>
                              </a:cubicBezTo>
                              <a:cubicBezTo>
                                <a:pt x="3716" y="1830"/>
                                <a:pt x="3716" y="1830"/>
                                <a:pt x="3716" y="1830"/>
                              </a:cubicBezTo>
                              <a:cubicBezTo>
                                <a:pt x="3686" y="1830"/>
                                <a:pt x="3686" y="1830"/>
                                <a:pt x="3686" y="1830"/>
                              </a:cubicBezTo>
                              <a:cubicBezTo>
                                <a:pt x="3686" y="1609"/>
                                <a:pt x="3686" y="1609"/>
                                <a:pt x="3686" y="1609"/>
                              </a:cubicBezTo>
                              <a:cubicBezTo>
                                <a:pt x="3709" y="1609"/>
                                <a:pt x="3709" y="1609"/>
                                <a:pt x="3709" y="1609"/>
                              </a:cubicBezTo>
                              <a:cubicBezTo>
                                <a:pt x="3714" y="1625"/>
                                <a:pt x="3714" y="1625"/>
                                <a:pt x="3714" y="1625"/>
                              </a:cubicBezTo>
                              <a:cubicBezTo>
                                <a:pt x="3716" y="1625"/>
                                <a:pt x="3716" y="1625"/>
                                <a:pt x="3716" y="1625"/>
                              </a:cubicBezTo>
                              <a:cubicBezTo>
                                <a:pt x="3723" y="1617"/>
                                <a:pt x="3736" y="1606"/>
                                <a:pt x="3763" y="1606"/>
                              </a:cubicBezTo>
                              <a:close/>
                              <a:moveTo>
                                <a:pt x="3752" y="1630"/>
                              </a:moveTo>
                              <a:cubicBezTo>
                                <a:pt x="3735" y="1630"/>
                                <a:pt x="3723" y="1637"/>
                                <a:pt x="3716" y="1646"/>
                              </a:cubicBezTo>
                              <a:cubicBezTo>
                                <a:pt x="3716" y="1730"/>
                                <a:pt x="3716" y="1730"/>
                                <a:pt x="3716" y="1730"/>
                              </a:cubicBezTo>
                              <a:cubicBezTo>
                                <a:pt x="3725" y="1740"/>
                                <a:pt x="3739" y="1746"/>
                                <a:pt x="3752" y="1746"/>
                              </a:cubicBezTo>
                              <a:cubicBezTo>
                                <a:pt x="3778" y="1746"/>
                                <a:pt x="3796" y="1733"/>
                                <a:pt x="3796" y="1688"/>
                              </a:cubicBezTo>
                              <a:cubicBezTo>
                                <a:pt x="3796" y="1644"/>
                                <a:pt x="3779" y="1630"/>
                                <a:pt x="3752" y="1630"/>
                              </a:cubicBezTo>
                              <a:close/>
                              <a:moveTo>
                                <a:pt x="251" y="1609"/>
                              </a:moveTo>
                              <a:cubicBezTo>
                                <a:pt x="213" y="1609"/>
                                <a:pt x="213" y="1609"/>
                                <a:pt x="213" y="1609"/>
                              </a:cubicBezTo>
                              <a:cubicBezTo>
                                <a:pt x="213" y="1647"/>
                                <a:pt x="213" y="1647"/>
                                <a:pt x="213" y="1647"/>
                              </a:cubicBezTo>
                              <a:cubicBezTo>
                                <a:pt x="251" y="1647"/>
                                <a:pt x="251" y="1647"/>
                                <a:pt x="251" y="1647"/>
                              </a:cubicBezTo>
                              <a:lnTo>
                                <a:pt x="251" y="1609"/>
                              </a:lnTo>
                              <a:close/>
                              <a:moveTo>
                                <a:pt x="4374" y="1766"/>
                              </a:moveTo>
                              <a:cubicBezTo>
                                <a:pt x="4404" y="1766"/>
                                <a:pt x="4404" y="1766"/>
                                <a:pt x="4404" y="1766"/>
                              </a:cubicBezTo>
                              <a:cubicBezTo>
                                <a:pt x="4404" y="1536"/>
                                <a:pt x="4404" y="1536"/>
                                <a:pt x="4404" y="1536"/>
                              </a:cubicBezTo>
                              <a:cubicBezTo>
                                <a:pt x="4374" y="1536"/>
                                <a:pt x="4374" y="1536"/>
                                <a:pt x="4374" y="1536"/>
                              </a:cubicBezTo>
                              <a:lnTo>
                                <a:pt x="4374" y="1766"/>
                              </a:lnTo>
                              <a:close/>
                              <a:moveTo>
                                <a:pt x="3160" y="1766"/>
                              </a:moveTo>
                              <a:cubicBezTo>
                                <a:pt x="3160" y="1669"/>
                                <a:pt x="3160" y="1669"/>
                                <a:pt x="3160" y="1669"/>
                              </a:cubicBezTo>
                              <a:cubicBezTo>
                                <a:pt x="3160" y="1624"/>
                                <a:pt x="3138" y="1606"/>
                                <a:pt x="3106" y="1606"/>
                              </a:cubicBezTo>
                              <a:cubicBezTo>
                                <a:pt x="3075" y="1606"/>
                                <a:pt x="3061" y="1623"/>
                                <a:pt x="3056" y="1629"/>
                              </a:cubicBezTo>
                              <a:cubicBezTo>
                                <a:pt x="3055" y="1629"/>
                                <a:pt x="3055" y="1629"/>
                                <a:pt x="3055" y="1629"/>
                              </a:cubicBezTo>
                              <a:cubicBezTo>
                                <a:pt x="3055" y="1536"/>
                                <a:pt x="3055" y="1536"/>
                                <a:pt x="3055" y="1536"/>
                              </a:cubicBezTo>
                              <a:cubicBezTo>
                                <a:pt x="3025" y="1536"/>
                                <a:pt x="3025" y="1536"/>
                                <a:pt x="3025" y="1536"/>
                              </a:cubicBezTo>
                              <a:cubicBezTo>
                                <a:pt x="3025" y="1766"/>
                                <a:pt x="3025" y="1766"/>
                                <a:pt x="3025" y="1766"/>
                              </a:cubicBezTo>
                              <a:cubicBezTo>
                                <a:pt x="3055" y="1766"/>
                                <a:pt x="3055" y="1766"/>
                                <a:pt x="3055" y="1766"/>
                              </a:cubicBezTo>
                              <a:cubicBezTo>
                                <a:pt x="3055" y="1657"/>
                                <a:pt x="3055" y="1657"/>
                                <a:pt x="3055" y="1657"/>
                              </a:cubicBezTo>
                              <a:cubicBezTo>
                                <a:pt x="3059" y="1650"/>
                                <a:pt x="3070" y="1630"/>
                                <a:pt x="3096" y="1630"/>
                              </a:cubicBezTo>
                              <a:cubicBezTo>
                                <a:pt x="3116" y="1630"/>
                                <a:pt x="3130" y="1637"/>
                                <a:pt x="3130" y="1672"/>
                              </a:cubicBezTo>
                              <a:cubicBezTo>
                                <a:pt x="3130" y="1766"/>
                                <a:pt x="3130" y="1766"/>
                                <a:pt x="3130" y="1766"/>
                              </a:cubicBezTo>
                              <a:lnTo>
                                <a:pt x="3160" y="1766"/>
                              </a:lnTo>
                              <a:close/>
                              <a:moveTo>
                                <a:pt x="4271" y="1606"/>
                              </a:moveTo>
                              <a:cubicBezTo>
                                <a:pt x="4246" y="1606"/>
                                <a:pt x="4231" y="1619"/>
                                <a:pt x="4222" y="1631"/>
                              </a:cubicBezTo>
                              <a:cubicBezTo>
                                <a:pt x="4220" y="1631"/>
                                <a:pt x="4220" y="1631"/>
                                <a:pt x="4220" y="1631"/>
                              </a:cubicBezTo>
                              <a:cubicBezTo>
                                <a:pt x="4215" y="1609"/>
                                <a:pt x="4215" y="1609"/>
                                <a:pt x="4215" y="1609"/>
                              </a:cubicBezTo>
                              <a:cubicBezTo>
                                <a:pt x="4194" y="1609"/>
                                <a:pt x="4194" y="1609"/>
                                <a:pt x="4194" y="1609"/>
                              </a:cubicBezTo>
                              <a:cubicBezTo>
                                <a:pt x="4194" y="1766"/>
                                <a:pt x="4194" y="1766"/>
                                <a:pt x="4194" y="1766"/>
                              </a:cubicBezTo>
                              <a:cubicBezTo>
                                <a:pt x="4224" y="1766"/>
                                <a:pt x="4224" y="1766"/>
                                <a:pt x="4224" y="1766"/>
                              </a:cubicBezTo>
                              <a:cubicBezTo>
                                <a:pt x="4224" y="1652"/>
                                <a:pt x="4224" y="1652"/>
                                <a:pt x="4224" y="1652"/>
                              </a:cubicBezTo>
                              <a:cubicBezTo>
                                <a:pt x="4232" y="1639"/>
                                <a:pt x="4246" y="1630"/>
                                <a:pt x="4263" y="1630"/>
                              </a:cubicBezTo>
                              <a:cubicBezTo>
                                <a:pt x="4283" y="1630"/>
                                <a:pt x="4296" y="1638"/>
                                <a:pt x="4296" y="1671"/>
                              </a:cubicBezTo>
                              <a:cubicBezTo>
                                <a:pt x="4296" y="1766"/>
                                <a:pt x="4296" y="1766"/>
                                <a:pt x="4296" y="1766"/>
                              </a:cubicBezTo>
                              <a:cubicBezTo>
                                <a:pt x="4326" y="1766"/>
                                <a:pt x="4326" y="1766"/>
                                <a:pt x="4326" y="1766"/>
                              </a:cubicBezTo>
                              <a:cubicBezTo>
                                <a:pt x="4326" y="1669"/>
                                <a:pt x="4326" y="1669"/>
                                <a:pt x="4326" y="1669"/>
                              </a:cubicBezTo>
                              <a:cubicBezTo>
                                <a:pt x="4326" y="1624"/>
                                <a:pt x="4305" y="1606"/>
                                <a:pt x="4271" y="1606"/>
                              </a:cubicBezTo>
                              <a:close/>
                              <a:moveTo>
                                <a:pt x="251" y="1729"/>
                              </a:moveTo>
                              <a:cubicBezTo>
                                <a:pt x="213" y="1729"/>
                                <a:pt x="213" y="1729"/>
                                <a:pt x="213" y="1729"/>
                              </a:cubicBezTo>
                              <a:cubicBezTo>
                                <a:pt x="213" y="1766"/>
                                <a:pt x="213" y="1766"/>
                                <a:pt x="213" y="1766"/>
                              </a:cubicBezTo>
                              <a:cubicBezTo>
                                <a:pt x="251" y="1766"/>
                                <a:pt x="251" y="1766"/>
                                <a:pt x="251" y="1766"/>
                              </a:cubicBezTo>
                              <a:lnTo>
                                <a:pt x="251" y="1729"/>
                              </a:lnTo>
                              <a:close/>
                              <a:moveTo>
                                <a:pt x="2724" y="1536"/>
                              </a:moveTo>
                              <a:cubicBezTo>
                                <a:pt x="2724" y="1766"/>
                                <a:pt x="2724" y="1766"/>
                                <a:pt x="2724" y="1766"/>
                              </a:cubicBezTo>
                              <a:cubicBezTo>
                                <a:pt x="2754" y="1766"/>
                                <a:pt x="2754" y="1766"/>
                                <a:pt x="2754" y="1766"/>
                              </a:cubicBezTo>
                              <a:cubicBezTo>
                                <a:pt x="2754" y="1710"/>
                                <a:pt x="2754" y="1710"/>
                                <a:pt x="2754" y="1710"/>
                              </a:cubicBezTo>
                              <a:cubicBezTo>
                                <a:pt x="2761" y="1706"/>
                                <a:pt x="2776" y="1694"/>
                                <a:pt x="2784" y="1687"/>
                              </a:cubicBezTo>
                              <a:cubicBezTo>
                                <a:pt x="2791" y="1695"/>
                                <a:pt x="2826" y="1761"/>
                                <a:pt x="2833" y="1766"/>
                              </a:cubicBezTo>
                              <a:cubicBezTo>
                                <a:pt x="2867" y="1766"/>
                                <a:pt x="2867" y="1766"/>
                                <a:pt x="2867" y="1766"/>
                              </a:cubicBezTo>
                              <a:cubicBezTo>
                                <a:pt x="2867" y="1762"/>
                                <a:pt x="2867" y="1762"/>
                                <a:pt x="2867" y="1762"/>
                              </a:cubicBezTo>
                              <a:cubicBezTo>
                                <a:pt x="2858" y="1756"/>
                                <a:pt x="2812" y="1679"/>
                                <a:pt x="2805" y="1671"/>
                              </a:cubicBezTo>
                              <a:cubicBezTo>
                                <a:pt x="2820" y="1658"/>
                                <a:pt x="2844" y="1636"/>
                                <a:pt x="2863" y="1613"/>
                              </a:cubicBezTo>
                              <a:cubicBezTo>
                                <a:pt x="2863" y="1609"/>
                                <a:pt x="2863" y="1609"/>
                                <a:pt x="2863" y="1609"/>
                              </a:cubicBezTo>
                              <a:cubicBezTo>
                                <a:pt x="2829" y="1609"/>
                                <a:pt x="2829" y="1609"/>
                                <a:pt x="2829" y="1609"/>
                              </a:cubicBezTo>
                              <a:cubicBezTo>
                                <a:pt x="2811" y="1632"/>
                                <a:pt x="2779" y="1661"/>
                                <a:pt x="2754" y="1679"/>
                              </a:cubicBezTo>
                              <a:cubicBezTo>
                                <a:pt x="2754" y="1536"/>
                                <a:pt x="2754" y="1536"/>
                                <a:pt x="2754" y="1536"/>
                              </a:cubicBezTo>
                              <a:lnTo>
                                <a:pt x="2724" y="1536"/>
                              </a:lnTo>
                              <a:close/>
                              <a:moveTo>
                                <a:pt x="4110" y="1766"/>
                              </a:moveTo>
                              <a:cubicBezTo>
                                <a:pt x="4149" y="1766"/>
                                <a:pt x="4149" y="1766"/>
                                <a:pt x="4149" y="1766"/>
                              </a:cubicBezTo>
                              <a:cubicBezTo>
                                <a:pt x="4149" y="1728"/>
                                <a:pt x="4149" y="1728"/>
                                <a:pt x="4149" y="1728"/>
                              </a:cubicBezTo>
                              <a:cubicBezTo>
                                <a:pt x="4110" y="1728"/>
                                <a:pt x="4110" y="1728"/>
                                <a:pt x="4110" y="1728"/>
                              </a:cubicBezTo>
                              <a:lnTo>
                                <a:pt x="4110" y="1766"/>
                              </a:lnTo>
                              <a:close/>
                              <a:moveTo>
                                <a:pt x="706" y="1556"/>
                              </a:moveTo>
                              <a:cubicBezTo>
                                <a:pt x="714" y="1556"/>
                                <a:pt x="724" y="1558"/>
                                <a:pt x="734" y="1563"/>
                              </a:cubicBezTo>
                              <a:cubicBezTo>
                                <a:pt x="740" y="1540"/>
                                <a:pt x="740" y="1540"/>
                                <a:pt x="740" y="1540"/>
                              </a:cubicBezTo>
                              <a:cubicBezTo>
                                <a:pt x="729" y="1535"/>
                                <a:pt x="716" y="1533"/>
                                <a:pt x="703" y="1533"/>
                              </a:cubicBezTo>
                              <a:cubicBezTo>
                                <a:pt x="667" y="1533"/>
                                <a:pt x="653" y="1555"/>
                                <a:pt x="653" y="1583"/>
                              </a:cubicBezTo>
                              <a:cubicBezTo>
                                <a:pt x="653" y="1609"/>
                                <a:pt x="653" y="1609"/>
                                <a:pt x="653" y="1609"/>
                              </a:cubicBezTo>
                              <a:cubicBezTo>
                                <a:pt x="622" y="1609"/>
                                <a:pt x="622" y="1609"/>
                                <a:pt x="622" y="1609"/>
                              </a:cubicBezTo>
                              <a:cubicBezTo>
                                <a:pt x="622" y="1631"/>
                                <a:pt x="622" y="1631"/>
                                <a:pt x="622" y="1631"/>
                              </a:cubicBezTo>
                              <a:cubicBezTo>
                                <a:pt x="653" y="1631"/>
                                <a:pt x="653" y="1631"/>
                                <a:pt x="653" y="1631"/>
                              </a:cubicBezTo>
                              <a:cubicBezTo>
                                <a:pt x="653" y="1766"/>
                                <a:pt x="653" y="1766"/>
                                <a:pt x="653" y="1766"/>
                              </a:cubicBezTo>
                              <a:cubicBezTo>
                                <a:pt x="683" y="1766"/>
                                <a:pt x="683" y="1766"/>
                                <a:pt x="683" y="1766"/>
                              </a:cubicBezTo>
                              <a:cubicBezTo>
                                <a:pt x="683" y="1631"/>
                                <a:pt x="683" y="1631"/>
                                <a:pt x="683" y="1631"/>
                              </a:cubicBezTo>
                              <a:cubicBezTo>
                                <a:pt x="734" y="1631"/>
                                <a:pt x="734" y="1631"/>
                                <a:pt x="734" y="1631"/>
                              </a:cubicBezTo>
                              <a:cubicBezTo>
                                <a:pt x="734" y="1609"/>
                                <a:pt x="734" y="1609"/>
                                <a:pt x="734" y="1609"/>
                              </a:cubicBezTo>
                              <a:cubicBezTo>
                                <a:pt x="683" y="1609"/>
                                <a:pt x="683" y="1609"/>
                                <a:pt x="683" y="1609"/>
                              </a:cubicBezTo>
                              <a:cubicBezTo>
                                <a:pt x="683" y="1583"/>
                                <a:pt x="683" y="1583"/>
                                <a:pt x="683" y="1583"/>
                              </a:cubicBezTo>
                              <a:cubicBezTo>
                                <a:pt x="683" y="1562"/>
                                <a:pt x="694" y="1556"/>
                                <a:pt x="706" y="1556"/>
                              </a:cubicBezTo>
                              <a:close/>
                              <a:moveTo>
                                <a:pt x="1748" y="1547"/>
                              </a:moveTo>
                              <a:cubicBezTo>
                                <a:pt x="1718" y="1547"/>
                                <a:pt x="1718" y="1547"/>
                                <a:pt x="1718" y="1547"/>
                              </a:cubicBezTo>
                              <a:cubicBezTo>
                                <a:pt x="1718" y="1581"/>
                                <a:pt x="1718" y="1581"/>
                                <a:pt x="1718" y="1581"/>
                              </a:cubicBezTo>
                              <a:cubicBezTo>
                                <a:pt x="1748" y="1581"/>
                                <a:pt x="1748" y="1581"/>
                                <a:pt x="1748" y="1581"/>
                              </a:cubicBezTo>
                              <a:lnTo>
                                <a:pt x="1748" y="1547"/>
                              </a:lnTo>
                              <a:close/>
                              <a:moveTo>
                                <a:pt x="1915" y="1724"/>
                              </a:moveTo>
                              <a:cubicBezTo>
                                <a:pt x="1915" y="1699"/>
                                <a:pt x="1901" y="1686"/>
                                <a:pt x="1869" y="1679"/>
                              </a:cubicBezTo>
                              <a:cubicBezTo>
                                <a:pt x="1846" y="1674"/>
                                <a:pt x="1846" y="1674"/>
                                <a:pt x="1846" y="1674"/>
                              </a:cubicBezTo>
                              <a:cubicBezTo>
                                <a:pt x="1831" y="1670"/>
                                <a:pt x="1817" y="1666"/>
                                <a:pt x="1817" y="1651"/>
                              </a:cubicBezTo>
                              <a:cubicBezTo>
                                <a:pt x="1817" y="1640"/>
                                <a:pt x="1827" y="1630"/>
                                <a:pt x="1850" y="1630"/>
                              </a:cubicBezTo>
                              <a:cubicBezTo>
                                <a:pt x="1879" y="1630"/>
                                <a:pt x="1885" y="1643"/>
                                <a:pt x="1885" y="1655"/>
                              </a:cubicBezTo>
                              <a:cubicBezTo>
                                <a:pt x="1884" y="1662"/>
                                <a:pt x="1884" y="1662"/>
                                <a:pt x="1884" y="1662"/>
                              </a:cubicBezTo>
                              <a:cubicBezTo>
                                <a:pt x="1911" y="1661"/>
                                <a:pt x="1911" y="1661"/>
                                <a:pt x="1911" y="1661"/>
                              </a:cubicBezTo>
                              <a:cubicBezTo>
                                <a:pt x="1912" y="1653"/>
                                <a:pt x="1912" y="1653"/>
                                <a:pt x="1912" y="1653"/>
                              </a:cubicBezTo>
                              <a:cubicBezTo>
                                <a:pt x="1912" y="1635"/>
                                <a:pt x="1903" y="1606"/>
                                <a:pt x="1851" y="1606"/>
                              </a:cubicBezTo>
                              <a:cubicBezTo>
                                <a:pt x="1809" y="1606"/>
                                <a:pt x="1789" y="1626"/>
                                <a:pt x="1789" y="1651"/>
                              </a:cubicBezTo>
                              <a:cubicBezTo>
                                <a:pt x="1789" y="1678"/>
                                <a:pt x="1806" y="1690"/>
                                <a:pt x="1836" y="1697"/>
                              </a:cubicBezTo>
                              <a:cubicBezTo>
                                <a:pt x="1859" y="1702"/>
                                <a:pt x="1859" y="1702"/>
                                <a:pt x="1859" y="1702"/>
                              </a:cubicBezTo>
                              <a:cubicBezTo>
                                <a:pt x="1873" y="1706"/>
                                <a:pt x="1885" y="1710"/>
                                <a:pt x="1885" y="1724"/>
                              </a:cubicBezTo>
                              <a:cubicBezTo>
                                <a:pt x="1885" y="1737"/>
                                <a:pt x="1874" y="1746"/>
                                <a:pt x="1852" y="1746"/>
                              </a:cubicBezTo>
                              <a:cubicBezTo>
                                <a:pt x="1818" y="1746"/>
                                <a:pt x="1813" y="1731"/>
                                <a:pt x="1813" y="1718"/>
                              </a:cubicBezTo>
                              <a:cubicBezTo>
                                <a:pt x="1814" y="1711"/>
                                <a:pt x="1814" y="1711"/>
                                <a:pt x="1814" y="1711"/>
                              </a:cubicBezTo>
                              <a:cubicBezTo>
                                <a:pt x="1786" y="1713"/>
                                <a:pt x="1786" y="1713"/>
                                <a:pt x="1786" y="1713"/>
                              </a:cubicBezTo>
                              <a:cubicBezTo>
                                <a:pt x="1785" y="1719"/>
                                <a:pt x="1785" y="1719"/>
                                <a:pt x="1785" y="1719"/>
                              </a:cubicBezTo>
                              <a:cubicBezTo>
                                <a:pt x="1785" y="1738"/>
                                <a:pt x="1795" y="1769"/>
                                <a:pt x="1851" y="1769"/>
                              </a:cubicBezTo>
                              <a:cubicBezTo>
                                <a:pt x="1894" y="1769"/>
                                <a:pt x="1915" y="1747"/>
                                <a:pt x="1915" y="1724"/>
                              </a:cubicBezTo>
                              <a:close/>
                              <a:moveTo>
                                <a:pt x="414" y="1547"/>
                              </a:moveTo>
                              <a:cubicBezTo>
                                <a:pt x="384" y="1547"/>
                                <a:pt x="384" y="1547"/>
                                <a:pt x="384" y="1547"/>
                              </a:cubicBezTo>
                              <a:cubicBezTo>
                                <a:pt x="384" y="1581"/>
                                <a:pt x="384" y="1581"/>
                                <a:pt x="384" y="1581"/>
                              </a:cubicBezTo>
                              <a:cubicBezTo>
                                <a:pt x="414" y="1581"/>
                                <a:pt x="414" y="1581"/>
                                <a:pt x="414" y="1581"/>
                              </a:cubicBezTo>
                              <a:lnTo>
                                <a:pt x="414" y="1547"/>
                              </a:lnTo>
                              <a:close/>
                              <a:moveTo>
                                <a:pt x="2645" y="1745"/>
                              </a:moveTo>
                              <a:cubicBezTo>
                                <a:pt x="2640" y="1751"/>
                                <a:pt x="2619" y="1769"/>
                                <a:pt x="2590" y="1769"/>
                              </a:cubicBezTo>
                              <a:cubicBezTo>
                                <a:pt x="2563" y="1769"/>
                                <a:pt x="2542" y="1756"/>
                                <a:pt x="2542" y="1726"/>
                              </a:cubicBezTo>
                              <a:cubicBezTo>
                                <a:pt x="2542" y="1695"/>
                                <a:pt x="2571" y="1676"/>
                                <a:pt x="2645" y="1676"/>
                              </a:cubicBezTo>
                              <a:cubicBezTo>
                                <a:pt x="2645" y="1657"/>
                                <a:pt x="2645" y="1657"/>
                                <a:pt x="2645" y="1657"/>
                              </a:cubicBezTo>
                              <a:cubicBezTo>
                                <a:pt x="2645" y="1642"/>
                                <a:pt x="2634" y="1629"/>
                                <a:pt x="2611" y="1629"/>
                              </a:cubicBezTo>
                              <a:cubicBezTo>
                                <a:pt x="2588" y="1629"/>
                                <a:pt x="2577" y="1636"/>
                                <a:pt x="2577" y="1653"/>
                              </a:cubicBezTo>
                              <a:cubicBezTo>
                                <a:pt x="2578" y="1663"/>
                                <a:pt x="2578" y="1663"/>
                                <a:pt x="2578" y="1663"/>
                              </a:cubicBezTo>
                              <a:cubicBezTo>
                                <a:pt x="2549" y="1666"/>
                                <a:pt x="2549" y="1666"/>
                                <a:pt x="2549" y="1666"/>
                              </a:cubicBezTo>
                              <a:cubicBezTo>
                                <a:pt x="2548" y="1654"/>
                                <a:pt x="2548" y="1654"/>
                                <a:pt x="2548" y="1654"/>
                              </a:cubicBezTo>
                              <a:cubicBezTo>
                                <a:pt x="2548" y="1625"/>
                                <a:pt x="2568" y="1606"/>
                                <a:pt x="2612" y="1606"/>
                              </a:cubicBezTo>
                              <a:cubicBezTo>
                                <a:pt x="2661" y="1606"/>
                                <a:pt x="2674" y="1633"/>
                                <a:pt x="2674" y="1661"/>
                              </a:cubicBezTo>
                              <a:cubicBezTo>
                                <a:pt x="2674" y="1738"/>
                                <a:pt x="2674" y="1738"/>
                                <a:pt x="2674" y="1738"/>
                              </a:cubicBezTo>
                              <a:cubicBezTo>
                                <a:pt x="2674" y="1743"/>
                                <a:pt x="2677" y="1745"/>
                                <a:pt x="2681" y="1745"/>
                              </a:cubicBezTo>
                              <a:cubicBezTo>
                                <a:pt x="2690" y="1743"/>
                                <a:pt x="2690" y="1743"/>
                                <a:pt x="2690" y="1743"/>
                              </a:cubicBezTo>
                              <a:cubicBezTo>
                                <a:pt x="2691" y="1766"/>
                                <a:pt x="2691" y="1766"/>
                                <a:pt x="2691" y="1766"/>
                              </a:cubicBezTo>
                              <a:cubicBezTo>
                                <a:pt x="2686" y="1768"/>
                                <a:pt x="2678" y="1769"/>
                                <a:pt x="2671" y="1769"/>
                              </a:cubicBezTo>
                              <a:cubicBezTo>
                                <a:pt x="2652" y="1769"/>
                                <a:pt x="2648" y="1758"/>
                                <a:pt x="2647" y="1745"/>
                              </a:cubicBezTo>
                              <a:lnTo>
                                <a:pt x="2645" y="1745"/>
                              </a:lnTo>
                              <a:close/>
                              <a:moveTo>
                                <a:pt x="2645" y="1695"/>
                              </a:moveTo>
                              <a:cubicBezTo>
                                <a:pt x="2589" y="1695"/>
                                <a:pt x="2572" y="1707"/>
                                <a:pt x="2572" y="1724"/>
                              </a:cubicBezTo>
                              <a:cubicBezTo>
                                <a:pt x="2572" y="1739"/>
                                <a:pt x="2582" y="1746"/>
                                <a:pt x="2597" y="1746"/>
                              </a:cubicBezTo>
                              <a:cubicBezTo>
                                <a:pt x="2616" y="1746"/>
                                <a:pt x="2634" y="1737"/>
                                <a:pt x="2645" y="1724"/>
                              </a:cubicBezTo>
                              <a:lnTo>
                                <a:pt x="2645" y="1695"/>
                              </a:lnTo>
                              <a:close/>
                              <a:moveTo>
                                <a:pt x="2320" y="1606"/>
                              </a:moveTo>
                              <a:cubicBezTo>
                                <a:pt x="2296" y="1606"/>
                                <a:pt x="2286" y="1619"/>
                                <a:pt x="2279" y="1630"/>
                              </a:cubicBezTo>
                              <a:cubicBezTo>
                                <a:pt x="2277" y="1630"/>
                                <a:pt x="2277" y="1630"/>
                                <a:pt x="2277" y="1630"/>
                              </a:cubicBezTo>
                              <a:cubicBezTo>
                                <a:pt x="2273" y="1609"/>
                                <a:pt x="2273" y="1609"/>
                                <a:pt x="2273" y="1609"/>
                              </a:cubicBezTo>
                              <a:cubicBezTo>
                                <a:pt x="2251" y="1609"/>
                                <a:pt x="2251" y="1609"/>
                                <a:pt x="2251" y="1609"/>
                              </a:cubicBezTo>
                              <a:cubicBezTo>
                                <a:pt x="2251" y="1766"/>
                                <a:pt x="2251" y="1766"/>
                                <a:pt x="2251" y="1766"/>
                              </a:cubicBezTo>
                              <a:cubicBezTo>
                                <a:pt x="2281" y="1766"/>
                                <a:pt x="2281" y="1766"/>
                                <a:pt x="2281" y="1766"/>
                              </a:cubicBezTo>
                              <a:cubicBezTo>
                                <a:pt x="2281" y="1655"/>
                                <a:pt x="2281" y="1655"/>
                                <a:pt x="2281" y="1655"/>
                              </a:cubicBezTo>
                              <a:cubicBezTo>
                                <a:pt x="2285" y="1644"/>
                                <a:pt x="2296" y="1630"/>
                                <a:pt x="2312" y="1630"/>
                              </a:cubicBezTo>
                              <a:cubicBezTo>
                                <a:pt x="2323" y="1630"/>
                                <a:pt x="2330" y="1638"/>
                                <a:pt x="2330" y="1654"/>
                              </a:cubicBezTo>
                              <a:cubicBezTo>
                                <a:pt x="2330" y="1657"/>
                                <a:pt x="2330" y="1662"/>
                                <a:pt x="2329" y="1666"/>
                              </a:cubicBezTo>
                              <a:cubicBezTo>
                                <a:pt x="2357" y="1667"/>
                                <a:pt x="2357" y="1667"/>
                                <a:pt x="2357" y="1667"/>
                              </a:cubicBezTo>
                              <a:cubicBezTo>
                                <a:pt x="2358" y="1663"/>
                                <a:pt x="2358" y="1657"/>
                                <a:pt x="2358" y="1652"/>
                              </a:cubicBezTo>
                              <a:cubicBezTo>
                                <a:pt x="2358" y="1625"/>
                                <a:pt x="2345" y="1606"/>
                                <a:pt x="2320" y="1606"/>
                              </a:cubicBezTo>
                              <a:close/>
                              <a:moveTo>
                                <a:pt x="1748" y="1609"/>
                              </a:moveTo>
                              <a:cubicBezTo>
                                <a:pt x="1718" y="1609"/>
                                <a:pt x="1718" y="1609"/>
                                <a:pt x="1718" y="1609"/>
                              </a:cubicBezTo>
                              <a:cubicBezTo>
                                <a:pt x="1718" y="1766"/>
                                <a:pt x="1718" y="1766"/>
                                <a:pt x="1718" y="1766"/>
                              </a:cubicBezTo>
                              <a:cubicBezTo>
                                <a:pt x="1748" y="1766"/>
                                <a:pt x="1748" y="1766"/>
                                <a:pt x="1748" y="1766"/>
                              </a:cubicBezTo>
                              <a:lnTo>
                                <a:pt x="1748" y="1609"/>
                              </a:lnTo>
                              <a:close/>
                              <a:moveTo>
                                <a:pt x="384" y="1766"/>
                              </a:moveTo>
                              <a:cubicBezTo>
                                <a:pt x="414" y="1766"/>
                                <a:pt x="414" y="1766"/>
                                <a:pt x="414" y="1766"/>
                              </a:cubicBezTo>
                              <a:cubicBezTo>
                                <a:pt x="414" y="1609"/>
                                <a:pt x="414" y="1609"/>
                                <a:pt x="414" y="1609"/>
                              </a:cubicBezTo>
                              <a:cubicBezTo>
                                <a:pt x="384" y="1609"/>
                                <a:pt x="384" y="1609"/>
                                <a:pt x="384" y="1609"/>
                              </a:cubicBezTo>
                              <a:lnTo>
                                <a:pt x="384" y="1766"/>
                              </a:lnTo>
                              <a:close/>
                              <a:moveTo>
                                <a:pt x="1189" y="1643"/>
                              </a:moveTo>
                              <a:cubicBezTo>
                                <a:pt x="1189" y="1695"/>
                                <a:pt x="1161" y="1748"/>
                                <a:pt x="1115" y="1748"/>
                              </a:cubicBezTo>
                              <a:cubicBezTo>
                                <a:pt x="1092" y="1748"/>
                                <a:pt x="1086" y="1735"/>
                                <a:pt x="1085" y="1727"/>
                              </a:cubicBezTo>
                              <a:cubicBezTo>
                                <a:pt x="1083" y="1727"/>
                                <a:pt x="1083" y="1727"/>
                                <a:pt x="1083" y="1727"/>
                              </a:cubicBezTo>
                              <a:cubicBezTo>
                                <a:pt x="1076" y="1734"/>
                                <a:pt x="1060" y="1748"/>
                                <a:pt x="1038" y="1748"/>
                              </a:cubicBezTo>
                              <a:cubicBezTo>
                                <a:pt x="1010" y="1748"/>
                                <a:pt x="985" y="1733"/>
                                <a:pt x="985" y="1693"/>
                              </a:cubicBezTo>
                              <a:cubicBezTo>
                                <a:pt x="985" y="1649"/>
                                <a:pt x="1009" y="1603"/>
                                <a:pt x="1056" y="1603"/>
                              </a:cubicBezTo>
                              <a:cubicBezTo>
                                <a:pt x="1083" y="1603"/>
                                <a:pt x="1094" y="1617"/>
                                <a:pt x="1097" y="1624"/>
                              </a:cubicBezTo>
                              <a:cubicBezTo>
                                <a:pt x="1099" y="1624"/>
                                <a:pt x="1099" y="1624"/>
                                <a:pt x="1099" y="1624"/>
                              </a:cubicBezTo>
                              <a:cubicBezTo>
                                <a:pt x="1106" y="1606"/>
                                <a:pt x="1106" y="1606"/>
                                <a:pt x="1106" y="1606"/>
                              </a:cubicBezTo>
                              <a:cubicBezTo>
                                <a:pt x="1127" y="1606"/>
                                <a:pt x="1127" y="1606"/>
                                <a:pt x="1127" y="1606"/>
                              </a:cubicBezTo>
                              <a:cubicBezTo>
                                <a:pt x="1112" y="1705"/>
                                <a:pt x="1112" y="1705"/>
                                <a:pt x="1112" y="1705"/>
                              </a:cubicBezTo>
                              <a:cubicBezTo>
                                <a:pt x="1109" y="1719"/>
                                <a:pt x="1111" y="1726"/>
                                <a:pt x="1121" y="1726"/>
                              </a:cubicBezTo>
                              <a:cubicBezTo>
                                <a:pt x="1147" y="1726"/>
                                <a:pt x="1168" y="1690"/>
                                <a:pt x="1168" y="1643"/>
                              </a:cubicBezTo>
                              <a:cubicBezTo>
                                <a:pt x="1168" y="1595"/>
                                <a:pt x="1139" y="1561"/>
                                <a:pt x="1071" y="1561"/>
                              </a:cubicBezTo>
                              <a:cubicBezTo>
                                <a:pt x="997" y="1561"/>
                                <a:pt x="950" y="1613"/>
                                <a:pt x="950" y="1684"/>
                              </a:cubicBezTo>
                              <a:cubicBezTo>
                                <a:pt x="950" y="1739"/>
                                <a:pt x="972" y="1781"/>
                                <a:pt x="1035" y="1781"/>
                              </a:cubicBezTo>
                              <a:cubicBezTo>
                                <a:pt x="1039" y="1781"/>
                                <a:pt x="1041" y="1781"/>
                                <a:pt x="1042" y="1781"/>
                              </a:cubicBezTo>
                              <a:cubicBezTo>
                                <a:pt x="1039" y="1800"/>
                                <a:pt x="1039" y="1800"/>
                                <a:pt x="1039" y="1800"/>
                              </a:cubicBezTo>
                              <a:cubicBezTo>
                                <a:pt x="961" y="1800"/>
                                <a:pt x="929" y="1754"/>
                                <a:pt x="929" y="1683"/>
                              </a:cubicBezTo>
                              <a:cubicBezTo>
                                <a:pt x="929" y="1598"/>
                                <a:pt x="989" y="1542"/>
                                <a:pt x="1071" y="1542"/>
                              </a:cubicBezTo>
                              <a:cubicBezTo>
                                <a:pt x="1152" y="1542"/>
                                <a:pt x="1189" y="1585"/>
                                <a:pt x="1189" y="1643"/>
                              </a:cubicBezTo>
                              <a:close/>
                              <a:moveTo>
                                <a:pt x="1094" y="1641"/>
                              </a:moveTo>
                              <a:cubicBezTo>
                                <a:pt x="1094" y="1641"/>
                                <a:pt x="1085" y="1626"/>
                                <a:pt x="1063" y="1626"/>
                              </a:cubicBezTo>
                              <a:cubicBezTo>
                                <a:pt x="1031" y="1626"/>
                                <a:pt x="1013" y="1656"/>
                                <a:pt x="1013" y="1691"/>
                              </a:cubicBezTo>
                              <a:cubicBezTo>
                                <a:pt x="1013" y="1719"/>
                                <a:pt x="1031" y="1723"/>
                                <a:pt x="1048" y="1723"/>
                              </a:cubicBezTo>
                              <a:cubicBezTo>
                                <a:pt x="1070" y="1723"/>
                                <a:pt x="1083" y="1708"/>
                                <a:pt x="1083" y="1708"/>
                              </a:cubicBezTo>
                              <a:lnTo>
                                <a:pt x="1094" y="1641"/>
                              </a:lnTo>
                              <a:close/>
                              <a:moveTo>
                                <a:pt x="1332" y="1667"/>
                              </a:moveTo>
                              <a:cubicBezTo>
                                <a:pt x="1332" y="1663"/>
                                <a:pt x="1333" y="1657"/>
                                <a:pt x="1333" y="1652"/>
                              </a:cubicBezTo>
                              <a:cubicBezTo>
                                <a:pt x="1333" y="1625"/>
                                <a:pt x="1320" y="1606"/>
                                <a:pt x="1294" y="1606"/>
                              </a:cubicBezTo>
                              <a:cubicBezTo>
                                <a:pt x="1271" y="1606"/>
                                <a:pt x="1261" y="1619"/>
                                <a:pt x="1254" y="1630"/>
                              </a:cubicBezTo>
                              <a:cubicBezTo>
                                <a:pt x="1252" y="1630"/>
                                <a:pt x="1252" y="1630"/>
                                <a:pt x="1252" y="1630"/>
                              </a:cubicBezTo>
                              <a:cubicBezTo>
                                <a:pt x="1248" y="1609"/>
                                <a:pt x="1248" y="1609"/>
                                <a:pt x="1248" y="1609"/>
                              </a:cubicBezTo>
                              <a:cubicBezTo>
                                <a:pt x="1226" y="1609"/>
                                <a:pt x="1226" y="1609"/>
                                <a:pt x="1226" y="1609"/>
                              </a:cubicBezTo>
                              <a:cubicBezTo>
                                <a:pt x="1226" y="1766"/>
                                <a:pt x="1226" y="1766"/>
                                <a:pt x="1226" y="1766"/>
                              </a:cubicBezTo>
                              <a:cubicBezTo>
                                <a:pt x="1256" y="1766"/>
                                <a:pt x="1256" y="1766"/>
                                <a:pt x="1256" y="1766"/>
                              </a:cubicBezTo>
                              <a:cubicBezTo>
                                <a:pt x="1256" y="1655"/>
                                <a:pt x="1256" y="1655"/>
                                <a:pt x="1256" y="1655"/>
                              </a:cubicBezTo>
                              <a:cubicBezTo>
                                <a:pt x="1260" y="1644"/>
                                <a:pt x="1270" y="1630"/>
                                <a:pt x="1286" y="1630"/>
                              </a:cubicBezTo>
                              <a:cubicBezTo>
                                <a:pt x="1298" y="1630"/>
                                <a:pt x="1305" y="1638"/>
                                <a:pt x="1305" y="1654"/>
                              </a:cubicBezTo>
                              <a:cubicBezTo>
                                <a:pt x="1305" y="1657"/>
                                <a:pt x="1305" y="1662"/>
                                <a:pt x="1304" y="1666"/>
                              </a:cubicBezTo>
                              <a:lnTo>
                                <a:pt x="1332" y="1667"/>
                              </a:lnTo>
                              <a:close/>
                              <a:moveTo>
                                <a:pt x="2958" y="1744"/>
                              </a:moveTo>
                              <a:cubicBezTo>
                                <a:pt x="2942" y="1744"/>
                                <a:pt x="2936" y="1737"/>
                                <a:pt x="2936" y="1721"/>
                              </a:cubicBezTo>
                              <a:cubicBezTo>
                                <a:pt x="2936" y="1631"/>
                                <a:pt x="2936" y="1631"/>
                                <a:pt x="2936" y="1631"/>
                              </a:cubicBezTo>
                              <a:cubicBezTo>
                                <a:pt x="2992" y="1631"/>
                                <a:pt x="2992" y="1631"/>
                                <a:pt x="2992" y="1631"/>
                              </a:cubicBezTo>
                              <a:cubicBezTo>
                                <a:pt x="2992" y="1609"/>
                                <a:pt x="2992" y="1609"/>
                                <a:pt x="2992" y="1609"/>
                              </a:cubicBezTo>
                              <a:cubicBezTo>
                                <a:pt x="2936" y="1609"/>
                                <a:pt x="2936" y="1609"/>
                                <a:pt x="2936" y="1609"/>
                              </a:cubicBezTo>
                              <a:cubicBezTo>
                                <a:pt x="2936" y="1574"/>
                                <a:pt x="2936" y="1574"/>
                                <a:pt x="2936" y="1574"/>
                              </a:cubicBezTo>
                              <a:cubicBezTo>
                                <a:pt x="2912" y="1574"/>
                                <a:pt x="2912" y="1574"/>
                                <a:pt x="2912" y="1574"/>
                              </a:cubicBezTo>
                              <a:cubicBezTo>
                                <a:pt x="2908" y="1609"/>
                                <a:pt x="2908" y="1609"/>
                                <a:pt x="2908" y="1609"/>
                              </a:cubicBezTo>
                              <a:cubicBezTo>
                                <a:pt x="2877" y="1609"/>
                                <a:pt x="2877" y="1609"/>
                                <a:pt x="2877" y="1609"/>
                              </a:cubicBezTo>
                              <a:cubicBezTo>
                                <a:pt x="2877" y="1631"/>
                                <a:pt x="2877" y="1631"/>
                                <a:pt x="2877" y="1631"/>
                              </a:cubicBezTo>
                              <a:cubicBezTo>
                                <a:pt x="2907" y="1631"/>
                                <a:pt x="2907" y="1631"/>
                                <a:pt x="2907" y="1631"/>
                              </a:cubicBezTo>
                              <a:cubicBezTo>
                                <a:pt x="2907" y="1723"/>
                                <a:pt x="2907" y="1723"/>
                                <a:pt x="2907" y="1723"/>
                              </a:cubicBezTo>
                              <a:cubicBezTo>
                                <a:pt x="2907" y="1754"/>
                                <a:pt x="2920" y="1769"/>
                                <a:pt x="2951" y="1769"/>
                              </a:cubicBezTo>
                              <a:cubicBezTo>
                                <a:pt x="2966" y="1769"/>
                                <a:pt x="2983" y="1766"/>
                                <a:pt x="2994" y="1762"/>
                              </a:cubicBezTo>
                              <a:cubicBezTo>
                                <a:pt x="2991" y="1735"/>
                                <a:pt x="2991" y="1735"/>
                                <a:pt x="2991" y="1735"/>
                              </a:cubicBezTo>
                              <a:cubicBezTo>
                                <a:pt x="2980" y="1741"/>
                                <a:pt x="2968" y="1744"/>
                                <a:pt x="2958" y="1744"/>
                              </a:cubicBezTo>
                              <a:close/>
                              <a:moveTo>
                                <a:pt x="2008" y="1769"/>
                              </a:moveTo>
                              <a:cubicBezTo>
                                <a:pt x="2023" y="1769"/>
                                <a:pt x="2039" y="1766"/>
                                <a:pt x="2050" y="1762"/>
                              </a:cubicBezTo>
                              <a:cubicBezTo>
                                <a:pt x="2047" y="1735"/>
                                <a:pt x="2047" y="1735"/>
                                <a:pt x="2047" y="1735"/>
                              </a:cubicBezTo>
                              <a:cubicBezTo>
                                <a:pt x="2037" y="1741"/>
                                <a:pt x="2024" y="1744"/>
                                <a:pt x="2014" y="1744"/>
                              </a:cubicBezTo>
                              <a:cubicBezTo>
                                <a:pt x="1999" y="1744"/>
                                <a:pt x="1993" y="1737"/>
                                <a:pt x="1993" y="1721"/>
                              </a:cubicBezTo>
                              <a:cubicBezTo>
                                <a:pt x="1993" y="1631"/>
                                <a:pt x="1993" y="1631"/>
                                <a:pt x="1993" y="1631"/>
                              </a:cubicBezTo>
                              <a:cubicBezTo>
                                <a:pt x="2049" y="1631"/>
                                <a:pt x="2049" y="1631"/>
                                <a:pt x="2049" y="1631"/>
                              </a:cubicBezTo>
                              <a:cubicBezTo>
                                <a:pt x="2049" y="1609"/>
                                <a:pt x="2049" y="1609"/>
                                <a:pt x="2049" y="1609"/>
                              </a:cubicBezTo>
                              <a:cubicBezTo>
                                <a:pt x="1993" y="1609"/>
                                <a:pt x="1993" y="1609"/>
                                <a:pt x="1993" y="1609"/>
                              </a:cubicBezTo>
                              <a:cubicBezTo>
                                <a:pt x="1993" y="1574"/>
                                <a:pt x="1993" y="1574"/>
                                <a:pt x="1993" y="1574"/>
                              </a:cubicBezTo>
                              <a:cubicBezTo>
                                <a:pt x="1968" y="1574"/>
                                <a:pt x="1968" y="1574"/>
                                <a:pt x="1968" y="1574"/>
                              </a:cubicBezTo>
                              <a:cubicBezTo>
                                <a:pt x="1964" y="1609"/>
                                <a:pt x="1964" y="1609"/>
                                <a:pt x="1964" y="1609"/>
                              </a:cubicBezTo>
                              <a:cubicBezTo>
                                <a:pt x="1934" y="1609"/>
                                <a:pt x="1934" y="1609"/>
                                <a:pt x="1934" y="1609"/>
                              </a:cubicBezTo>
                              <a:cubicBezTo>
                                <a:pt x="1934" y="1631"/>
                                <a:pt x="1934" y="1631"/>
                                <a:pt x="1934" y="1631"/>
                              </a:cubicBezTo>
                              <a:cubicBezTo>
                                <a:pt x="1963" y="1631"/>
                                <a:pt x="1963" y="1631"/>
                                <a:pt x="1963" y="1631"/>
                              </a:cubicBezTo>
                              <a:cubicBezTo>
                                <a:pt x="1963" y="1723"/>
                                <a:pt x="1963" y="1723"/>
                                <a:pt x="1963" y="1723"/>
                              </a:cubicBezTo>
                              <a:cubicBezTo>
                                <a:pt x="1963" y="1754"/>
                                <a:pt x="1976" y="1769"/>
                                <a:pt x="2008" y="1769"/>
                              </a:cubicBezTo>
                              <a:close/>
                              <a:moveTo>
                                <a:pt x="1599" y="1833"/>
                              </a:moveTo>
                              <a:cubicBezTo>
                                <a:pt x="1557" y="1833"/>
                                <a:pt x="1535" y="1813"/>
                                <a:pt x="1535" y="1785"/>
                              </a:cubicBezTo>
                              <a:cubicBezTo>
                                <a:pt x="1536" y="1778"/>
                                <a:pt x="1536" y="1778"/>
                                <a:pt x="1536" y="1778"/>
                              </a:cubicBezTo>
                              <a:cubicBezTo>
                                <a:pt x="1565" y="1780"/>
                                <a:pt x="1565" y="1780"/>
                                <a:pt x="1565" y="1780"/>
                              </a:cubicBezTo>
                              <a:cubicBezTo>
                                <a:pt x="1564" y="1785"/>
                                <a:pt x="1564" y="1785"/>
                                <a:pt x="1564" y="1785"/>
                              </a:cubicBezTo>
                              <a:cubicBezTo>
                                <a:pt x="1564" y="1800"/>
                                <a:pt x="1577" y="1810"/>
                                <a:pt x="1599" y="1810"/>
                              </a:cubicBezTo>
                              <a:cubicBezTo>
                                <a:pt x="1623" y="1810"/>
                                <a:pt x="1641" y="1796"/>
                                <a:pt x="1641" y="1765"/>
                              </a:cubicBezTo>
                              <a:cubicBezTo>
                                <a:pt x="1641" y="1742"/>
                                <a:pt x="1641" y="1742"/>
                                <a:pt x="1641" y="1742"/>
                              </a:cubicBezTo>
                              <a:cubicBezTo>
                                <a:pt x="1639" y="1742"/>
                                <a:pt x="1639" y="1742"/>
                                <a:pt x="1639" y="1742"/>
                              </a:cubicBezTo>
                              <a:cubicBezTo>
                                <a:pt x="1630" y="1754"/>
                                <a:pt x="1612" y="1761"/>
                                <a:pt x="1593" y="1761"/>
                              </a:cubicBezTo>
                              <a:cubicBezTo>
                                <a:pt x="1557" y="1761"/>
                                <a:pt x="1526" y="1736"/>
                                <a:pt x="1526" y="1684"/>
                              </a:cubicBezTo>
                              <a:cubicBezTo>
                                <a:pt x="1526" y="1631"/>
                                <a:pt x="1559" y="1606"/>
                                <a:pt x="1593" y="1606"/>
                              </a:cubicBezTo>
                              <a:cubicBezTo>
                                <a:pt x="1618" y="1606"/>
                                <a:pt x="1634" y="1618"/>
                                <a:pt x="1641" y="1625"/>
                              </a:cubicBezTo>
                              <a:cubicBezTo>
                                <a:pt x="1643" y="1625"/>
                                <a:pt x="1643" y="1625"/>
                                <a:pt x="1643" y="1625"/>
                              </a:cubicBezTo>
                              <a:cubicBezTo>
                                <a:pt x="1647" y="1609"/>
                                <a:pt x="1647" y="1609"/>
                                <a:pt x="1647" y="1609"/>
                              </a:cubicBezTo>
                              <a:cubicBezTo>
                                <a:pt x="1670" y="1609"/>
                                <a:pt x="1670" y="1609"/>
                                <a:pt x="1670" y="1609"/>
                              </a:cubicBezTo>
                              <a:cubicBezTo>
                                <a:pt x="1670" y="1761"/>
                                <a:pt x="1670" y="1761"/>
                                <a:pt x="1670" y="1761"/>
                              </a:cubicBezTo>
                              <a:cubicBezTo>
                                <a:pt x="1670" y="1809"/>
                                <a:pt x="1640" y="1833"/>
                                <a:pt x="1599" y="1833"/>
                              </a:cubicBezTo>
                              <a:close/>
                              <a:moveTo>
                                <a:pt x="1640" y="1647"/>
                              </a:moveTo>
                              <a:cubicBezTo>
                                <a:pt x="1633" y="1636"/>
                                <a:pt x="1617" y="1630"/>
                                <a:pt x="1603" y="1630"/>
                              </a:cubicBezTo>
                              <a:cubicBezTo>
                                <a:pt x="1580" y="1630"/>
                                <a:pt x="1557" y="1642"/>
                                <a:pt x="1557" y="1684"/>
                              </a:cubicBezTo>
                              <a:cubicBezTo>
                                <a:pt x="1557" y="1724"/>
                                <a:pt x="1580" y="1737"/>
                                <a:pt x="1602" y="1737"/>
                              </a:cubicBezTo>
                              <a:cubicBezTo>
                                <a:pt x="1617" y="1737"/>
                                <a:pt x="1632" y="1729"/>
                                <a:pt x="1640" y="1718"/>
                              </a:cubicBezTo>
                              <a:lnTo>
                                <a:pt x="1640" y="1647"/>
                              </a:lnTo>
                              <a:close/>
                              <a:moveTo>
                                <a:pt x="5387" y="2690"/>
                              </a:moveTo>
                              <a:cubicBezTo>
                                <a:pt x="5353" y="2690"/>
                                <a:pt x="5332" y="2707"/>
                                <a:pt x="5319" y="2724"/>
                              </a:cubicBezTo>
                              <a:cubicBezTo>
                                <a:pt x="5316" y="2724"/>
                                <a:pt x="5316" y="2724"/>
                                <a:pt x="5316" y="2724"/>
                              </a:cubicBezTo>
                              <a:cubicBezTo>
                                <a:pt x="5310" y="2694"/>
                                <a:pt x="5310" y="2694"/>
                                <a:pt x="5310" y="2694"/>
                              </a:cubicBezTo>
                              <a:cubicBezTo>
                                <a:pt x="5280" y="2694"/>
                                <a:pt x="5280" y="2694"/>
                                <a:pt x="5280" y="2694"/>
                              </a:cubicBezTo>
                              <a:cubicBezTo>
                                <a:pt x="5280" y="2910"/>
                                <a:pt x="5280" y="2910"/>
                                <a:pt x="5280" y="2910"/>
                              </a:cubicBezTo>
                              <a:cubicBezTo>
                                <a:pt x="5321" y="2910"/>
                                <a:pt x="5321" y="2910"/>
                                <a:pt x="5321" y="2910"/>
                              </a:cubicBezTo>
                              <a:cubicBezTo>
                                <a:pt x="5321" y="2752"/>
                                <a:pt x="5321" y="2752"/>
                                <a:pt x="5321" y="2752"/>
                              </a:cubicBezTo>
                              <a:cubicBezTo>
                                <a:pt x="5333" y="2735"/>
                                <a:pt x="5353" y="2722"/>
                                <a:pt x="5376" y="2722"/>
                              </a:cubicBezTo>
                              <a:cubicBezTo>
                                <a:pt x="5403" y="2722"/>
                                <a:pt x="5421" y="2733"/>
                                <a:pt x="5421" y="2780"/>
                              </a:cubicBezTo>
                              <a:cubicBezTo>
                                <a:pt x="5421" y="2910"/>
                                <a:pt x="5421" y="2910"/>
                                <a:pt x="5421" y="2910"/>
                              </a:cubicBezTo>
                              <a:cubicBezTo>
                                <a:pt x="5463" y="2910"/>
                                <a:pt x="5463" y="2910"/>
                                <a:pt x="5463" y="2910"/>
                              </a:cubicBezTo>
                              <a:cubicBezTo>
                                <a:pt x="5463" y="2776"/>
                                <a:pt x="5463" y="2776"/>
                                <a:pt x="5463" y="2776"/>
                              </a:cubicBezTo>
                              <a:cubicBezTo>
                                <a:pt x="5463" y="2714"/>
                                <a:pt x="5433" y="2690"/>
                                <a:pt x="5387" y="2690"/>
                              </a:cubicBezTo>
                              <a:close/>
                              <a:moveTo>
                                <a:pt x="3213" y="2878"/>
                              </a:moveTo>
                              <a:cubicBezTo>
                                <a:pt x="3214" y="2909"/>
                                <a:pt x="3214" y="2909"/>
                                <a:pt x="3214" y="2909"/>
                              </a:cubicBezTo>
                              <a:cubicBezTo>
                                <a:pt x="3208" y="2912"/>
                                <a:pt x="3197" y="2914"/>
                                <a:pt x="3187" y="2914"/>
                              </a:cubicBezTo>
                              <a:cubicBezTo>
                                <a:pt x="3161" y="2914"/>
                                <a:pt x="3155" y="2898"/>
                                <a:pt x="3154" y="2881"/>
                              </a:cubicBezTo>
                              <a:cubicBezTo>
                                <a:pt x="3151" y="2881"/>
                                <a:pt x="3151" y="2881"/>
                                <a:pt x="3151" y="2881"/>
                              </a:cubicBezTo>
                              <a:cubicBezTo>
                                <a:pt x="3144" y="2890"/>
                                <a:pt x="3115" y="2914"/>
                                <a:pt x="3076" y="2914"/>
                              </a:cubicBezTo>
                              <a:cubicBezTo>
                                <a:pt x="3037" y="2914"/>
                                <a:pt x="3010" y="2896"/>
                                <a:pt x="3010" y="2855"/>
                              </a:cubicBezTo>
                              <a:cubicBezTo>
                                <a:pt x="3010" y="2813"/>
                                <a:pt x="3048" y="2786"/>
                                <a:pt x="3151" y="2785"/>
                              </a:cubicBezTo>
                              <a:cubicBezTo>
                                <a:pt x="3151" y="2760"/>
                                <a:pt x="3151" y="2760"/>
                                <a:pt x="3151" y="2760"/>
                              </a:cubicBezTo>
                              <a:cubicBezTo>
                                <a:pt x="3151" y="2739"/>
                                <a:pt x="3136" y="2721"/>
                                <a:pt x="3104" y="2721"/>
                              </a:cubicBezTo>
                              <a:cubicBezTo>
                                <a:pt x="3073" y="2721"/>
                                <a:pt x="3057" y="2731"/>
                                <a:pt x="3057" y="2754"/>
                              </a:cubicBezTo>
                              <a:cubicBezTo>
                                <a:pt x="3057" y="2758"/>
                                <a:pt x="3058" y="2763"/>
                                <a:pt x="3058" y="2768"/>
                              </a:cubicBezTo>
                              <a:cubicBezTo>
                                <a:pt x="3019" y="2772"/>
                                <a:pt x="3019" y="2772"/>
                                <a:pt x="3019" y="2772"/>
                              </a:cubicBezTo>
                              <a:cubicBezTo>
                                <a:pt x="3018" y="2767"/>
                                <a:pt x="3018" y="2760"/>
                                <a:pt x="3018" y="2756"/>
                              </a:cubicBezTo>
                              <a:cubicBezTo>
                                <a:pt x="3018" y="2716"/>
                                <a:pt x="3045" y="2690"/>
                                <a:pt x="3105" y="2690"/>
                              </a:cubicBezTo>
                              <a:cubicBezTo>
                                <a:pt x="3173" y="2690"/>
                                <a:pt x="3191" y="2726"/>
                                <a:pt x="3191" y="2765"/>
                              </a:cubicBezTo>
                              <a:cubicBezTo>
                                <a:pt x="3191" y="2871"/>
                                <a:pt x="3191" y="2871"/>
                                <a:pt x="3191" y="2871"/>
                              </a:cubicBezTo>
                              <a:cubicBezTo>
                                <a:pt x="3191" y="2878"/>
                                <a:pt x="3195" y="2880"/>
                                <a:pt x="3201" y="2880"/>
                              </a:cubicBezTo>
                              <a:cubicBezTo>
                                <a:pt x="3205" y="2880"/>
                                <a:pt x="3209" y="2879"/>
                                <a:pt x="3213" y="2878"/>
                              </a:cubicBezTo>
                              <a:close/>
                              <a:moveTo>
                                <a:pt x="3151" y="2812"/>
                              </a:moveTo>
                              <a:cubicBezTo>
                                <a:pt x="3074" y="2812"/>
                                <a:pt x="3051" y="2829"/>
                                <a:pt x="3051" y="2852"/>
                              </a:cubicBezTo>
                              <a:cubicBezTo>
                                <a:pt x="3051" y="2872"/>
                                <a:pt x="3064" y="2883"/>
                                <a:pt x="3085" y="2883"/>
                              </a:cubicBezTo>
                              <a:cubicBezTo>
                                <a:pt x="3110" y="2883"/>
                                <a:pt x="3136" y="2870"/>
                                <a:pt x="3151" y="2852"/>
                              </a:cubicBezTo>
                              <a:lnTo>
                                <a:pt x="3151" y="2812"/>
                              </a:lnTo>
                              <a:close/>
                              <a:moveTo>
                                <a:pt x="616" y="2826"/>
                              </a:moveTo>
                              <a:cubicBezTo>
                                <a:pt x="611" y="2840"/>
                                <a:pt x="609" y="2853"/>
                                <a:pt x="607" y="2867"/>
                              </a:cubicBezTo>
                              <a:cubicBezTo>
                                <a:pt x="604" y="2867"/>
                                <a:pt x="604" y="2867"/>
                                <a:pt x="604" y="2867"/>
                              </a:cubicBezTo>
                              <a:cubicBezTo>
                                <a:pt x="601" y="2853"/>
                                <a:pt x="598" y="2840"/>
                                <a:pt x="594" y="2826"/>
                              </a:cubicBezTo>
                              <a:cubicBezTo>
                                <a:pt x="551" y="2694"/>
                                <a:pt x="551" y="2694"/>
                                <a:pt x="551" y="2694"/>
                              </a:cubicBezTo>
                              <a:cubicBezTo>
                                <a:pt x="508" y="2694"/>
                                <a:pt x="508" y="2694"/>
                                <a:pt x="508" y="2694"/>
                              </a:cubicBezTo>
                              <a:cubicBezTo>
                                <a:pt x="465" y="2826"/>
                                <a:pt x="465" y="2826"/>
                                <a:pt x="465" y="2826"/>
                              </a:cubicBezTo>
                              <a:cubicBezTo>
                                <a:pt x="460" y="2839"/>
                                <a:pt x="457" y="2854"/>
                                <a:pt x="455" y="2867"/>
                              </a:cubicBezTo>
                              <a:cubicBezTo>
                                <a:pt x="451" y="2867"/>
                                <a:pt x="451" y="2867"/>
                                <a:pt x="451" y="2867"/>
                              </a:cubicBezTo>
                              <a:cubicBezTo>
                                <a:pt x="449" y="2854"/>
                                <a:pt x="446" y="2839"/>
                                <a:pt x="442" y="2826"/>
                              </a:cubicBezTo>
                              <a:cubicBezTo>
                                <a:pt x="402" y="2694"/>
                                <a:pt x="402" y="2694"/>
                                <a:pt x="402" y="2694"/>
                              </a:cubicBezTo>
                              <a:cubicBezTo>
                                <a:pt x="358" y="2694"/>
                                <a:pt x="358" y="2694"/>
                                <a:pt x="358" y="2694"/>
                              </a:cubicBezTo>
                              <a:cubicBezTo>
                                <a:pt x="430" y="2910"/>
                                <a:pt x="430" y="2910"/>
                                <a:pt x="430" y="2910"/>
                              </a:cubicBezTo>
                              <a:cubicBezTo>
                                <a:pt x="472" y="2910"/>
                                <a:pt x="472" y="2910"/>
                                <a:pt x="472" y="2910"/>
                              </a:cubicBezTo>
                              <a:cubicBezTo>
                                <a:pt x="519" y="2771"/>
                                <a:pt x="519" y="2771"/>
                                <a:pt x="519" y="2771"/>
                              </a:cubicBezTo>
                              <a:cubicBezTo>
                                <a:pt x="522" y="2761"/>
                                <a:pt x="526" y="2747"/>
                                <a:pt x="527" y="2736"/>
                              </a:cubicBezTo>
                              <a:cubicBezTo>
                                <a:pt x="530" y="2736"/>
                                <a:pt x="530" y="2736"/>
                                <a:pt x="530" y="2736"/>
                              </a:cubicBezTo>
                              <a:cubicBezTo>
                                <a:pt x="532" y="2747"/>
                                <a:pt x="536" y="2761"/>
                                <a:pt x="539" y="2771"/>
                              </a:cubicBezTo>
                              <a:cubicBezTo>
                                <a:pt x="585" y="2910"/>
                                <a:pt x="585" y="2910"/>
                                <a:pt x="585" y="2910"/>
                              </a:cubicBezTo>
                              <a:cubicBezTo>
                                <a:pt x="628" y="2910"/>
                                <a:pt x="628" y="2910"/>
                                <a:pt x="628" y="2910"/>
                              </a:cubicBezTo>
                              <a:cubicBezTo>
                                <a:pt x="700" y="2694"/>
                                <a:pt x="700" y="2694"/>
                                <a:pt x="700" y="2694"/>
                              </a:cubicBezTo>
                              <a:cubicBezTo>
                                <a:pt x="656" y="2694"/>
                                <a:pt x="656" y="2694"/>
                                <a:pt x="656" y="2694"/>
                              </a:cubicBezTo>
                              <a:lnTo>
                                <a:pt x="616" y="2826"/>
                              </a:lnTo>
                              <a:close/>
                              <a:moveTo>
                                <a:pt x="5528" y="2593"/>
                              </a:moveTo>
                              <a:cubicBezTo>
                                <a:pt x="5528" y="2910"/>
                                <a:pt x="5528" y="2910"/>
                                <a:pt x="5528" y="2910"/>
                              </a:cubicBezTo>
                              <a:cubicBezTo>
                                <a:pt x="5569" y="2910"/>
                                <a:pt x="5569" y="2910"/>
                                <a:pt x="5569" y="2910"/>
                              </a:cubicBezTo>
                              <a:cubicBezTo>
                                <a:pt x="5569" y="2593"/>
                                <a:pt x="5569" y="2593"/>
                                <a:pt x="5569" y="2593"/>
                              </a:cubicBezTo>
                              <a:lnTo>
                                <a:pt x="5528" y="2593"/>
                              </a:lnTo>
                              <a:close/>
                              <a:moveTo>
                                <a:pt x="1085" y="2910"/>
                              </a:moveTo>
                              <a:cubicBezTo>
                                <a:pt x="1138" y="2910"/>
                                <a:pt x="1138" y="2910"/>
                                <a:pt x="1138" y="2910"/>
                              </a:cubicBezTo>
                              <a:cubicBezTo>
                                <a:pt x="1138" y="2857"/>
                                <a:pt x="1138" y="2857"/>
                                <a:pt x="1138" y="2857"/>
                              </a:cubicBezTo>
                              <a:cubicBezTo>
                                <a:pt x="1085" y="2857"/>
                                <a:pt x="1085" y="2857"/>
                                <a:pt x="1085" y="2857"/>
                              </a:cubicBezTo>
                              <a:lnTo>
                                <a:pt x="1085" y="2910"/>
                              </a:lnTo>
                              <a:close/>
                              <a:moveTo>
                                <a:pt x="4536" y="2878"/>
                              </a:moveTo>
                              <a:cubicBezTo>
                                <a:pt x="4537" y="2909"/>
                                <a:pt x="4537" y="2909"/>
                                <a:pt x="4537" y="2909"/>
                              </a:cubicBezTo>
                              <a:cubicBezTo>
                                <a:pt x="4531" y="2912"/>
                                <a:pt x="4520" y="2914"/>
                                <a:pt x="4510" y="2914"/>
                              </a:cubicBezTo>
                              <a:cubicBezTo>
                                <a:pt x="4484" y="2914"/>
                                <a:pt x="4478" y="2898"/>
                                <a:pt x="4477" y="2881"/>
                              </a:cubicBezTo>
                              <a:cubicBezTo>
                                <a:pt x="4474" y="2881"/>
                                <a:pt x="4474" y="2881"/>
                                <a:pt x="4474" y="2881"/>
                              </a:cubicBezTo>
                              <a:cubicBezTo>
                                <a:pt x="4467" y="2890"/>
                                <a:pt x="4438" y="2914"/>
                                <a:pt x="4399" y="2914"/>
                              </a:cubicBezTo>
                              <a:cubicBezTo>
                                <a:pt x="4361" y="2914"/>
                                <a:pt x="4333" y="2896"/>
                                <a:pt x="4333" y="2855"/>
                              </a:cubicBezTo>
                              <a:cubicBezTo>
                                <a:pt x="4333" y="2813"/>
                                <a:pt x="4372" y="2786"/>
                                <a:pt x="4474" y="2785"/>
                              </a:cubicBezTo>
                              <a:cubicBezTo>
                                <a:pt x="4474" y="2760"/>
                                <a:pt x="4474" y="2760"/>
                                <a:pt x="4474" y="2760"/>
                              </a:cubicBezTo>
                              <a:cubicBezTo>
                                <a:pt x="4474" y="2739"/>
                                <a:pt x="4459" y="2721"/>
                                <a:pt x="4427" y="2721"/>
                              </a:cubicBezTo>
                              <a:cubicBezTo>
                                <a:pt x="4396" y="2721"/>
                                <a:pt x="4380" y="2731"/>
                                <a:pt x="4380" y="2754"/>
                              </a:cubicBezTo>
                              <a:cubicBezTo>
                                <a:pt x="4380" y="2758"/>
                                <a:pt x="4381" y="2763"/>
                                <a:pt x="4381" y="2768"/>
                              </a:cubicBezTo>
                              <a:cubicBezTo>
                                <a:pt x="4342" y="2772"/>
                                <a:pt x="4342" y="2772"/>
                                <a:pt x="4342" y="2772"/>
                              </a:cubicBezTo>
                              <a:cubicBezTo>
                                <a:pt x="4341" y="2767"/>
                                <a:pt x="4341" y="2760"/>
                                <a:pt x="4341" y="2756"/>
                              </a:cubicBezTo>
                              <a:cubicBezTo>
                                <a:pt x="4341" y="2716"/>
                                <a:pt x="4368" y="2690"/>
                                <a:pt x="4428" y="2690"/>
                              </a:cubicBezTo>
                              <a:cubicBezTo>
                                <a:pt x="4496" y="2690"/>
                                <a:pt x="4514" y="2726"/>
                                <a:pt x="4514" y="2765"/>
                              </a:cubicBezTo>
                              <a:cubicBezTo>
                                <a:pt x="4514" y="2871"/>
                                <a:pt x="4514" y="2871"/>
                                <a:pt x="4514" y="2871"/>
                              </a:cubicBezTo>
                              <a:cubicBezTo>
                                <a:pt x="4514" y="2878"/>
                                <a:pt x="4518" y="2880"/>
                                <a:pt x="4524" y="2880"/>
                              </a:cubicBezTo>
                              <a:cubicBezTo>
                                <a:pt x="4528" y="2880"/>
                                <a:pt x="4532" y="2879"/>
                                <a:pt x="4536" y="2878"/>
                              </a:cubicBezTo>
                              <a:close/>
                              <a:moveTo>
                                <a:pt x="4474" y="2812"/>
                              </a:moveTo>
                              <a:cubicBezTo>
                                <a:pt x="4397" y="2812"/>
                                <a:pt x="4374" y="2829"/>
                                <a:pt x="4374" y="2852"/>
                              </a:cubicBezTo>
                              <a:cubicBezTo>
                                <a:pt x="4374" y="2872"/>
                                <a:pt x="4387" y="2883"/>
                                <a:pt x="4408" y="2883"/>
                              </a:cubicBezTo>
                              <a:cubicBezTo>
                                <a:pt x="4434" y="2883"/>
                                <a:pt x="4459" y="2870"/>
                                <a:pt x="4474" y="2852"/>
                              </a:cubicBezTo>
                              <a:lnTo>
                                <a:pt x="4474" y="2812"/>
                              </a:lnTo>
                              <a:close/>
                              <a:moveTo>
                                <a:pt x="1876" y="2655"/>
                              </a:moveTo>
                              <a:cubicBezTo>
                                <a:pt x="1917" y="2655"/>
                                <a:pt x="1917" y="2655"/>
                                <a:pt x="1917" y="2655"/>
                              </a:cubicBezTo>
                              <a:cubicBezTo>
                                <a:pt x="1917" y="2609"/>
                                <a:pt x="1917" y="2609"/>
                                <a:pt x="1917" y="2609"/>
                              </a:cubicBezTo>
                              <a:cubicBezTo>
                                <a:pt x="1876" y="2609"/>
                                <a:pt x="1876" y="2609"/>
                                <a:pt x="1876" y="2609"/>
                              </a:cubicBezTo>
                              <a:lnTo>
                                <a:pt x="1876" y="2655"/>
                              </a:lnTo>
                              <a:close/>
                              <a:moveTo>
                                <a:pt x="4829" y="2910"/>
                              </a:moveTo>
                              <a:cubicBezTo>
                                <a:pt x="4870" y="2910"/>
                                <a:pt x="4870" y="2910"/>
                                <a:pt x="4870" y="2910"/>
                              </a:cubicBezTo>
                              <a:cubicBezTo>
                                <a:pt x="4870" y="2694"/>
                                <a:pt x="4870" y="2694"/>
                                <a:pt x="4870" y="2694"/>
                              </a:cubicBezTo>
                              <a:cubicBezTo>
                                <a:pt x="4829" y="2694"/>
                                <a:pt x="4829" y="2694"/>
                                <a:pt x="4829" y="2694"/>
                              </a:cubicBezTo>
                              <a:lnTo>
                                <a:pt x="4829" y="2910"/>
                              </a:lnTo>
                              <a:close/>
                              <a:moveTo>
                                <a:pt x="4829" y="2655"/>
                              </a:moveTo>
                              <a:cubicBezTo>
                                <a:pt x="4870" y="2655"/>
                                <a:pt x="4870" y="2655"/>
                                <a:pt x="4870" y="2655"/>
                              </a:cubicBezTo>
                              <a:cubicBezTo>
                                <a:pt x="4870" y="2609"/>
                                <a:pt x="4870" y="2609"/>
                                <a:pt x="4870" y="2609"/>
                              </a:cubicBezTo>
                              <a:cubicBezTo>
                                <a:pt x="4829" y="2609"/>
                                <a:pt x="4829" y="2609"/>
                                <a:pt x="4829" y="2609"/>
                              </a:cubicBezTo>
                              <a:lnTo>
                                <a:pt x="4829" y="2655"/>
                              </a:lnTo>
                              <a:close/>
                              <a:moveTo>
                                <a:pt x="5116" y="2771"/>
                              </a:moveTo>
                              <a:cubicBezTo>
                                <a:pt x="5116" y="2781"/>
                                <a:pt x="5116" y="2795"/>
                                <a:pt x="5114" y="2805"/>
                              </a:cubicBezTo>
                              <a:cubicBezTo>
                                <a:pt x="4963" y="2805"/>
                                <a:pt x="4963" y="2805"/>
                                <a:pt x="4963" y="2805"/>
                              </a:cubicBezTo>
                              <a:cubicBezTo>
                                <a:pt x="4963" y="2856"/>
                                <a:pt x="4982" y="2883"/>
                                <a:pt x="5023" y="2883"/>
                              </a:cubicBezTo>
                              <a:cubicBezTo>
                                <a:pt x="5064" y="2883"/>
                                <a:pt x="5074" y="2857"/>
                                <a:pt x="5074" y="2843"/>
                              </a:cubicBezTo>
                              <a:cubicBezTo>
                                <a:pt x="5074" y="2836"/>
                                <a:pt x="5074" y="2836"/>
                                <a:pt x="5074" y="2836"/>
                              </a:cubicBezTo>
                              <a:cubicBezTo>
                                <a:pt x="5114" y="2838"/>
                                <a:pt x="5114" y="2838"/>
                                <a:pt x="5114" y="2838"/>
                              </a:cubicBezTo>
                              <a:cubicBezTo>
                                <a:pt x="5114" y="2846"/>
                                <a:pt x="5114" y="2846"/>
                                <a:pt x="5114" y="2846"/>
                              </a:cubicBezTo>
                              <a:cubicBezTo>
                                <a:pt x="5114" y="2865"/>
                                <a:pt x="5102" y="2914"/>
                                <a:pt x="5023" y="2914"/>
                              </a:cubicBezTo>
                              <a:cubicBezTo>
                                <a:pt x="4958" y="2914"/>
                                <a:pt x="4923" y="2873"/>
                                <a:pt x="4923" y="2802"/>
                              </a:cubicBezTo>
                              <a:cubicBezTo>
                                <a:pt x="4923" y="2738"/>
                                <a:pt x="4955" y="2690"/>
                                <a:pt x="5023" y="2690"/>
                              </a:cubicBezTo>
                              <a:cubicBezTo>
                                <a:pt x="5081" y="2690"/>
                                <a:pt x="5116" y="2725"/>
                                <a:pt x="5116" y="2771"/>
                              </a:cubicBezTo>
                              <a:close/>
                              <a:moveTo>
                                <a:pt x="5078" y="2769"/>
                              </a:moveTo>
                              <a:cubicBezTo>
                                <a:pt x="5078" y="2736"/>
                                <a:pt x="5050" y="2721"/>
                                <a:pt x="5023" y="2721"/>
                              </a:cubicBezTo>
                              <a:cubicBezTo>
                                <a:pt x="4989" y="2721"/>
                                <a:pt x="4967" y="2741"/>
                                <a:pt x="4965" y="2776"/>
                              </a:cubicBezTo>
                              <a:cubicBezTo>
                                <a:pt x="5077" y="2776"/>
                                <a:pt x="5077" y="2776"/>
                                <a:pt x="5077" y="2776"/>
                              </a:cubicBezTo>
                              <a:lnTo>
                                <a:pt x="5078" y="2769"/>
                              </a:lnTo>
                              <a:close/>
                              <a:moveTo>
                                <a:pt x="973" y="2826"/>
                              </a:moveTo>
                              <a:cubicBezTo>
                                <a:pt x="968" y="2840"/>
                                <a:pt x="966" y="2853"/>
                                <a:pt x="964" y="2867"/>
                              </a:cubicBezTo>
                              <a:cubicBezTo>
                                <a:pt x="961" y="2867"/>
                                <a:pt x="961" y="2867"/>
                                <a:pt x="961" y="2867"/>
                              </a:cubicBezTo>
                              <a:cubicBezTo>
                                <a:pt x="958" y="2853"/>
                                <a:pt x="955" y="2840"/>
                                <a:pt x="951" y="2826"/>
                              </a:cubicBezTo>
                              <a:cubicBezTo>
                                <a:pt x="907" y="2694"/>
                                <a:pt x="907" y="2694"/>
                                <a:pt x="907" y="2694"/>
                              </a:cubicBezTo>
                              <a:cubicBezTo>
                                <a:pt x="865" y="2694"/>
                                <a:pt x="865" y="2694"/>
                                <a:pt x="865" y="2694"/>
                              </a:cubicBezTo>
                              <a:cubicBezTo>
                                <a:pt x="822" y="2826"/>
                                <a:pt x="822" y="2826"/>
                                <a:pt x="822" y="2826"/>
                              </a:cubicBezTo>
                              <a:cubicBezTo>
                                <a:pt x="817" y="2839"/>
                                <a:pt x="814" y="2854"/>
                                <a:pt x="812" y="2867"/>
                              </a:cubicBezTo>
                              <a:cubicBezTo>
                                <a:pt x="808" y="2867"/>
                                <a:pt x="808" y="2867"/>
                                <a:pt x="808" y="2867"/>
                              </a:cubicBezTo>
                              <a:cubicBezTo>
                                <a:pt x="806" y="2854"/>
                                <a:pt x="803" y="2839"/>
                                <a:pt x="799" y="2826"/>
                              </a:cubicBezTo>
                              <a:cubicBezTo>
                                <a:pt x="759" y="2694"/>
                                <a:pt x="759" y="2694"/>
                                <a:pt x="759" y="2694"/>
                              </a:cubicBezTo>
                              <a:cubicBezTo>
                                <a:pt x="715" y="2694"/>
                                <a:pt x="715" y="2694"/>
                                <a:pt x="715" y="2694"/>
                              </a:cubicBezTo>
                              <a:cubicBezTo>
                                <a:pt x="786" y="2910"/>
                                <a:pt x="786" y="2910"/>
                                <a:pt x="786" y="2910"/>
                              </a:cubicBezTo>
                              <a:cubicBezTo>
                                <a:pt x="829" y="2910"/>
                                <a:pt x="829" y="2910"/>
                                <a:pt x="829" y="2910"/>
                              </a:cubicBezTo>
                              <a:cubicBezTo>
                                <a:pt x="876" y="2771"/>
                                <a:pt x="876" y="2771"/>
                                <a:pt x="876" y="2771"/>
                              </a:cubicBezTo>
                              <a:cubicBezTo>
                                <a:pt x="879" y="2761"/>
                                <a:pt x="882" y="2747"/>
                                <a:pt x="884" y="2736"/>
                              </a:cubicBezTo>
                              <a:cubicBezTo>
                                <a:pt x="887" y="2736"/>
                                <a:pt x="887" y="2736"/>
                                <a:pt x="887" y="2736"/>
                              </a:cubicBezTo>
                              <a:cubicBezTo>
                                <a:pt x="889" y="2747"/>
                                <a:pt x="892" y="2761"/>
                                <a:pt x="896" y="2771"/>
                              </a:cubicBezTo>
                              <a:cubicBezTo>
                                <a:pt x="942" y="2910"/>
                                <a:pt x="942" y="2910"/>
                                <a:pt x="942" y="2910"/>
                              </a:cubicBezTo>
                              <a:cubicBezTo>
                                <a:pt x="985" y="2910"/>
                                <a:pt x="985" y="2910"/>
                                <a:pt x="985" y="2910"/>
                              </a:cubicBezTo>
                              <a:cubicBezTo>
                                <a:pt x="1057" y="2694"/>
                                <a:pt x="1057" y="2694"/>
                                <a:pt x="1057" y="2694"/>
                              </a:cubicBezTo>
                              <a:cubicBezTo>
                                <a:pt x="1013" y="2694"/>
                                <a:pt x="1013" y="2694"/>
                                <a:pt x="1013" y="2694"/>
                              </a:cubicBezTo>
                              <a:lnTo>
                                <a:pt x="973" y="2826"/>
                              </a:lnTo>
                              <a:close/>
                              <a:moveTo>
                                <a:pt x="1876" y="2910"/>
                              </a:moveTo>
                              <a:cubicBezTo>
                                <a:pt x="1917" y="2910"/>
                                <a:pt x="1917" y="2910"/>
                                <a:pt x="1917" y="2910"/>
                              </a:cubicBezTo>
                              <a:cubicBezTo>
                                <a:pt x="1917" y="2694"/>
                                <a:pt x="1917" y="2694"/>
                                <a:pt x="1917" y="2694"/>
                              </a:cubicBezTo>
                              <a:cubicBezTo>
                                <a:pt x="1876" y="2694"/>
                                <a:pt x="1876" y="2694"/>
                                <a:pt x="1876" y="2694"/>
                              </a:cubicBezTo>
                              <a:lnTo>
                                <a:pt x="1876" y="2910"/>
                              </a:lnTo>
                              <a:close/>
                              <a:moveTo>
                                <a:pt x="4776" y="2802"/>
                              </a:moveTo>
                              <a:cubicBezTo>
                                <a:pt x="4776" y="2879"/>
                                <a:pt x="4738" y="2914"/>
                                <a:pt x="4687" y="2914"/>
                              </a:cubicBezTo>
                              <a:cubicBezTo>
                                <a:pt x="4657" y="2914"/>
                                <a:pt x="4637" y="2902"/>
                                <a:pt x="4625" y="2891"/>
                              </a:cubicBezTo>
                              <a:cubicBezTo>
                                <a:pt x="4624" y="2891"/>
                                <a:pt x="4624" y="2891"/>
                                <a:pt x="4624" y="2891"/>
                              </a:cubicBezTo>
                              <a:cubicBezTo>
                                <a:pt x="4624" y="2998"/>
                                <a:pt x="4624" y="2998"/>
                                <a:pt x="4624" y="2998"/>
                              </a:cubicBezTo>
                              <a:cubicBezTo>
                                <a:pt x="4582" y="2998"/>
                                <a:pt x="4582" y="2998"/>
                                <a:pt x="4582" y="2998"/>
                              </a:cubicBezTo>
                              <a:cubicBezTo>
                                <a:pt x="4582" y="2694"/>
                                <a:pt x="4582" y="2694"/>
                                <a:pt x="4582" y="2694"/>
                              </a:cubicBezTo>
                              <a:cubicBezTo>
                                <a:pt x="4614" y="2694"/>
                                <a:pt x="4614" y="2694"/>
                                <a:pt x="4614" y="2694"/>
                              </a:cubicBezTo>
                              <a:cubicBezTo>
                                <a:pt x="4620" y="2715"/>
                                <a:pt x="4620" y="2715"/>
                                <a:pt x="4620" y="2715"/>
                              </a:cubicBezTo>
                              <a:cubicBezTo>
                                <a:pt x="4623" y="2715"/>
                                <a:pt x="4623" y="2715"/>
                                <a:pt x="4623" y="2715"/>
                              </a:cubicBezTo>
                              <a:cubicBezTo>
                                <a:pt x="4633" y="2705"/>
                                <a:pt x="4651" y="2690"/>
                                <a:pt x="4687" y="2690"/>
                              </a:cubicBezTo>
                              <a:cubicBezTo>
                                <a:pt x="4739" y="2690"/>
                                <a:pt x="4776" y="2727"/>
                                <a:pt x="4776" y="2802"/>
                              </a:cubicBezTo>
                              <a:close/>
                              <a:moveTo>
                                <a:pt x="4734" y="2803"/>
                              </a:moveTo>
                              <a:cubicBezTo>
                                <a:pt x="4734" y="2742"/>
                                <a:pt x="4710" y="2722"/>
                                <a:pt x="4673" y="2722"/>
                              </a:cubicBezTo>
                              <a:cubicBezTo>
                                <a:pt x="4650" y="2722"/>
                                <a:pt x="4633" y="2732"/>
                                <a:pt x="4624" y="2744"/>
                              </a:cubicBezTo>
                              <a:cubicBezTo>
                                <a:pt x="4624" y="2860"/>
                                <a:pt x="4624" y="2860"/>
                                <a:pt x="4624" y="2860"/>
                              </a:cubicBezTo>
                              <a:cubicBezTo>
                                <a:pt x="4636" y="2873"/>
                                <a:pt x="4655" y="2882"/>
                                <a:pt x="4673" y="2882"/>
                              </a:cubicBezTo>
                              <a:cubicBezTo>
                                <a:pt x="4708" y="2882"/>
                                <a:pt x="4734" y="2864"/>
                                <a:pt x="4734" y="2803"/>
                              </a:cubicBezTo>
                              <a:close/>
                              <a:moveTo>
                                <a:pt x="5165" y="2910"/>
                              </a:moveTo>
                              <a:cubicBezTo>
                                <a:pt x="5219" y="2910"/>
                                <a:pt x="5219" y="2910"/>
                                <a:pt x="5219" y="2910"/>
                              </a:cubicBezTo>
                              <a:cubicBezTo>
                                <a:pt x="5219" y="2857"/>
                                <a:pt x="5219" y="2857"/>
                                <a:pt x="5219" y="2857"/>
                              </a:cubicBezTo>
                              <a:cubicBezTo>
                                <a:pt x="5165" y="2857"/>
                                <a:pt x="5165" y="2857"/>
                                <a:pt x="5165" y="2857"/>
                              </a:cubicBezTo>
                              <a:lnTo>
                                <a:pt x="5165" y="2910"/>
                              </a:lnTo>
                              <a:close/>
                              <a:moveTo>
                                <a:pt x="2895" y="2824"/>
                              </a:moveTo>
                              <a:cubicBezTo>
                                <a:pt x="2889" y="2841"/>
                                <a:pt x="2885" y="2857"/>
                                <a:pt x="2882" y="2872"/>
                              </a:cubicBezTo>
                              <a:cubicBezTo>
                                <a:pt x="2878" y="2872"/>
                                <a:pt x="2878" y="2872"/>
                                <a:pt x="2878" y="2872"/>
                              </a:cubicBezTo>
                              <a:cubicBezTo>
                                <a:pt x="2874" y="2857"/>
                                <a:pt x="2871" y="2841"/>
                                <a:pt x="2865" y="2824"/>
                              </a:cubicBezTo>
                              <a:cubicBezTo>
                                <a:pt x="2816" y="2694"/>
                                <a:pt x="2816" y="2694"/>
                                <a:pt x="2816" y="2694"/>
                              </a:cubicBezTo>
                              <a:cubicBezTo>
                                <a:pt x="2774" y="2694"/>
                                <a:pt x="2774" y="2694"/>
                                <a:pt x="2774" y="2694"/>
                              </a:cubicBezTo>
                              <a:cubicBezTo>
                                <a:pt x="2774" y="2696"/>
                                <a:pt x="2774" y="2696"/>
                                <a:pt x="2774" y="2696"/>
                              </a:cubicBezTo>
                              <a:cubicBezTo>
                                <a:pt x="2860" y="2910"/>
                                <a:pt x="2860" y="2910"/>
                                <a:pt x="2860" y="2910"/>
                              </a:cubicBezTo>
                              <a:cubicBezTo>
                                <a:pt x="2901" y="2910"/>
                                <a:pt x="2901" y="2910"/>
                                <a:pt x="2901" y="2910"/>
                              </a:cubicBezTo>
                              <a:cubicBezTo>
                                <a:pt x="2986" y="2696"/>
                                <a:pt x="2986" y="2696"/>
                                <a:pt x="2986" y="2696"/>
                              </a:cubicBezTo>
                              <a:cubicBezTo>
                                <a:pt x="2986" y="2694"/>
                                <a:pt x="2986" y="2694"/>
                                <a:pt x="2986" y="2694"/>
                              </a:cubicBezTo>
                              <a:cubicBezTo>
                                <a:pt x="2944" y="2694"/>
                                <a:pt x="2944" y="2694"/>
                                <a:pt x="2944" y="2694"/>
                              </a:cubicBezTo>
                              <a:lnTo>
                                <a:pt x="2895" y="2824"/>
                              </a:lnTo>
                              <a:close/>
                              <a:moveTo>
                                <a:pt x="1294" y="2690"/>
                              </a:moveTo>
                              <a:cubicBezTo>
                                <a:pt x="1261" y="2690"/>
                                <a:pt x="1248" y="2708"/>
                                <a:pt x="1238" y="2723"/>
                              </a:cubicBezTo>
                              <a:cubicBezTo>
                                <a:pt x="1235" y="2723"/>
                                <a:pt x="1235" y="2723"/>
                                <a:pt x="1235" y="2723"/>
                              </a:cubicBezTo>
                              <a:cubicBezTo>
                                <a:pt x="1230" y="2694"/>
                                <a:pt x="1230" y="2694"/>
                                <a:pt x="1230" y="2694"/>
                              </a:cubicBezTo>
                              <a:cubicBezTo>
                                <a:pt x="1200" y="2694"/>
                                <a:pt x="1200" y="2694"/>
                                <a:pt x="1200" y="2694"/>
                              </a:cubicBezTo>
                              <a:cubicBezTo>
                                <a:pt x="1200" y="2910"/>
                                <a:pt x="1200" y="2910"/>
                                <a:pt x="1200" y="2910"/>
                              </a:cubicBezTo>
                              <a:cubicBezTo>
                                <a:pt x="1241" y="2910"/>
                                <a:pt x="1241" y="2910"/>
                                <a:pt x="1241" y="2910"/>
                              </a:cubicBezTo>
                              <a:cubicBezTo>
                                <a:pt x="1241" y="2757"/>
                                <a:pt x="1241" y="2757"/>
                                <a:pt x="1241" y="2757"/>
                              </a:cubicBezTo>
                              <a:cubicBezTo>
                                <a:pt x="1247" y="2742"/>
                                <a:pt x="1261" y="2722"/>
                                <a:pt x="1283" y="2722"/>
                              </a:cubicBezTo>
                              <a:cubicBezTo>
                                <a:pt x="1299" y="2722"/>
                                <a:pt x="1308" y="2733"/>
                                <a:pt x="1308" y="2755"/>
                              </a:cubicBezTo>
                              <a:cubicBezTo>
                                <a:pt x="1308" y="2760"/>
                                <a:pt x="1308" y="2766"/>
                                <a:pt x="1307" y="2772"/>
                              </a:cubicBezTo>
                              <a:cubicBezTo>
                                <a:pt x="1345" y="2774"/>
                                <a:pt x="1345" y="2774"/>
                                <a:pt x="1345" y="2774"/>
                              </a:cubicBezTo>
                              <a:cubicBezTo>
                                <a:pt x="1346" y="2768"/>
                                <a:pt x="1347" y="2760"/>
                                <a:pt x="1347" y="2753"/>
                              </a:cubicBezTo>
                              <a:cubicBezTo>
                                <a:pt x="1347" y="2715"/>
                                <a:pt x="1329" y="2690"/>
                                <a:pt x="1294" y="2690"/>
                              </a:cubicBezTo>
                              <a:close/>
                              <a:moveTo>
                                <a:pt x="1779" y="2694"/>
                              </a:moveTo>
                              <a:cubicBezTo>
                                <a:pt x="1811" y="2694"/>
                                <a:pt x="1811" y="2694"/>
                                <a:pt x="1811" y="2694"/>
                              </a:cubicBezTo>
                              <a:cubicBezTo>
                                <a:pt x="1811" y="2903"/>
                                <a:pt x="1811" y="2903"/>
                                <a:pt x="1811" y="2903"/>
                              </a:cubicBezTo>
                              <a:cubicBezTo>
                                <a:pt x="1811" y="2969"/>
                                <a:pt x="1769" y="3002"/>
                                <a:pt x="1713" y="3002"/>
                              </a:cubicBezTo>
                              <a:cubicBezTo>
                                <a:pt x="1655" y="3002"/>
                                <a:pt x="1625" y="2974"/>
                                <a:pt x="1625" y="2936"/>
                              </a:cubicBezTo>
                              <a:cubicBezTo>
                                <a:pt x="1626" y="2926"/>
                                <a:pt x="1626" y="2926"/>
                                <a:pt x="1626" y="2926"/>
                              </a:cubicBezTo>
                              <a:cubicBezTo>
                                <a:pt x="1665" y="2929"/>
                                <a:pt x="1665" y="2929"/>
                                <a:pt x="1665" y="2929"/>
                              </a:cubicBezTo>
                              <a:cubicBezTo>
                                <a:pt x="1665" y="2936"/>
                                <a:pt x="1665" y="2936"/>
                                <a:pt x="1665" y="2936"/>
                              </a:cubicBezTo>
                              <a:cubicBezTo>
                                <a:pt x="1665" y="2957"/>
                                <a:pt x="1683" y="2971"/>
                                <a:pt x="1712" y="2971"/>
                              </a:cubicBezTo>
                              <a:cubicBezTo>
                                <a:pt x="1745" y="2971"/>
                                <a:pt x="1770" y="2950"/>
                                <a:pt x="1770" y="2908"/>
                              </a:cubicBezTo>
                              <a:cubicBezTo>
                                <a:pt x="1770" y="2877"/>
                                <a:pt x="1770" y="2877"/>
                                <a:pt x="1770" y="2877"/>
                              </a:cubicBezTo>
                              <a:cubicBezTo>
                                <a:pt x="1768" y="2877"/>
                                <a:pt x="1768" y="2877"/>
                                <a:pt x="1768" y="2877"/>
                              </a:cubicBezTo>
                              <a:cubicBezTo>
                                <a:pt x="1755" y="2893"/>
                                <a:pt x="1731" y="2903"/>
                                <a:pt x="1704" y="2903"/>
                              </a:cubicBezTo>
                              <a:cubicBezTo>
                                <a:pt x="1655" y="2903"/>
                                <a:pt x="1612" y="2869"/>
                                <a:pt x="1612" y="2796"/>
                              </a:cubicBezTo>
                              <a:cubicBezTo>
                                <a:pt x="1612" y="2724"/>
                                <a:pt x="1657" y="2690"/>
                                <a:pt x="1704" y="2690"/>
                              </a:cubicBezTo>
                              <a:cubicBezTo>
                                <a:pt x="1739" y="2690"/>
                                <a:pt x="1761" y="2706"/>
                                <a:pt x="1770" y="2716"/>
                              </a:cubicBezTo>
                              <a:cubicBezTo>
                                <a:pt x="1773" y="2716"/>
                                <a:pt x="1773" y="2716"/>
                                <a:pt x="1773" y="2716"/>
                              </a:cubicBezTo>
                              <a:lnTo>
                                <a:pt x="1779" y="2694"/>
                              </a:lnTo>
                              <a:close/>
                              <a:moveTo>
                                <a:pt x="1769" y="2745"/>
                              </a:moveTo>
                              <a:cubicBezTo>
                                <a:pt x="1759" y="2731"/>
                                <a:pt x="1737" y="2722"/>
                                <a:pt x="1717" y="2722"/>
                              </a:cubicBezTo>
                              <a:cubicBezTo>
                                <a:pt x="1686" y="2722"/>
                                <a:pt x="1655" y="2739"/>
                                <a:pt x="1655" y="2797"/>
                              </a:cubicBezTo>
                              <a:cubicBezTo>
                                <a:pt x="1655" y="2852"/>
                                <a:pt x="1686" y="2870"/>
                                <a:pt x="1717" y="2870"/>
                              </a:cubicBezTo>
                              <a:cubicBezTo>
                                <a:pt x="1737" y="2870"/>
                                <a:pt x="1758" y="2859"/>
                                <a:pt x="1769" y="2844"/>
                              </a:cubicBezTo>
                              <a:lnTo>
                                <a:pt x="1769" y="2745"/>
                              </a:lnTo>
                              <a:close/>
                              <a:moveTo>
                                <a:pt x="259" y="2826"/>
                              </a:moveTo>
                              <a:cubicBezTo>
                                <a:pt x="255" y="2840"/>
                                <a:pt x="252" y="2853"/>
                                <a:pt x="251" y="2867"/>
                              </a:cubicBezTo>
                              <a:cubicBezTo>
                                <a:pt x="247" y="2867"/>
                                <a:pt x="247" y="2867"/>
                                <a:pt x="247" y="2867"/>
                              </a:cubicBezTo>
                              <a:cubicBezTo>
                                <a:pt x="244" y="2853"/>
                                <a:pt x="241" y="2840"/>
                                <a:pt x="237" y="2826"/>
                              </a:cubicBezTo>
                              <a:cubicBezTo>
                                <a:pt x="194" y="2694"/>
                                <a:pt x="194" y="2694"/>
                                <a:pt x="194" y="2694"/>
                              </a:cubicBezTo>
                              <a:cubicBezTo>
                                <a:pt x="152" y="2694"/>
                                <a:pt x="152" y="2694"/>
                                <a:pt x="152" y="2694"/>
                              </a:cubicBezTo>
                              <a:cubicBezTo>
                                <a:pt x="108" y="2826"/>
                                <a:pt x="108" y="2826"/>
                                <a:pt x="108" y="2826"/>
                              </a:cubicBezTo>
                              <a:cubicBezTo>
                                <a:pt x="104" y="2839"/>
                                <a:pt x="100" y="2854"/>
                                <a:pt x="98" y="2867"/>
                              </a:cubicBezTo>
                              <a:cubicBezTo>
                                <a:pt x="94" y="2867"/>
                                <a:pt x="94" y="2867"/>
                                <a:pt x="94" y="2867"/>
                              </a:cubicBezTo>
                              <a:cubicBezTo>
                                <a:pt x="93" y="2854"/>
                                <a:pt x="89" y="2839"/>
                                <a:pt x="86" y="2826"/>
                              </a:cubicBezTo>
                              <a:cubicBezTo>
                                <a:pt x="45" y="2694"/>
                                <a:pt x="45" y="2694"/>
                                <a:pt x="45" y="2694"/>
                              </a:cubicBezTo>
                              <a:cubicBezTo>
                                <a:pt x="1" y="2694"/>
                                <a:pt x="1" y="2694"/>
                                <a:pt x="1" y="2694"/>
                              </a:cubicBezTo>
                              <a:cubicBezTo>
                                <a:pt x="73" y="2910"/>
                                <a:pt x="73" y="2910"/>
                                <a:pt x="73" y="2910"/>
                              </a:cubicBezTo>
                              <a:cubicBezTo>
                                <a:pt x="115" y="2910"/>
                                <a:pt x="115" y="2910"/>
                                <a:pt x="115" y="2910"/>
                              </a:cubicBezTo>
                              <a:cubicBezTo>
                                <a:pt x="162" y="2771"/>
                                <a:pt x="162" y="2771"/>
                                <a:pt x="162" y="2771"/>
                              </a:cubicBezTo>
                              <a:cubicBezTo>
                                <a:pt x="165" y="2761"/>
                                <a:pt x="169" y="2747"/>
                                <a:pt x="170" y="2736"/>
                              </a:cubicBezTo>
                              <a:cubicBezTo>
                                <a:pt x="174" y="2736"/>
                                <a:pt x="174" y="2736"/>
                                <a:pt x="174" y="2736"/>
                              </a:cubicBezTo>
                              <a:cubicBezTo>
                                <a:pt x="175" y="2747"/>
                                <a:pt x="179" y="2761"/>
                                <a:pt x="182" y="2771"/>
                              </a:cubicBezTo>
                              <a:cubicBezTo>
                                <a:pt x="229" y="2910"/>
                                <a:pt x="229" y="2910"/>
                                <a:pt x="229" y="2910"/>
                              </a:cubicBezTo>
                              <a:cubicBezTo>
                                <a:pt x="271" y="2910"/>
                                <a:pt x="271" y="2910"/>
                                <a:pt x="271" y="2910"/>
                              </a:cubicBezTo>
                              <a:cubicBezTo>
                                <a:pt x="343" y="2694"/>
                                <a:pt x="343" y="2694"/>
                                <a:pt x="343" y="2694"/>
                              </a:cubicBezTo>
                              <a:cubicBezTo>
                                <a:pt x="299" y="2694"/>
                                <a:pt x="299" y="2694"/>
                                <a:pt x="299" y="2694"/>
                              </a:cubicBezTo>
                              <a:lnTo>
                                <a:pt x="259" y="2826"/>
                              </a:lnTo>
                              <a:close/>
                              <a:moveTo>
                                <a:pt x="1572" y="2771"/>
                              </a:moveTo>
                              <a:cubicBezTo>
                                <a:pt x="1572" y="2781"/>
                                <a:pt x="1571" y="2795"/>
                                <a:pt x="1570" y="2805"/>
                              </a:cubicBezTo>
                              <a:cubicBezTo>
                                <a:pt x="1419" y="2805"/>
                                <a:pt x="1419" y="2805"/>
                                <a:pt x="1419" y="2805"/>
                              </a:cubicBezTo>
                              <a:cubicBezTo>
                                <a:pt x="1419" y="2856"/>
                                <a:pt x="1438" y="2883"/>
                                <a:pt x="1479" y="2883"/>
                              </a:cubicBezTo>
                              <a:cubicBezTo>
                                <a:pt x="1520" y="2883"/>
                                <a:pt x="1530" y="2857"/>
                                <a:pt x="1530" y="2843"/>
                              </a:cubicBezTo>
                              <a:cubicBezTo>
                                <a:pt x="1530" y="2836"/>
                                <a:pt x="1530" y="2836"/>
                                <a:pt x="1530" y="2836"/>
                              </a:cubicBezTo>
                              <a:cubicBezTo>
                                <a:pt x="1570" y="2838"/>
                                <a:pt x="1570" y="2838"/>
                                <a:pt x="1570" y="2838"/>
                              </a:cubicBezTo>
                              <a:cubicBezTo>
                                <a:pt x="1570" y="2846"/>
                                <a:pt x="1570" y="2846"/>
                                <a:pt x="1570" y="2846"/>
                              </a:cubicBezTo>
                              <a:cubicBezTo>
                                <a:pt x="1570" y="2865"/>
                                <a:pt x="1558" y="2914"/>
                                <a:pt x="1479" y="2914"/>
                              </a:cubicBezTo>
                              <a:cubicBezTo>
                                <a:pt x="1413" y="2914"/>
                                <a:pt x="1379" y="2873"/>
                                <a:pt x="1379" y="2802"/>
                              </a:cubicBezTo>
                              <a:cubicBezTo>
                                <a:pt x="1379" y="2738"/>
                                <a:pt x="1411" y="2690"/>
                                <a:pt x="1479" y="2690"/>
                              </a:cubicBezTo>
                              <a:cubicBezTo>
                                <a:pt x="1537" y="2690"/>
                                <a:pt x="1572" y="2725"/>
                                <a:pt x="1572" y="2771"/>
                              </a:cubicBezTo>
                              <a:close/>
                              <a:moveTo>
                                <a:pt x="1534" y="2769"/>
                              </a:moveTo>
                              <a:cubicBezTo>
                                <a:pt x="1534" y="2736"/>
                                <a:pt x="1505" y="2721"/>
                                <a:pt x="1479" y="2721"/>
                              </a:cubicBezTo>
                              <a:cubicBezTo>
                                <a:pt x="1445" y="2721"/>
                                <a:pt x="1423" y="2741"/>
                                <a:pt x="1420" y="2776"/>
                              </a:cubicBezTo>
                              <a:cubicBezTo>
                                <a:pt x="1533" y="2776"/>
                                <a:pt x="1533" y="2776"/>
                                <a:pt x="1533" y="2776"/>
                              </a:cubicBezTo>
                              <a:lnTo>
                                <a:pt x="1534" y="2769"/>
                              </a:lnTo>
                              <a:close/>
                              <a:moveTo>
                                <a:pt x="3451" y="2699"/>
                              </a:moveTo>
                              <a:cubicBezTo>
                                <a:pt x="3451" y="2694"/>
                                <a:pt x="3451" y="2694"/>
                                <a:pt x="3451" y="2694"/>
                              </a:cubicBezTo>
                              <a:cubicBezTo>
                                <a:pt x="3404" y="2694"/>
                                <a:pt x="3404" y="2694"/>
                                <a:pt x="3404" y="2694"/>
                              </a:cubicBezTo>
                              <a:cubicBezTo>
                                <a:pt x="3378" y="2726"/>
                                <a:pt x="3334" y="2765"/>
                                <a:pt x="3301" y="2790"/>
                              </a:cubicBezTo>
                              <a:cubicBezTo>
                                <a:pt x="3301" y="2593"/>
                                <a:pt x="3301" y="2593"/>
                                <a:pt x="3301" y="2593"/>
                              </a:cubicBezTo>
                              <a:cubicBezTo>
                                <a:pt x="3259" y="2593"/>
                                <a:pt x="3259" y="2593"/>
                                <a:pt x="3259" y="2593"/>
                              </a:cubicBezTo>
                              <a:cubicBezTo>
                                <a:pt x="3259" y="2910"/>
                                <a:pt x="3259" y="2910"/>
                                <a:pt x="3259" y="2910"/>
                              </a:cubicBezTo>
                              <a:cubicBezTo>
                                <a:pt x="3301" y="2910"/>
                                <a:pt x="3301" y="2910"/>
                                <a:pt x="3301" y="2910"/>
                              </a:cubicBezTo>
                              <a:cubicBezTo>
                                <a:pt x="3301" y="2832"/>
                                <a:pt x="3301" y="2832"/>
                                <a:pt x="3301" y="2832"/>
                              </a:cubicBezTo>
                              <a:cubicBezTo>
                                <a:pt x="3310" y="2827"/>
                                <a:pt x="3331" y="2810"/>
                                <a:pt x="3341" y="2802"/>
                              </a:cubicBezTo>
                              <a:cubicBezTo>
                                <a:pt x="3352" y="2812"/>
                                <a:pt x="3400" y="2903"/>
                                <a:pt x="3409" y="2910"/>
                              </a:cubicBezTo>
                              <a:cubicBezTo>
                                <a:pt x="3456" y="2910"/>
                                <a:pt x="3456" y="2910"/>
                                <a:pt x="3456" y="2910"/>
                              </a:cubicBezTo>
                              <a:cubicBezTo>
                                <a:pt x="3456" y="2905"/>
                                <a:pt x="3456" y="2905"/>
                                <a:pt x="3456" y="2905"/>
                              </a:cubicBezTo>
                              <a:cubicBezTo>
                                <a:pt x="3444" y="2896"/>
                                <a:pt x="3381" y="2791"/>
                                <a:pt x="3371" y="2779"/>
                              </a:cubicBezTo>
                              <a:cubicBezTo>
                                <a:pt x="3392" y="2761"/>
                                <a:pt x="3424" y="2731"/>
                                <a:pt x="3451" y="2699"/>
                              </a:cubicBezTo>
                              <a:close/>
                              <a:moveTo>
                                <a:pt x="3581" y="2880"/>
                              </a:moveTo>
                              <a:cubicBezTo>
                                <a:pt x="3560" y="2880"/>
                                <a:pt x="3551" y="2870"/>
                                <a:pt x="3551" y="2848"/>
                              </a:cubicBezTo>
                              <a:cubicBezTo>
                                <a:pt x="3551" y="2724"/>
                                <a:pt x="3551" y="2724"/>
                                <a:pt x="3551" y="2724"/>
                              </a:cubicBezTo>
                              <a:cubicBezTo>
                                <a:pt x="3628" y="2724"/>
                                <a:pt x="3628" y="2724"/>
                                <a:pt x="3628" y="2724"/>
                              </a:cubicBezTo>
                              <a:cubicBezTo>
                                <a:pt x="3628" y="2694"/>
                                <a:pt x="3628" y="2694"/>
                                <a:pt x="3628" y="2694"/>
                              </a:cubicBezTo>
                              <a:cubicBezTo>
                                <a:pt x="3551" y="2694"/>
                                <a:pt x="3551" y="2694"/>
                                <a:pt x="3551" y="2694"/>
                              </a:cubicBezTo>
                              <a:cubicBezTo>
                                <a:pt x="3551" y="2645"/>
                                <a:pt x="3551" y="2645"/>
                                <a:pt x="3551" y="2645"/>
                              </a:cubicBezTo>
                              <a:cubicBezTo>
                                <a:pt x="3517" y="2645"/>
                                <a:pt x="3517" y="2645"/>
                                <a:pt x="3517" y="2645"/>
                              </a:cubicBezTo>
                              <a:cubicBezTo>
                                <a:pt x="3512" y="2694"/>
                                <a:pt x="3512" y="2694"/>
                                <a:pt x="3512" y="2694"/>
                              </a:cubicBezTo>
                              <a:cubicBezTo>
                                <a:pt x="3470" y="2694"/>
                                <a:pt x="3470" y="2694"/>
                                <a:pt x="3470" y="2694"/>
                              </a:cubicBezTo>
                              <a:cubicBezTo>
                                <a:pt x="3470" y="2724"/>
                                <a:pt x="3470" y="2724"/>
                                <a:pt x="3470" y="2724"/>
                              </a:cubicBezTo>
                              <a:cubicBezTo>
                                <a:pt x="3510" y="2724"/>
                                <a:pt x="3510" y="2724"/>
                                <a:pt x="3510" y="2724"/>
                              </a:cubicBezTo>
                              <a:cubicBezTo>
                                <a:pt x="3510" y="2850"/>
                                <a:pt x="3510" y="2850"/>
                                <a:pt x="3510" y="2850"/>
                              </a:cubicBezTo>
                              <a:cubicBezTo>
                                <a:pt x="3510" y="2893"/>
                                <a:pt x="3528" y="2914"/>
                                <a:pt x="3572" y="2914"/>
                              </a:cubicBezTo>
                              <a:cubicBezTo>
                                <a:pt x="3593" y="2914"/>
                                <a:pt x="3615" y="2910"/>
                                <a:pt x="3630" y="2904"/>
                              </a:cubicBezTo>
                              <a:cubicBezTo>
                                <a:pt x="3626" y="2868"/>
                                <a:pt x="3626" y="2868"/>
                                <a:pt x="3626" y="2868"/>
                              </a:cubicBezTo>
                              <a:cubicBezTo>
                                <a:pt x="3612" y="2875"/>
                                <a:pt x="3595" y="2880"/>
                                <a:pt x="3581" y="2880"/>
                              </a:cubicBezTo>
                              <a:close/>
                              <a:moveTo>
                                <a:pt x="2704" y="2690"/>
                              </a:moveTo>
                              <a:cubicBezTo>
                                <a:pt x="2671" y="2690"/>
                                <a:pt x="2657" y="2708"/>
                                <a:pt x="2648" y="2723"/>
                              </a:cubicBezTo>
                              <a:cubicBezTo>
                                <a:pt x="2645" y="2723"/>
                                <a:pt x="2645" y="2723"/>
                                <a:pt x="2645" y="2723"/>
                              </a:cubicBezTo>
                              <a:cubicBezTo>
                                <a:pt x="2639" y="2694"/>
                                <a:pt x="2639" y="2694"/>
                                <a:pt x="2639" y="2694"/>
                              </a:cubicBezTo>
                              <a:cubicBezTo>
                                <a:pt x="2609" y="2694"/>
                                <a:pt x="2609" y="2694"/>
                                <a:pt x="2609" y="2694"/>
                              </a:cubicBezTo>
                              <a:cubicBezTo>
                                <a:pt x="2609" y="2910"/>
                                <a:pt x="2609" y="2910"/>
                                <a:pt x="2609" y="2910"/>
                              </a:cubicBezTo>
                              <a:cubicBezTo>
                                <a:pt x="2651" y="2910"/>
                                <a:pt x="2651" y="2910"/>
                                <a:pt x="2651" y="2910"/>
                              </a:cubicBezTo>
                              <a:cubicBezTo>
                                <a:pt x="2651" y="2757"/>
                                <a:pt x="2651" y="2757"/>
                                <a:pt x="2651" y="2757"/>
                              </a:cubicBezTo>
                              <a:cubicBezTo>
                                <a:pt x="2656" y="2742"/>
                                <a:pt x="2671" y="2722"/>
                                <a:pt x="2693" y="2722"/>
                              </a:cubicBezTo>
                              <a:cubicBezTo>
                                <a:pt x="2708" y="2722"/>
                                <a:pt x="2718" y="2733"/>
                                <a:pt x="2718" y="2755"/>
                              </a:cubicBezTo>
                              <a:cubicBezTo>
                                <a:pt x="2718" y="2760"/>
                                <a:pt x="2718" y="2766"/>
                                <a:pt x="2717" y="2772"/>
                              </a:cubicBezTo>
                              <a:cubicBezTo>
                                <a:pt x="2755" y="2774"/>
                                <a:pt x="2755" y="2774"/>
                                <a:pt x="2755" y="2774"/>
                              </a:cubicBezTo>
                              <a:cubicBezTo>
                                <a:pt x="2756" y="2768"/>
                                <a:pt x="2757" y="2760"/>
                                <a:pt x="2757" y="2753"/>
                              </a:cubicBezTo>
                              <a:cubicBezTo>
                                <a:pt x="2757" y="2715"/>
                                <a:pt x="2738" y="2690"/>
                                <a:pt x="2704" y="2690"/>
                              </a:cubicBezTo>
                              <a:close/>
                              <a:moveTo>
                                <a:pt x="4103" y="2771"/>
                              </a:moveTo>
                              <a:cubicBezTo>
                                <a:pt x="4103" y="2781"/>
                                <a:pt x="4102" y="2795"/>
                                <a:pt x="4101" y="2805"/>
                              </a:cubicBezTo>
                              <a:cubicBezTo>
                                <a:pt x="3950" y="2805"/>
                                <a:pt x="3950" y="2805"/>
                                <a:pt x="3950" y="2805"/>
                              </a:cubicBezTo>
                              <a:cubicBezTo>
                                <a:pt x="3950" y="2856"/>
                                <a:pt x="3968" y="2883"/>
                                <a:pt x="4009" y="2883"/>
                              </a:cubicBezTo>
                              <a:cubicBezTo>
                                <a:pt x="4051" y="2883"/>
                                <a:pt x="4061" y="2857"/>
                                <a:pt x="4061" y="2843"/>
                              </a:cubicBezTo>
                              <a:cubicBezTo>
                                <a:pt x="4060" y="2836"/>
                                <a:pt x="4060" y="2836"/>
                                <a:pt x="4060" y="2836"/>
                              </a:cubicBezTo>
                              <a:cubicBezTo>
                                <a:pt x="4100" y="2838"/>
                                <a:pt x="4100" y="2838"/>
                                <a:pt x="4100" y="2838"/>
                              </a:cubicBezTo>
                              <a:cubicBezTo>
                                <a:pt x="4101" y="2846"/>
                                <a:pt x="4101" y="2846"/>
                                <a:pt x="4101" y="2846"/>
                              </a:cubicBezTo>
                              <a:cubicBezTo>
                                <a:pt x="4101" y="2865"/>
                                <a:pt x="4089" y="2914"/>
                                <a:pt x="4009" y="2914"/>
                              </a:cubicBezTo>
                              <a:cubicBezTo>
                                <a:pt x="3944" y="2914"/>
                                <a:pt x="3910" y="2873"/>
                                <a:pt x="3910" y="2802"/>
                              </a:cubicBezTo>
                              <a:cubicBezTo>
                                <a:pt x="3910" y="2738"/>
                                <a:pt x="3942" y="2690"/>
                                <a:pt x="4010" y="2690"/>
                              </a:cubicBezTo>
                              <a:cubicBezTo>
                                <a:pt x="4067" y="2690"/>
                                <a:pt x="4103" y="2725"/>
                                <a:pt x="4103" y="2771"/>
                              </a:cubicBezTo>
                              <a:close/>
                              <a:moveTo>
                                <a:pt x="4064" y="2769"/>
                              </a:moveTo>
                              <a:cubicBezTo>
                                <a:pt x="4064" y="2736"/>
                                <a:pt x="4036" y="2721"/>
                                <a:pt x="4010" y="2721"/>
                              </a:cubicBezTo>
                              <a:cubicBezTo>
                                <a:pt x="3976" y="2721"/>
                                <a:pt x="3954" y="2741"/>
                                <a:pt x="3951" y="2776"/>
                              </a:cubicBezTo>
                              <a:cubicBezTo>
                                <a:pt x="4064" y="2776"/>
                                <a:pt x="4064" y="2776"/>
                                <a:pt x="4064" y="2776"/>
                              </a:cubicBezTo>
                              <a:lnTo>
                                <a:pt x="4064" y="2769"/>
                              </a:lnTo>
                              <a:close/>
                              <a:moveTo>
                                <a:pt x="2084" y="2790"/>
                              </a:moveTo>
                              <a:cubicBezTo>
                                <a:pt x="2052" y="2783"/>
                                <a:pt x="2052" y="2783"/>
                                <a:pt x="2052" y="2783"/>
                              </a:cubicBezTo>
                              <a:cubicBezTo>
                                <a:pt x="2032" y="2778"/>
                                <a:pt x="2013" y="2773"/>
                                <a:pt x="2013" y="2752"/>
                              </a:cubicBezTo>
                              <a:cubicBezTo>
                                <a:pt x="2013" y="2736"/>
                                <a:pt x="2026" y="2722"/>
                                <a:pt x="2058" y="2722"/>
                              </a:cubicBezTo>
                              <a:cubicBezTo>
                                <a:pt x="2097" y="2722"/>
                                <a:pt x="2106" y="2740"/>
                                <a:pt x="2106" y="2757"/>
                              </a:cubicBezTo>
                              <a:cubicBezTo>
                                <a:pt x="2105" y="2766"/>
                                <a:pt x="2105" y="2766"/>
                                <a:pt x="2105" y="2766"/>
                              </a:cubicBezTo>
                              <a:cubicBezTo>
                                <a:pt x="2142" y="2765"/>
                                <a:pt x="2142" y="2765"/>
                                <a:pt x="2142" y="2765"/>
                              </a:cubicBezTo>
                              <a:cubicBezTo>
                                <a:pt x="2143" y="2761"/>
                                <a:pt x="2143" y="2757"/>
                                <a:pt x="2143" y="2754"/>
                              </a:cubicBezTo>
                              <a:cubicBezTo>
                                <a:pt x="2143" y="2729"/>
                                <a:pt x="2131" y="2690"/>
                                <a:pt x="2059" y="2690"/>
                              </a:cubicBezTo>
                              <a:cubicBezTo>
                                <a:pt x="2002" y="2690"/>
                                <a:pt x="1973" y="2717"/>
                                <a:pt x="1973" y="2752"/>
                              </a:cubicBezTo>
                              <a:cubicBezTo>
                                <a:pt x="1973" y="2788"/>
                                <a:pt x="1997" y="2805"/>
                                <a:pt x="2039" y="2815"/>
                              </a:cubicBezTo>
                              <a:cubicBezTo>
                                <a:pt x="2070" y="2822"/>
                                <a:pt x="2070" y="2822"/>
                                <a:pt x="2070" y="2822"/>
                              </a:cubicBezTo>
                              <a:cubicBezTo>
                                <a:pt x="2089" y="2827"/>
                                <a:pt x="2106" y="2833"/>
                                <a:pt x="2106" y="2852"/>
                              </a:cubicBezTo>
                              <a:cubicBezTo>
                                <a:pt x="2106" y="2869"/>
                                <a:pt x="2091" y="2883"/>
                                <a:pt x="2060" y="2883"/>
                              </a:cubicBezTo>
                              <a:cubicBezTo>
                                <a:pt x="2014" y="2883"/>
                                <a:pt x="2007" y="2861"/>
                                <a:pt x="2007" y="2843"/>
                              </a:cubicBezTo>
                              <a:cubicBezTo>
                                <a:pt x="2008" y="2835"/>
                                <a:pt x="2008" y="2835"/>
                                <a:pt x="2008" y="2835"/>
                              </a:cubicBezTo>
                              <a:cubicBezTo>
                                <a:pt x="1969" y="2836"/>
                                <a:pt x="1969" y="2836"/>
                                <a:pt x="1969" y="2836"/>
                              </a:cubicBezTo>
                              <a:cubicBezTo>
                                <a:pt x="1968" y="2845"/>
                                <a:pt x="1968" y="2845"/>
                                <a:pt x="1968" y="2845"/>
                              </a:cubicBezTo>
                              <a:cubicBezTo>
                                <a:pt x="1968" y="2871"/>
                                <a:pt x="1981" y="2914"/>
                                <a:pt x="2059" y="2914"/>
                              </a:cubicBezTo>
                              <a:cubicBezTo>
                                <a:pt x="2119" y="2914"/>
                                <a:pt x="2147" y="2884"/>
                                <a:pt x="2147" y="2852"/>
                              </a:cubicBezTo>
                              <a:cubicBezTo>
                                <a:pt x="2147" y="2817"/>
                                <a:pt x="2128" y="2799"/>
                                <a:pt x="2084" y="2790"/>
                              </a:cubicBezTo>
                              <a:close/>
                              <a:moveTo>
                                <a:pt x="3785" y="2690"/>
                              </a:moveTo>
                              <a:cubicBezTo>
                                <a:pt x="3742" y="2690"/>
                                <a:pt x="3723" y="2713"/>
                                <a:pt x="3716" y="2721"/>
                              </a:cubicBezTo>
                              <a:cubicBezTo>
                                <a:pt x="3715" y="2721"/>
                                <a:pt x="3715" y="2721"/>
                                <a:pt x="3715" y="2721"/>
                              </a:cubicBezTo>
                              <a:cubicBezTo>
                                <a:pt x="3715" y="2593"/>
                                <a:pt x="3715" y="2593"/>
                                <a:pt x="3715" y="2593"/>
                              </a:cubicBezTo>
                              <a:cubicBezTo>
                                <a:pt x="3673" y="2593"/>
                                <a:pt x="3673" y="2593"/>
                                <a:pt x="3673" y="2593"/>
                              </a:cubicBezTo>
                              <a:cubicBezTo>
                                <a:pt x="3673" y="2910"/>
                                <a:pt x="3673" y="2910"/>
                                <a:pt x="3673" y="2910"/>
                              </a:cubicBezTo>
                              <a:cubicBezTo>
                                <a:pt x="3715" y="2910"/>
                                <a:pt x="3715" y="2910"/>
                                <a:pt x="3715" y="2910"/>
                              </a:cubicBezTo>
                              <a:cubicBezTo>
                                <a:pt x="3715" y="2760"/>
                                <a:pt x="3715" y="2760"/>
                                <a:pt x="3715" y="2760"/>
                              </a:cubicBezTo>
                              <a:cubicBezTo>
                                <a:pt x="3719" y="2750"/>
                                <a:pt x="3736" y="2722"/>
                                <a:pt x="3771" y="2722"/>
                              </a:cubicBezTo>
                              <a:cubicBezTo>
                                <a:pt x="3798" y="2722"/>
                                <a:pt x="3818" y="2732"/>
                                <a:pt x="3818" y="2780"/>
                              </a:cubicBezTo>
                              <a:cubicBezTo>
                                <a:pt x="3818" y="2910"/>
                                <a:pt x="3818" y="2910"/>
                                <a:pt x="3818" y="2910"/>
                              </a:cubicBezTo>
                              <a:cubicBezTo>
                                <a:pt x="3859" y="2910"/>
                                <a:pt x="3859" y="2910"/>
                                <a:pt x="3859" y="2910"/>
                              </a:cubicBezTo>
                              <a:cubicBezTo>
                                <a:pt x="3859" y="2776"/>
                                <a:pt x="3859" y="2776"/>
                                <a:pt x="3859" y="2776"/>
                              </a:cubicBezTo>
                              <a:cubicBezTo>
                                <a:pt x="3859" y="2714"/>
                                <a:pt x="3829" y="2690"/>
                                <a:pt x="3785" y="2690"/>
                              </a:cubicBezTo>
                              <a:close/>
                              <a:moveTo>
                                <a:pt x="2284" y="2880"/>
                              </a:moveTo>
                              <a:cubicBezTo>
                                <a:pt x="2262" y="2880"/>
                                <a:pt x="2254" y="2870"/>
                                <a:pt x="2254" y="2848"/>
                              </a:cubicBezTo>
                              <a:cubicBezTo>
                                <a:pt x="2254" y="2724"/>
                                <a:pt x="2254" y="2724"/>
                                <a:pt x="2254" y="2724"/>
                              </a:cubicBezTo>
                              <a:cubicBezTo>
                                <a:pt x="2331" y="2724"/>
                                <a:pt x="2331" y="2724"/>
                                <a:pt x="2331" y="2724"/>
                              </a:cubicBezTo>
                              <a:cubicBezTo>
                                <a:pt x="2331" y="2694"/>
                                <a:pt x="2331" y="2694"/>
                                <a:pt x="2331" y="2694"/>
                              </a:cubicBezTo>
                              <a:cubicBezTo>
                                <a:pt x="2254" y="2694"/>
                                <a:pt x="2254" y="2694"/>
                                <a:pt x="2254" y="2694"/>
                              </a:cubicBezTo>
                              <a:cubicBezTo>
                                <a:pt x="2254" y="2645"/>
                                <a:pt x="2254" y="2645"/>
                                <a:pt x="2254" y="2645"/>
                              </a:cubicBezTo>
                              <a:cubicBezTo>
                                <a:pt x="2220" y="2645"/>
                                <a:pt x="2220" y="2645"/>
                                <a:pt x="2220" y="2645"/>
                              </a:cubicBezTo>
                              <a:cubicBezTo>
                                <a:pt x="2215" y="2694"/>
                                <a:pt x="2215" y="2694"/>
                                <a:pt x="2215" y="2694"/>
                              </a:cubicBezTo>
                              <a:cubicBezTo>
                                <a:pt x="2172" y="2694"/>
                                <a:pt x="2172" y="2694"/>
                                <a:pt x="2172" y="2694"/>
                              </a:cubicBezTo>
                              <a:cubicBezTo>
                                <a:pt x="2172" y="2724"/>
                                <a:pt x="2172" y="2724"/>
                                <a:pt x="2172" y="2724"/>
                              </a:cubicBezTo>
                              <a:cubicBezTo>
                                <a:pt x="2213" y="2724"/>
                                <a:pt x="2213" y="2724"/>
                                <a:pt x="2213" y="2724"/>
                              </a:cubicBezTo>
                              <a:cubicBezTo>
                                <a:pt x="2213" y="2850"/>
                                <a:pt x="2213" y="2850"/>
                                <a:pt x="2213" y="2850"/>
                              </a:cubicBezTo>
                              <a:cubicBezTo>
                                <a:pt x="2213" y="2893"/>
                                <a:pt x="2231" y="2914"/>
                                <a:pt x="2275" y="2914"/>
                              </a:cubicBezTo>
                              <a:cubicBezTo>
                                <a:pt x="2295" y="2914"/>
                                <a:pt x="2318" y="2910"/>
                                <a:pt x="2333" y="2904"/>
                              </a:cubicBezTo>
                              <a:cubicBezTo>
                                <a:pt x="2329" y="2868"/>
                                <a:pt x="2329" y="2868"/>
                                <a:pt x="2329" y="2868"/>
                              </a:cubicBezTo>
                              <a:cubicBezTo>
                                <a:pt x="2315" y="2875"/>
                                <a:pt x="2297" y="2880"/>
                                <a:pt x="2284" y="2880"/>
                              </a:cubicBezTo>
                              <a:close/>
                              <a:moveTo>
                                <a:pt x="2557" y="2771"/>
                              </a:moveTo>
                              <a:cubicBezTo>
                                <a:pt x="2557" y="2781"/>
                                <a:pt x="2556" y="2795"/>
                                <a:pt x="2555" y="2805"/>
                              </a:cubicBezTo>
                              <a:cubicBezTo>
                                <a:pt x="2403" y="2805"/>
                                <a:pt x="2403" y="2805"/>
                                <a:pt x="2403" y="2805"/>
                              </a:cubicBezTo>
                              <a:cubicBezTo>
                                <a:pt x="2403" y="2856"/>
                                <a:pt x="2422" y="2883"/>
                                <a:pt x="2463" y="2883"/>
                              </a:cubicBezTo>
                              <a:cubicBezTo>
                                <a:pt x="2505" y="2883"/>
                                <a:pt x="2515" y="2857"/>
                                <a:pt x="2515" y="2843"/>
                              </a:cubicBezTo>
                              <a:cubicBezTo>
                                <a:pt x="2514" y="2836"/>
                                <a:pt x="2514" y="2836"/>
                                <a:pt x="2514" y="2836"/>
                              </a:cubicBezTo>
                              <a:cubicBezTo>
                                <a:pt x="2554" y="2838"/>
                                <a:pt x="2554" y="2838"/>
                                <a:pt x="2554" y="2838"/>
                              </a:cubicBezTo>
                              <a:cubicBezTo>
                                <a:pt x="2555" y="2846"/>
                                <a:pt x="2555" y="2846"/>
                                <a:pt x="2555" y="2846"/>
                              </a:cubicBezTo>
                              <a:cubicBezTo>
                                <a:pt x="2555" y="2865"/>
                                <a:pt x="2543" y="2914"/>
                                <a:pt x="2463" y="2914"/>
                              </a:cubicBezTo>
                              <a:cubicBezTo>
                                <a:pt x="2398" y="2914"/>
                                <a:pt x="2363" y="2873"/>
                                <a:pt x="2363" y="2802"/>
                              </a:cubicBezTo>
                              <a:cubicBezTo>
                                <a:pt x="2363" y="2738"/>
                                <a:pt x="2396" y="2690"/>
                                <a:pt x="2464" y="2690"/>
                              </a:cubicBezTo>
                              <a:cubicBezTo>
                                <a:pt x="2521" y="2690"/>
                                <a:pt x="2557" y="2725"/>
                                <a:pt x="2557" y="2771"/>
                              </a:cubicBezTo>
                              <a:close/>
                              <a:moveTo>
                                <a:pt x="2518" y="2769"/>
                              </a:moveTo>
                              <a:cubicBezTo>
                                <a:pt x="2518" y="2736"/>
                                <a:pt x="2490" y="2721"/>
                                <a:pt x="2464" y="2721"/>
                              </a:cubicBezTo>
                              <a:cubicBezTo>
                                <a:pt x="2429" y="2721"/>
                                <a:pt x="2408" y="2741"/>
                                <a:pt x="2405" y="2776"/>
                              </a:cubicBezTo>
                              <a:cubicBezTo>
                                <a:pt x="2518" y="2776"/>
                                <a:pt x="2518" y="2776"/>
                                <a:pt x="2518" y="2776"/>
                              </a:cubicBezTo>
                              <a:lnTo>
                                <a:pt x="2518" y="2769"/>
                              </a:lnTo>
                              <a:close/>
                              <a:moveTo>
                                <a:pt x="4250" y="2690"/>
                              </a:moveTo>
                              <a:cubicBezTo>
                                <a:pt x="4217" y="2690"/>
                                <a:pt x="4203" y="2708"/>
                                <a:pt x="4194" y="2723"/>
                              </a:cubicBezTo>
                              <a:cubicBezTo>
                                <a:pt x="4191" y="2723"/>
                                <a:pt x="4191" y="2723"/>
                                <a:pt x="4191" y="2723"/>
                              </a:cubicBezTo>
                              <a:cubicBezTo>
                                <a:pt x="4185" y="2694"/>
                                <a:pt x="4185" y="2694"/>
                                <a:pt x="4185" y="2694"/>
                              </a:cubicBezTo>
                              <a:cubicBezTo>
                                <a:pt x="4155" y="2694"/>
                                <a:pt x="4155" y="2694"/>
                                <a:pt x="4155" y="2694"/>
                              </a:cubicBezTo>
                              <a:cubicBezTo>
                                <a:pt x="4155" y="2910"/>
                                <a:pt x="4155" y="2910"/>
                                <a:pt x="4155" y="2910"/>
                              </a:cubicBezTo>
                              <a:cubicBezTo>
                                <a:pt x="4197" y="2910"/>
                                <a:pt x="4197" y="2910"/>
                                <a:pt x="4197" y="2910"/>
                              </a:cubicBezTo>
                              <a:cubicBezTo>
                                <a:pt x="4197" y="2757"/>
                                <a:pt x="4197" y="2757"/>
                                <a:pt x="4197" y="2757"/>
                              </a:cubicBezTo>
                              <a:cubicBezTo>
                                <a:pt x="4203" y="2742"/>
                                <a:pt x="4217" y="2722"/>
                                <a:pt x="4239" y="2722"/>
                              </a:cubicBezTo>
                              <a:cubicBezTo>
                                <a:pt x="4254" y="2722"/>
                                <a:pt x="4264" y="2733"/>
                                <a:pt x="4264" y="2755"/>
                              </a:cubicBezTo>
                              <a:cubicBezTo>
                                <a:pt x="4264" y="2760"/>
                                <a:pt x="4264" y="2766"/>
                                <a:pt x="4263" y="2772"/>
                              </a:cubicBezTo>
                              <a:cubicBezTo>
                                <a:pt x="4301" y="2774"/>
                                <a:pt x="4301" y="2774"/>
                                <a:pt x="4301" y="2774"/>
                              </a:cubicBezTo>
                              <a:cubicBezTo>
                                <a:pt x="4302" y="2768"/>
                                <a:pt x="4303" y="2760"/>
                                <a:pt x="4303" y="2753"/>
                              </a:cubicBezTo>
                              <a:cubicBezTo>
                                <a:pt x="4303" y="2715"/>
                                <a:pt x="4284" y="2690"/>
                                <a:pt x="4250" y="2690"/>
                              </a:cubicBezTo>
                              <a:close/>
                            </a:path>
                          </a:pathLst>
                        </a:custGeom>
                        <a:solidFill>
                          <a:srgbClr val="2923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E9B7472" id="JE2410221006JU Plaatjes Reg foote(JU-LOCK)" o:spid="_x0000_s1026" editas="canvas" style="position:absolute;margin-left:0;margin-top:0;width:595.3pt;height:130.95pt;z-index:-251656192;mso-position-horizontal-relative:page;mso-position-vertical:bottom;mso-position-vertical-relative:page" coordsize="75603,1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">
              <v:shape id="_x0000_s1027" type="#_x0000_t75" style="position:absolute;width:75603;height:16630;visibility:visible;mso-wrap-style:square">
                <v:fill o:detectmouseclick="t"/>
                <v:path o:connecttype="none"/>
              </v:shape>
              <v:shape id="Freeform 20" o:spid="_x0000_s1028" style="position:absolute;left:52222;top:1981;width:17685;height:9537;visibility:visible;mso-wrap-style:square;v-text-anchor:top" coordsize="5569,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" path="m817,230v-46,,-46,,-46,c771,73,771,73,771,73v46,,46,,46,l817,230xm2261,233v49,,71,-21,71,-47c2332,161,2320,146,2283,139v-25,-5,-25,-5,-25,-5c2245,131,2233,129,2233,117v,-9,8,-15,26,-15c2283,102,2289,112,2289,119v-1,6,-1,6,-1,6c2328,124,2328,124,2328,124v1,-8,1,-8,1,-8c2329,98,2319,70,2261,70v-47,,-72,19,-72,48c2189,145,2205,157,2242,166v23,5,23,5,23,5c2277,174,2287,177,2287,186v,10,-9,16,-26,16c2233,202,2228,191,2228,182v1,-5,1,-5,1,-5c2187,178,2187,178,2187,178v,6,,6,,6c2187,203,2197,233,2261,233xm817,9v-46,,-46,,-46,c771,48,771,48,771,48v46,,46,,46,l817,9xm4061,123v4,-9,12,-19,24,-19c4095,104,4101,111,4101,125v,3,,8,-1,13c4140,140,4140,140,4140,140v1,-6,3,-14,3,-21c4143,93,4132,70,4100,70v-24,,-36,14,-43,25c4055,95,4055,95,4055,95v-6,-22,-6,-22,-6,-22c4015,73,4015,73,4015,73v,157,,157,,157c4061,230,4061,230,4061,230r,-107xm991,152v,-46,25,-82,82,-82c1121,70,1148,95,1148,131v,8,-1,19,-1,26c1036,157,1036,157,1036,157v,31,13,44,37,44c1097,201,1104,189,1104,180v,-4,,-4,,-4c1147,177,1147,177,1147,177v,6,,6,,6c1147,201,1137,233,1072,233v-53,,-81,-29,-81,-81xm1037,131v69,,69,,69,c1106,127,1106,127,1106,127v,-18,-15,-27,-32,-27c1053,100,1039,110,1037,131xm871,183v,35,16,50,52,50c940,233,959,230,972,226v-3,-37,-3,-37,-3,-37c958,194,947,197,937,197v-15,,-20,-6,-20,-20c917,102,917,102,917,102v53,,53,,53,c970,73,970,73,970,73v-53,,-53,,-53,c917,38,917,38,917,38v-37,,-37,,-37,c874,73,874,73,874,73v-32,,-32,,-32,c842,102,842,102,842,102v29,,29,,29,l871,183xm4264,137v,-12,,-12,,-12c4264,111,4256,102,4236,102v-19,,-28,6,-28,19c4209,128,4209,128,4209,128v-42,3,-42,3,-42,3c4166,119,4166,119,4166,119v,-30,23,-49,73,-49c4294,70,4309,98,4309,127v,64,,64,,64c4309,197,4312,200,4316,200v8,-2,8,-2,8,-2c4326,229,4326,229,4326,229v-7,2,-17,4,-26,4c4277,233,4272,220,4271,208v-2,,-2,,-2,c4264,215,4244,233,4211,233v-31,,-51,-13,-51,-42c4160,158,4186,139,4264,137xm4264,161v-47,1,-60,11,-60,24c4204,197,4212,202,4226,202v14,,29,-7,38,-18l4264,161xm2155,9v-46,,-46,,-46,c2109,48,2109,48,2109,48v46,,46,,46,l2155,9xm2155,73v-46,,-46,,-46,c2109,230,2109,230,2109,230v46,,46,,46,l2155,73xm729,c682,,682,,682,v,230,,230,,230c729,230,729,230,729,230l729,xm4400,294v-46,,-46,,-46,c4354,73,4354,73,4354,73v34,,34,,34,c4395,91,4395,91,4395,91v2,,2,,2,c4404,83,4418,70,4446,70v35,,67,23,67,82c4513,212,4480,233,4446,233v-22,,-37,-9,-45,-18c4400,215,4400,215,4400,215r,79xm4400,187v7,8,18,13,29,13c4449,200,4466,190,4466,152v,-37,-16,-49,-37,-49c4416,103,4405,110,4400,117r,70xm592,137v,-12,,-12,,-12c592,111,583,102,564,102v-19,,-28,6,-28,19c536,128,536,128,536,128v-41,3,-41,3,-41,3c494,119,494,119,494,119v,-30,23,-49,72,-49c622,70,637,98,637,127v,64,,64,,64c637,197,640,200,644,200v8,-2,8,-2,8,-2c654,229,654,229,654,229v-7,2,-17,4,-26,4c604,233,599,220,599,208v-2,,-2,,-2,c591,215,572,233,538,233v-30,,-51,-13,-51,-42c487,158,514,139,592,137xm592,161v-47,1,-60,11,-60,24c532,197,540,202,553,202v15,,30,-7,39,-18l592,161xm4591,9v-46,,-46,,-46,c4545,48,4545,48,4545,48v46,,46,,46,l4591,9xm1281,183v,35,16,50,52,50c1350,233,1369,230,1381,226v-2,-37,-2,-37,-2,-37c1368,194,1356,197,1347,197v-15,,-20,-6,-20,-20c1327,102,1327,102,1327,102v53,,53,,53,c1380,73,1380,73,1380,73v-53,,-53,,-53,c1327,38,1327,38,1327,38v-37,,-37,,-37,c1284,73,1284,73,1284,73v-32,,-32,,-32,c1252,102,1252,102,1252,102v29,,29,,29,l1281,183xm3041,230c3119,9,3119,9,3119,9v-50,,-50,,-50,c3030,130,3030,130,3030,130v-6,18,-10,35,-15,55c3012,185,3012,185,3012,185v-5,-19,-9,-37,-16,-55c2957,9,2957,9,2957,9v-50,,-50,,-50,c2985,230,2985,230,2985,230r56,xm1725,152v,-46,25,-82,82,-82c1855,70,1882,95,1882,131v,8,-1,19,-2,26c1770,157,1770,157,1770,157v,31,13,44,36,44c1830,201,1837,189,1837,180v,-4,,-4,,-4c1880,177,1880,177,1880,177v1,6,1,6,1,6c1881,201,1870,233,1806,233v-54,,-81,-29,-81,-81xm1771,131v68,,68,,68,c1840,127,1840,127,1840,127v,-18,-15,-27,-33,-27c1787,100,1773,110,1771,131xm1475,233v49,,72,-21,72,-47c1547,161,1534,146,1497,139v-25,-5,-25,-5,-25,-5c1460,131,1447,129,1447,117v,-9,9,-15,27,-15c1498,102,1503,112,1503,119v,6,,6,,6c1543,124,1543,124,1543,124v,-8,,-8,,-8c1543,98,1533,70,1475,70v-47,,-71,19,-71,48c1404,145,1420,157,1456,166v23,5,23,5,23,5c1492,174,1502,177,1502,186v,10,-9,16,-27,16c1447,202,1443,191,1443,182v,-5,,-5,,-5c1402,178,1402,178,1402,178v-1,6,-1,6,-1,6c1401,203,1412,233,1475,233xm3126,131v-1,-12,-1,-12,-1,-12c3125,89,3148,70,3198,70v55,,70,28,70,57c3268,191,3268,191,3268,191v,6,3,9,7,9c3283,198,3283,198,3283,198v2,31,2,31,2,31c3278,231,3268,233,3259,233v-23,,-28,-13,-29,-25c3228,208,3228,208,3228,208v-5,7,-25,25,-58,25c3139,233,3119,220,3119,191v,-33,26,-52,104,-54c3223,125,3223,125,3223,125v,-14,-8,-23,-28,-23c3176,102,3167,108,3167,121v1,7,1,7,1,7l3126,131xm3223,161v-47,1,-60,11,-60,24c3163,197,3171,202,3185,202v14,,29,-7,38,-18l3223,161xm2377,183v,35,15,50,52,50c2446,233,2464,230,2477,226v-3,-37,-3,-37,-3,-37c2463,194,2452,197,2443,197v-15,,-20,-6,-20,-20c2423,102,2423,102,2423,102v53,,53,,53,c2476,73,2476,73,2476,73v-53,,-53,,-53,c2423,38,2423,38,2423,38v-37,,-37,,-37,c2380,73,2380,73,2380,73v-32,,-32,,-32,c2348,102,2348,102,2348,102v29,,29,,29,l2377,183xm2733,123v3,-9,12,-19,24,-19c2767,104,2773,111,2773,125v,3,,8,-1,13c2812,140,2812,140,2812,140v1,-6,2,-14,2,-21c2814,93,2804,70,2772,70v-24,,-36,14,-43,25c2726,95,2726,95,2726,95v-5,-22,-5,-22,-5,-22c2687,73,2687,73,2687,73v,157,,157,,157c2733,230,2733,230,2733,230r,-107xm1625,123v4,-9,12,-19,24,-19c1659,104,1665,111,1665,125v,3,,8,-1,13c1704,140,1704,140,1704,140v1,-6,3,-14,3,-21c1707,93,1696,70,1664,70v-24,,-36,14,-43,25c1619,95,1619,95,1619,95v-6,-22,-6,-22,-6,-22c1579,73,1579,73,1579,73v,157,,157,,157c1625,230,1625,230,1625,230r,-107xm1227,9v-46,,-46,,-46,c1181,48,1181,48,1181,48v46,,46,,46,l1227,9xm1906,148v,-56,35,-78,68,-78c2002,70,2018,85,2024,92v2,,2,,2,c2032,73,2032,73,2032,73v35,,35,,35,c2067,221,2067,221,2067,221v,50,-34,76,-79,76c1940,297,1915,276,1915,249v1,-8,1,-8,1,-8c1959,242,1959,242,1959,242v,4,,4,,4c1959,257,1968,265,1987,265v21,,36,-13,36,-39c2023,206,2023,206,2023,206v-2,,-2,,-2,c2011,217,1994,225,1974,225v-33,,-68,-21,-68,-77xm1953,148v,35,19,45,37,45c2002,193,2014,186,2020,177v,-59,,-59,,-59c2014,109,2002,102,1990,102v-18,,-37,10,-37,46xm1227,73v-46,,-46,,-46,c1181,230,1181,230,1181,230v46,,46,,46,l1227,73xm3689,125v3,-6,13,-22,33,-22c3738,103,3748,111,3748,137v,93,,93,,93c3794,230,3794,230,3794,230v,-97,,-97,,-97c3794,88,3770,70,3739,70v-31,,-44,17,-48,23c3689,93,3689,93,3689,93v,-93,,-93,,-93c3643,,3643,,3643,v,230,,230,,230c3689,230,3689,230,3689,230r,-105xm2497,152v,-46,25,-82,82,-82c2627,70,2654,95,2654,131v,8,-1,19,-2,26c2542,157,2542,157,2542,157v,31,13,44,36,44c2602,201,2609,189,2609,180v,-4,,-4,,-4c2652,177,2652,177,2652,177v1,6,1,6,1,6c2653,201,2643,233,2578,233v-53,,-81,-29,-81,-81xm2543,131v69,,69,,69,c2612,127,2612,127,2612,127v,-18,-15,-27,-33,-27c2559,100,2545,110,2543,131xm3359,182v5,-4,18,-12,24,-17c3390,173,3419,224,3426,230v50,,50,,50,c3476,225,3476,225,3476,225v-9,-7,-50,-75,-58,-85c3433,127,3456,103,3473,79v,-6,,-6,,-6c3422,73,3422,73,3422,73v-15,25,-41,50,-63,65c3359,,3359,,3359,v-46,,-46,,-46,c3313,230,3313,230,3313,230v46,,46,,46,l3359,182xm3513,183v,35,16,50,52,50c3582,233,3601,230,3614,226v-3,-37,-3,-37,-3,-37c3600,194,3589,197,3579,197v-15,,-20,-6,-20,-20c3559,102,3559,102,3559,102v53,,53,,53,c3612,73,3612,73,3612,73v-53,,-53,,-53,c3559,38,3559,38,3559,38v-37,,-37,,-37,c3516,73,3516,73,3516,73v-32,,-32,,-32,c3484,102,3484,102,3484,102v29,,29,,29,l3513,183xm253,230v52,,52,,52,c332,141,332,141,332,141v2,-8,4,-19,5,-27c340,114,340,114,340,114v1,8,4,19,7,28c372,230,372,230,372,230v53,,53,,53,c474,73,474,73,474,73v-48,,-48,,-48,c404,152,404,152,404,152v-3,11,-5,24,-7,36c395,188,395,188,395,188v-2,-12,-5,-25,-8,-36c363,73,363,73,363,73v-48,,-48,,-48,c291,152,291,152,291,152v-3,11,-6,24,-7,36c280,188,280,188,280,188v-1,-12,-3,-25,-6,-36c252,73,252,73,252,73v-47,,-47,,-47,l253,230xm67,141v22,,22,,22,c97,147,146,224,152,230v55,,55,,55,c207,225,207,225,207,225v-9,-5,-67,-94,-76,-105c140,109,200,20,206,14v,-5,,-5,,-5c155,9,155,9,155,9v-6,7,-58,84,-65,93c67,104,67,104,67,104,67,9,67,9,67,9,20,9,20,9,20,9v,221,,221,,221c67,230,67,230,67,230r,-89xm3906,233v-53,,-81,-29,-81,-81c3825,106,3850,70,3907,70v48,,75,25,75,61c3982,139,3981,150,3980,157v-110,,-110,,-110,c3870,188,3883,201,3907,201v23,,31,-12,31,-21c3938,176,3938,176,3938,176v42,1,42,1,42,1c3981,183,3981,183,3981,183v,18,-10,50,-75,50xm3871,131v69,,69,,69,c3940,127,3940,127,3940,127v,-18,-15,-27,-33,-27c3887,100,3873,110,3871,131xm4591,73v-46,,-46,,-46,c4545,230,4545,230,4545,230v46,,46,,46,l4591,73xm4779,157v-111,,-111,,-111,c4668,188,4682,201,4705,201v24,,31,-12,31,-21c4736,176,4736,176,4736,176v43,1,43,1,43,1c4779,183,4779,183,4779,183v,18,-10,50,-74,50c4651,233,4624,204,4624,152v,-46,25,-82,82,-82c4754,70,4781,95,4781,131v,8,-1,19,-2,26xm4738,127v,-18,-15,-27,-32,-27c4685,100,4672,110,4670,131v68,,68,,68,l4738,127xm2107,592v,22,,22,,22c2250,614,2250,614,2250,614v,-26,,-26,,-26c2188,588,2188,588,2188,588v-18,,-31,,-41,2c2146,589,2146,589,2146,589v8,-6,17,-11,27,-21c2217,526,2217,526,2217,526v18,-18,34,-38,34,-69c2251,420,2225,390,2179,390v-53,,-71,38,-71,67c2108,466,2110,476,2112,480v29,-4,29,-4,29,-4c2140,472,2139,466,2139,457v,-25,13,-41,40,-41c2204,416,2220,435,2220,460v,19,-9,34,-24,48l2107,592xm2057,614v,-221,,-221,,-221c2030,393,2030,393,2030,393v,27,-10,36,-51,36c1979,453,1979,453,1979,453v47,,47,,47,c2026,614,2026,614,2026,614r31,xm783,454v49,,75,32,75,82c858,586,832,617,783,617v-49,,-74,-31,-74,-81c709,486,734,454,783,454xm783,478v-28,,-44,15,-44,58c739,578,755,594,783,594v28,,45,-16,45,-58c828,493,811,478,783,478xm1873,614v,-97,,-97,,-97c1873,472,1851,454,1818,454v-25,,-41,13,-50,25c1766,479,1766,479,1766,479v-4,-22,-4,-22,-4,-22c1740,457,1740,457,1740,457v,157,,157,,157c1770,614,1770,614,1770,614v,-114,,-114,,-114c1779,487,1793,478,1809,478v20,,34,8,34,41c1843,614,1843,614,1843,614r30,xm925,479v-2,,-2,,-2,c918,457,918,457,918,457v-22,,-22,,-22,c896,614,896,614,896,614v30,,30,,30,c926,500,926,500,926,500v9,-13,23,-22,40,-22c986,478,999,486,999,519v,95,,95,,95c1029,614,1029,614,1029,614v,-97,,-97,,-97c1029,472,1007,454,974,454v-25,,-40,13,-49,25xm1663,614v30,,30,,30,c1693,457,1693,457,1693,457v-30,,-30,,-30,l1663,614xm1557,454v42,,68,26,68,59c1625,520,1624,531,1623,538v-110,,-110,,-110,c1513,575,1527,594,1556,594v31,,38,-18,38,-28c1594,560,1594,560,1594,560v29,2,29,2,29,2c1623,567,1623,567,1623,567v,14,-9,50,-67,50c1509,617,1484,588,1484,535v,-46,23,-81,73,-81xm1514,517v82,,82,,82,c1596,512,1596,512,1596,512v,-24,-20,-35,-39,-35c1532,477,1516,491,1514,517xm1069,499v,27,17,39,47,46c1139,550,1139,550,1139,550v14,4,26,8,26,22c1165,585,1154,594,1132,594v-34,,-39,-15,-39,-28c1094,559,1094,559,1094,559v-28,2,-28,2,-28,2c1065,567,1065,567,1065,567v,19,10,50,66,50c1174,617,1195,595,1195,572v,-25,-14,-38,-46,-45c1126,522,1126,522,1126,522v-15,-4,-29,-8,-29,-23c1097,488,1107,478,1130,478v29,,35,13,35,25c1164,510,1164,510,1164,510v27,-1,27,-1,27,-1c1192,501,1192,501,1192,501v,-18,-9,-47,-61,-47c1089,454,1069,474,1069,499xm1263,678v-30,,-30,,-30,c1233,457,1233,457,1233,457v22,,22,,22,c1260,473,1260,473,1260,473v2,,2,,2,c1269,465,1283,454,1309,454v38,,64,27,64,82c1373,592,1346,617,1309,617v-22,,-37,-8,-45,-17c1263,600,1263,600,1263,600r,78xm1263,578v9,10,22,16,36,16c1324,594,1343,581,1343,536v,-44,-17,-58,-44,-58c1282,478,1269,485,1263,494r,84xm1414,614v30,,30,,30,c1444,384,1444,384,1444,384v-30,,-30,,-30,l1414,614xm1693,395v-30,,-30,,-30,c1663,429,1663,429,1663,429v30,,30,,30,l1693,395xm91,617v54,,81,-28,81,-61c172,525,155,507,122,497,78,484,78,484,78,484,60,478,45,471,45,451v,-20,13,-35,45,-35c129,416,137,434,137,454v-1,8,-1,8,-1,8c166,462,166,462,166,462v1,-4,1,-8,1,-12c167,427,156,390,92,390v-50,,-78,27,-78,61c14,484,36,501,64,510v44,13,44,13,44,13c131,530,141,539,141,556v,20,-17,35,-50,35c51,591,41,570,41,548v,-3,,-5,,-9c11,541,11,541,11,541v-1,10,-1,10,-1,10c10,578,21,617,91,617xm640,429v30,,30,,30,c670,395,670,395,670,395v-30,,-30,,-30,l640,429xm670,457v-30,,-30,,-30,c640,614,640,614,640,614v30,,30,,30,l670,457xm268,617v15,,31,-3,42,-7c307,583,307,583,307,583v-10,6,-23,9,-33,9c259,592,253,585,253,569v,-90,,-90,,-90c308,479,308,479,308,479v,-22,,-22,,-22c253,457,253,457,253,457v,-35,,-35,,-35c228,422,228,422,228,422v-4,35,-4,35,-4,35c193,457,193,457,193,457v,22,,22,,22c223,479,223,479,223,479v,92,,92,,92c223,602,236,617,268,617xm527,422v-4,35,-4,35,-4,35c493,457,493,457,493,457v,22,,22,,22c522,479,522,479,522,479v,92,,92,,92c522,602,535,617,567,617v15,,31,-3,42,-7c606,583,606,583,606,583v-10,6,-23,9,-33,9c558,592,552,585,552,569v,-90,,-90,,-90c608,479,608,479,608,479v,-22,,-22,,-22c552,457,552,457,552,457v,-35,,-35,,-35l527,422xm470,593v8,-2,8,-2,8,-2c480,614,480,614,480,614v-5,2,-13,3,-20,3c441,617,436,606,436,593v-2,,-2,,-2,c428,599,407,617,379,617v-28,,-48,-13,-48,-43c331,543,359,524,433,524v,-19,,-19,,-19c433,490,423,477,399,477v-22,,-34,7,-34,24c366,511,366,511,366,511v-28,3,-28,3,-28,3c337,502,337,502,337,502v,-29,20,-48,63,-48c450,454,463,481,463,509v,77,,77,,77c463,591,465,593,470,593xm433,543v-55,,-72,12,-72,29c361,587,370,594,386,594v18,,36,-9,47,-22l433,543xm2298,614v33,,33,,33,c2341,568,2438,424,2440,411v,-18,,-18,,-18c2282,393,2282,393,2282,393v,66,,66,,66c2308,459,2308,459,2308,459v,-39,,-39,,-39c2405,420,2405,420,2405,420v-7,15,-99,147,-107,190l2298,614xm1318,998v80,-221,80,-221,80,-221c1434,777,1434,777,1434,777v80,221,80,221,80,221c1483,998,1483,998,1483,998v-21,-57,-21,-57,-21,-57c1370,941,1370,941,1370,941v-21,57,-21,57,-21,57l1318,998xm1378,917v76,,76,,76,c1429,847,1429,847,1429,847v-4,-12,-7,-23,-12,-40c1415,807,1415,807,1415,807v-4,17,-8,27,-12,39l1378,917xm2275,863v30,,30,,30,c2305,998,2305,998,2305,998v30,,30,,30,c2335,863,2335,863,2335,863v52,,52,,52,c2387,841,2387,841,2387,841v-52,,-52,,-52,c2335,815,2335,815,2335,815v,-21,11,-27,23,-27c2366,788,2376,790,2387,795v5,-23,5,-23,5,-23c2381,767,2368,765,2356,765v-37,,-51,22,-51,50c2305,841,2305,841,2305,841v-30,,-30,,-30,l2275,863xm2972,976v-16,,-22,-7,-22,-23c2950,863,2950,863,2950,863v56,,56,,56,c3006,841,3006,841,3006,841v-56,,-56,,-56,c2950,806,2950,806,2950,806v-25,,-25,,-25,c2922,841,2922,841,2922,841v-31,,-31,,-31,c2891,863,2891,863,2891,863v29,,29,,29,c2920,955,2920,955,2920,955v,31,13,46,45,46c2980,1001,2996,998,3007,994v-3,-27,-3,-27,-3,-27c2994,973,2982,976,2972,976xm2799,862v-2,,-2,,-2,c2793,841,2793,841,2793,841v-22,,-22,,-22,c2771,998,2771,998,2771,998v30,,30,,30,c2801,887,2801,887,2801,887v4,-11,14,-25,30,-25c2843,862,2850,870,2850,886v,3,,8,-1,12c2876,899,2876,899,2876,899v1,-4,2,-10,2,-15c2878,857,2865,838,2839,838v-23,,-33,13,-40,24xm2479,838v49,,75,32,75,82c2554,970,2528,1001,2479,1001v-50,,-75,-31,-75,-81c2404,870,2429,838,2479,838xm2435,920v,42,16,58,44,58c2507,978,2523,962,2523,920v,-43,-16,-58,-44,-58c2451,862,2435,877,2435,920xm1670,866v-2,,-2,,-2,c1660,848,1643,838,1622,838v-28,,-42,15,-49,25c1571,863,1571,863,1571,863v-5,-22,-5,-22,-5,-22c1545,841,1545,841,1545,841v,157,,157,,157c1575,998,1575,998,1575,998v,-114,,-114,,-114c1584,871,1595,862,1614,862v22,,32,12,32,38c1646,998,1646,998,1646,998v30,,30,,30,c1676,889,1676,889,1676,889v3,-13,16,-27,38,-27c1734,862,1748,869,1748,904v,94,,94,,94c1778,998,1778,998,1778,998v,-97,,-97,,-97c1778,856,1756,838,1723,838v-31,,-44,15,-53,28xm1888,838v42,,68,26,68,59c1956,904,1955,915,1954,922v-110,,-110,,-110,c1844,959,1858,978,1887,978v30,,38,-18,38,-28c1924,944,1924,944,1924,944v30,2,30,2,30,2c1954,951,1954,951,1954,951v,14,-9,50,-67,50c1840,1001,1815,972,1815,919v,-46,23,-81,73,-81xm1845,901v82,,82,,82,c1927,896,1927,896,1927,896v,-24,-20,-35,-39,-35c1863,861,1847,875,1845,901xm2253,956v,-25,-14,-38,-46,-45c2184,906,2184,906,2184,906v-15,-4,-29,-8,-29,-23c2155,872,2165,862,2188,862v29,,35,13,35,25c2222,894,2222,894,2222,894v27,-1,27,-1,27,-1c2250,885,2250,885,2250,885v,-18,-9,-47,-61,-47c2147,838,2126,858,2126,883v,27,18,39,48,46c2197,934,2197,934,2197,934v14,4,26,8,26,22c2223,969,2212,978,2190,978v-34,,-39,-15,-39,-28c2152,943,2152,943,2152,943v-28,2,-28,2,-28,2c2123,951,2123,951,2123,951v,19,10,50,66,50c2232,1001,2253,979,2253,956xm2658,838v49,,75,32,75,82c2733,970,2707,1001,2658,1001v-50,,-75,-31,-75,-81c2583,870,2608,838,2658,838xm2613,920v,42,17,58,45,58c2685,978,2702,962,2702,920v,-43,-17,-58,-44,-58c2630,862,2613,877,2613,920xm1130,804v,-27,,-27,,-27c985,777,985,777,985,777v,221,,221,,221c1130,998,1130,998,1130,998v,-26,,-26,,-26c1016,972,1016,972,1016,972v,-72,,-72,,-72c1115,900,1115,900,1115,900v,-27,,-27,,-27c1016,873,1016,873,1016,873v,-69,,-69,,-69l1130,804xm2021,862v-1,,-1,,-1,c2015,841,2015,841,2015,841v-21,,-21,,-21,c1994,998,1994,998,1994,998v30,,30,,30,c2024,887,2024,887,2024,887v4,-11,14,-25,30,-25c2066,862,2073,870,2073,886v,3,-1,8,-1,12c2099,899,2099,899,2099,899v1,-4,2,-10,2,-15c2101,857,2087,838,2062,838v-24,,-33,13,-41,24xm807,777v,221,,221,,221c949,998,949,998,949,998v,-26,,-26,,-26c837,972,837,972,837,972v,-195,,-195,,-195l807,777xm365,939v,37,-33,62,-82,62c233,1001,200,976,200,939v,-35,25,-52,39,-56c239,881,239,881,239,881v-12,-4,-32,-17,-32,-48c207,796,235,774,283,774v48,,75,22,75,59c358,864,339,877,327,881v,2,,2,,2c340,887,365,904,365,939xm283,870v31,,44,-15,44,-36c327,812,309,800,283,800v-27,,-45,12,-45,34c238,855,252,870,283,870xm333,937v,-27,-17,-42,-50,-42c249,895,232,910,232,937v,23,20,39,51,39c314,976,333,960,333,937xm463,998v,-221,,-221,,-221c437,777,437,777,437,777v,27,-11,36,-52,36c385,837,385,837,385,837v47,,47,,47,c432,998,432,998,432,998r31,xm640,881v,2,,2,,2c653,887,679,904,679,939v,37,-33,62,-83,62c546,1001,513,976,513,939v,-35,26,-52,39,-56c552,881,552,881,552,881v-11,-4,-31,-17,-31,-48c521,796,548,774,596,774v48,,76,22,76,59c672,864,652,877,640,881xm596,895v-33,,-51,15,-51,42c545,960,565,976,596,976v31,,51,-16,51,-39c647,910,630,895,596,895xm640,834v,-22,-17,-34,-44,-34c569,800,552,812,552,834v,21,13,36,44,36c627,870,640,855,640,834xm88,1001v44,,78,-26,78,-65c166,898,137,886,124,883v,-2,,-2,,-2c135,878,160,867,160,832v,-37,-31,-58,-72,-58c27,774,15,815,15,837v1,8,1,8,1,8c45,845,45,845,45,845v,-6,,-6,,-6c45,818,56,800,88,800v24,,40,13,40,35c128,855,117,870,87,870v-22,,-22,,-22,c65,895,65,895,65,895v22,,22,,22,c118,895,134,908,134,934v,24,-18,41,-46,41c52,975,40,950,40,928v,-5,,-5,,-5c9,924,9,924,9,924v,6,,6,,6c9,952,21,1001,88,1001xm2027,1197v,24,,24,,24c2075,1221,2075,1221,2075,1221v,161,,161,,161c2105,1382,2105,1382,2105,1382v,-221,,-221,,-221c2079,1161,2079,1161,2079,1161v,27,-10,36,-52,36xm192,1263v38,,38,,38,c230,1225,230,1225,230,1225v-38,,-38,,-38,l192,1263xm1953,1382v,-52,,-52,,-52c1840,1330,1840,1330,1840,1330v,-20,,-20,,-20c1946,1161,1946,1161,1946,1161v38,,38,,38,c1984,1305,1984,1305,1984,1305v32,,32,,32,c2016,1330,2016,1330,2016,1330v-32,,-32,,-32,c1984,1382,1984,1382,1984,1382r-31,xm1953,1305v,-73,,-73,,-73c1953,1220,1954,1206,1955,1193v-3,,-3,,-3,c1945,1205,1938,1216,1931,1226v-56,78,-56,78,-56,78c1875,1305,1875,1305,1875,1305r78,xm424,1445v-19,-26,-44,-73,-44,-145c380,1230,406,1181,424,1154v-20,-7,-20,-7,-20,-7c383,1173,353,1220,353,1300v,78,30,127,51,153l424,1445xm613,1272v,69,-29,113,-85,113c472,1385,443,1341,443,1272v,-69,29,-114,85,-114c584,1158,613,1203,613,1272xm581,1272v,-55,-15,-87,-53,-87c491,1185,475,1217,475,1272v,54,16,87,53,87c566,1359,581,1326,581,1272xm2585,1309v,-45,-27,-72,-71,-72c2492,1237,2476,1245,2467,1253v-2,,-2,,-2,c2470,1187,2470,1187,2470,1187v97,,97,,97,c2567,1161,2567,1161,2567,1161v-123,,-123,,-123,c2434,1278,2434,1278,2434,1278v29,,29,,29,c2470,1269,2484,1260,2502,1260v32,,50,15,50,49c2552,1338,2536,1360,2505,1360v-36,,-46,-22,-46,-43c2460,1311,2460,1311,2460,1311v-31,1,-31,1,-31,1c2428,1318,2428,1318,2428,1318v,41,30,67,77,67c2552,1385,2585,1356,2585,1309xm230,1345v-38,,-38,,-38,c192,1382,192,1382,192,1382v38,,38,,38,l230,1345xm72,1382v30,,30,,30,c102,1188,102,1188,102,1188v71,,71,,71,c173,1161,173,1161,173,1161,,1161,,1161,,1161v,27,,27,,27c72,1188,72,1188,72,1188r,194xm2340,1382v,-52,,-52,,-52c2228,1330,2228,1330,2228,1330v,-20,,-20,,-20c2333,1161,2333,1161,2333,1161v38,,38,,38,c2371,1305,2371,1305,2371,1305v32,,32,,32,c2403,1330,2403,1330,2403,1330v-32,,-32,,-32,c2371,1382,2371,1382,2371,1382r-31,xm2340,1305v,-73,,-73,,-73c2340,1220,2341,1206,2342,1193v-3,,-3,,-3,c2333,1205,2325,1216,2318,1226v-56,78,-56,78,-56,78c2262,1305,2262,1305,2262,1305r78,xm1608,1267v,-2,,-2,,-2c1597,1261,1577,1248,1577,1217v,-37,27,-59,76,-59c1700,1158,1728,1180,1728,1217v,31,-20,44,-32,48c1696,1267,1696,1267,1696,1267v13,4,39,21,39,56c1735,1360,1702,1385,1653,1385v-51,,-84,-25,-84,-62c1569,1288,1595,1271,1608,1267xm1653,1254v30,,43,-15,43,-36c1696,1196,1679,1184,1653,1184v-28,,-45,12,-45,34c1608,1239,1621,1254,1653,1254xm1601,1321v,23,20,39,52,39c1683,1360,1703,1344,1703,1321v,-27,-17,-42,-50,-42c1619,1279,1601,1294,1601,1321xm912,1385v-56,,-85,-44,-85,-113c827,1203,856,1158,912,1158v56,,85,45,85,114c997,1341,968,1385,912,1385xm912,1359v38,,53,-33,53,-87c965,1217,950,1185,912,1185v-38,,-53,32,-53,87c859,1326,874,1359,912,1359xm791,1356v-63,,-63,,-63,c711,1356,698,1356,687,1358v-1,-1,-1,-1,-1,-1c694,1351,703,1346,713,1336v44,-42,44,-42,44,-42c775,1276,792,1256,792,1225v,-37,-27,-67,-73,-67c667,1158,649,1196,649,1225v,9,2,19,4,23c682,1244,682,1244,682,1244v-1,-4,-3,-10,-3,-19c679,1200,692,1184,719,1184v25,,41,19,41,44c760,1247,751,1262,736,1276v-89,84,-89,84,-89,84c647,1382,647,1382,647,1382v144,,144,,144,l791,1356xm1500,1294v18,-18,35,-38,35,-69c1535,1188,1508,1158,1463,1158v-53,,-71,38,-71,67c1392,1234,1394,1244,1396,1248v29,-4,29,-4,29,-4c1424,1240,1422,1234,1422,1225v,-25,14,-41,40,-41c1488,1184,1503,1203,1503,1228v,19,-8,34,-23,48c1390,1360,1390,1360,1390,1360v1,22,1,22,1,22c1534,1382,1534,1382,1534,1382v,-26,,-26,,-26c1471,1356,1471,1356,1471,1356v-17,,-30,,-41,2c1430,1357,1430,1357,1430,1357v8,-6,16,-11,27,-21l1500,1294xm1302,1330v-112,,-112,,-112,c1190,1310,1190,1310,1190,1310v105,-149,105,-149,105,-149c1333,1161,1333,1161,1333,1161v,144,,144,,144c1365,1305,1365,1305,1365,1305v,25,,25,,25c1333,1330,1333,1330,1333,1330v,52,,52,,52c1302,1382,1302,1382,1302,1382r,-52xm1303,1305v,-73,,-73,,-73c1303,1220,1303,1206,1305,1193v-4,,-4,,-4,c1295,1205,1288,1216,1281,1226v-57,78,-57,78,-57,78c1225,1305,1225,1305,1225,1305r78,xm1037,1453v20,-26,50,-75,50,-153c1087,1220,1057,1173,1037,1147v-20,7,-20,7,-20,7c1035,1181,1060,1230,1060,1300v,72,-25,119,-43,145l1037,1453xm3866,1766v30,,30,,30,c3896,1609,3896,1609,3896,1609v-30,,-30,,-30,l3866,1766xm752,1688v,-50,25,-82,75,-82c876,1606,902,1638,902,1688v,50,-26,81,-75,81c777,1769,752,1738,752,1688xm782,1688v,42,17,58,45,58c854,1746,871,1730,871,1688v,-43,-17,-58,-44,-58c799,1630,782,1645,782,1688xm3866,1581v30,,30,,30,c3896,1547,3896,1547,3896,1547v-30,,-30,,-30,l3866,1581xm2212,1690v-111,,-111,,-111,c2101,1727,2115,1746,2145,1746v30,,37,-18,37,-28c2182,1712,2182,1712,2182,1712v29,2,29,2,29,2c2212,1719,2212,1719,2212,1719v,14,-9,50,-67,50c2098,1769,2072,1740,2072,1687v,-46,24,-81,73,-81c2187,1606,2213,1632,2213,1665v,7,-1,18,-1,25xm2185,1664v,-24,-21,-35,-40,-35c2120,1629,2105,1643,2103,1669v82,,82,,82,l2185,1664xm3269,1769v-47,,-72,-29,-72,-82c3197,1641,3220,1606,3270,1606v42,,68,26,68,59c3338,1672,3337,1683,3336,1690v-110,,-110,,-110,c3226,1727,3240,1746,3269,1746v30,,38,-18,38,-28c3307,1712,3307,1712,3307,1712v29,2,29,2,29,2c3336,1719,3336,1719,3336,1719v,14,-9,50,-67,50xm3227,1669v82,,82,,82,c3309,1664,3309,1664,3309,1664v,-24,-20,-35,-39,-35c3245,1629,3229,1643,3227,1669xm3652,1743v1,23,1,23,1,23c3649,1768,3641,1769,3634,1769v-19,,-24,-11,-24,-24c3608,1745,3608,1745,3608,1745v-6,6,-27,24,-55,24c3525,1769,3505,1756,3505,1726v,-31,28,-50,102,-50c3607,1657,3607,1657,3607,1657v,-15,-11,-28,-34,-28c3551,1629,3539,1636,3539,1653v1,10,1,10,1,10c3511,1666,3511,1666,3511,1666v-1,-12,-1,-12,-1,-12c3510,1625,3531,1606,3574,1606v50,,62,27,62,55c3636,1738,3636,1738,3636,1738v,5,3,7,7,7l3652,1743xm3607,1695v-56,,-72,12,-72,29c3535,1739,3544,1746,3560,1746v18,,36,-9,47,-22l3607,1695xm2463,1766v62,-155,62,-155,62,-155c2525,1609,2525,1609,2525,1609v-30,,-30,,-30,c2459,1704,2459,1704,2459,1704v-4,12,-7,24,-9,35c2446,1739,2446,1739,2446,1739v-2,-11,-4,-23,-9,-36c2401,1609,2401,1609,2401,1609v-30,,-30,,-30,c2371,1611,2371,1611,2371,1611v62,155,62,155,62,155l2463,1766xm594,1766v,-97,,-97,,-97c594,1624,572,1606,539,1606v-25,,-40,13,-50,25c487,1631,487,1631,487,1631v-4,-22,-4,-22,-4,-22c461,1609,461,1609,461,1609v,157,,157,,157c491,1766,491,1766,491,1766v,-114,,-114,,-114c500,1639,514,1630,531,1630v19,,33,8,33,41c564,1766,564,1766,564,1766r30,xm1429,1769v-48,,-73,-29,-73,-82c1356,1641,1380,1606,1429,1606v42,,68,26,68,59c1497,1672,1496,1683,1495,1690v-110,,-110,,-110,c1385,1727,1399,1746,1429,1746v30,,37,-18,37,-28c1466,1712,1466,1712,1466,1712v29,2,29,2,29,2c1495,1719,1495,1719,1495,1719v,14,-8,50,-66,50xm1387,1669v81,,81,,81,c1469,1664,1469,1664,1469,1664v,-24,-21,-35,-40,-35c1404,1629,1389,1643,1387,1669xm168,1572v,-27,,-27,,-27c23,1545,23,1545,23,1545v,221,,221,,221c168,1766,168,1766,168,1766v,-26,,-26,,-26c54,1740,54,1740,54,1740v,-72,,-72,,-72c153,1668,153,1668,153,1668v,-27,,-27,,-27c54,1641,54,1641,54,1641v,-69,,-69,,-69l168,1572xm3481,1667v1,-4,2,-10,2,-15c3483,1625,3469,1606,3444,1606v-24,,-33,13,-40,24c3402,1630,3402,1630,3402,1630v-5,-21,-5,-21,-5,-21c3376,1609,3376,1609,3376,1609v,157,,157,,157c3406,1766,3406,1766,3406,1766v,-111,,-111,,-111c3410,1644,3420,1630,3436,1630v12,,19,8,19,24c3455,1657,3454,1662,3454,1666r27,1xm4007,1606v42,,68,26,68,59c4075,1672,4074,1683,4073,1690v-110,,-110,,-110,c3963,1727,3977,1746,4006,1746v30,,38,-18,38,-28c4043,1712,4043,1712,4043,1712v30,2,30,2,30,2c4073,1719,4073,1719,4073,1719v,14,-9,50,-67,50c3959,1769,3934,1740,3934,1687v,-46,23,-81,73,-81xm3964,1669v82,,82,,82,c4046,1664,4046,1664,4046,1664v,-24,-20,-35,-39,-35c3982,1629,3966,1643,3964,1669xm3763,1606v37,,64,27,64,82c3827,1744,3799,1769,3763,1769v-23,,-37,-8,-46,-17c3716,1752,3716,1752,3716,1752v,78,,78,,78c3686,1830,3686,1830,3686,1830v,-221,,-221,,-221c3709,1609,3709,1609,3709,1609v5,16,5,16,5,16c3716,1625,3716,1625,3716,1625v7,-8,20,-19,47,-19xm3752,1630v-17,,-29,7,-36,16c3716,1730,3716,1730,3716,1730v9,10,23,16,36,16c3778,1746,3796,1733,3796,1688v,-44,-17,-58,-44,-58xm251,1609v-38,,-38,,-38,c213,1647,213,1647,213,1647v38,,38,,38,l251,1609xm4374,1766v30,,30,,30,c4404,1536,4404,1536,4404,1536v-30,,-30,,-30,l4374,1766xm3160,1766v,-97,,-97,,-97c3160,1624,3138,1606,3106,1606v-31,,-45,17,-50,23c3055,1629,3055,1629,3055,1629v,-93,,-93,,-93c3025,1536,3025,1536,3025,1536v,230,,230,,230c3055,1766,3055,1766,3055,1766v,-109,,-109,,-109c3059,1650,3070,1630,3096,1630v20,,34,7,34,42c3130,1766,3130,1766,3130,1766r30,xm4271,1606v-25,,-40,13,-49,25c4220,1631,4220,1631,4220,1631v-5,-22,-5,-22,-5,-22c4194,1609,4194,1609,4194,1609v,157,,157,,157c4224,1766,4224,1766,4224,1766v,-114,,-114,,-114c4232,1639,4246,1630,4263,1630v20,,33,8,33,41c4296,1766,4296,1766,4296,1766v30,,30,,30,c4326,1669,4326,1669,4326,1669v,-45,-21,-63,-55,-63xm251,1729v-38,,-38,,-38,c213,1766,213,1766,213,1766v38,,38,,38,l251,1729xm2724,1536v,230,,230,,230c2754,1766,2754,1766,2754,1766v,-56,,-56,,-56c2761,1706,2776,1694,2784,1687v7,8,42,74,49,79c2867,1766,2867,1766,2867,1766v,-4,,-4,,-4c2858,1756,2812,1679,2805,1671v15,-13,39,-35,58,-58c2863,1609,2863,1609,2863,1609v-34,,-34,,-34,c2811,1632,2779,1661,2754,1679v,-143,,-143,,-143l2724,1536xm4110,1766v39,,39,,39,c4149,1728,4149,1728,4149,1728v-39,,-39,,-39,l4110,1766xm706,1556v8,,18,2,28,7c740,1540,740,1540,740,1540v-11,-5,-24,-7,-37,-7c667,1533,653,1555,653,1583v,26,,26,,26c622,1609,622,1609,622,1609v,22,,22,,22c653,1631,653,1631,653,1631v,135,,135,,135c683,1766,683,1766,683,1766v,-135,,-135,,-135c734,1631,734,1631,734,1631v,-22,,-22,,-22c683,1609,683,1609,683,1609v,-26,,-26,,-26c683,1562,694,1556,706,1556xm1748,1547v-30,,-30,,-30,c1718,1581,1718,1581,1718,1581v30,,30,,30,l1748,1547xm1915,1724v,-25,-14,-38,-46,-45c1846,1674,1846,1674,1846,1674v-15,-4,-29,-8,-29,-23c1817,1640,1827,1630,1850,1630v29,,35,13,35,25c1884,1662,1884,1662,1884,1662v27,-1,27,-1,27,-1c1912,1653,1912,1653,1912,1653v,-18,-9,-47,-61,-47c1809,1606,1789,1626,1789,1651v,27,17,39,47,46c1859,1702,1859,1702,1859,1702v14,4,26,8,26,22c1885,1737,1874,1746,1852,1746v-34,,-39,-15,-39,-28c1814,1711,1814,1711,1814,1711v-28,2,-28,2,-28,2c1785,1719,1785,1719,1785,1719v,19,10,50,66,50c1894,1769,1915,1747,1915,1724xm414,1547v-30,,-30,,-30,c384,1581,384,1581,384,1581v30,,30,,30,l414,1547xm2645,1745v-5,6,-26,24,-55,24c2563,1769,2542,1756,2542,1726v,-31,29,-50,103,-50c2645,1657,2645,1657,2645,1657v,-15,-11,-28,-34,-28c2588,1629,2577,1636,2577,1653v1,10,1,10,1,10c2549,1666,2549,1666,2549,1666v-1,-12,-1,-12,-1,-12c2548,1625,2568,1606,2612,1606v49,,62,27,62,55c2674,1738,2674,1738,2674,1738v,5,3,7,7,7c2690,1743,2690,1743,2690,1743v1,23,1,23,1,23c2686,1768,2678,1769,2671,1769v-19,,-23,-11,-24,-24l2645,1745xm2645,1695v-56,,-73,12,-73,29c2572,1739,2582,1746,2597,1746v19,,37,-9,48,-22l2645,1695xm2320,1606v-24,,-34,13,-41,24c2277,1630,2277,1630,2277,1630v-4,-21,-4,-21,-4,-21c2251,1609,2251,1609,2251,1609v,157,,157,,157c2281,1766,2281,1766,2281,1766v,-111,,-111,,-111c2285,1644,2296,1630,2312,1630v11,,18,8,18,24c2330,1657,2330,1662,2329,1666v28,1,28,1,28,1c2358,1663,2358,1657,2358,1652v,-27,-13,-46,-38,-46xm1748,1609v-30,,-30,,-30,c1718,1766,1718,1766,1718,1766v30,,30,,30,l1748,1609xm384,1766v30,,30,,30,c414,1609,414,1609,414,1609v-30,,-30,,-30,l384,1766xm1189,1643v,52,-28,105,-74,105c1092,1748,1086,1735,1085,1727v-2,,-2,,-2,c1076,1734,1060,1748,1038,1748v-28,,-53,-15,-53,-55c985,1649,1009,1603,1056,1603v27,,38,14,41,21c1099,1624,1099,1624,1099,1624v7,-18,7,-18,7,-18c1127,1606,1127,1606,1127,1606v-15,99,-15,99,-15,99c1109,1719,1111,1726,1121,1726v26,,47,-36,47,-83c1168,1595,1139,1561,1071,1561v-74,,-121,52,-121,123c950,1739,972,1781,1035,1781v4,,6,,7,c1039,1800,1039,1800,1039,1800v-78,,-110,-46,-110,-117c929,1598,989,1542,1071,1542v81,,118,43,118,101xm1094,1641v,,-9,-15,-31,-15c1031,1626,1013,1656,1013,1691v,28,18,32,35,32c1070,1723,1083,1708,1083,1708r11,-67xm1332,1667v,-4,1,-10,1,-15c1333,1625,1320,1606,1294,1606v-23,,-33,13,-40,24c1252,1630,1252,1630,1252,1630v-4,-21,-4,-21,-4,-21c1226,1609,1226,1609,1226,1609v,157,,157,,157c1256,1766,1256,1766,1256,1766v,-111,,-111,,-111c1260,1644,1270,1630,1286,1630v12,,19,8,19,24c1305,1657,1305,1662,1304,1666r28,1xm2958,1744v-16,,-22,-7,-22,-23c2936,1631,2936,1631,2936,1631v56,,56,,56,c2992,1609,2992,1609,2992,1609v-56,,-56,,-56,c2936,1574,2936,1574,2936,1574v-24,,-24,,-24,c2908,1609,2908,1609,2908,1609v-31,,-31,,-31,c2877,1631,2877,1631,2877,1631v30,,30,,30,c2907,1723,2907,1723,2907,1723v,31,13,46,44,46c2966,1769,2983,1766,2994,1762v-3,-27,-3,-27,-3,-27c2980,1741,2968,1744,2958,1744xm2008,1769v15,,31,-3,42,-7c2047,1735,2047,1735,2047,1735v-10,6,-23,9,-33,9c1999,1744,1993,1737,1993,1721v,-90,,-90,,-90c2049,1631,2049,1631,2049,1631v,-22,,-22,,-22c1993,1609,1993,1609,1993,1609v,-35,,-35,,-35c1968,1574,1968,1574,1968,1574v-4,35,-4,35,-4,35c1934,1609,1934,1609,1934,1609v,22,,22,,22c1963,1631,1963,1631,1963,1631v,92,,92,,92c1963,1754,1976,1769,2008,1769xm1599,1833v-42,,-64,-20,-64,-48c1536,1778,1536,1778,1536,1778v29,2,29,2,29,2c1564,1785,1564,1785,1564,1785v,15,13,25,35,25c1623,1810,1641,1796,1641,1765v,-23,,-23,,-23c1639,1742,1639,1742,1639,1742v-9,12,-27,19,-46,19c1557,1761,1526,1736,1526,1684v,-53,33,-78,67,-78c1618,1606,1634,1618,1641,1625v2,,2,,2,c1647,1609,1647,1609,1647,1609v23,,23,,23,c1670,1761,1670,1761,1670,1761v,48,-30,72,-71,72xm1640,1647v-7,-11,-23,-17,-37,-17c1580,1630,1557,1642,1557,1684v,40,23,53,45,53c1617,1737,1632,1729,1640,1718r,-71xm5387,2690v-34,,-55,17,-68,34c5316,2724,5316,2724,5316,2724v-6,-30,-6,-30,-6,-30c5280,2694,5280,2694,5280,2694v,216,,216,,216c5321,2910,5321,2910,5321,2910v,-158,,-158,,-158c5333,2735,5353,2722,5376,2722v27,,45,11,45,58c5421,2910,5421,2910,5421,2910v42,,42,,42,c5463,2776,5463,2776,5463,2776v,-62,-30,-86,-76,-86xm3213,2878v1,31,1,31,1,31c3208,2912,3197,2914,3187,2914v-26,,-32,-16,-33,-33c3151,2881,3151,2881,3151,2881v-7,9,-36,33,-75,33c3037,2914,3010,2896,3010,2855v,-42,38,-69,141,-70c3151,2760,3151,2760,3151,2760v,-21,-15,-39,-47,-39c3073,2721,3057,2731,3057,2754v,4,1,9,1,14c3019,2772,3019,2772,3019,2772v-1,-5,-1,-12,-1,-16c3018,2716,3045,2690,3105,2690v68,,86,36,86,75c3191,2871,3191,2871,3191,2871v,7,4,9,10,9c3205,2880,3209,2879,3213,2878xm3151,2812v-77,,-100,17,-100,40c3051,2872,3064,2883,3085,2883v25,,51,-13,66,-31l3151,2812xm616,2826v-5,14,-7,27,-9,41c604,2867,604,2867,604,2867v-3,-14,-6,-27,-10,-41c551,2694,551,2694,551,2694v-43,,-43,,-43,c465,2826,465,2826,465,2826v-5,13,-8,28,-10,41c451,2867,451,2867,451,2867v-2,-13,-5,-28,-9,-41c402,2694,402,2694,402,2694v-44,,-44,,-44,c430,2910,430,2910,430,2910v42,,42,,42,c519,2771,519,2771,519,2771v3,-10,7,-24,8,-35c530,2736,530,2736,530,2736v2,11,6,25,9,35c585,2910,585,2910,585,2910v43,,43,,43,c700,2694,700,2694,700,2694v-44,,-44,,-44,l616,2826xm5528,2593v,317,,317,,317c5569,2910,5569,2910,5569,2910v,-317,,-317,,-317l5528,2593xm1085,2910v53,,53,,53,c1138,2857,1138,2857,1138,2857v-53,,-53,,-53,l1085,2910xm4536,2878v1,31,1,31,1,31c4531,2912,4520,2914,4510,2914v-26,,-32,-16,-33,-33c4474,2881,4474,2881,4474,2881v-7,9,-36,33,-75,33c4361,2914,4333,2896,4333,2855v,-42,39,-69,141,-70c4474,2760,4474,2760,4474,2760v,-21,-15,-39,-47,-39c4396,2721,4380,2731,4380,2754v,4,1,9,1,14c4342,2772,4342,2772,4342,2772v-1,-5,-1,-12,-1,-16c4341,2716,4368,2690,4428,2690v68,,86,36,86,75c4514,2871,4514,2871,4514,2871v,7,4,9,10,9c4528,2880,4532,2879,4536,2878xm4474,2812v-77,,-100,17,-100,40c4374,2872,4387,2883,4408,2883v26,,51,-13,66,-31l4474,2812xm1876,2655v41,,41,,41,c1917,2609,1917,2609,1917,2609v-41,,-41,,-41,l1876,2655xm4829,2910v41,,41,,41,c4870,2694,4870,2694,4870,2694v-41,,-41,,-41,l4829,2910xm4829,2655v41,,41,,41,c4870,2609,4870,2609,4870,2609v-41,,-41,,-41,l4829,2655xm5116,2771v,10,,24,-2,34c4963,2805,4963,2805,4963,2805v,51,19,78,60,78c5064,2883,5074,2857,5074,2843v,-7,,-7,,-7c5114,2838,5114,2838,5114,2838v,8,,8,,8c5114,2865,5102,2914,5023,2914v-65,,-100,-41,-100,-112c4923,2738,4955,2690,5023,2690v58,,93,35,93,81xm5078,2769v,-33,-28,-48,-55,-48c4989,2721,4967,2741,4965,2776v112,,112,,112,l5078,2769xm973,2826v-5,14,-7,27,-9,41c961,2867,961,2867,961,2867v-3,-14,-6,-27,-10,-41c907,2694,907,2694,907,2694v-42,,-42,,-42,c822,2826,822,2826,822,2826v-5,13,-8,28,-10,41c808,2867,808,2867,808,2867v-2,-13,-5,-28,-9,-41c759,2694,759,2694,759,2694v-44,,-44,,-44,c786,2910,786,2910,786,2910v43,,43,,43,c876,2771,876,2771,876,2771v3,-10,6,-24,8,-35c887,2736,887,2736,887,2736v2,11,5,25,9,35c942,2910,942,2910,942,2910v43,,43,,43,c1057,2694,1057,2694,1057,2694v-44,,-44,,-44,l973,2826xm1876,2910v41,,41,,41,c1917,2694,1917,2694,1917,2694v-41,,-41,,-41,l1876,2910xm4776,2802v,77,-38,112,-89,112c4657,2914,4637,2902,4625,2891v-1,,-1,,-1,c4624,2998,4624,2998,4624,2998v-42,,-42,,-42,c4582,2694,4582,2694,4582,2694v32,,32,,32,c4620,2715,4620,2715,4620,2715v3,,3,,3,c4633,2705,4651,2690,4687,2690v52,,89,37,89,112xm4734,2803v,-61,-24,-81,-61,-81c4650,2722,4633,2732,4624,2744v,116,,116,,116c4636,2873,4655,2882,4673,2882v35,,61,-18,61,-79xm5165,2910v54,,54,,54,c5219,2857,5219,2857,5219,2857v-54,,-54,,-54,l5165,2910xm2895,2824v-6,17,-10,33,-13,48c2878,2872,2878,2872,2878,2872v-4,-15,-7,-31,-13,-48c2816,2694,2816,2694,2816,2694v-42,,-42,,-42,c2774,2696,2774,2696,2774,2696v86,214,86,214,86,214c2901,2910,2901,2910,2901,2910v85,-214,85,-214,85,-214c2986,2694,2986,2694,2986,2694v-42,,-42,,-42,l2895,2824xm1294,2690v-33,,-46,18,-56,33c1235,2723,1235,2723,1235,2723v-5,-29,-5,-29,-5,-29c1200,2694,1200,2694,1200,2694v,216,,216,,216c1241,2910,1241,2910,1241,2910v,-153,,-153,,-153c1247,2742,1261,2722,1283,2722v16,,25,11,25,33c1308,2760,1308,2766,1307,2772v38,2,38,2,38,2c1346,2768,1347,2760,1347,2753v,-38,-18,-63,-53,-63xm1779,2694v32,,32,,32,c1811,2903,1811,2903,1811,2903v,66,-42,99,-98,99c1655,3002,1625,2974,1625,2936v1,-10,1,-10,1,-10c1665,2929,1665,2929,1665,2929v,7,,7,,7c1665,2957,1683,2971,1712,2971v33,,58,-21,58,-63c1770,2877,1770,2877,1770,2877v-2,,-2,,-2,c1755,2893,1731,2903,1704,2903v-49,,-92,-34,-92,-107c1612,2724,1657,2690,1704,2690v35,,57,16,66,26c1773,2716,1773,2716,1773,2716r6,-22xm1769,2745v-10,-14,-32,-23,-52,-23c1686,2722,1655,2739,1655,2797v,55,31,73,62,73c1737,2870,1758,2859,1769,2844r,-99xm259,2826v-4,14,-7,27,-8,41c247,2867,247,2867,247,2867v-3,-14,-6,-27,-10,-41c194,2694,194,2694,194,2694v-42,,-42,,-42,c108,2826,108,2826,108,2826v-4,13,-8,28,-10,41c94,2867,94,2867,94,2867v-1,-13,-5,-28,-8,-41c45,2694,45,2694,45,2694v-44,,-44,,-44,c73,2910,73,2910,73,2910v42,,42,,42,c162,2771,162,2771,162,2771v3,-10,7,-24,8,-35c174,2736,174,2736,174,2736v1,11,5,25,8,35c229,2910,229,2910,229,2910v42,,42,,42,c343,2694,343,2694,343,2694v-44,,-44,,-44,l259,2826xm1572,2771v,10,-1,24,-2,34c1419,2805,1419,2805,1419,2805v,51,19,78,60,78c1520,2883,1530,2857,1530,2843v,-7,,-7,,-7c1570,2838,1570,2838,1570,2838v,8,,8,,8c1570,2865,1558,2914,1479,2914v-66,,-100,-41,-100,-112c1379,2738,1411,2690,1479,2690v58,,93,35,93,81xm1534,2769v,-33,-29,-48,-55,-48c1445,2721,1423,2741,1420,2776v113,,113,,113,l1534,2769xm3451,2699v,-5,,-5,,-5c3404,2694,3404,2694,3404,2694v-26,32,-70,71,-103,96c3301,2593,3301,2593,3301,2593v-42,,-42,,-42,c3259,2910,3259,2910,3259,2910v42,,42,,42,c3301,2832,3301,2832,3301,2832v9,-5,30,-22,40,-30c3352,2812,3400,2903,3409,2910v47,,47,,47,c3456,2905,3456,2905,3456,2905v-12,-9,-75,-114,-85,-126c3392,2761,3424,2731,3451,2699xm3581,2880v-21,,-30,-10,-30,-32c3551,2724,3551,2724,3551,2724v77,,77,,77,c3628,2694,3628,2694,3628,2694v-77,,-77,,-77,c3551,2645,3551,2645,3551,2645v-34,,-34,,-34,c3512,2694,3512,2694,3512,2694v-42,,-42,,-42,c3470,2724,3470,2724,3470,2724v40,,40,,40,c3510,2850,3510,2850,3510,2850v,43,18,64,62,64c3593,2914,3615,2910,3630,2904v-4,-36,-4,-36,-4,-36c3612,2875,3595,2880,3581,2880xm2704,2690v-33,,-47,18,-56,33c2645,2723,2645,2723,2645,2723v-6,-29,-6,-29,-6,-29c2609,2694,2609,2694,2609,2694v,216,,216,,216c2651,2910,2651,2910,2651,2910v,-153,,-153,,-153c2656,2742,2671,2722,2693,2722v15,,25,11,25,33c2718,2760,2718,2766,2717,2772v38,2,38,2,38,2c2756,2768,2757,2760,2757,2753v,-38,-19,-63,-53,-63xm4103,2771v,10,-1,24,-2,34c3950,2805,3950,2805,3950,2805v,51,18,78,59,78c4051,2883,4061,2857,4061,2843v-1,-7,-1,-7,-1,-7c4100,2838,4100,2838,4100,2838v1,8,1,8,1,8c4101,2865,4089,2914,4009,2914v-65,,-99,-41,-99,-112c3910,2738,3942,2690,4010,2690v57,,93,35,93,81xm4064,2769v,-33,-28,-48,-54,-48c3976,2721,3954,2741,3951,2776v113,,113,,113,l4064,2769xm2084,2790v-32,-7,-32,-7,-32,-7c2032,2778,2013,2773,2013,2752v,-16,13,-30,45,-30c2097,2722,2106,2740,2106,2757v-1,9,-1,9,-1,9c2142,2765,2142,2765,2142,2765v1,-4,1,-8,1,-11c2143,2729,2131,2690,2059,2690v-57,,-86,27,-86,62c1973,2788,1997,2805,2039,2815v31,7,31,7,31,7c2089,2827,2106,2833,2106,2852v,17,-15,31,-46,31c2014,2883,2007,2861,2007,2843v1,-8,1,-8,1,-8c1969,2836,1969,2836,1969,2836v-1,9,-1,9,-1,9c1968,2871,1981,2914,2059,2914v60,,88,-30,88,-62c2147,2817,2128,2799,2084,2790xm3785,2690v-43,,-62,23,-69,31c3715,2721,3715,2721,3715,2721v,-128,,-128,,-128c3673,2593,3673,2593,3673,2593v,317,,317,,317c3715,2910,3715,2910,3715,2910v,-150,,-150,,-150c3719,2750,3736,2722,3771,2722v27,,47,10,47,58c3818,2910,3818,2910,3818,2910v41,,41,,41,c3859,2776,3859,2776,3859,2776v,-62,-30,-86,-74,-86xm2284,2880v-22,,-30,-10,-30,-32c2254,2724,2254,2724,2254,2724v77,,77,,77,c2331,2694,2331,2694,2331,2694v-77,,-77,,-77,c2254,2645,2254,2645,2254,2645v-34,,-34,,-34,c2215,2694,2215,2694,2215,2694v-43,,-43,,-43,c2172,2724,2172,2724,2172,2724v41,,41,,41,c2213,2850,2213,2850,2213,2850v,43,18,64,62,64c2295,2914,2318,2910,2333,2904v-4,-36,-4,-36,-4,-36c2315,2875,2297,2880,2284,2880xm2557,2771v,10,-1,24,-2,34c2403,2805,2403,2805,2403,2805v,51,19,78,60,78c2505,2883,2515,2857,2515,2843v-1,-7,-1,-7,-1,-7c2554,2838,2554,2838,2554,2838v1,8,1,8,1,8c2555,2865,2543,2914,2463,2914v-65,,-100,-41,-100,-112c2363,2738,2396,2690,2464,2690v57,,93,35,93,81xm2518,2769v,-33,-28,-48,-54,-48c2429,2721,2408,2741,2405,2776v113,,113,,113,l2518,2769xm4250,2690v-33,,-47,18,-56,33c4191,2723,4191,2723,4191,2723v-6,-29,-6,-29,-6,-29c4155,2694,4155,2694,4155,2694v,216,,216,,216c4197,2910,4197,2910,4197,2910v,-153,,-153,,-153c4203,2742,4217,2722,4239,2722v15,,25,11,25,33c4264,2760,4264,2766,4263,2772v38,2,38,2,38,2c4302,2768,4303,2760,4303,2753v,-38,-19,-63,-53,-63xe" fillcolor="#29235c" stroked="f">
                <v:path arrowok="t" o:connecttype="custom" o:connectlocs="1289599,39079;293105,74027;1337233,74027;1397568,68308;187994,51152;947908,73074;469667,54329;754833,58141;523652,33042;642418,65449;842161,49881;1146698,60047;88916,59730;1240378,74027;694815,186814;248647,151866;528097,145194;348360,158538;528097,125496;203236,195075;193075,152184;774839,124861;741496,258935;889477,281810;532226,282446;714186,283716;354076,285940;89869,245909;213398,264654;2858,293565;613203,389514;810405,415884;752928,439077;262620,404129;443310,396504;388690,414296;681160,554724;1159718,553771;762454,511198;466174,530261;1294045,528990;1205446,536297;1341361,561079;1305159,561079;587798,510245;854546,561079;121942,561079;398216,517870;632891,546782;509044,517870;958387,875613;208317,855915;1388994,906113;1595089,864493;1516652,890228;948225,856550;541117,854644;82247,897853;1095889,857503;1302936,880379;637654,900712;702754,905478;1353746,880696" o:connectangles="0,0,0,0,0,0,0,0,0,0,0,0,0,0,0,0,0,0,0,0,0,0,0,0,0,0,0,0,0,0,0,0,0,0,0,0,0,0,0,0,0,0,0,0,0,0,0,0,0,0,0,0,0,0,0,0,0,0,0,0,0,0,0"/>
                <o:lock v:ext="edit" verticies="t"/>
              </v:shape>
              <w10:wrap anchorx="page" anchory="page"/>
            </v:group>
          </w:pict>
        </mc:Fallback>
      </mc:AlternateContent>
    </w:r>
    <w:r>
      <w:rPr>
        <w:noProof/>
      </w:rPr>
      <w:drawing>
        <wp:anchor distT="0" distB="0" distL="114300" distR="114300" simplePos="0" relativeHeight="251659264" behindDoc="1" locked="0" layoutInCell="0" allowOverlap="1" wp14:anchorId="2B3AB17F" wp14:editId="05B80D7D">
          <wp:simplePos x="0" y="0"/>
          <wp:positionH relativeFrom="page">
            <wp:posOffset>0</wp:posOffset>
          </wp:positionH>
          <wp:positionV relativeFrom="page">
            <wp:align>bottom</wp:align>
          </wp:positionV>
          <wp:extent cx="7560310" cy="1540403"/>
          <wp:effectExtent l="0" t="0" r="2540" b="3175"/>
          <wp:wrapNone/>
          <wp:docPr id="269059133" name="E2410221005JU Plaatjes Reg conta(JU-LOCK)"/>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69059133" name="E2410221005JU Plaatjes Reg conta"/>
                  <pic:cNvPicPr/>
                </pic:nvPicPr>
                <pic:blipFill>
                  <a:blip r:embed="rId1"/>
                  <a:stretch>
                    <a:fillRect/>
                  </a:stretch>
                </pic:blipFill>
                <pic:spPr>
                  <a:xfrm>
                    <a:off x="0" y="0"/>
                    <a:ext cx="7560310" cy="15404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F8802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D7EE23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71E464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9BCA8A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FDA57F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4BEC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6286B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22B4D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301F9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D3ED8C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F74FD7"/>
    <w:multiLevelType w:val="multilevel"/>
    <w:tmpl w:val="AEC402B4"/>
    <w:styleLink w:val="OpsommingletterVaktherapie"/>
    <w:lvl w:ilvl="0">
      <w:start w:val="1"/>
      <w:numFmt w:val="none"/>
      <w:pStyle w:val="OpsommingletterbasistekstVaktherapie"/>
      <w:lvlText w:val=""/>
      <w:lvlJc w:val="left"/>
      <w:pPr>
        <w:ind w:left="0" w:firstLine="0"/>
      </w:pPr>
      <w:rPr>
        <w:rFonts w:hint="default"/>
      </w:rPr>
    </w:lvl>
    <w:lvl w:ilvl="1">
      <w:start w:val="1"/>
      <w:numFmt w:val="lowerLetter"/>
      <w:pStyle w:val="Opsommingletter1eniveauVaktherapie"/>
      <w:lvlText w:val="%2"/>
      <w:lvlJc w:val="left"/>
      <w:pPr>
        <w:ind w:left="284" w:hanging="284"/>
      </w:pPr>
      <w:rPr>
        <w:rFonts w:hint="default"/>
      </w:rPr>
    </w:lvl>
    <w:lvl w:ilvl="2">
      <w:start w:val="1"/>
      <w:numFmt w:val="lowerLetter"/>
      <w:pStyle w:val="Opsommingletter2eniveauVaktherapie"/>
      <w:lvlText w:val="%3"/>
      <w:lvlJc w:val="left"/>
      <w:pPr>
        <w:ind w:left="567" w:hanging="283"/>
      </w:pPr>
      <w:rPr>
        <w:rFonts w:hint="default"/>
      </w:rPr>
    </w:lvl>
    <w:lvl w:ilvl="3">
      <w:start w:val="1"/>
      <w:numFmt w:val="lowerLetter"/>
      <w:pStyle w:val="Opsommingletter3eniveauVaktherapie"/>
      <w:lvlText w:val="%4"/>
      <w:lvlJc w:val="left"/>
      <w:pPr>
        <w:ind w:left="851" w:hanging="284"/>
      </w:pPr>
      <w:rPr>
        <w:rFonts w:hint="default"/>
      </w:rPr>
    </w:lvl>
    <w:lvl w:ilvl="4">
      <w:start w:val="1"/>
      <w:numFmt w:val="lowerLetter"/>
      <w:lvlText w:val="%5"/>
      <w:lvlJc w:val="left"/>
      <w:pPr>
        <w:ind w:left="1134" w:hanging="283"/>
      </w:pPr>
      <w:rPr>
        <w:rFonts w:hint="default"/>
      </w:rPr>
    </w:lvl>
    <w:lvl w:ilvl="5">
      <w:start w:val="1"/>
      <w:numFmt w:val="lowerLetter"/>
      <w:lvlText w:val="%6"/>
      <w:lvlJc w:val="left"/>
      <w:pPr>
        <w:ind w:left="1418" w:hanging="284"/>
      </w:pPr>
      <w:rPr>
        <w:rFonts w:hint="default"/>
      </w:rPr>
    </w:lvl>
    <w:lvl w:ilvl="6">
      <w:start w:val="1"/>
      <w:numFmt w:val="lowerLetter"/>
      <w:lvlText w:val="%7"/>
      <w:lvlJc w:val="left"/>
      <w:pPr>
        <w:ind w:left="1701" w:hanging="283"/>
      </w:pPr>
      <w:rPr>
        <w:rFonts w:hint="default"/>
      </w:rPr>
    </w:lvl>
    <w:lvl w:ilvl="7">
      <w:start w:val="1"/>
      <w:numFmt w:val="lowerLetter"/>
      <w:lvlText w:val="%8"/>
      <w:lvlJc w:val="left"/>
      <w:pPr>
        <w:ind w:left="1985" w:hanging="284"/>
      </w:pPr>
      <w:rPr>
        <w:rFonts w:hint="default"/>
      </w:rPr>
    </w:lvl>
    <w:lvl w:ilvl="8">
      <w:start w:val="1"/>
      <w:numFmt w:val="lowerLetter"/>
      <w:lvlText w:val="%9"/>
      <w:lvlJc w:val="left"/>
      <w:pPr>
        <w:ind w:left="2268" w:hanging="283"/>
      </w:pPr>
      <w:rPr>
        <w:rFonts w:hint="default"/>
      </w:rPr>
    </w:lvl>
  </w:abstractNum>
  <w:abstractNum w:abstractNumId="11" w15:restartNumberingAfterBreak="0">
    <w:nsid w:val="0BC24928"/>
    <w:multiLevelType w:val="multilevel"/>
    <w:tmpl w:val="B4BACAD8"/>
    <w:styleLink w:val="OpsommingstreepjeVaktherapie"/>
    <w:lvl w:ilvl="0">
      <w:start w:val="1"/>
      <w:numFmt w:val="bullet"/>
      <w:pStyle w:val="Opsommingstreepje1eniveauVaktherapie"/>
      <w:lvlText w:val="–"/>
      <w:lvlJc w:val="left"/>
      <w:pPr>
        <w:ind w:left="284" w:hanging="284"/>
      </w:pPr>
      <w:rPr>
        <w:rFonts w:asciiTheme="minorHAnsi" w:hAnsiTheme="minorHAnsi" w:hint="default"/>
      </w:rPr>
    </w:lvl>
    <w:lvl w:ilvl="1">
      <w:start w:val="1"/>
      <w:numFmt w:val="bullet"/>
      <w:pStyle w:val="Opsommingstreepje2eniveauVaktherapie"/>
      <w:lvlText w:val="–"/>
      <w:lvlJc w:val="left"/>
      <w:pPr>
        <w:ind w:left="568" w:hanging="284"/>
      </w:pPr>
      <w:rPr>
        <w:rFonts w:asciiTheme="minorHAnsi" w:hAnsiTheme="minorHAnsi" w:hint="default"/>
      </w:rPr>
    </w:lvl>
    <w:lvl w:ilvl="2">
      <w:start w:val="1"/>
      <w:numFmt w:val="bullet"/>
      <w:pStyle w:val="Opsommingstreepje3eniveauVaktherapie"/>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12" w15:restartNumberingAfterBreak="0">
    <w:nsid w:val="13C23557"/>
    <w:multiLevelType w:val="multilevel"/>
    <w:tmpl w:val="8D0228AC"/>
    <w:numStyleLink w:val="OpsommingtekenVaktherapie"/>
  </w:abstractNum>
  <w:abstractNum w:abstractNumId="13" w15:restartNumberingAfterBreak="0">
    <w:nsid w:val="13E86A68"/>
    <w:multiLevelType w:val="multilevel"/>
    <w:tmpl w:val="4E06C6A6"/>
    <w:styleLink w:val="AgendapuntlijstVaktherapie"/>
    <w:lvl w:ilvl="0">
      <w:start w:val="1"/>
      <w:numFmt w:val="decimal"/>
      <w:pStyle w:val="AgendapuntVaktherapie"/>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1A4330DF"/>
    <w:multiLevelType w:val="multilevel"/>
    <w:tmpl w:val="55226C1A"/>
    <w:styleLink w:val="OpsommingnummerVaktherapie"/>
    <w:lvl w:ilvl="0">
      <w:start w:val="1"/>
      <w:numFmt w:val="none"/>
      <w:pStyle w:val="OpsommingnummerbasistekstVaktherapie"/>
      <w:lvlText w:val="%1"/>
      <w:lvlJc w:val="left"/>
      <w:pPr>
        <w:ind w:left="0" w:firstLine="0"/>
      </w:pPr>
      <w:rPr>
        <w:rFonts w:hint="default"/>
      </w:rPr>
    </w:lvl>
    <w:lvl w:ilvl="1">
      <w:start w:val="1"/>
      <w:numFmt w:val="decimal"/>
      <w:pStyle w:val="Opsommingnummer1eniveauVaktherapie"/>
      <w:lvlText w:val="%2"/>
      <w:lvlJc w:val="left"/>
      <w:pPr>
        <w:ind w:left="284" w:hanging="284"/>
      </w:pPr>
      <w:rPr>
        <w:rFonts w:hint="default"/>
      </w:rPr>
    </w:lvl>
    <w:lvl w:ilvl="2">
      <w:start w:val="1"/>
      <w:numFmt w:val="decimal"/>
      <w:pStyle w:val="Opsommingnummer2eniveauVaktherapie"/>
      <w:lvlText w:val="%3"/>
      <w:lvlJc w:val="left"/>
      <w:pPr>
        <w:ind w:left="567" w:hanging="283"/>
      </w:pPr>
      <w:rPr>
        <w:rFonts w:hint="default"/>
      </w:rPr>
    </w:lvl>
    <w:lvl w:ilvl="3">
      <w:start w:val="1"/>
      <w:numFmt w:val="decimal"/>
      <w:pStyle w:val="Opsommingnummer3eniveauVaktherapie"/>
      <w:lvlText w:val="%4"/>
      <w:lvlJc w:val="left"/>
      <w:pPr>
        <w:ind w:left="851" w:hanging="284"/>
      </w:pPr>
      <w:rPr>
        <w:rFonts w:hint="default"/>
      </w:rPr>
    </w:lvl>
    <w:lvl w:ilvl="4">
      <w:start w:val="1"/>
      <w:numFmt w:val="decimal"/>
      <w:lvlText w:val="%5"/>
      <w:lvlJc w:val="left"/>
      <w:pPr>
        <w:ind w:left="1134" w:hanging="283"/>
      </w:pPr>
      <w:rPr>
        <w:rFonts w:hint="default"/>
      </w:rPr>
    </w:lvl>
    <w:lvl w:ilvl="5">
      <w:start w:val="1"/>
      <w:numFmt w:val="decimal"/>
      <w:lvlText w:val="%6"/>
      <w:lvlJc w:val="left"/>
      <w:pPr>
        <w:ind w:left="1418" w:hanging="284"/>
      </w:pPr>
      <w:rPr>
        <w:rFonts w:hint="default"/>
      </w:rPr>
    </w:lvl>
    <w:lvl w:ilvl="6">
      <w:start w:val="1"/>
      <w:numFmt w:val="decimal"/>
      <w:lvlText w:val="%7"/>
      <w:lvlJc w:val="left"/>
      <w:pPr>
        <w:ind w:left="1701" w:hanging="283"/>
      </w:pPr>
      <w:rPr>
        <w:rFonts w:hint="default"/>
      </w:rPr>
    </w:lvl>
    <w:lvl w:ilvl="7">
      <w:start w:val="1"/>
      <w:numFmt w:val="decimal"/>
      <w:lvlText w:val="%8"/>
      <w:lvlJc w:val="left"/>
      <w:pPr>
        <w:ind w:left="1985" w:hanging="284"/>
      </w:pPr>
      <w:rPr>
        <w:rFonts w:hint="default"/>
      </w:rPr>
    </w:lvl>
    <w:lvl w:ilvl="8">
      <w:start w:val="1"/>
      <w:numFmt w:val="decimal"/>
      <w:lvlText w:val="%9"/>
      <w:lvlJc w:val="left"/>
      <w:pPr>
        <w:ind w:left="2268" w:hanging="283"/>
      </w:pPr>
      <w:rPr>
        <w:rFonts w:hint="default"/>
      </w:rPr>
    </w:lvl>
  </w:abstractNum>
  <w:abstractNum w:abstractNumId="15" w15:restartNumberingAfterBreak="0">
    <w:nsid w:val="1B897BE8"/>
    <w:multiLevelType w:val="multilevel"/>
    <w:tmpl w:val="BE64AF76"/>
    <w:numStyleLink w:val="OpsommingbolletjeVaktherapie"/>
  </w:abstractNum>
  <w:abstractNum w:abstractNumId="16" w15:restartNumberingAfterBreak="0">
    <w:nsid w:val="1F7808FC"/>
    <w:multiLevelType w:val="multilevel"/>
    <w:tmpl w:val="AEC402B4"/>
    <w:numStyleLink w:val="OpsommingletterVaktherapie"/>
  </w:abstractNum>
  <w:abstractNum w:abstractNumId="17" w15:restartNumberingAfterBreak="0">
    <w:nsid w:val="27994F45"/>
    <w:multiLevelType w:val="multilevel"/>
    <w:tmpl w:val="10A04120"/>
    <w:styleLink w:val="BijlagenummeringVaktherapie"/>
    <w:lvl w:ilvl="0">
      <w:start w:val="1"/>
      <w:numFmt w:val="decimal"/>
      <w:pStyle w:val="Bijlagekop1Vaktherapie"/>
      <w:suff w:val="space"/>
      <w:lvlText w:val="Bijlage %1"/>
      <w:lvlJc w:val="left"/>
      <w:pPr>
        <w:ind w:left="0" w:firstLine="0"/>
      </w:pPr>
      <w:rPr>
        <w:rFonts w:hint="default"/>
      </w:rPr>
    </w:lvl>
    <w:lvl w:ilvl="1">
      <w:start w:val="1"/>
      <w:numFmt w:val="decimal"/>
      <w:pStyle w:val="Bijlagekop2Vaktherapie"/>
      <w:lvlText w:val="%1.%2"/>
      <w:lvlJc w:val="left"/>
      <w:pPr>
        <w:ind w:left="567"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AFF36EE"/>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7F25D85"/>
    <w:multiLevelType w:val="multilevel"/>
    <w:tmpl w:val="AEC402B4"/>
    <w:numStyleLink w:val="OpsommingletterVaktherapie"/>
  </w:abstractNum>
  <w:abstractNum w:abstractNumId="20" w15:restartNumberingAfterBreak="0">
    <w:nsid w:val="4DE45B28"/>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221547"/>
    <w:multiLevelType w:val="multilevel"/>
    <w:tmpl w:val="4E06C6A6"/>
    <w:numStyleLink w:val="AgendapuntlijstVaktherapie"/>
  </w:abstractNum>
  <w:abstractNum w:abstractNumId="22" w15:restartNumberingAfterBreak="0">
    <w:nsid w:val="5FA80606"/>
    <w:multiLevelType w:val="multilevel"/>
    <w:tmpl w:val="10A04120"/>
    <w:numStyleLink w:val="BijlagenummeringVaktherapie"/>
  </w:abstractNum>
  <w:abstractNum w:abstractNumId="23" w15:restartNumberingAfterBreak="0">
    <w:nsid w:val="63F335A0"/>
    <w:multiLevelType w:val="multilevel"/>
    <w:tmpl w:val="8D0228AC"/>
    <w:styleLink w:val="OpsommingtekenVaktherapie"/>
    <w:lvl w:ilvl="0">
      <w:start w:val="1"/>
      <w:numFmt w:val="bullet"/>
      <w:pStyle w:val="Opsommingteken1eniveauVaktherapie"/>
      <w:lvlText w:val="•"/>
      <w:lvlJc w:val="left"/>
      <w:pPr>
        <w:ind w:left="284" w:hanging="284"/>
      </w:pPr>
      <w:rPr>
        <w:rFonts w:asciiTheme="minorHAnsi" w:hAnsiTheme="minorHAnsi" w:hint="default"/>
      </w:rPr>
    </w:lvl>
    <w:lvl w:ilvl="1">
      <w:start w:val="1"/>
      <w:numFmt w:val="bullet"/>
      <w:pStyle w:val="Opsommingteken2eniveauVaktherapie"/>
      <w:lvlText w:val="–"/>
      <w:lvlJc w:val="left"/>
      <w:pPr>
        <w:ind w:left="568" w:hanging="284"/>
      </w:pPr>
      <w:rPr>
        <w:rFonts w:asciiTheme="minorHAnsi" w:hAnsiTheme="minorHAnsi" w:hint="default"/>
      </w:rPr>
    </w:lvl>
    <w:lvl w:ilvl="2">
      <w:start w:val="1"/>
      <w:numFmt w:val="bullet"/>
      <w:pStyle w:val="Opsommingteken3eniveauVaktherapie"/>
      <w:lvlText w:val="&gt;"/>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color w:val="000000" w:themeColor="text1"/>
      </w:rPr>
    </w:lvl>
    <w:lvl w:ilvl="6">
      <w:start w:val="1"/>
      <w:numFmt w:val="bullet"/>
      <w:lvlText w:val="-"/>
      <w:lvlJc w:val="left"/>
      <w:pPr>
        <w:ind w:left="1988" w:hanging="284"/>
      </w:pPr>
      <w:rPr>
        <w:rFonts w:asciiTheme="minorHAnsi" w:hAnsiTheme="minorHAnsi" w:hint="default"/>
        <w:color w:val="000000" w:themeColor="text1"/>
      </w:rPr>
    </w:lvl>
    <w:lvl w:ilvl="7">
      <w:start w:val="1"/>
      <w:numFmt w:val="bullet"/>
      <w:lvlText w:val="-"/>
      <w:lvlJc w:val="left"/>
      <w:pPr>
        <w:ind w:left="2272" w:hanging="284"/>
      </w:pPr>
      <w:rPr>
        <w:rFonts w:asciiTheme="minorHAnsi" w:hAnsiTheme="minorHAnsi" w:hint="default"/>
        <w:color w:val="000000" w:themeColor="text1"/>
      </w:rPr>
    </w:lvl>
    <w:lvl w:ilvl="8">
      <w:start w:val="1"/>
      <w:numFmt w:val="bullet"/>
      <w:lvlText w:val="-"/>
      <w:lvlJc w:val="left"/>
      <w:pPr>
        <w:ind w:left="2556" w:hanging="284"/>
      </w:pPr>
      <w:rPr>
        <w:rFonts w:asciiTheme="minorHAnsi" w:hAnsiTheme="minorHAnsi" w:hint="default"/>
        <w:color w:val="000000" w:themeColor="text1"/>
      </w:rPr>
    </w:lvl>
  </w:abstractNum>
  <w:abstractNum w:abstractNumId="24" w15:restartNumberingAfterBreak="0">
    <w:nsid w:val="64222887"/>
    <w:multiLevelType w:val="multilevel"/>
    <w:tmpl w:val="B4BACAD8"/>
    <w:numStyleLink w:val="OpsommingstreepjeVaktherapie"/>
  </w:abstractNum>
  <w:abstractNum w:abstractNumId="25" w15:restartNumberingAfterBreak="0">
    <w:nsid w:val="6A273048"/>
    <w:multiLevelType w:val="hybridMultilevel"/>
    <w:tmpl w:val="FBD23BEE"/>
    <w:lvl w:ilvl="0" w:tplc="0E4E1286">
      <w:numFmt w:val="bullet"/>
      <w:lvlText w:val="•"/>
      <w:lvlJc w:val="left"/>
      <w:pPr>
        <w:ind w:left="720" w:hanging="360"/>
      </w:pPr>
      <w:rPr>
        <w:rFonts w:ascii="Georgia" w:eastAsiaTheme="minorHAnsi" w:hAnsi="Georgi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A9A5580"/>
    <w:multiLevelType w:val="hybridMultilevel"/>
    <w:tmpl w:val="F40AD7FE"/>
    <w:lvl w:ilvl="0" w:tplc="0E4E1286">
      <w:numFmt w:val="bullet"/>
      <w:lvlText w:val="•"/>
      <w:lvlJc w:val="left"/>
      <w:pPr>
        <w:ind w:left="720" w:hanging="360"/>
      </w:pPr>
      <w:rPr>
        <w:rFonts w:ascii="Georgia" w:eastAsiaTheme="minorHAnsi" w:hAnsi="Georgi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A11D32"/>
    <w:multiLevelType w:val="multilevel"/>
    <w:tmpl w:val="A192F0EC"/>
    <w:styleLink w:val="KopnummeringVaktherapie"/>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8" w15:restartNumberingAfterBreak="0">
    <w:nsid w:val="75A6234D"/>
    <w:multiLevelType w:val="hybridMultilevel"/>
    <w:tmpl w:val="E8F479EC"/>
    <w:lvl w:ilvl="0" w:tplc="A82E7326">
      <w:numFmt w:val="bullet"/>
      <w:lvlText w:val="•"/>
      <w:lvlJc w:val="left"/>
      <w:pPr>
        <w:ind w:left="397" w:hanging="360"/>
      </w:pPr>
      <w:rPr>
        <w:rFonts w:ascii="Calibri" w:eastAsiaTheme="minorHAnsi" w:hAnsi="Calibri" w:cs="Calibri" w:hint="default"/>
      </w:rPr>
    </w:lvl>
    <w:lvl w:ilvl="1" w:tplc="04130003" w:tentative="1">
      <w:start w:val="1"/>
      <w:numFmt w:val="bullet"/>
      <w:lvlText w:val="o"/>
      <w:lvlJc w:val="left"/>
      <w:pPr>
        <w:ind w:left="1117" w:hanging="360"/>
      </w:pPr>
      <w:rPr>
        <w:rFonts w:ascii="Courier New" w:hAnsi="Courier New" w:cs="Courier New" w:hint="default"/>
      </w:rPr>
    </w:lvl>
    <w:lvl w:ilvl="2" w:tplc="04130005" w:tentative="1">
      <w:start w:val="1"/>
      <w:numFmt w:val="bullet"/>
      <w:lvlText w:val=""/>
      <w:lvlJc w:val="left"/>
      <w:pPr>
        <w:ind w:left="1837" w:hanging="360"/>
      </w:pPr>
      <w:rPr>
        <w:rFonts w:ascii="Wingdings" w:hAnsi="Wingdings" w:hint="default"/>
      </w:rPr>
    </w:lvl>
    <w:lvl w:ilvl="3" w:tplc="04130001" w:tentative="1">
      <w:start w:val="1"/>
      <w:numFmt w:val="bullet"/>
      <w:lvlText w:val=""/>
      <w:lvlJc w:val="left"/>
      <w:pPr>
        <w:ind w:left="2557" w:hanging="360"/>
      </w:pPr>
      <w:rPr>
        <w:rFonts w:ascii="Symbol" w:hAnsi="Symbol" w:hint="default"/>
      </w:rPr>
    </w:lvl>
    <w:lvl w:ilvl="4" w:tplc="04130003" w:tentative="1">
      <w:start w:val="1"/>
      <w:numFmt w:val="bullet"/>
      <w:lvlText w:val="o"/>
      <w:lvlJc w:val="left"/>
      <w:pPr>
        <w:ind w:left="3277" w:hanging="360"/>
      </w:pPr>
      <w:rPr>
        <w:rFonts w:ascii="Courier New" w:hAnsi="Courier New" w:cs="Courier New" w:hint="default"/>
      </w:rPr>
    </w:lvl>
    <w:lvl w:ilvl="5" w:tplc="04130005" w:tentative="1">
      <w:start w:val="1"/>
      <w:numFmt w:val="bullet"/>
      <w:lvlText w:val=""/>
      <w:lvlJc w:val="left"/>
      <w:pPr>
        <w:ind w:left="3997" w:hanging="360"/>
      </w:pPr>
      <w:rPr>
        <w:rFonts w:ascii="Wingdings" w:hAnsi="Wingdings" w:hint="default"/>
      </w:rPr>
    </w:lvl>
    <w:lvl w:ilvl="6" w:tplc="04130001" w:tentative="1">
      <w:start w:val="1"/>
      <w:numFmt w:val="bullet"/>
      <w:lvlText w:val=""/>
      <w:lvlJc w:val="left"/>
      <w:pPr>
        <w:ind w:left="4717" w:hanging="360"/>
      </w:pPr>
      <w:rPr>
        <w:rFonts w:ascii="Symbol" w:hAnsi="Symbol" w:hint="default"/>
      </w:rPr>
    </w:lvl>
    <w:lvl w:ilvl="7" w:tplc="04130003" w:tentative="1">
      <w:start w:val="1"/>
      <w:numFmt w:val="bullet"/>
      <w:lvlText w:val="o"/>
      <w:lvlJc w:val="left"/>
      <w:pPr>
        <w:ind w:left="5437" w:hanging="360"/>
      </w:pPr>
      <w:rPr>
        <w:rFonts w:ascii="Courier New" w:hAnsi="Courier New" w:cs="Courier New" w:hint="default"/>
      </w:rPr>
    </w:lvl>
    <w:lvl w:ilvl="8" w:tplc="04130005" w:tentative="1">
      <w:start w:val="1"/>
      <w:numFmt w:val="bullet"/>
      <w:lvlText w:val=""/>
      <w:lvlJc w:val="left"/>
      <w:pPr>
        <w:ind w:left="6157" w:hanging="360"/>
      </w:pPr>
      <w:rPr>
        <w:rFonts w:ascii="Wingdings" w:hAnsi="Wingdings" w:hint="default"/>
      </w:rPr>
    </w:lvl>
  </w:abstractNum>
  <w:abstractNum w:abstractNumId="29" w15:restartNumberingAfterBreak="0">
    <w:nsid w:val="782B5E2C"/>
    <w:multiLevelType w:val="multilevel"/>
    <w:tmpl w:val="BE64AF76"/>
    <w:styleLink w:val="OpsommingbolletjeVaktherapie"/>
    <w:lvl w:ilvl="0">
      <w:start w:val="1"/>
      <w:numFmt w:val="bullet"/>
      <w:pStyle w:val="Opsommingbolletje1eniveauVaktherapie"/>
      <w:lvlText w:val="•"/>
      <w:lvlJc w:val="left"/>
      <w:pPr>
        <w:ind w:left="284" w:hanging="284"/>
      </w:pPr>
      <w:rPr>
        <w:rFonts w:asciiTheme="minorHAnsi" w:hAnsiTheme="minorHAnsi" w:hint="default"/>
      </w:rPr>
    </w:lvl>
    <w:lvl w:ilvl="1">
      <w:start w:val="1"/>
      <w:numFmt w:val="bullet"/>
      <w:pStyle w:val="Opsommingbolletje2eniveauVaktherapie"/>
      <w:lvlText w:val="•"/>
      <w:lvlJc w:val="left"/>
      <w:pPr>
        <w:ind w:left="568" w:hanging="284"/>
      </w:pPr>
      <w:rPr>
        <w:rFonts w:asciiTheme="minorHAnsi" w:hAnsiTheme="minorHAnsi" w:hint="default"/>
      </w:rPr>
    </w:lvl>
    <w:lvl w:ilvl="2">
      <w:start w:val="1"/>
      <w:numFmt w:val="bullet"/>
      <w:pStyle w:val="Opsommingbolletje3eniveauVaktherapie"/>
      <w:lvlText w:val="•"/>
      <w:lvlJc w:val="left"/>
      <w:pPr>
        <w:ind w:left="852" w:hanging="284"/>
      </w:pPr>
      <w:rPr>
        <w:rFonts w:asciiTheme="minorHAnsi" w:hAnsiTheme="minorHAnsi" w:hint="default"/>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30" w15:restartNumberingAfterBreak="0">
    <w:nsid w:val="7C157CC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5875147">
    <w:abstractNumId w:val="9"/>
  </w:num>
  <w:num w:numId="2" w16cid:durableId="904418940">
    <w:abstractNumId w:val="7"/>
  </w:num>
  <w:num w:numId="3" w16cid:durableId="1965310199">
    <w:abstractNumId w:val="6"/>
  </w:num>
  <w:num w:numId="4" w16cid:durableId="199054206">
    <w:abstractNumId w:val="5"/>
  </w:num>
  <w:num w:numId="5" w16cid:durableId="1531336778">
    <w:abstractNumId w:val="4"/>
  </w:num>
  <w:num w:numId="6" w16cid:durableId="704064101">
    <w:abstractNumId w:val="8"/>
  </w:num>
  <w:num w:numId="7" w16cid:durableId="204801570">
    <w:abstractNumId w:val="3"/>
  </w:num>
  <w:num w:numId="8" w16cid:durableId="1301495345">
    <w:abstractNumId w:val="2"/>
  </w:num>
  <w:num w:numId="9" w16cid:durableId="496649987">
    <w:abstractNumId w:val="1"/>
  </w:num>
  <w:num w:numId="10" w16cid:durableId="211961898">
    <w:abstractNumId w:val="0"/>
  </w:num>
  <w:num w:numId="11" w16cid:durableId="1676685941">
    <w:abstractNumId w:val="29"/>
  </w:num>
  <w:num w:numId="12" w16cid:durableId="1648126711">
    <w:abstractNumId w:val="11"/>
  </w:num>
  <w:num w:numId="13" w16cid:durableId="1038699816">
    <w:abstractNumId w:val="23"/>
  </w:num>
  <w:num w:numId="14" w16cid:durableId="1756390600">
    <w:abstractNumId w:val="17"/>
  </w:num>
  <w:num w:numId="15" w16cid:durableId="1570383380">
    <w:abstractNumId w:val="27"/>
  </w:num>
  <w:num w:numId="16" w16cid:durableId="869681760">
    <w:abstractNumId w:val="14"/>
  </w:num>
  <w:num w:numId="17" w16cid:durableId="1609463126">
    <w:abstractNumId w:val="10"/>
  </w:num>
  <w:num w:numId="18" w16cid:durableId="611790599">
    <w:abstractNumId w:val="16"/>
  </w:num>
  <w:num w:numId="19" w16cid:durableId="1839031220">
    <w:abstractNumId w:val="30"/>
  </w:num>
  <w:num w:numId="20" w16cid:durableId="1333801464">
    <w:abstractNumId w:val="20"/>
  </w:num>
  <w:num w:numId="21" w16cid:durableId="1879127777">
    <w:abstractNumId w:val="18"/>
  </w:num>
  <w:num w:numId="22" w16cid:durableId="1452240844">
    <w:abstractNumId w:val="13"/>
  </w:num>
  <w:num w:numId="23" w16cid:durableId="1930236338">
    <w:abstractNumId w:val="21"/>
  </w:num>
  <w:num w:numId="24" w16cid:durableId="49110942">
    <w:abstractNumId w:val="12"/>
  </w:num>
  <w:num w:numId="25" w16cid:durableId="1897740433">
    <w:abstractNumId w:val="15"/>
  </w:num>
  <w:num w:numId="26" w16cid:durableId="411004314">
    <w:abstractNumId w:val="24"/>
  </w:num>
  <w:num w:numId="27" w16cid:durableId="980429293">
    <w:abstractNumId w:val="19"/>
  </w:num>
  <w:num w:numId="28" w16cid:durableId="1341661250">
    <w:abstractNumId w:val="22"/>
  </w:num>
  <w:num w:numId="29" w16cid:durableId="1026635512">
    <w:abstractNumId w:val="28"/>
  </w:num>
  <w:num w:numId="30" w16cid:durableId="1108694762">
    <w:abstractNumId w:val="26"/>
  </w:num>
  <w:num w:numId="31" w16cid:durableId="48456315">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11"/>
    <w:rsid w:val="0000108E"/>
    <w:rsid w:val="000204AD"/>
    <w:rsid w:val="00040569"/>
    <w:rsid w:val="000878B0"/>
    <w:rsid w:val="000A3729"/>
    <w:rsid w:val="00124D35"/>
    <w:rsid w:val="00126C44"/>
    <w:rsid w:val="001476E8"/>
    <w:rsid w:val="001730C7"/>
    <w:rsid w:val="00173754"/>
    <w:rsid w:val="00176C43"/>
    <w:rsid w:val="001A63A7"/>
    <w:rsid w:val="001B0D01"/>
    <w:rsid w:val="001C44A9"/>
    <w:rsid w:val="001C66E4"/>
    <w:rsid w:val="001D6A1E"/>
    <w:rsid w:val="001D7E3F"/>
    <w:rsid w:val="001E7B9F"/>
    <w:rsid w:val="00204F95"/>
    <w:rsid w:val="00220037"/>
    <w:rsid w:val="002270D7"/>
    <w:rsid w:val="00234A61"/>
    <w:rsid w:val="0026140A"/>
    <w:rsid w:val="0028524C"/>
    <w:rsid w:val="00293CD1"/>
    <w:rsid w:val="002B273A"/>
    <w:rsid w:val="002E0FAE"/>
    <w:rsid w:val="002E3479"/>
    <w:rsid w:val="002E7CC6"/>
    <w:rsid w:val="002F5489"/>
    <w:rsid w:val="00303F38"/>
    <w:rsid w:val="00320C9F"/>
    <w:rsid w:val="003215C7"/>
    <w:rsid w:val="00342270"/>
    <w:rsid w:val="003A0EAC"/>
    <w:rsid w:val="003A63DA"/>
    <w:rsid w:val="003B543B"/>
    <w:rsid w:val="003D0548"/>
    <w:rsid w:val="003D10F4"/>
    <w:rsid w:val="003E7187"/>
    <w:rsid w:val="00414E41"/>
    <w:rsid w:val="00424405"/>
    <w:rsid w:val="0046495A"/>
    <w:rsid w:val="004A0956"/>
    <w:rsid w:val="004A40AA"/>
    <w:rsid w:val="004B3DB4"/>
    <w:rsid w:val="004C4C89"/>
    <w:rsid w:val="004C5073"/>
    <w:rsid w:val="004D5ED9"/>
    <w:rsid w:val="00500FE0"/>
    <w:rsid w:val="005067A8"/>
    <w:rsid w:val="00506EEC"/>
    <w:rsid w:val="005267FB"/>
    <w:rsid w:val="00532543"/>
    <w:rsid w:val="00551634"/>
    <w:rsid w:val="00557F4A"/>
    <w:rsid w:val="005D6750"/>
    <w:rsid w:val="005E32BC"/>
    <w:rsid w:val="005E7E4A"/>
    <w:rsid w:val="00620F0D"/>
    <w:rsid w:val="00630409"/>
    <w:rsid w:val="00632CF8"/>
    <w:rsid w:val="00677AB6"/>
    <w:rsid w:val="00686E31"/>
    <w:rsid w:val="006A00FE"/>
    <w:rsid w:val="006C7509"/>
    <w:rsid w:val="006D4AD5"/>
    <w:rsid w:val="00703C42"/>
    <w:rsid w:val="00751683"/>
    <w:rsid w:val="00763CBE"/>
    <w:rsid w:val="00773A13"/>
    <w:rsid w:val="00773AD7"/>
    <w:rsid w:val="007910B2"/>
    <w:rsid w:val="007A3484"/>
    <w:rsid w:val="007A3C4B"/>
    <w:rsid w:val="007A6C3D"/>
    <w:rsid w:val="007B4213"/>
    <w:rsid w:val="008124B7"/>
    <w:rsid w:val="00860C86"/>
    <w:rsid w:val="00863184"/>
    <w:rsid w:val="008809AC"/>
    <w:rsid w:val="008B40CA"/>
    <w:rsid w:val="008C2B3D"/>
    <w:rsid w:val="008D7D13"/>
    <w:rsid w:val="009112F9"/>
    <w:rsid w:val="009378D9"/>
    <w:rsid w:val="00937B3A"/>
    <w:rsid w:val="00964070"/>
    <w:rsid w:val="0098452D"/>
    <w:rsid w:val="009A7765"/>
    <w:rsid w:val="009B1264"/>
    <w:rsid w:val="009B6B97"/>
    <w:rsid w:val="009E472F"/>
    <w:rsid w:val="009E612F"/>
    <w:rsid w:val="009E6FC4"/>
    <w:rsid w:val="00A02BC8"/>
    <w:rsid w:val="00A03E62"/>
    <w:rsid w:val="00A30A69"/>
    <w:rsid w:val="00A41116"/>
    <w:rsid w:val="00A45A62"/>
    <w:rsid w:val="00A72A81"/>
    <w:rsid w:val="00A93DAA"/>
    <w:rsid w:val="00AB75C6"/>
    <w:rsid w:val="00AC5A80"/>
    <w:rsid w:val="00AC6F65"/>
    <w:rsid w:val="00AC76CB"/>
    <w:rsid w:val="00AF1D74"/>
    <w:rsid w:val="00AF76BF"/>
    <w:rsid w:val="00B14D6F"/>
    <w:rsid w:val="00B337D0"/>
    <w:rsid w:val="00B41BAA"/>
    <w:rsid w:val="00B44A3C"/>
    <w:rsid w:val="00B454E0"/>
    <w:rsid w:val="00B84FE8"/>
    <w:rsid w:val="00BA14CC"/>
    <w:rsid w:val="00BA69B7"/>
    <w:rsid w:val="00BE03BA"/>
    <w:rsid w:val="00BE367B"/>
    <w:rsid w:val="00BF3373"/>
    <w:rsid w:val="00C04A90"/>
    <w:rsid w:val="00C358D8"/>
    <w:rsid w:val="00C57F59"/>
    <w:rsid w:val="00C9251C"/>
    <w:rsid w:val="00CB6114"/>
    <w:rsid w:val="00CC0E87"/>
    <w:rsid w:val="00D03A66"/>
    <w:rsid w:val="00D13B41"/>
    <w:rsid w:val="00D278A0"/>
    <w:rsid w:val="00D305F9"/>
    <w:rsid w:val="00D37741"/>
    <w:rsid w:val="00D456F9"/>
    <w:rsid w:val="00D47B7C"/>
    <w:rsid w:val="00D507FF"/>
    <w:rsid w:val="00D631B1"/>
    <w:rsid w:val="00D8663C"/>
    <w:rsid w:val="00D9294D"/>
    <w:rsid w:val="00D940F7"/>
    <w:rsid w:val="00D95269"/>
    <w:rsid w:val="00DA1A11"/>
    <w:rsid w:val="00DD2516"/>
    <w:rsid w:val="00DD2B33"/>
    <w:rsid w:val="00DF0229"/>
    <w:rsid w:val="00E0385C"/>
    <w:rsid w:val="00E2016C"/>
    <w:rsid w:val="00E41F71"/>
    <w:rsid w:val="00E448D0"/>
    <w:rsid w:val="00E60A1D"/>
    <w:rsid w:val="00E85522"/>
    <w:rsid w:val="00EA7650"/>
    <w:rsid w:val="00EB6872"/>
    <w:rsid w:val="00EE1714"/>
    <w:rsid w:val="00F001A6"/>
    <w:rsid w:val="00F008F4"/>
    <w:rsid w:val="00F01327"/>
    <w:rsid w:val="00F13B84"/>
    <w:rsid w:val="00F54822"/>
    <w:rsid w:val="00F7755D"/>
    <w:rsid w:val="00FA448F"/>
    <w:rsid w:val="00FB5D73"/>
    <w:rsid w:val="00FC06DE"/>
    <w:rsid w:val="00FD2BD2"/>
    <w:rsid w:val="00FD39A0"/>
    <w:rsid w:val="00FD4A46"/>
    <w:rsid w:val="00FF2E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31C0A"/>
  <w15:chartTrackingRefBased/>
  <w15:docId w15:val="{220A0567-CF30-46A6-8B4C-8F14B40D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Maiandra GD"/>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lsdException w:name="heading 6" w:semiHidden="1"/>
    <w:lsdException w:name="heading 7" w:semiHidden="1"/>
    <w:lsdException w:name="heading 8" w:semiHidden="1"/>
    <w:lsdException w:name="heading 9" w:semiHidden="1"/>
    <w:lsdException w:name="annotation text" w:semiHidden="1"/>
    <w:lsdException w:name="caption" w:semiHidden="1"/>
    <w:lsdException w:name="envelope address" w:semiHidden="1"/>
    <w:lsdException w:name="envelope return" w:semiHidden="1"/>
    <w:lsdException w:name="annotation reference"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aliases w:val="Normal Vaktherapie"/>
    <w:qFormat/>
    <w:rsid w:val="008C2B3D"/>
    <w:pPr>
      <w:spacing w:line="240" w:lineRule="auto"/>
    </w:pPr>
    <w:rPr>
      <w:rFonts w:eastAsiaTheme="minorHAnsi" w:cstheme="minorBidi"/>
      <w:sz w:val="22"/>
      <w:szCs w:val="22"/>
      <w:lang w:eastAsia="en-US"/>
    </w:rPr>
  </w:style>
  <w:style w:type="paragraph" w:styleId="Kop1">
    <w:name w:val="heading 1"/>
    <w:aliases w:val="Kop 1 Vaktherapie"/>
    <w:basedOn w:val="ZsysbasisVaktherapie"/>
    <w:next w:val="BasistekstVaktherapie"/>
    <w:link w:val="Kop1Char"/>
    <w:uiPriority w:val="3"/>
    <w:qFormat/>
    <w:rsid w:val="001D7E3F"/>
    <w:pPr>
      <w:keepNext/>
      <w:keepLines/>
      <w:numPr>
        <w:numId w:val="15"/>
      </w:numPr>
      <w:outlineLvl w:val="0"/>
    </w:pPr>
    <w:rPr>
      <w:rFonts w:asciiTheme="minorHAnsi" w:hAnsiTheme="minorHAnsi"/>
      <w:b/>
      <w:bCs/>
      <w:sz w:val="24"/>
      <w:szCs w:val="32"/>
    </w:rPr>
  </w:style>
  <w:style w:type="paragraph" w:styleId="Kop2">
    <w:name w:val="heading 2"/>
    <w:aliases w:val="Kop 2 Vaktherapie"/>
    <w:basedOn w:val="ZsysbasisVaktherapie"/>
    <w:next w:val="BasistekstVaktherapie"/>
    <w:link w:val="Kop2Char"/>
    <w:uiPriority w:val="5"/>
    <w:qFormat/>
    <w:rsid w:val="001D7E3F"/>
    <w:pPr>
      <w:keepNext/>
      <w:keepLines/>
      <w:numPr>
        <w:ilvl w:val="1"/>
        <w:numId w:val="15"/>
      </w:numPr>
      <w:outlineLvl w:val="1"/>
    </w:pPr>
    <w:rPr>
      <w:rFonts w:asciiTheme="minorHAnsi" w:hAnsiTheme="minorHAnsi"/>
      <w:b/>
      <w:bCs/>
      <w:iCs/>
      <w:szCs w:val="28"/>
    </w:rPr>
  </w:style>
  <w:style w:type="paragraph" w:styleId="Kop3">
    <w:name w:val="heading 3"/>
    <w:aliases w:val="Kop 3 Vaktherapie"/>
    <w:basedOn w:val="ZsysbasisVaktherapie"/>
    <w:next w:val="BasistekstVaktherapie"/>
    <w:link w:val="Kop3Char"/>
    <w:uiPriority w:val="7"/>
    <w:qFormat/>
    <w:rsid w:val="001D7E3F"/>
    <w:pPr>
      <w:keepNext/>
      <w:keepLines/>
      <w:numPr>
        <w:ilvl w:val="2"/>
        <w:numId w:val="15"/>
      </w:numPr>
      <w:outlineLvl w:val="2"/>
    </w:pPr>
    <w:rPr>
      <w:rFonts w:asciiTheme="minorHAnsi" w:hAnsiTheme="minorHAnsi"/>
      <w:i/>
      <w:iCs/>
    </w:rPr>
  </w:style>
  <w:style w:type="paragraph" w:styleId="Kop4">
    <w:name w:val="heading 4"/>
    <w:aliases w:val="Kop 4 Vaktherapie"/>
    <w:basedOn w:val="ZsysbasisVaktherapie"/>
    <w:next w:val="BasistekstVaktherapie"/>
    <w:link w:val="Kop4Char"/>
    <w:uiPriority w:val="9"/>
    <w:qFormat/>
    <w:rsid w:val="001D7E3F"/>
    <w:pPr>
      <w:keepNext/>
      <w:keepLines/>
      <w:numPr>
        <w:ilvl w:val="3"/>
        <w:numId w:val="15"/>
      </w:numPr>
      <w:outlineLvl w:val="3"/>
    </w:pPr>
    <w:rPr>
      <w:rFonts w:asciiTheme="minorHAnsi" w:hAnsiTheme="minorHAnsi"/>
      <w:bCs/>
      <w:szCs w:val="24"/>
    </w:rPr>
  </w:style>
  <w:style w:type="paragraph" w:styleId="Kop5">
    <w:name w:val="heading 5"/>
    <w:aliases w:val="Kop 5 Vaktherapie"/>
    <w:basedOn w:val="ZsysbasisVaktherapie"/>
    <w:next w:val="BasistekstVaktherapie"/>
    <w:link w:val="Kop5Char"/>
    <w:uiPriority w:val="97"/>
    <w:unhideWhenUsed/>
    <w:rsid w:val="001D7E3F"/>
    <w:pPr>
      <w:keepNext/>
      <w:keepLines/>
      <w:numPr>
        <w:ilvl w:val="4"/>
        <w:numId w:val="15"/>
      </w:numPr>
      <w:outlineLvl w:val="4"/>
    </w:pPr>
    <w:rPr>
      <w:rFonts w:asciiTheme="minorHAnsi" w:hAnsiTheme="minorHAnsi"/>
      <w:bCs/>
      <w:iCs/>
      <w:szCs w:val="22"/>
    </w:rPr>
  </w:style>
  <w:style w:type="paragraph" w:styleId="Kop6">
    <w:name w:val="heading 6"/>
    <w:aliases w:val="Kop 6 Vaktherapie"/>
    <w:basedOn w:val="ZsysbasisVaktherapie"/>
    <w:next w:val="BasistekstVaktherapie"/>
    <w:link w:val="Kop6Char"/>
    <w:uiPriority w:val="97"/>
    <w:unhideWhenUsed/>
    <w:rsid w:val="001D7E3F"/>
    <w:pPr>
      <w:keepNext/>
      <w:keepLines/>
      <w:numPr>
        <w:ilvl w:val="5"/>
        <w:numId w:val="15"/>
      </w:numPr>
      <w:outlineLvl w:val="5"/>
    </w:pPr>
    <w:rPr>
      <w:rFonts w:asciiTheme="minorHAnsi" w:hAnsiTheme="minorHAnsi"/>
    </w:rPr>
  </w:style>
  <w:style w:type="paragraph" w:styleId="Kop7">
    <w:name w:val="heading 7"/>
    <w:aliases w:val="Kop 7 Vaktherapie"/>
    <w:basedOn w:val="ZsysbasisVaktherapie"/>
    <w:next w:val="BasistekstVaktherapie"/>
    <w:link w:val="Kop7Char"/>
    <w:uiPriority w:val="97"/>
    <w:unhideWhenUsed/>
    <w:rsid w:val="001D7E3F"/>
    <w:pPr>
      <w:keepNext/>
      <w:keepLines/>
      <w:numPr>
        <w:ilvl w:val="6"/>
        <w:numId w:val="15"/>
      </w:numPr>
      <w:outlineLvl w:val="6"/>
    </w:pPr>
    <w:rPr>
      <w:rFonts w:asciiTheme="minorHAnsi" w:hAnsiTheme="minorHAnsi"/>
      <w:bCs/>
    </w:rPr>
  </w:style>
  <w:style w:type="paragraph" w:styleId="Kop8">
    <w:name w:val="heading 8"/>
    <w:aliases w:val="Kop 8 Vaktherapie"/>
    <w:basedOn w:val="ZsysbasisVaktherapie"/>
    <w:next w:val="BasistekstVaktherapie"/>
    <w:link w:val="Kop8Char"/>
    <w:uiPriority w:val="97"/>
    <w:unhideWhenUsed/>
    <w:rsid w:val="001D7E3F"/>
    <w:pPr>
      <w:keepNext/>
      <w:keepLines/>
      <w:numPr>
        <w:ilvl w:val="7"/>
        <w:numId w:val="15"/>
      </w:numPr>
      <w:outlineLvl w:val="7"/>
    </w:pPr>
    <w:rPr>
      <w:rFonts w:asciiTheme="minorHAnsi" w:hAnsiTheme="minorHAnsi"/>
      <w:iCs/>
    </w:rPr>
  </w:style>
  <w:style w:type="paragraph" w:styleId="Kop9">
    <w:name w:val="heading 9"/>
    <w:aliases w:val="Kop 9 Vaktherapie"/>
    <w:basedOn w:val="ZsysbasisVaktherapie"/>
    <w:next w:val="BasistekstVaktherapie"/>
    <w:link w:val="Kop9Char"/>
    <w:uiPriority w:val="97"/>
    <w:unhideWhenUsed/>
    <w:rsid w:val="001D7E3F"/>
    <w:pPr>
      <w:keepNext/>
      <w:keepLines/>
      <w:numPr>
        <w:ilvl w:val="8"/>
        <w:numId w:val="15"/>
      </w:numPr>
      <w:outlineLvl w:val="8"/>
    </w:pPr>
    <w:rPr>
      <w:rFonts w:asciiTheme="minorHAnsi" w:hAnsiTheme="minorHAnsi"/>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Vaktherapie">
    <w:name w:val="Zsysbasis Vaktherapie"/>
    <w:next w:val="BasistekstVaktherapie"/>
    <w:link w:val="ZsysbasisVaktherapieChar"/>
    <w:uiPriority w:val="96"/>
    <w:semiHidden/>
    <w:rsid w:val="00B44A3C"/>
    <w:rPr>
      <w:rFonts w:cs="Arial"/>
    </w:rPr>
  </w:style>
  <w:style w:type="character" w:customStyle="1" w:styleId="ZsysbasisVaktherapieChar">
    <w:name w:val="Zsysbasis Vaktherapie Char"/>
    <w:basedOn w:val="Standaardalinea-lettertype"/>
    <w:link w:val="ZsysbasisVaktherapie"/>
    <w:uiPriority w:val="96"/>
    <w:semiHidden/>
    <w:rsid w:val="00B44A3C"/>
    <w:rPr>
      <w:rFonts w:ascii="Arial" w:hAnsi="Arial" w:cs="Arial"/>
      <w:sz w:val="20"/>
    </w:rPr>
  </w:style>
  <w:style w:type="paragraph" w:customStyle="1" w:styleId="AdresvakVaktherapie">
    <w:name w:val="Adresvak Vaktherapie"/>
    <w:basedOn w:val="ZsysbasisVaktherapie"/>
    <w:uiPriority w:val="95"/>
    <w:rsid w:val="0026140A"/>
    <w:pPr>
      <w:spacing w:line="280" w:lineRule="exact"/>
    </w:pPr>
    <w:rPr>
      <w:noProof/>
    </w:rPr>
  </w:style>
  <w:style w:type="paragraph" w:customStyle="1" w:styleId="AfzendergegevenskopjeVaktherapie">
    <w:name w:val="Afzendergegevens kopje Vaktherapie"/>
    <w:basedOn w:val="ZsysbasisdocumentgegevensVaktherapie"/>
    <w:uiPriority w:val="95"/>
    <w:rsid w:val="001D7E3F"/>
  </w:style>
  <w:style w:type="paragraph" w:customStyle="1" w:styleId="AfzendergegevensVaktherapie">
    <w:name w:val="Afzendergegevens Vaktherapie"/>
    <w:basedOn w:val="ZsysbasisdocumentgegevensVaktherapie"/>
    <w:uiPriority w:val="95"/>
    <w:rsid w:val="001D7E3F"/>
  </w:style>
  <w:style w:type="paragraph" w:customStyle="1" w:styleId="AgendapuntVaktherapie">
    <w:name w:val="Agendapunt Vaktherapie"/>
    <w:basedOn w:val="ZsysbasisVaktherapie"/>
    <w:uiPriority w:val="95"/>
    <w:rsid w:val="002E0FAE"/>
    <w:pPr>
      <w:numPr>
        <w:numId w:val="23"/>
      </w:numPr>
    </w:pPr>
  </w:style>
  <w:style w:type="paragraph" w:customStyle="1" w:styleId="AlineavoorafbeeldingVaktherapie">
    <w:name w:val="Alinea voor afbeelding Vaktherapie"/>
    <w:basedOn w:val="ZsysbasisVaktherapie"/>
    <w:next w:val="BasistekstVaktherapie"/>
    <w:uiPriority w:val="95"/>
    <w:rsid w:val="001D7E3F"/>
  </w:style>
  <w:style w:type="paragraph" w:customStyle="1" w:styleId="BasistekstcursiefVaktherapie">
    <w:name w:val="Basistekst cursief Vaktherapie"/>
    <w:basedOn w:val="ZsysbasisVaktherapie"/>
    <w:next w:val="BasistekstVaktherapie"/>
    <w:link w:val="BasistekstcursiefVaktherapieChar"/>
    <w:uiPriority w:val="1"/>
    <w:qFormat/>
    <w:rsid w:val="001D7E3F"/>
    <w:rPr>
      <w:i/>
      <w:iCs/>
    </w:rPr>
  </w:style>
  <w:style w:type="paragraph" w:customStyle="1" w:styleId="BasistekstvetVaktherapie">
    <w:name w:val="Basistekst vet Vaktherapie"/>
    <w:basedOn w:val="ZsysbasisVaktherapie"/>
    <w:next w:val="BasistekstVaktherapie"/>
    <w:link w:val="BasistekstvetVaktherapieChar"/>
    <w:uiPriority w:val="2"/>
    <w:qFormat/>
    <w:rsid w:val="001D7E3F"/>
    <w:rPr>
      <w:b/>
      <w:bCs/>
    </w:rPr>
  </w:style>
  <w:style w:type="paragraph" w:customStyle="1" w:styleId="BasistekstVaktherapie">
    <w:name w:val="Basistekst Vaktherapie"/>
    <w:basedOn w:val="ZsysbasisVaktherapie"/>
    <w:qFormat/>
    <w:rsid w:val="001D7E3F"/>
  </w:style>
  <w:style w:type="paragraph" w:customStyle="1" w:styleId="Bijlagekop1Vaktherapie">
    <w:name w:val="Bijlage kop 1 Vaktherapie"/>
    <w:basedOn w:val="ZsysbasisVaktherapie"/>
    <w:next w:val="BasistekstVaktherapie"/>
    <w:uiPriority w:val="11"/>
    <w:qFormat/>
    <w:rsid w:val="00E0385C"/>
    <w:pPr>
      <w:keepNext/>
      <w:keepLines/>
      <w:numPr>
        <w:numId w:val="28"/>
      </w:numPr>
      <w:outlineLvl w:val="0"/>
    </w:pPr>
    <w:rPr>
      <w:b/>
      <w:sz w:val="24"/>
    </w:rPr>
  </w:style>
  <w:style w:type="paragraph" w:customStyle="1" w:styleId="Bijlagekop2Vaktherapie">
    <w:name w:val="Bijlage kop 2 Vaktherapie"/>
    <w:basedOn w:val="ZsysbasisVaktherapie"/>
    <w:next w:val="BasistekstVaktherapie"/>
    <w:uiPriority w:val="12"/>
    <w:qFormat/>
    <w:rsid w:val="00E0385C"/>
    <w:pPr>
      <w:keepNext/>
      <w:keepLines/>
      <w:numPr>
        <w:ilvl w:val="1"/>
        <w:numId w:val="28"/>
      </w:numPr>
      <w:outlineLvl w:val="1"/>
    </w:pPr>
    <w:rPr>
      <w:b/>
    </w:rPr>
  </w:style>
  <w:style w:type="paragraph" w:styleId="Bijschrift">
    <w:name w:val="caption"/>
    <w:aliases w:val="Bijschrift Vaktherapie"/>
    <w:basedOn w:val="ZsysbasisVaktherapie"/>
    <w:next w:val="BasistekstVaktherapie"/>
    <w:uiPriority w:val="97"/>
    <w:unhideWhenUsed/>
    <w:rsid w:val="001D7E3F"/>
  </w:style>
  <w:style w:type="paragraph" w:customStyle="1" w:styleId="DocumentgegevenskopjeVaktherapie">
    <w:name w:val="Documentgegevens kopje Vaktherapie"/>
    <w:basedOn w:val="ZsysbasisdocumentgegevensVaktherapie"/>
    <w:uiPriority w:val="96"/>
    <w:rsid w:val="001D7E3F"/>
  </w:style>
  <w:style w:type="paragraph" w:customStyle="1" w:styleId="DocumentgegevensVaktherapie">
    <w:name w:val="Documentgegevens Vaktherapie"/>
    <w:basedOn w:val="ZsysbasisdocumentgegevensVaktherapie"/>
    <w:uiPriority w:val="96"/>
    <w:rsid w:val="001D7E3F"/>
  </w:style>
  <w:style w:type="paragraph" w:customStyle="1" w:styleId="DocumentnaamVaktherapie">
    <w:name w:val="Documentnaam Vaktherapie"/>
    <w:basedOn w:val="ZsysbasisVaktherapie"/>
    <w:next w:val="BasistekstVaktherapie"/>
    <w:uiPriority w:val="96"/>
    <w:rsid w:val="001D7E3F"/>
  </w:style>
  <w:style w:type="character" w:styleId="Eindnootmarkering">
    <w:name w:val="endnote reference"/>
    <w:aliases w:val="Eindnootmarkering Vaktherapie"/>
    <w:basedOn w:val="Standaardalinea-lettertype"/>
    <w:uiPriority w:val="97"/>
    <w:semiHidden/>
    <w:rsid w:val="001D7E3F"/>
    <w:rPr>
      <w:vertAlign w:val="superscript"/>
    </w:rPr>
  </w:style>
  <w:style w:type="paragraph" w:styleId="Eindnoottekst">
    <w:name w:val="endnote text"/>
    <w:aliases w:val="Eindnoottekst Vaktherapie"/>
    <w:basedOn w:val="ZsysbasisVaktherapie"/>
    <w:next w:val="BasistekstVaktherapie"/>
    <w:link w:val="EindnoottekstChar"/>
    <w:uiPriority w:val="97"/>
    <w:semiHidden/>
    <w:rsid w:val="001D7E3F"/>
    <w:rPr>
      <w:rFonts w:asciiTheme="minorHAnsi" w:hAnsiTheme="minorHAnsi"/>
    </w:rPr>
  </w:style>
  <w:style w:type="character" w:customStyle="1" w:styleId="EindnoottekstChar">
    <w:name w:val="Eindnoottekst Char"/>
    <w:aliases w:val="Eindnoottekst Vaktherapie Char"/>
    <w:basedOn w:val="Standaardalinea-lettertype"/>
    <w:link w:val="Eindnoottekst"/>
    <w:uiPriority w:val="97"/>
    <w:semiHidden/>
    <w:rsid w:val="00D13B41"/>
    <w:rPr>
      <w:rFonts w:asciiTheme="minorHAnsi" w:hAnsiTheme="minorHAnsi"/>
    </w:rPr>
  </w:style>
  <w:style w:type="character" w:styleId="GevolgdeHyperlink">
    <w:name w:val="FollowedHyperlink"/>
    <w:aliases w:val="GevolgdeHyperlink Vaktherapie"/>
    <w:basedOn w:val="Standaardalinea-lettertype"/>
    <w:uiPriority w:val="97"/>
    <w:semiHidden/>
    <w:rsid w:val="001D7E3F"/>
    <w:rPr>
      <w:color w:val="auto"/>
      <w:u w:val="single"/>
    </w:rPr>
  </w:style>
  <w:style w:type="character" w:styleId="Hyperlink">
    <w:name w:val="Hyperlink"/>
    <w:aliases w:val="Hyperlink Vaktherapie"/>
    <w:basedOn w:val="Standaardalinea-lettertype"/>
    <w:uiPriority w:val="97"/>
    <w:semiHidden/>
    <w:rsid w:val="001D7E3F"/>
    <w:rPr>
      <w:color w:val="auto"/>
      <w:u w:val="single"/>
    </w:rPr>
  </w:style>
  <w:style w:type="paragraph" w:styleId="Inhopg1">
    <w:name w:val="toc 1"/>
    <w:aliases w:val="Inhopg 1 Vaktherapie"/>
    <w:basedOn w:val="ZsysbasistocVaktherapie"/>
    <w:next w:val="BasistekstVaktherapie"/>
    <w:uiPriority w:val="97"/>
    <w:unhideWhenUsed/>
    <w:rsid w:val="00F001A6"/>
    <w:rPr>
      <w:rFonts w:eastAsiaTheme="minorHAnsi" w:cstheme="minorBidi"/>
      <w:b/>
      <w:szCs w:val="22"/>
      <w:lang w:eastAsia="en-US"/>
    </w:rPr>
  </w:style>
  <w:style w:type="paragraph" w:styleId="Inhopg2">
    <w:name w:val="toc 2"/>
    <w:aliases w:val="Inhopg 2 Vaktherapie"/>
    <w:basedOn w:val="ZsysbasistocVaktherapie"/>
    <w:next w:val="BasistekstVaktherapie"/>
    <w:uiPriority w:val="97"/>
    <w:unhideWhenUsed/>
    <w:rsid w:val="00F001A6"/>
    <w:rPr>
      <w:rFonts w:eastAsiaTheme="minorHAnsi" w:cstheme="minorBidi"/>
      <w:szCs w:val="22"/>
      <w:lang w:eastAsia="en-US"/>
    </w:rPr>
  </w:style>
  <w:style w:type="paragraph" w:styleId="Inhopg3">
    <w:name w:val="toc 3"/>
    <w:aliases w:val="Inhopg 3 Vaktherapie"/>
    <w:basedOn w:val="ZsysbasistocVaktherapie"/>
    <w:next w:val="BasistekstVaktherapie"/>
    <w:uiPriority w:val="97"/>
    <w:unhideWhenUsed/>
    <w:rsid w:val="00F001A6"/>
    <w:rPr>
      <w:rFonts w:eastAsiaTheme="minorHAnsi" w:cstheme="minorBidi"/>
      <w:szCs w:val="22"/>
      <w:lang w:eastAsia="en-US"/>
    </w:rPr>
  </w:style>
  <w:style w:type="paragraph" w:styleId="Inhopg4">
    <w:name w:val="toc 4"/>
    <w:aliases w:val="Inhopg 4 Vaktherapie"/>
    <w:basedOn w:val="ZsysbasistocVaktherapie"/>
    <w:next w:val="BasistekstVaktherapie"/>
    <w:uiPriority w:val="97"/>
    <w:unhideWhenUsed/>
    <w:rsid w:val="00A93DAA"/>
    <w:pPr>
      <w:ind w:left="0" w:firstLine="0"/>
    </w:pPr>
    <w:rPr>
      <w:rFonts w:eastAsiaTheme="minorHAnsi" w:cstheme="minorBidi"/>
      <w:b/>
      <w:szCs w:val="22"/>
      <w:lang w:eastAsia="en-US"/>
    </w:rPr>
  </w:style>
  <w:style w:type="paragraph" w:styleId="Inhopg5">
    <w:name w:val="toc 5"/>
    <w:aliases w:val="Inhopg 5 Vaktherapie"/>
    <w:basedOn w:val="ZsysbasistocVaktherapie"/>
    <w:next w:val="BasistekstVaktherapie"/>
    <w:uiPriority w:val="97"/>
    <w:unhideWhenUsed/>
    <w:rsid w:val="008809AC"/>
    <w:pPr>
      <w:ind w:left="0" w:firstLine="0"/>
    </w:pPr>
    <w:rPr>
      <w:rFonts w:eastAsiaTheme="minorHAnsi" w:cstheme="minorBidi"/>
      <w:szCs w:val="22"/>
      <w:lang w:eastAsia="en-US"/>
    </w:rPr>
  </w:style>
  <w:style w:type="paragraph" w:styleId="Inhopg6">
    <w:name w:val="toc 6"/>
    <w:aliases w:val="Inhopg 6 Vaktherapie"/>
    <w:basedOn w:val="ZsysbasistocVaktherapie"/>
    <w:next w:val="BasistekstVaktherapie"/>
    <w:uiPriority w:val="97"/>
    <w:unhideWhenUsed/>
    <w:rsid w:val="008809AC"/>
    <w:pPr>
      <w:ind w:left="0" w:firstLine="0"/>
    </w:pPr>
    <w:rPr>
      <w:rFonts w:eastAsiaTheme="minorHAnsi" w:cstheme="minorBidi"/>
      <w:szCs w:val="22"/>
      <w:lang w:eastAsia="en-US"/>
    </w:rPr>
  </w:style>
  <w:style w:type="paragraph" w:styleId="Inhopg7">
    <w:name w:val="toc 7"/>
    <w:aliases w:val="Inhopg 7 Vaktherapie"/>
    <w:basedOn w:val="ZsysbasistocVaktherapie"/>
    <w:next w:val="BasistekstVaktherapie"/>
    <w:uiPriority w:val="97"/>
    <w:unhideWhenUsed/>
    <w:rsid w:val="00F001A6"/>
    <w:rPr>
      <w:rFonts w:eastAsiaTheme="minorHAnsi" w:cstheme="minorBidi"/>
      <w:b/>
      <w:szCs w:val="22"/>
      <w:lang w:eastAsia="en-US"/>
    </w:rPr>
  </w:style>
  <w:style w:type="paragraph" w:styleId="Inhopg8">
    <w:name w:val="toc 8"/>
    <w:aliases w:val="Inhopg 8 Vaktherapie"/>
    <w:basedOn w:val="ZsysbasistocVaktherapie"/>
    <w:next w:val="BasistekstVaktherapie"/>
    <w:uiPriority w:val="97"/>
    <w:unhideWhenUsed/>
    <w:rsid w:val="008809AC"/>
    <w:rPr>
      <w:rFonts w:eastAsiaTheme="minorHAnsi" w:cstheme="minorBidi"/>
      <w:szCs w:val="22"/>
      <w:lang w:eastAsia="en-US"/>
    </w:rPr>
  </w:style>
  <w:style w:type="paragraph" w:styleId="Inhopg9">
    <w:name w:val="toc 9"/>
    <w:aliases w:val="Inhopg 9 Vaktherapie"/>
    <w:basedOn w:val="ZsysbasistocVaktherapie"/>
    <w:next w:val="BasistekstVaktherapie"/>
    <w:uiPriority w:val="97"/>
    <w:unhideWhenUsed/>
    <w:rsid w:val="008809AC"/>
    <w:rPr>
      <w:rFonts w:eastAsiaTheme="minorHAnsi" w:cstheme="minorBidi"/>
      <w:szCs w:val="22"/>
      <w:lang w:eastAsia="en-US"/>
    </w:rPr>
  </w:style>
  <w:style w:type="paragraph" w:customStyle="1" w:styleId="Inspring1eniveauVaktherapie">
    <w:name w:val="Inspring 1e niveau Vaktherapie"/>
    <w:basedOn w:val="ZsysbasisVaktherapie"/>
    <w:uiPriority w:val="30"/>
    <w:qFormat/>
    <w:rsid w:val="001D7E3F"/>
    <w:pPr>
      <w:tabs>
        <w:tab w:val="left" w:pos="284"/>
      </w:tabs>
      <w:ind w:left="284" w:hanging="284"/>
    </w:pPr>
  </w:style>
  <w:style w:type="paragraph" w:customStyle="1" w:styleId="Inspring2eniveauVaktherapie">
    <w:name w:val="Inspring 2e niveau Vaktherapie"/>
    <w:basedOn w:val="ZsysbasisVaktherapie"/>
    <w:uiPriority w:val="31"/>
    <w:qFormat/>
    <w:rsid w:val="001D7E3F"/>
    <w:pPr>
      <w:tabs>
        <w:tab w:val="left" w:pos="567"/>
      </w:tabs>
      <w:ind w:left="568" w:hanging="284"/>
    </w:pPr>
  </w:style>
  <w:style w:type="paragraph" w:customStyle="1" w:styleId="Inspring3eniveauVaktherapie">
    <w:name w:val="Inspring 3e niveau Vaktherapie"/>
    <w:basedOn w:val="ZsysbasisVaktherapie"/>
    <w:uiPriority w:val="32"/>
    <w:qFormat/>
    <w:rsid w:val="001D7E3F"/>
    <w:pPr>
      <w:tabs>
        <w:tab w:val="left" w:pos="851"/>
      </w:tabs>
      <w:ind w:left="851" w:hanging="284"/>
    </w:pPr>
  </w:style>
  <w:style w:type="paragraph" w:customStyle="1" w:styleId="Kop1zondernummerVaktherapie">
    <w:name w:val="Kop 1 zonder nummer Vaktherapie"/>
    <w:basedOn w:val="ZsysbasisVaktherapie"/>
    <w:next w:val="BasistekstVaktherapie"/>
    <w:uiPriority w:val="4"/>
    <w:qFormat/>
    <w:rsid w:val="001D7E3F"/>
    <w:pPr>
      <w:keepNext/>
      <w:keepLines/>
      <w:outlineLvl w:val="0"/>
    </w:pPr>
    <w:rPr>
      <w:b/>
      <w:sz w:val="24"/>
      <w:szCs w:val="32"/>
    </w:rPr>
  </w:style>
  <w:style w:type="character" w:customStyle="1" w:styleId="Kop1Char">
    <w:name w:val="Kop 1 Char"/>
    <w:aliases w:val="Kop 1 Vaktherapie Char"/>
    <w:basedOn w:val="Standaardalinea-lettertype"/>
    <w:link w:val="Kop1"/>
    <w:uiPriority w:val="3"/>
    <w:rsid w:val="00D13B41"/>
    <w:rPr>
      <w:rFonts w:asciiTheme="minorHAnsi" w:hAnsiTheme="minorHAnsi"/>
      <w:b/>
      <w:bCs/>
      <w:sz w:val="24"/>
      <w:szCs w:val="32"/>
    </w:rPr>
  </w:style>
  <w:style w:type="paragraph" w:customStyle="1" w:styleId="Kop2zondernummerVaktherapie">
    <w:name w:val="Kop 2 zonder nummer Vaktherapie"/>
    <w:basedOn w:val="ZsysbasisVaktherapie"/>
    <w:next w:val="BasistekstVaktherapie"/>
    <w:uiPriority w:val="6"/>
    <w:qFormat/>
    <w:rsid w:val="001D7E3F"/>
    <w:pPr>
      <w:keepNext/>
      <w:keepLines/>
      <w:outlineLvl w:val="1"/>
    </w:pPr>
    <w:rPr>
      <w:b/>
      <w:szCs w:val="28"/>
    </w:rPr>
  </w:style>
  <w:style w:type="character" w:customStyle="1" w:styleId="Kop2Char">
    <w:name w:val="Kop 2 Char"/>
    <w:aliases w:val="Kop 2 Vaktherapie Char"/>
    <w:basedOn w:val="Standaardalinea-lettertype"/>
    <w:link w:val="Kop2"/>
    <w:uiPriority w:val="5"/>
    <w:rsid w:val="00D13B41"/>
    <w:rPr>
      <w:rFonts w:asciiTheme="minorHAnsi" w:hAnsiTheme="minorHAnsi"/>
      <w:b/>
      <w:bCs/>
      <w:iCs/>
      <w:szCs w:val="28"/>
    </w:rPr>
  </w:style>
  <w:style w:type="paragraph" w:customStyle="1" w:styleId="Kop3zondernummerVaktherapie">
    <w:name w:val="Kop 3 zonder nummer Vaktherapie"/>
    <w:basedOn w:val="ZsysbasisVaktherapie"/>
    <w:next w:val="BasistekstVaktherapie"/>
    <w:uiPriority w:val="8"/>
    <w:qFormat/>
    <w:rsid w:val="001D7E3F"/>
    <w:pPr>
      <w:keepNext/>
      <w:keepLines/>
      <w:outlineLvl w:val="2"/>
    </w:pPr>
    <w:rPr>
      <w:i/>
    </w:rPr>
  </w:style>
  <w:style w:type="character" w:customStyle="1" w:styleId="Kop3Char">
    <w:name w:val="Kop 3 Char"/>
    <w:aliases w:val="Kop 3 Vaktherapie Char"/>
    <w:basedOn w:val="Standaardalinea-lettertype"/>
    <w:link w:val="Kop3"/>
    <w:uiPriority w:val="7"/>
    <w:rsid w:val="00D13B41"/>
    <w:rPr>
      <w:rFonts w:asciiTheme="minorHAnsi" w:hAnsiTheme="minorHAnsi"/>
      <w:i/>
      <w:iCs/>
    </w:rPr>
  </w:style>
  <w:style w:type="paragraph" w:customStyle="1" w:styleId="Kop4zondernummerVaktherapie">
    <w:name w:val="Kop 4 zonder nummer Vaktherapie"/>
    <w:basedOn w:val="ZsysbasisVaktherapie"/>
    <w:next w:val="BasistekstVaktherapie"/>
    <w:uiPriority w:val="10"/>
    <w:qFormat/>
    <w:rsid w:val="001D7E3F"/>
    <w:pPr>
      <w:keepNext/>
      <w:keepLines/>
      <w:outlineLvl w:val="3"/>
    </w:pPr>
  </w:style>
  <w:style w:type="character" w:customStyle="1" w:styleId="Kop4Char">
    <w:name w:val="Kop 4 Char"/>
    <w:aliases w:val="Kop 4 Vaktherapie Char"/>
    <w:basedOn w:val="Standaardalinea-lettertype"/>
    <w:link w:val="Kop4"/>
    <w:uiPriority w:val="9"/>
    <w:rsid w:val="00D13B41"/>
    <w:rPr>
      <w:rFonts w:asciiTheme="minorHAnsi" w:hAnsiTheme="minorHAnsi"/>
      <w:bCs/>
      <w:szCs w:val="24"/>
    </w:rPr>
  </w:style>
  <w:style w:type="character" w:customStyle="1" w:styleId="Kop5Char">
    <w:name w:val="Kop 5 Char"/>
    <w:aliases w:val="Kop 5 Vaktherapie Char"/>
    <w:basedOn w:val="Standaardalinea-lettertype"/>
    <w:link w:val="Kop5"/>
    <w:uiPriority w:val="97"/>
    <w:rsid w:val="00D13B41"/>
    <w:rPr>
      <w:rFonts w:asciiTheme="minorHAnsi" w:hAnsiTheme="minorHAnsi"/>
      <w:bCs/>
      <w:iCs/>
      <w:szCs w:val="22"/>
    </w:rPr>
  </w:style>
  <w:style w:type="character" w:customStyle="1" w:styleId="Kop6Char">
    <w:name w:val="Kop 6 Char"/>
    <w:aliases w:val="Kop 6 Vaktherapie Char"/>
    <w:basedOn w:val="Standaardalinea-lettertype"/>
    <w:link w:val="Kop6"/>
    <w:uiPriority w:val="97"/>
    <w:rsid w:val="00D13B41"/>
    <w:rPr>
      <w:rFonts w:asciiTheme="minorHAnsi" w:hAnsiTheme="minorHAnsi"/>
    </w:rPr>
  </w:style>
  <w:style w:type="character" w:customStyle="1" w:styleId="Kop7Char">
    <w:name w:val="Kop 7 Char"/>
    <w:aliases w:val="Kop 7 Vaktherapie Char"/>
    <w:basedOn w:val="Standaardalinea-lettertype"/>
    <w:link w:val="Kop7"/>
    <w:uiPriority w:val="97"/>
    <w:rsid w:val="00D13B41"/>
    <w:rPr>
      <w:rFonts w:asciiTheme="minorHAnsi" w:hAnsiTheme="minorHAnsi"/>
      <w:bCs/>
      <w:szCs w:val="20"/>
    </w:rPr>
  </w:style>
  <w:style w:type="character" w:customStyle="1" w:styleId="Kop8Char">
    <w:name w:val="Kop 8 Char"/>
    <w:aliases w:val="Kop 8 Vaktherapie Char"/>
    <w:basedOn w:val="Standaardalinea-lettertype"/>
    <w:link w:val="Kop8"/>
    <w:uiPriority w:val="97"/>
    <w:rsid w:val="00D13B41"/>
    <w:rPr>
      <w:rFonts w:asciiTheme="minorHAnsi" w:hAnsiTheme="minorHAnsi"/>
      <w:iCs/>
      <w:szCs w:val="20"/>
    </w:rPr>
  </w:style>
  <w:style w:type="character" w:customStyle="1" w:styleId="Kop9Char">
    <w:name w:val="Kop 9 Char"/>
    <w:aliases w:val="Kop 9 Vaktherapie Char"/>
    <w:basedOn w:val="Standaardalinea-lettertype"/>
    <w:link w:val="Kop9"/>
    <w:uiPriority w:val="97"/>
    <w:rsid w:val="00D13B41"/>
    <w:rPr>
      <w:rFonts w:asciiTheme="minorHAnsi" w:hAnsiTheme="minorHAnsi"/>
      <w:bCs/>
    </w:rPr>
  </w:style>
  <w:style w:type="paragraph" w:customStyle="1" w:styleId="KoptekstVaktherapie">
    <w:name w:val="Koptekst Vaktherapie"/>
    <w:basedOn w:val="ZsysbasisVaktherapie"/>
    <w:uiPriority w:val="95"/>
    <w:rsid w:val="001D7E3F"/>
    <w:pPr>
      <w:spacing w:line="240" w:lineRule="exact"/>
    </w:pPr>
  </w:style>
  <w:style w:type="paragraph" w:styleId="Lijstmetafbeeldingen">
    <w:name w:val="table of figures"/>
    <w:aliases w:val="Lijst met afbeeldingen Vaktherapie"/>
    <w:basedOn w:val="ZsysbasisVaktherapie"/>
    <w:next w:val="BasistekstVaktherapie"/>
    <w:uiPriority w:val="99"/>
    <w:semiHidden/>
    <w:rsid w:val="001D7E3F"/>
  </w:style>
  <w:style w:type="paragraph" w:customStyle="1" w:styleId="Opsommingbolletje1eniveauVaktherapie">
    <w:name w:val="Opsomming bolletje 1e niveau Vaktherapie"/>
    <w:basedOn w:val="ZsysbasisVaktherapie"/>
    <w:uiPriority w:val="27"/>
    <w:qFormat/>
    <w:rsid w:val="009B1264"/>
    <w:pPr>
      <w:numPr>
        <w:numId w:val="25"/>
      </w:numPr>
    </w:pPr>
  </w:style>
  <w:style w:type="paragraph" w:customStyle="1" w:styleId="Opsommingbolletje2eniveauVaktherapie">
    <w:name w:val="Opsomming bolletje 2e niveau Vaktherapie"/>
    <w:basedOn w:val="ZsysbasisVaktherapie"/>
    <w:uiPriority w:val="28"/>
    <w:qFormat/>
    <w:rsid w:val="009B1264"/>
    <w:pPr>
      <w:numPr>
        <w:ilvl w:val="1"/>
        <w:numId w:val="25"/>
      </w:numPr>
    </w:pPr>
  </w:style>
  <w:style w:type="paragraph" w:customStyle="1" w:styleId="Opsommingbolletje3eniveauVaktherapie">
    <w:name w:val="Opsomming bolletje 3e niveau Vaktherapie"/>
    <w:basedOn w:val="ZsysbasisVaktherapie"/>
    <w:uiPriority w:val="29"/>
    <w:qFormat/>
    <w:rsid w:val="009B1264"/>
    <w:pPr>
      <w:numPr>
        <w:ilvl w:val="2"/>
        <w:numId w:val="25"/>
      </w:numPr>
    </w:pPr>
  </w:style>
  <w:style w:type="numbering" w:customStyle="1" w:styleId="OpsommingbolletjeVaktherapie">
    <w:name w:val="Opsomming bolletje Vaktherapie"/>
    <w:uiPriority w:val="99"/>
    <w:semiHidden/>
    <w:rsid w:val="00D95269"/>
    <w:pPr>
      <w:numPr>
        <w:numId w:val="11"/>
      </w:numPr>
    </w:pPr>
  </w:style>
  <w:style w:type="paragraph" w:customStyle="1" w:styleId="Opsommingletter1eniveauVaktherapie">
    <w:name w:val="Opsomming letter 1e niveau Vaktherapie"/>
    <w:basedOn w:val="ZsysbasisVaktherapie"/>
    <w:uiPriority w:val="17"/>
    <w:qFormat/>
    <w:rsid w:val="003D0548"/>
    <w:pPr>
      <w:numPr>
        <w:ilvl w:val="1"/>
        <w:numId w:val="27"/>
      </w:numPr>
    </w:pPr>
  </w:style>
  <w:style w:type="paragraph" w:customStyle="1" w:styleId="Opsommingletter2eniveauVaktherapie">
    <w:name w:val="Opsomming letter 2e niveau Vaktherapie"/>
    <w:basedOn w:val="ZsysbasisVaktherapie"/>
    <w:uiPriority w:val="18"/>
    <w:qFormat/>
    <w:rsid w:val="003D0548"/>
    <w:pPr>
      <w:numPr>
        <w:ilvl w:val="2"/>
        <w:numId w:val="27"/>
      </w:numPr>
    </w:pPr>
  </w:style>
  <w:style w:type="paragraph" w:customStyle="1" w:styleId="Opsommingletter3eniveauVaktherapie">
    <w:name w:val="Opsomming letter 3e niveau Vaktherapie"/>
    <w:basedOn w:val="ZsysbasisVaktherapie"/>
    <w:uiPriority w:val="19"/>
    <w:qFormat/>
    <w:rsid w:val="003D0548"/>
    <w:pPr>
      <w:numPr>
        <w:ilvl w:val="3"/>
        <w:numId w:val="27"/>
      </w:numPr>
    </w:pPr>
  </w:style>
  <w:style w:type="paragraph" w:customStyle="1" w:styleId="OpsommingletterbasistekstVaktherapie">
    <w:name w:val="Opsomming letter basistekst Vaktherapie"/>
    <w:basedOn w:val="ZsysbasisVaktherapie"/>
    <w:next w:val="BasistekstVaktherapie"/>
    <w:uiPriority w:val="16"/>
    <w:qFormat/>
    <w:rsid w:val="003D0548"/>
    <w:pPr>
      <w:numPr>
        <w:numId w:val="27"/>
      </w:numPr>
    </w:pPr>
  </w:style>
  <w:style w:type="paragraph" w:customStyle="1" w:styleId="Opsommingnummer1eniveauVaktherapie">
    <w:name w:val="Opsomming nummer 1e niveau Vaktherapie"/>
    <w:basedOn w:val="ZsysbasisVaktherapie"/>
    <w:uiPriority w:val="21"/>
    <w:qFormat/>
    <w:rsid w:val="001D7E3F"/>
    <w:pPr>
      <w:numPr>
        <w:ilvl w:val="1"/>
        <w:numId w:val="16"/>
      </w:numPr>
    </w:pPr>
  </w:style>
  <w:style w:type="paragraph" w:customStyle="1" w:styleId="Opsommingnummer2eniveauVaktherapie">
    <w:name w:val="Opsomming nummer 2e niveau Vaktherapie"/>
    <w:basedOn w:val="ZsysbasisVaktherapie"/>
    <w:uiPriority w:val="22"/>
    <w:qFormat/>
    <w:rsid w:val="001D7E3F"/>
    <w:pPr>
      <w:numPr>
        <w:ilvl w:val="2"/>
        <w:numId w:val="16"/>
      </w:numPr>
    </w:pPr>
  </w:style>
  <w:style w:type="paragraph" w:customStyle="1" w:styleId="Opsommingnummer3eniveauVaktherapie">
    <w:name w:val="Opsomming nummer 3e niveau Vaktherapie"/>
    <w:basedOn w:val="ZsysbasisVaktherapie"/>
    <w:uiPriority w:val="23"/>
    <w:qFormat/>
    <w:rsid w:val="001D7E3F"/>
    <w:pPr>
      <w:numPr>
        <w:ilvl w:val="3"/>
        <w:numId w:val="16"/>
      </w:numPr>
    </w:pPr>
  </w:style>
  <w:style w:type="paragraph" w:customStyle="1" w:styleId="OpsommingnummerbasistekstVaktherapie">
    <w:name w:val="Opsomming nummer basistekst Vaktherapie"/>
    <w:basedOn w:val="ZsysbasisVaktherapie"/>
    <w:next w:val="BasistekstVaktherapie"/>
    <w:uiPriority w:val="20"/>
    <w:qFormat/>
    <w:rsid w:val="001D7E3F"/>
    <w:pPr>
      <w:numPr>
        <w:numId w:val="16"/>
      </w:numPr>
    </w:pPr>
  </w:style>
  <w:style w:type="numbering" w:customStyle="1" w:styleId="OpsommingletterVaktherapie">
    <w:name w:val="Opsomming letter Vaktherapie"/>
    <w:uiPriority w:val="99"/>
    <w:semiHidden/>
    <w:rsid w:val="003D0548"/>
    <w:pPr>
      <w:numPr>
        <w:numId w:val="17"/>
      </w:numPr>
    </w:pPr>
  </w:style>
  <w:style w:type="paragraph" w:customStyle="1" w:styleId="Opsommingstreepje1eniveauVaktherapie">
    <w:name w:val="Opsomming streepje 1e niveau Vaktherapie"/>
    <w:basedOn w:val="ZsysbasisVaktherapie"/>
    <w:uiPriority w:val="24"/>
    <w:qFormat/>
    <w:rsid w:val="001D7E3F"/>
    <w:pPr>
      <w:numPr>
        <w:numId w:val="26"/>
      </w:numPr>
    </w:pPr>
  </w:style>
  <w:style w:type="paragraph" w:customStyle="1" w:styleId="Opsommingstreepje2eniveauVaktherapie">
    <w:name w:val="Opsomming streepje 2e niveau Vaktherapie"/>
    <w:basedOn w:val="ZsysbasisVaktherapie"/>
    <w:uiPriority w:val="25"/>
    <w:qFormat/>
    <w:rsid w:val="001D7E3F"/>
    <w:pPr>
      <w:numPr>
        <w:ilvl w:val="1"/>
        <w:numId w:val="26"/>
      </w:numPr>
    </w:pPr>
  </w:style>
  <w:style w:type="paragraph" w:customStyle="1" w:styleId="Opsommingstreepje3eniveauVaktherapie">
    <w:name w:val="Opsomming streepje 3e niveau Vaktherapie"/>
    <w:basedOn w:val="ZsysbasisVaktherapie"/>
    <w:uiPriority w:val="26"/>
    <w:qFormat/>
    <w:rsid w:val="001D7E3F"/>
    <w:pPr>
      <w:numPr>
        <w:ilvl w:val="2"/>
        <w:numId w:val="26"/>
      </w:numPr>
    </w:pPr>
  </w:style>
  <w:style w:type="numbering" w:customStyle="1" w:styleId="OpsommingstreepjeVaktherapie">
    <w:name w:val="Opsomming streepje Vaktherapie"/>
    <w:uiPriority w:val="99"/>
    <w:semiHidden/>
    <w:rsid w:val="001D7E3F"/>
    <w:pPr>
      <w:numPr>
        <w:numId w:val="12"/>
      </w:numPr>
    </w:pPr>
  </w:style>
  <w:style w:type="paragraph" w:customStyle="1" w:styleId="Opsommingteken1eniveauVaktherapie">
    <w:name w:val="Opsomming teken 1e niveau Vaktherapie"/>
    <w:basedOn w:val="ZsysbasisVaktherapie"/>
    <w:uiPriority w:val="13"/>
    <w:qFormat/>
    <w:rsid w:val="001D7E3F"/>
    <w:pPr>
      <w:numPr>
        <w:numId w:val="24"/>
      </w:numPr>
    </w:pPr>
  </w:style>
  <w:style w:type="paragraph" w:customStyle="1" w:styleId="Opsommingteken2eniveauVaktherapie">
    <w:name w:val="Opsomming teken 2e niveau Vaktherapie"/>
    <w:basedOn w:val="ZsysbasisVaktherapie"/>
    <w:uiPriority w:val="14"/>
    <w:qFormat/>
    <w:rsid w:val="001D7E3F"/>
    <w:pPr>
      <w:numPr>
        <w:ilvl w:val="1"/>
        <w:numId w:val="24"/>
      </w:numPr>
    </w:pPr>
  </w:style>
  <w:style w:type="paragraph" w:customStyle="1" w:styleId="Opsommingteken3eniveauVaktherapie">
    <w:name w:val="Opsomming teken 3e niveau Vaktherapie"/>
    <w:basedOn w:val="ZsysbasisVaktherapie"/>
    <w:uiPriority w:val="15"/>
    <w:qFormat/>
    <w:rsid w:val="001D7E3F"/>
    <w:pPr>
      <w:numPr>
        <w:ilvl w:val="2"/>
        <w:numId w:val="24"/>
      </w:numPr>
    </w:pPr>
  </w:style>
  <w:style w:type="numbering" w:customStyle="1" w:styleId="OpsommingtekenVaktherapie">
    <w:name w:val="Opsomming teken Vaktherapie"/>
    <w:uiPriority w:val="99"/>
    <w:semiHidden/>
    <w:rsid w:val="001D7E3F"/>
    <w:pPr>
      <w:numPr>
        <w:numId w:val="13"/>
      </w:numPr>
    </w:pPr>
  </w:style>
  <w:style w:type="paragraph" w:customStyle="1" w:styleId="PaginanummerVaktherapie">
    <w:name w:val="Paginanummer Vaktherapie"/>
    <w:basedOn w:val="ZsysbasisVaktherapie"/>
    <w:uiPriority w:val="95"/>
    <w:rsid w:val="001D7E3F"/>
    <w:pPr>
      <w:spacing w:line="240" w:lineRule="exact"/>
    </w:pPr>
  </w:style>
  <w:style w:type="paragraph" w:customStyle="1" w:styleId="SubtitelVaktherapie">
    <w:name w:val="Subtitel Vaktherapie"/>
    <w:basedOn w:val="ZsysbasisVaktherapie"/>
    <w:uiPriority w:val="95"/>
    <w:rsid w:val="001D7E3F"/>
    <w:pPr>
      <w:keepLines/>
    </w:pPr>
  </w:style>
  <w:style w:type="paragraph" w:customStyle="1" w:styleId="TitelVaktherapie">
    <w:name w:val="Titel Vaktherapie"/>
    <w:basedOn w:val="ZsysbasisVaktherapie"/>
    <w:uiPriority w:val="95"/>
    <w:rsid w:val="001D7E3F"/>
    <w:pPr>
      <w:keepLines/>
    </w:pPr>
  </w:style>
  <w:style w:type="character" w:styleId="Voetnootmarkering">
    <w:name w:val="footnote reference"/>
    <w:aliases w:val="Voetnootmarkering Vaktherapie"/>
    <w:basedOn w:val="Standaardalinea-lettertype"/>
    <w:uiPriority w:val="97"/>
    <w:unhideWhenUsed/>
    <w:rsid w:val="001D7E3F"/>
    <w:rPr>
      <w:vertAlign w:val="superscript"/>
    </w:rPr>
  </w:style>
  <w:style w:type="paragraph" w:styleId="Voetnoottekst">
    <w:name w:val="footnote text"/>
    <w:aliases w:val="Voetnoottekst Vaktherapie"/>
    <w:basedOn w:val="ZsysbasisVaktherapie"/>
    <w:link w:val="VoetnoottekstChar"/>
    <w:uiPriority w:val="97"/>
    <w:unhideWhenUsed/>
    <w:rsid w:val="001D7E3F"/>
    <w:rPr>
      <w:rFonts w:asciiTheme="minorHAnsi" w:hAnsiTheme="minorHAnsi"/>
      <w:sz w:val="15"/>
    </w:rPr>
  </w:style>
  <w:style w:type="character" w:customStyle="1" w:styleId="VoetnoottekstChar">
    <w:name w:val="Voetnoottekst Char"/>
    <w:aliases w:val="Voetnoottekst Vaktherapie Char"/>
    <w:basedOn w:val="Standaardalinea-lettertype"/>
    <w:link w:val="Voetnoottekst"/>
    <w:uiPriority w:val="97"/>
    <w:rsid w:val="00D13B41"/>
    <w:rPr>
      <w:rFonts w:asciiTheme="minorHAnsi" w:hAnsiTheme="minorHAnsi"/>
      <w:sz w:val="15"/>
    </w:rPr>
  </w:style>
  <w:style w:type="paragraph" w:customStyle="1" w:styleId="VoettekstVaktherapie">
    <w:name w:val="Voettekst Vaktherapie"/>
    <w:basedOn w:val="ZsysbasisdocumentgegevensVaktherapie"/>
    <w:uiPriority w:val="95"/>
    <w:rsid w:val="000878B0"/>
  </w:style>
  <w:style w:type="paragraph" w:customStyle="1" w:styleId="ZsysbasisdocumentgegevensVaktherapie">
    <w:name w:val="Zsysbasisdocumentgegevens Vaktherapie"/>
    <w:basedOn w:val="ZsysbasisVaktherapie"/>
    <w:next w:val="BasistekstVaktherapie"/>
    <w:uiPriority w:val="96"/>
    <w:semiHidden/>
    <w:rsid w:val="001D7E3F"/>
    <w:rPr>
      <w:noProof/>
    </w:rPr>
  </w:style>
  <w:style w:type="paragraph" w:customStyle="1" w:styleId="ZsysbasistocVaktherapie">
    <w:name w:val="Zsysbasistoc Vaktherapie"/>
    <w:basedOn w:val="ZsysbasisVaktherapie"/>
    <w:next w:val="BasistekstVaktherapie"/>
    <w:uiPriority w:val="96"/>
    <w:semiHidden/>
    <w:rsid w:val="001D7E3F"/>
    <w:pPr>
      <w:ind w:left="709" w:right="567" w:hanging="709"/>
    </w:pPr>
  </w:style>
  <w:style w:type="paragraph" w:customStyle="1" w:styleId="ZsyseenpuntVaktherapie">
    <w:name w:val="Zsyseenpunt Vaktherapie"/>
    <w:basedOn w:val="ZsysbasisVaktherapie"/>
    <w:uiPriority w:val="96"/>
    <w:semiHidden/>
    <w:rsid w:val="001D7E3F"/>
    <w:pPr>
      <w:spacing w:line="20" w:lineRule="exact"/>
    </w:pPr>
    <w:rPr>
      <w:sz w:val="2"/>
    </w:rPr>
  </w:style>
  <w:style w:type="paragraph" w:customStyle="1" w:styleId="Zsysframepag11Vaktherapie">
    <w:name w:val="Zsysframepag1_1 Vaktherapie"/>
    <w:basedOn w:val="ZsysbasisVaktherapie"/>
    <w:next w:val="BasistekstVaktherapie"/>
    <w:uiPriority w:val="96"/>
    <w:semiHidden/>
    <w:rsid w:val="001D7E3F"/>
    <w:pPr>
      <w:framePr w:w="9072" w:h="1701" w:hRule="exact" w:wrap="around" w:vAnchor="page" w:hAnchor="margin" w:yAlign="bottom"/>
    </w:pPr>
  </w:style>
  <w:style w:type="paragraph" w:customStyle="1" w:styleId="Zwevend1eniveauVaktherapie">
    <w:name w:val="Zwevend 1e niveau Vaktherapie"/>
    <w:basedOn w:val="ZsysbasisVaktherapie"/>
    <w:uiPriority w:val="33"/>
    <w:qFormat/>
    <w:rsid w:val="001D7E3F"/>
    <w:pPr>
      <w:ind w:left="284"/>
    </w:pPr>
  </w:style>
  <w:style w:type="paragraph" w:customStyle="1" w:styleId="Zwevend2eniveauVaktherapie">
    <w:name w:val="Zwevend 2e niveau Vaktherapie"/>
    <w:basedOn w:val="ZsysbasisVaktherapie"/>
    <w:uiPriority w:val="34"/>
    <w:qFormat/>
    <w:rsid w:val="001D7E3F"/>
    <w:pPr>
      <w:ind w:left="567"/>
    </w:pPr>
  </w:style>
  <w:style w:type="paragraph" w:customStyle="1" w:styleId="Zwevend3eniveauVaktherapie">
    <w:name w:val="Zwevend 3e niveau Vaktherapie"/>
    <w:basedOn w:val="ZsysbasisVaktherapie"/>
    <w:uiPriority w:val="35"/>
    <w:qFormat/>
    <w:rsid w:val="001D7E3F"/>
    <w:pPr>
      <w:ind w:left="851"/>
    </w:pPr>
  </w:style>
  <w:style w:type="table" w:customStyle="1" w:styleId="TabelstijlblancoVaktherapie">
    <w:name w:val="Tabelstijl blanco Vaktherapie"/>
    <w:basedOn w:val="Standaardtabel"/>
    <w:uiPriority w:val="99"/>
    <w:qFormat/>
    <w:rsid w:val="001D7E3F"/>
    <w:tblPr>
      <w:tblCellMar>
        <w:left w:w="0" w:type="dxa"/>
        <w:right w:w="0" w:type="dxa"/>
      </w:tblCellMar>
    </w:tblPr>
  </w:style>
  <w:style w:type="character" w:customStyle="1" w:styleId="zsysFldVaktherapie">
    <w:name w:val="zsysFld Vaktherapie"/>
    <w:basedOn w:val="Standaardalinea-lettertype"/>
    <w:uiPriority w:val="96"/>
    <w:semiHidden/>
    <w:rsid w:val="001D7E3F"/>
    <w:rPr>
      <w:color w:val="000000"/>
      <w:bdr w:val="none" w:sz="0" w:space="0" w:color="auto"/>
      <w:shd w:val="clear" w:color="auto" w:fill="FFB15B"/>
    </w:rPr>
  </w:style>
  <w:style w:type="character" w:styleId="Tekstvantijdelijkeaanduiding">
    <w:name w:val="Placeholder Text"/>
    <w:aliases w:val="Placeholder Vaktherapie"/>
    <w:basedOn w:val="zsysFldVaktherapie"/>
    <w:uiPriority w:val="99"/>
    <w:semiHidden/>
    <w:rsid w:val="00632CF8"/>
    <w:rPr>
      <w:color w:val="000000"/>
      <w:bdr w:val="none" w:sz="0" w:space="0" w:color="auto"/>
      <w:shd w:val="clear" w:color="auto" w:fill="FFB15B"/>
    </w:rPr>
  </w:style>
  <w:style w:type="table" w:styleId="Tabelraster">
    <w:name w:val="Table Grid"/>
    <w:basedOn w:val="Standaardtabel"/>
    <w:uiPriority w:val="39"/>
    <w:rsid w:val="00A4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1">
    <w:name w:val="Table 3D effects 1"/>
    <w:basedOn w:val="Standaardtabel"/>
    <w:uiPriority w:val="99"/>
    <w:semiHidden/>
    <w:rsid w:val="00A45A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A45A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A45A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rsid w:val="00A45A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A45A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A45A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rsid w:val="00A45A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A45A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A45A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A45A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A45A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A45A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A45A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A45A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A45A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A45A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A45A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A45A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rsid w:val="00A45A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A45A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A45A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A45A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A45A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A45A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A45A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A45A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A45A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uiPriority w:val="99"/>
    <w:semiHidden/>
    <w:rsid w:val="00A45A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A45A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rsid w:val="00A45A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A45A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A45A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tekst">
    <w:name w:val="header"/>
    <w:basedOn w:val="ZsysbasisVaktherapie"/>
    <w:next w:val="BasistekstVaktherapie"/>
    <w:link w:val="KoptekstChar"/>
    <w:uiPriority w:val="99"/>
    <w:rsid w:val="005D6750"/>
  </w:style>
  <w:style w:type="character" w:customStyle="1" w:styleId="KoptekstChar">
    <w:name w:val="Koptekst Char"/>
    <w:basedOn w:val="Standaardalinea-lettertype"/>
    <w:link w:val="Koptekst"/>
    <w:uiPriority w:val="99"/>
    <w:rsid w:val="005D6750"/>
  </w:style>
  <w:style w:type="paragraph" w:styleId="Voettekst">
    <w:name w:val="footer"/>
    <w:basedOn w:val="ZsysbasisVaktherapie"/>
    <w:next w:val="BasistekstVaktherapie"/>
    <w:link w:val="VoettekstChar"/>
    <w:uiPriority w:val="99"/>
    <w:semiHidden/>
    <w:rsid w:val="000878B0"/>
  </w:style>
  <w:style w:type="character" w:customStyle="1" w:styleId="VoettekstChar">
    <w:name w:val="Voettekst Char"/>
    <w:basedOn w:val="Standaardalinea-lettertype"/>
    <w:link w:val="Voettekst"/>
    <w:semiHidden/>
    <w:rsid w:val="000878B0"/>
  </w:style>
  <w:style w:type="paragraph" w:styleId="Index1">
    <w:name w:val="index 1"/>
    <w:basedOn w:val="ZsysbasisVaktherapie"/>
    <w:next w:val="BasistekstVaktherapie"/>
    <w:uiPriority w:val="99"/>
    <w:semiHidden/>
    <w:rsid w:val="001A63A7"/>
  </w:style>
  <w:style w:type="paragraph" w:styleId="Index2">
    <w:name w:val="index 2"/>
    <w:basedOn w:val="ZsysbasisVaktherapie"/>
    <w:next w:val="BasistekstVaktherapie"/>
    <w:uiPriority w:val="99"/>
    <w:semiHidden/>
    <w:rsid w:val="001A63A7"/>
  </w:style>
  <w:style w:type="paragraph" w:styleId="Index3">
    <w:name w:val="index 3"/>
    <w:basedOn w:val="ZsysbasisVaktherapie"/>
    <w:next w:val="BasistekstVaktherapie"/>
    <w:uiPriority w:val="99"/>
    <w:semiHidden/>
    <w:rsid w:val="001A63A7"/>
  </w:style>
  <w:style w:type="paragraph" w:styleId="Index4">
    <w:name w:val="index 4"/>
    <w:basedOn w:val="ZsysbasisVaktherapie"/>
    <w:next w:val="BasistekstVaktherapie"/>
    <w:uiPriority w:val="99"/>
    <w:semiHidden/>
    <w:rsid w:val="001A63A7"/>
    <w:pPr>
      <w:ind w:left="720" w:hanging="181"/>
    </w:pPr>
  </w:style>
  <w:style w:type="paragraph" w:styleId="Index5">
    <w:name w:val="index 5"/>
    <w:basedOn w:val="ZsysbasisVaktherapie"/>
    <w:next w:val="BasistekstVaktherapie"/>
    <w:uiPriority w:val="99"/>
    <w:semiHidden/>
    <w:rsid w:val="001A63A7"/>
    <w:pPr>
      <w:ind w:left="901" w:hanging="181"/>
    </w:pPr>
  </w:style>
  <w:style w:type="paragraph" w:styleId="Index6">
    <w:name w:val="index 6"/>
    <w:basedOn w:val="ZsysbasisVaktherapie"/>
    <w:next w:val="BasistekstVaktherapie"/>
    <w:uiPriority w:val="99"/>
    <w:semiHidden/>
    <w:rsid w:val="001A63A7"/>
    <w:pPr>
      <w:ind w:left="1083" w:hanging="181"/>
    </w:pPr>
  </w:style>
  <w:style w:type="paragraph" w:styleId="Index7">
    <w:name w:val="index 7"/>
    <w:basedOn w:val="ZsysbasisVaktherapie"/>
    <w:next w:val="BasistekstVaktherapie"/>
    <w:uiPriority w:val="99"/>
    <w:semiHidden/>
    <w:rsid w:val="001A63A7"/>
    <w:pPr>
      <w:ind w:left="1258" w:hanging="181"/>
    </w:pPr>
  </w:style>
  <w:style w:type="paragraph" w:styleId="Index8">
    <w:name w:val="index 8"/>
    <w:basedOn w:val="ZsysbasisVaktherapie"/>
    <w:next w:val="BasistekstVaktherapie"/>
    <w:uiPriority w:val="99"/>
    <w:semiHidden/>
    <w:rsid w:val="001A63A7"/>
    <w:pPr>
      <w:ind w:left="1440" w:hanging="181"/>
    </w:pPr>
  </w:style>
  <w:style w:type="paragraph" w:styleId="Index9">
    <w:name w:val="index 9"/>
    <w:basedOn w:val="ZsysbasisVaktherapie"/>
    <w:next w:val="BasistekstVaktherapie"/>
    <w:uiPriority w:val="99"/>
    <w:semiHidden/>
    <w:rsid w:val="001A63A7"/>
    <w:pPr>
      <w:ind w:left="1621" w:hanging="181"/>
    </w:pPr>
  </w:style>
  <w:style w:type="paragraph" w:styleId="Indexkop">
    <w:name w:val="index heading"/>
    <w:basedOn w:val="ZsysbasisVaktherapie"/>
    <w:next w:val="BasistekstVaktherapie"/>
    <w:uiPriority w:val="99"/>
    <w:semiHidden/>
    <w:rsid w:val="001A63A7"/>
    <w:rPr>
      <w:rFonts w:eastAsiaTheme="majorEastAsia" w:cstheme="majorBidi"/>
      <w:bCs/>
    </w:rPr>
  </w:style>
  <w:style w:type="character" w:styleId="Regelnummer">
    <w:name w:val="line number"/>
    <w:basedOn w:val="Standaardalinea-lettertype"/>
    <w:uiPriority w:val="99"/>
    <w:semiHidden/>
    <w:rsid w:val="007910B2"/>
  </w:style>
  <w:style w:type="paragraph" w:styleId="Standaardinspringing">
    <w:name w:val="Normal Indent"/>
    <w:basedOn w:val="ZsysbasisVaktherapie"/>
    <w:next w:val="BasistekstVaktherapie"/>
    <w:uiPriority w:val="99"/>
    <w:semiHidden/>
    <w:rsid w:val="007910B2"/>
    <w:pPr>
      <w:ind w:left="708"/>
    </w:pPr>
  </w:style>
  <w:style w:type="paragraph" w:styleId="Aanhef">
    <w:name w:val="Salutation"/>
    <w:basedOn w:val="ZsysbasisVaktherapie"/>
    <w:next w:val="BasistekstVaktherapie"/>
    <w:link w:val="AanhefChar"/>
    <w:uiPriority w:val="99"/>
    <w:semiHidden/>
    <w:rsid w:val="00630409"/>
  </w:style>
  <w:style w:type="character" w:customStyle="1" w:styleId="AanhefChar">
    <w:name w:val="Aanhef Char"/>
    <w:basedOn w:val="Standaardalinea-lettertype"/>
    <w:link w:val="Aanhef"/>
    <w:uiPriority w:val="99"/>
    <w:semiHidden/>
    <w:rsid w:val="003A63DA"/>
  </w:style>
  <w:style w:type="paragraph" w:styleId="Adresenvelop">
    <w:name w:val="envelope address"/>
    <w:basedOn w:val="ZsysbasisVaktherapie"/>
    <w:next w:val="BasistekstVaktherapie"/>
    <w:uiPriority w:val="99"/>
    <w:semiHidden/>
    <w:rsid w:val="003A63DA"/>
    <w:rPr>
      <w:rFonts w:eastAsiaTheme="majorEastAsia" w:cstheme="majorBidi"/>
      <w:szCs w:val="24"/>
    </w:rPr>
  </w:style>
  <w:style w:type="paragraph" w:styleId="Afsluiting">
    <w:name w:val="Closing"/>
    <w:basedOn w:val="ZsysbasisVaktherapie"/>
    <w:next w:val="BasistekstVaktherapie"/>
    <w:link w:val="AfsluitingChar"/>
    <w:uiPriority w:val="99"/>
    <w:semiHidden/>
    <w:rsid w:val="003A63DA"/>
  </w:style>
  <w:style w:type="character" w:customStyle="1" w:styleId="AfsluitingChar">
    <w:name w:val="Afsluiting Char"/>
    <w:basedOn w:val="Standaardalinea-lettertype"/>
    <w:link w:val="Afsluiting"/>
    <w:uiPriority w:val="99"/>
    <w:semiHidden/>
    <w:rsid w:val="003A63DA"/>
  </w:style>
  <w:style w:type="paragraph" w:styleId="Afzender">
    <w:name w:val="envelope return"/>
    <w:basedOn w:val="ZsysbasisVaktherapie"/>
    <w:next w:val="BasistekstVaktherapie"/>
    <w:uiPriority w:val="99"/>
    <w:semiHidden/>
    <w:rsid w:val="003A63DA"/>
    <w:rPr>
      <w:rFonts w:eastAsiaTheme="majorEastAsia" w:cstheme="majorBidi"/>
    </w:rPr>
  </w:style>
  <w:style w:type="paragraph" w:styleId="Ballontekst">
    <w:name w:val="Balloon Text"/>
    <w:basedOn w:val="ZsysbasisVaktherapie"/>
    <w:next w:val="BasistekstVaktherapie"/>
    <w:link w:val="BallontekstChar"/>
    <w:uiPriority w:val="99"/>
    <w:semiHidden/>
    <w:rsid w:val="00E448D0"/>
    <w:rPr>
      <w:rFonts w:cs="Segoe UI"/>
    </w:rPr>
  </w:style>
  <w:style w:type="character" w:customStyle="1" w:styleId="BallontekstChar">
    <w:name w:val="Ballontekst Char"/>
    <w:basedOn w:val="Standaardalinea-lettertype"/>
    <w:link w:val="Ballontekst"/>
    <w:uiPriority w:val="99"/>
    <w:semiHidden/>
    <w:rsid w:val="00E448D0"/>
    <w:rPr>
      <w:rFonts w:cs="Segoe UI"/>
    </w:rPr>
  </w:style>
  <w:style w:type="paragraph" w:styleId="Berichtkop">
    <w:name w:val="Message Header"/>
    <w:basedOn w:val="ZsysbasisVaktherapie"/>
    <w:next w:val="BasistekstVaktherapie"/>
    <w:link w:val="BerichtkopChar"/>
    <w:uiPriority w:val="99"/>
    <w:semiHidden/>
    <w:rsid w:val="00E448D0"/>
    <w:rPr>
      <w:rFonts w:eastAsiaTheme="majorEastAsia" w:cstheme="majorBidi"/>
      <w:szCs w:val="24"/>
    </w:rPr>
  </w:style>
  <w:style w:type="character" w:customStyle="1" w:styleId="BerichtkopChar">
    <w:name w:val="Berichtkop Char"/>
    <w:basedOn w:val="Standaardalinea-lettertype"/>
    <w:link w:val="Berichtkop"/>
    <w:uiPriority w:val="99"/>
    <w:semiHidden/>
    <w:rsid w:val="00E448D0"/>
    <w:rPr>
      <w:rFonts w:eastAsiaTheme="majorEastAsia" w:cstheme="majorBidi"/>
      <w:szCs w:val="24"/>
    </w:rPr>
  </w:style>
  <w:style w:type="paragraph" w:styleId="Bibliografie">
    <w:name w:val="Bibliography"/>
    <w:basedOn w:val="ZsysbasisVaktherapie"/>
    <w:next w:val="BasistekstVaktherapie"/>
    <w:uiPriority w:val="99"/>
    <w:semiHidden/>
    <w:rsid w:val="00630409"/>
  </w:style>
  <w:style w:type="paragraph" w:styleId="Bloktekst">
    <w:name w:val="Block Text"/>
    <w:basedOn w:val="ZsysbasisVaktherapie"/>
    <w:next w:val="BasistekstVaktherapie"/>
    <w:uiPriority w:val="99"/>
    <w:semiHidden/>
    <w:rsid w:val="00E448D0"/>
    <w:rPr>
      <w:rFonts w:eastAsiaTheme="minorEastAsia" w:cstheme="minorBidi"/>
      <w:iCs/>
    </w:rPr>
  </w:style>
  <w:style w:type="paragraph" w:styleId="Bronvermelding">
    <w:name w:val="table of authorities"/>
    <w:basedOn w:val="ZsysbasisVaktherapie"/>
    <w:next w:val="BasistekstVaktherapie"/>
    <w:uiPriority w:val="99"/>
    <w:semiHidden/>
    <w:rsid w:val="00E448D0"/>
  </w:style>
  <w:style w:type="paragraph" w:styleId="Citaat">
    <w:name w:val="Quote"/>
    <w:basedOn w:val="ZsysbasisVaktherapie"/>
    <w:next w:val="BasistekstVaktherapie"/>
    <w:link w:val="CitaatChar"/>
    <w:uiPriority w:val="99"/>
    <w:semiHidden/>
    <w:rsid w:val="00E448D0"/>
    <w:rPr>
      <w:i/>
      <w:iCs/>
      <w:color w:val="404040" w:themeColor="text1" w:themeTint="BF"/>
    </w:rPr>
  </w:style>
  <w:style w:type="character" w:customStyle="1" w:styleId="CitaatChar">
    <w:name w:val="Citaat Char"/>
    <w:basedOn w:val="Standaardalinea-lettertype"/>
    <w:link w:val="Citaat"/>
    <w:uiPriority w:val="99"/>
    <w:semiHidden/>
    <w:rsid w:val="00E448D0"/>
    <w:rPr>
      <w:i/>
      <w:iCs/>
      <w:color w:val="404040" w:themeColor="text1" w:themeTint="BF"/>
    </w:rPr>
  </w:style>
  <w:style w:type="paragraph" w:styleId="Datum">
    <w:name w:val="Date"/>
    <w:basedOn w:val="ZsysbasisVaktherapie"/>
    <w:next w:val="BasistekstVaktherapie"/>
    <w:link w:val="DatumChar"/>
    <w:uiPriority w:val="99"/>
    <w:semiHidden/>
    <w:rsid w:val="00630409"/>
  </w:style>
  <w:style w:type="character" w:customStyle="1" w:styleId="DatumChar">
    <w:name w:val="Datum Char"/>
    <w:basedOn w:val="Standaardalinea-lettertype"/>
    <w:link w:val="Datum"/>
    <w:uiPriority w:val="99"/>
    <w:semiHidden/>
    <w:rsid w:val="00E448D0"/>
  </w:style>
  <w:style w:type="paragraph" w:styleId="Documentstructuur">
    <w:name w:val="Document Map"/>
    <w:basedOn w:val="ZsysbasisVaktherapie"/>
    <w:next w:val="BasistekstVaktherapie"/>
    <w:link w:val="DocumentstructuurChar"/>
    <w:uiPriority w:val="99"/>
    <w:semiHidden/>
    <w:rsid w:val="00E448D0"/>
    <w:rPr>
      <w:rFonts w:cs="Segoe UI"/>
      <w:szCs w:val="16"/>
    </w:rPr>
  </w:style>
  <w:style w:type="character" w:customStyle="1" w:styleId="DocumentstructuurChar">
    <w:name w:val="Documentstructuur Char"/>
    <w:basedOn w:val="Standaardalinea-lettertype"/>
    <w:link w:val="Documentstructuur"/>
    <w:uiPriority w:val="99"/>
    <w:semiHidden/>
    <w:rsid w:val="00E448D0"/>
    <w:rPr>
      <w:rFonts w:cs="Segoe UI"/>
      <w:szCs w:val="16"/>
    </w:rPr>
  </w:style>
  <w:style w:type="paragraph" w:styleId="Duidelijkcitaat">
    <w:name w:val="Intense Quote"/>
    <w:basedOn w:val="ZsysbasisVaktherapie"/>
    <w:next w:val="BasistekstVaktherapie"/>
    <w:link w:val="DuidelijkcitaatChar"/>
    <w:uiPriority w:val="99"/>
    <w:semiHidden/>
    <w:rsid w:val="001A63A7"/>
    <w:pPr>
      <w:jc w:val="center"/>
    </w:pPr>
    <w:rPr>
      <w:b/>
      <w:i/>
      <w:iCs/>
    </w:rPr>
  </w:style>
  <w:style w:type="character" w:customStyle="1" w:styleId="DuidelijkcitaatChar">
    <w:name w:val="Duidelijk citaat Char"/>
    <w:basedOn w:val="Standaardalinea-lettertype"/>
    <w:link w:val="Duidelijkcitaat"/>
    <w:uiPriority w:val="99"/>
    <w:semiHidden/>
    <w:rsid w:val="001A63A7"/>
    <w:rPr>
      <w:b/>
      <w:i/>
      <w:iCs/>
    </w:rPr>
  </w:style>
  <w:style w:type="paragraph" w:styleId="E-mailhandtekening">
    <w:name w:val="E-mail Signature"/>
    <w:basedOn w:val="ZsysbasisVaktherapie"/>
    <w:link w:val="E-mailhandtekeningChar"/>
    <w:uiPriority w:val="99"/>
    <w:semiHidden/>
    <w:rsid w:val="00630409"/>
    <w:pPr>
      <w:spacing w:line="240" w:lineRule="auto"/>
    </w:pPr>
  </w:style>
  <w:style w:type="character" w:customStyle="1" w:styleId="E-mailhandtekeningChar">
    <w:name w:val="E-mailhandtekening Char"/>
    <w:basedOn w:val="Standaardalinea-lettertype"/>
    <w:link w:val="E-mailhandtekening"/>
    <w:uiPriority w:val="99"/>
    <w:semiHidden/>
    <w:rsid w:val="002E7CC6"/>
    <w:rPr>
      <w:rFonts w:asciiTheme="minorHAnsi" w:hAnsiTheme="minorHAnsi"/>
    </w:rPr>
  </w:style>
  <w:style w:type="paragraph" w:styleId="Geenafstand">
    <w:name w:val="No Spacing"/>
    <w:uiPriority w:val="99"/>
    <w:semiHidden/>
    <w:rsid w:val="00630409"/>
    <w:pPr>
      <w:spacing w:line="240" w:lineRule="auto"/>
    </w:pPr>
  </w:style>
  <w:style w:type="paragraph" w:styleId="Handtekening">
    <w:name w:val="Signature"/>
    <w:basedOn w:val="ZsysbasisVaktherapie"/>
    <w:next w:val="BasistekstVaktherapie"/>
    <w:link w:val="HandtekeningChar"/>
    <w:uiPriority w:val="99"/>
    <w:semiHidden/>
    <w:rsid w:val="001A63A7"/>
  </w:style>
  <w:style w:type="character" w:customStyle="1" w:styleId="HandtekeningChar">
    <w:name w:val="Handtekening Char"/>
    <w:basedOn w:val="Standaardalinea-lettertype"/>
    <w:link w:val="Handtekening"/>
    <w:uiPriority w:val="99"/>
    <w:semiHidden/>
    <w:rsid w:val="001A63A7"/>
  </w:style>
  <w:style w:type="character" w:styleId="Hashtag">
    <w:name w:val="Hashtag"/>
    <w:basedOn w:val="Standaardalinea-lettertype"/>
    <w:uiPriority w:val="99"/>
    <w:semiHidden/>
    <w:rsid w:val="00630409"/>
    <w:rPr>
      <w:color w:val="2B579A"/>
      <w:shd w:val="clear" w:color="auto" w:fill="E1DFDD"/>
    </w:rPr>
  </w:style>
  <w:style w:type="paragraph" w:styleId="HTML-voorafopgemaakt">
    <w:name w:val="HTML Preformatted"/>
    <w:basedOn w:val="Standaard"/>
    <w:link w:val="HTML-voorafopgemaaktChar"/>
    <w:uiPriority w:val="99"/>
    <w:semiHidden/>
    <w:rsid w:val="00630409"/>
    <w:rPr>
      <w:rFonts w:ascii="Consolas" w:hAnsi="Consolas"/>
    </w:rPr>
  </w:style>
  <w:style w:type="character" w:customStyle="1" w:styleId="HTML-voorafopgemaaktChar">
    <w:name w:val="HTML - vooraf opgemaakt Char"/>
    <w:basedOn w:val="Standaardalinea-lettertype"/>
    <w:link w:val="HTML-voorafopgemaakt"/>
    <w:uiPriority w:val="99"/>
    <w:semiHidden/>
    <w:rsid w:val="00630409"/>
    <w:rPr>
      <w:rFonts w:ascii="Consolas" w:hAnsi="Consolas"/>
      <w:sz w:val="20"/>
      <w:szCs w:val="20"/>
    </w:rPr>
  </w:style>
  <w:style w:type="character" w:styleId="HTMLCode">
    <w:name w:val="HTML Code"/>
    <w:basedOn w:val="Standaardalinea-lettertype"/>
    <w:uiPriority w:val="99"/>
    <w:semiHidden/>
    <w:rsid w:val="00630409"/>
    <w:rPr>
      <w:rFonts w:ascii="Consolas" w:hAnsi="Consolas"/>
      <w:sz w:val="20"/>
      <w:szCs w:val="20"/>
    </w:rPr>
  </w:style>
  <w:style w:type="character" w:styleId="HTMLDefinition">
    <w:name w:val="HTML Definition"/>
    <w:basedOn w:val="Standaardalinea-lettertype"/>
    <w:uiPriority w:val="99"/>
    <w:semiHidden/>
    <w:rsid w:val="00630409"/>
    <w:rPr>
      <w:i/>
      <w:iCs/>
    </w:rPr>
  </w:style>
  <w:style w:type="character" w:styleId="HTMLVariable">
    <w:name w:val="HTML Variable"/>
    <w:basedOn w:val="Standaardalinea-lettertype"/>
    <w:uiPriority w:val="99"/>
    <w:semiHidden/>
    <w:rsid w:val="00630409"/>
    <w:rPr>
      <w:i/>
      <w:iCs/>
    </w:rPr>
  </w:style>
  <w:style w:type="character" w:styleId="HTML-acroniem">
    <w:name w:val="HTML Acronym"/>
    <w:basedOn w:val="Standaardalinea-lettertype"/>
    <w:uiPriority w:val="99"/>
    <w:semiHidden/>
    <w:rsid w:val="00630409"/>
  </w:style>
  <w:style w:type="paragraph" w:styleId="HTML-adres">
    <w:name w:val="HTML Address"/>
    <w:basedOn w:val="Standaard"/>
    <w:link w:val="HTML-adresChar"/>
    <w:uiPriority w:val="99"/>
    <w:semiHidden/>
    <w:rsid w:val="00630409"/>
    <w:rPr>
      <w:i/>
      <w:iCs/>
    </w:rPr>
  </w:style>
  <w:style w:type="character" w:customStyle="1" w:styleId="HTML-adresChar">
    <w:name w:val="HTML-adres Char"/>
    <w:basedOn w:val="Standaardalinea-lettertype"/>
    <w:link w:val="HTML-adres"/>
    <w:uiPriority w:val="99"/>
    <w:semiHidden/>
    <w:rsid w:val="00630409"/>
    <w:rPr>
      <w:i/>
      <w:iCs/>
    </w:rPr>
  </w:style>
  <w:style w:type="character" w:styleId="HTML-citaat">
    <w:name w:val="HTML Cite"/>
    <w:basedOn w:val="Standaardalinea-lettertype"/>
    <w:uiPriority w:val="99"/>
    <w:semiHidden/>
    <w:rsid w:val="00630409"/>
    <w:rPr>
      <w:i/>
      <w:iCs/>
    </w:rPr>
  </w:style>
  <w:style w:type="character" w:styleId="HTML-schrijfmachine">
    <w:name w:val="HTML Typewriter"/>
    <w:basedOn w:val="Standaardalinea-lettertype"/>
    <w:uiPriority w:val="99"/>
    <w:semiHidden/>
    <w:rsid w:val="00630409"/>
    <w:rPr>
      <w:rFonts w:ascii="Consolas" w:hAnsi="Consolas"/>
      <w:sz w:val="20"/>
      <w:szCs w:val="20"/>
    </w:rPr>
  </w:style>
  <w:style w:type="character" w:styleId="HTML-toetsenbord">
    <w:name w:val="HTML Keyboard"/>
    <w:basedOn w:val="Standaardalinea-lettertype"/>
    <w:uiPriority w:val="99"/>
    <w:semiHidden/>
    <w:rsid w:val="00630409"/>
    <w:rPr>
      <w:rFonts w:ascii="Consolas" w:hAnsi="Consolas"/>
      <w:sz w:val="20"/>
      <w:szCs w:val="20"/>
    </w:rPr>
  </w:style>
  <w:style w:type="character" w:styleId="HTML-voorbeeld">
    <w:name w:val="HTML Sample"/>
    <w:basedOn w:val="Standaardalinea-lettertype"/>
    <w:uiPriority w:val="99"/>
    <w:semiHidden/>
    <w:rsid w:val="00630409"/>
    <w:rPr>
      <w:rFonts w:ascii="Consolas" w:hAnsi="Consolas"/>
      <w:sz w:val="24"/>
      <w:szCs w:val="24"/>
    </w:rPr>
  </w:style>
  <w:style w:type="character" w:styleId="Intensievebenadrukking">
    <w:name w:val="Intense Emphasis"/>
    <w:basedOn w:val="Standaardalinea-lettertype"/>
    <w:uiPriority w:val="99"/>
    <w:semiHidden/>
    <w:rsid w:val="001A63A7"/>
    <w:rPr>
      <w:i/>
      <w:iCs/>
      <w:color w:val="auto"/>
    </w:rPr>
  </w:style>
  <w:style w:type="character" w:styleId="Intensieveverwijzing">
    <w:name w:val="Intense Reference"/>
    <w:basedOn w:val="Standaardalinea-lettertype"/>
    <w:uiPriority w:val="99"/>
    <w:semiHidden/>
    <w:rsid w:val="001A63A7"/>
    <w:rPr>
      <w:b/>
      <w:bCs/>
      <w:smallCaps/>
      <w:color w:val="auto"/>
      <w:spacing w:val="5"/>
    </w:rPr>
  </w:style>
  <w:style w:type="paragraph" w:styleId="Kopbronvermelding">
    <w:name w:val="toa heading"/>
    <w:basedOn w:val="ZsysbasisVaktherapie"/>
    <w:next w:val="BasistekstVaktherapie"/>
    <w:uiPriority w:val="99"/>
    <w:semiHidden/>
    <w:rsid w:val="001A63A7"/>
    <w:rPr>
      <w:rFonts w:eastAsiaTheme="majorEastAsia" w:cstheme="majorBidi"/>
      <w:bCs/>
      <w:szCs w:val="24"/>
    </w:rPr>
  </w:style>
  <w:style w:type="paragraph" w:styleId="Kopvaninhoudsopgave">
    <w:name w:val="TOC Heading"/>
    <w:basedOn w:val="Kop1"/>
    <w:next w:val="BasistekstVaktherapie"/>
    <w:uiPriority w:val="99"/>
    <w:semiHidden/>
    <w:rsid w:val="001A63A7"/>
    <w:pPr>
      <w:numPr>
        <w:numId w:val="0"/>
      </w:numPr>
      <w:spacing w:before="240"/>
      <w:outlineLvl w:val="9"/>
    </w:pPr>
    <w:rPr>
      <w:rFonts w:eastAsiaTheme="majorEastAsia" w:cstheme="majorBidi"/>
      <w:b w:val="0"/>
      <w:bCs w:val="0"/>
      <w:sz w:val="32"/>
    </w:rPr>
  </w:style>
  <w:style w:type="paragraph" w:styleId="Lijst">
    <w:name w:val="List"/>
    <w:basedOn w:val="ZsysbasisVaktherapie"/>
    <w:next w:val="BasistekstVaktherapie"/>
    <w:uiPriority w:val="99"/>
    <w:semiHidden/>
    <w:rsid w:val="00B454E0"/>
    <w:pPr>
      <w:ind w:left="284" w:hanging="284"/>
      <w:contextualSpacing/>
    </w:pPr>
  </w:style>
  <w:style w:type="paragraph" w:styleId="Lijst2">
    <w:name w:val="List 2"/>
    <w:basedOn w:val="ZsysbasisVaktherapie"/>
    <w:next w:val="BasistekstVaktherapie"/>
    <w:uiPriority w:val="99"/>
    <w:semiHidden/>
    <w:rsid w:val="00B454E0"/>
    <w:pPr>
      <w:ind w:left="568" w:hanging="284"/>
      <w:contextualSpacing/>
    </w:pPr>
  </w:style>
  <w:style w:type="paragraph" w:styleId="Lijst3">
    <w:name w:val="List 3"/>
    <w:basedOn w:val="ZsysbasisVaktherapie"/>
    <w:next w:val="BasistekstVaktherapie"/>
    <w:uiPriority w:val="99"/>
    <w:semiHidden/>
    <w:rsid w:val="00630409"/>
    <w:pPr>
      <w:ind w:left="849" w:hanging="283"/>
      <w:contextualSpacing/>
    </w:pPr>
  </w:style>
  <w:style w:type="paragraph" w:styleId="Lijst4">
    <w:name w:val="List 4"/>
    <w:basedOn w:val="ZsysbasisVaktherapie"/>
    <w:next w:val="BasistekstVaktherapie"/>
    <w:uiPriority w:val="99"/>
    <w:semiHidden/>
    <w:rsid w:val="00630409"/>
    <w:pPr>
      <w:ind w:left="1132" w:hanging="283"/>
      <w:contextualSpacing/>
    </w:pPr>
  </w:style>
  <w:style w:type="paragraph" w:styleId="Lijst5">
    <w:name w:val="List 5"/>
    <w:basedOn w:val="ZsysbasisVaktherapie"/>
    <w:next w:val="BasistekstVaktherapie"/>
    <w:uiPriority w:val="99"/>
    <w:semiHidden/>
    <w:rsid w:val="00630409"/>
    <w:pPr>
      <w:ind w:left="1415" w:hanging="283"/>
      <w:contextualSpacing/>
    </w:pPr>
  </w:style>
  <w:style w:type="paragraph" w:styleId="Lijstopsomteken">
    <w:name w:val="List Bullet"/>
    <w:basedOn w:val="ZsysbasisVaktherapie"/>
    <w:next w:val="BasistekstVaktherapie"/>
    <w:uiPriority w:val="99"/>
    <w:semiHidden/>
    <w:rsid w:val="00B454E0"/>
    <w:pPr>
      <w:numPr>
        <w:numId w:val="1"/>
      </w:numPr>
      <w:ind w:left="357" w:hanging="357"/>
      <w:contextualSpacing/>
    </w:pPr>
  </w:style>
  <w:style w:type="paragraph" w:styleId="Lijstopsomteken2">
    <w:name w:val="List Bullet 2"/>
    <w:basedOn w:val="ZsysbasisVaktherapie"/>
    <w:next w:val="BasistekstVaktherapie"/>
    <w:uiPriority w:val="99"/>
    <w:semiHidden/>
    <w:rsid w:val="00630409"/>
    <w:pPr>
      <w:numPr>
        <w:numId w:val="2"/>
      </w:numPr>
      <w:contextualSpacing/>
    </w:pPr>
  </w:style>
  <w:style w:type="paragraph" w:styleId="Lijstopsomteken3">
    <w:name w:val="List Bullet 3"/>
    <w:basedOn w:val="ZsysbasisVaktherapie"/>
    <w:next w:val="BasistekstVaktherapie"/>
    <w:uiPriority w:val="99"/>
    <w:semiHidden/>
    <w:rsid w:val="00630409"/>
    <w:pPr>
      <w:numPr>
        <w:numId w:val="3"/>
      </w:numPr>
      <w:contextualSpacing/>
    </w:pPr>
  </w:style>
  <w:style w:type="paragraph" w:styleId="Lijstopsomteken4">
    <w:name w:val="List Bullet 4"/>
    <w:basedOn w:val="ZsysbasisVaktherapie"/>
    <w:next w:val="BasistekstVaktherapie"/>
    <w:uiPriority w:val="99"/>
    <w:semiHidden/>
    <w:rsid w:val="00630409"/>
    <w:pPr>
      <w:numPr>
        <w:numId w:val="4"/>
      </w:numPr>
      <w:contextualSpacing/>
    </w:pPr>
  </w:style>
  <w:style w:type="paragraph" w:styleId="Lijstopsomteken5">
    <w:name w:val="List Bullet 5"/>
    <w:basedOn w:val="ZsysbasisVaktherapie"/>
    <w:next w:val="BasistekstVaktherapie"/>
    <w:uiPriority w:val="99"/>
    <w:semiHidden/>
    <w:rsid w:val="00630409"/>
    <w:pPr>
      <w:numPr>
        <w:numId w:val="5"/>
      </w:numPr>
      <w:contextualSpacing/>
    </w:pPr>
  </w:style>
  <w:style w:type="paragraph" w:styleId="Lijstalinea">
    <w:name w:val="List Paragraph"/>
    <w:basedOn w:val="ZsysbasisVaktherapie"/>
    <w:next w:val="BasistekstVaktherapie"/>
    <w:uiPriority w:val="34"/>
    <w:qFormat/>
    <w:rsid w:val="00630409"/>
    <w:pPr>
      <w:ind w:left="720"/>
      <w:contextualSpacing/>
    </w:pPr>
  </w:style>
  <w:style w:type="paragraph" w:styleId="Lijstnummering">
    <w:name w:val="List Number"/>
    <w:basedOn w:val="ZsysbasisVaktherapie"/>
    <w:next w:val="BasistekstVaktherapie"/>
    <w:uiPriority w:val="99"/>
    <w:semiHidden/>
    <w:rsid w:val="00B454E0"/>
    <w:pPr>
      <w:numPr>
        <w:numId w:val="6"/>
      </w:numPr>
      <w:ind w:left="357" w:hanging="357"/>
      <w:contextualSpacing/>
    </w:pPr>
  </w:style>
  <w:style w:type="paragraph" w:styleId="Lijstnummering2">
    <w:name w:val="List Number 2"/>
    <w:basedOn w:val="ZsysbasisVaktherapie"/>
    <w:next w:val="BasistekstVaktherapie"/>
    <w:uiPriority w:val="99"/>
    <w:semiHidden/>
    <w:rsid w:val="00630409"/>
    <w:pPr>
      <w:numPr>
        <w:numId w:val="7"/>
      </w:numPr>
      <w:contextualSpacing/>
    </w:pPr>
  </w:style>
  <w:style w:type="paragraph" w:styleId="Lijstnummering3">
    <w:name w:val="List Number 3"/>
    <w:basedOn w:val="ZsysbasisVaktherapie"/>
    <w:next w:val="BasistekstVaktherapie"/>
    <w:uiPriority w:val="99"/>
    <w:semiHidden/>
    <w:rsid w:val="00630409"/>
    <w:pPr>
      <w:numPr>
        <w:numId w:val="8"/>
      </w:numPr>
      <w:contextualSpacing/>
    </w:pPr>
  </w:style>
  <w:style w:type="paragraph" w:styleId="Lijstnummering4">
    <w:name w:val="List Number 4"/>
    <w:basedOn w:val="ZsysbasisVaktherapie"/>
    <w:next w:val="BasistekstVaktherapie"/>
    <w:uiPriority w:val="99"/>
    <w:semiHidden/>
    <w:rsid w:val="00630409"/>
    <w:pPr>
      <w:numPr>
        <w:numId w:val="9"/>
      </w:numPr>
      <w:contextualSpacing/>
    </w:pPr>
  </w:style>
  <w:style w:type="paragraph" w:styleId="Lijstnummering5">
    <w:name w:val="List Number 5"/>
    <w:basedOn w:val="ZsysbasisVaktherapie"/>
    <w:next w:val="BasistekstVaktherapie"/>
    <w:uiPriority w:val="99"/>
    <w:semiHidden/>
    <w:rsid w:val="00630409"/>
    <w:pPr>
      <w:numPr>
        <w:numId w:val="10"/>
      </w:numPr>
      <w:contextualSpacing/>
    </w:pPr>
  </w:style>
  <w:style w:type="paragraph" w:styleId="Lijstvoortzetting">
    <w:name w:val="List Continue"/>
    <w:basedOn w:val="ZsysbasisVaktherapie"/>
    <w:next w:val="BasistekstVaktherapie"/>
    <w:uiPriority w:val="99"/>
    <w:semiHidden/>
    <w:rsid w:val="00630409"/>
    <w:pPr>
      <w:spacing w:after="120"/>
      <w:ind w:left="283"/>
      <w:contextualSpacing/>
    </w:pPr>
  </w:style>
  <w:style w:type="paragraph" w:styleId="Lijstvoortzetting2">
    <w:name w:val="List Continue 2"/>
    <w:basedOn w:val="ZsysbasisVaktherapie"/>
    <w:next w:val="BasistekstVaktherapie"/>
    <w:uiPriority w:val="99"/>
    <w:semiHidden/>
    <w:rsid w:val="00630409"/>
    <w:pPr>
      <w:spacing w:after="120"/>
      <w:ind w:left="566"/>
      <w:contextualSpacing/>
    </w:pPr>
  </w:style>
  <w:style w:type="paragraph" w:styleId="Lijstvoortzetting3">
    <w:name w:val="List Continue 3"/>
    <w:basedOn w:val="ZsysbasisVaktherapie"/>
    <w:next w:val="BasistekstVaktherapie"/>
    <w:uiPriority w:val="99"/>
    <w:semiHidden/>
    <w:rsid w:val="00630409"/>
    <w:pPr>
      <w:spacing w:after="120"/>
      <w:ind w:left="849"/>
      <w:contextualSpacing/>
    </w:pPr>
  </w:style>
  <w:style w:type="paragraph" w:styleId="Lijstvoortzetting4">
    <w:name w:val="List Continue 4"/>
    <w:basedOn w:val="ZsysbasisVaktherapie"/>
    <w:next w:val="BasistekstVaktherapie"/>
    <w:uiPriority w:val="99"/>
    <w:semiHidden/>
    <w:rsid w:val="00630409"/>
    <w:pPr>
      <w:spacing w:after="120"/>
      <w:ind w:left="1132"/>
      <w:contextualSpacing/>
    </w:pPr>
  </w:style>
  <w:style w:type="paragraph" w:styleId="Lijstvoortzetting5">
    <w:name w:val="List Continue 5"/>
    <w:basedOn w:val="ZsysbasisVaktherapie"/>
    <w:next w:val="BasistekstVaktherapie"/>
    <w:uiPriority w:val="99"/>
    <w:semiHidden/>
    <w:rsid w:val="00630409"/>
    <w:pPr>
      <w:spacing w:after="120"/>
      <w:ind w:left="1415"/>
      <w:contextualSpacing/>
    </w:pPr>
  </w:style>
  <w:style w:type="paragraph" w:styleId="Macrotekst">
    <w:name w:val="macro"/>
    <w:basedOn w:val="ZsysbasisVaktherapie"/>
    <w:next w:val="BasistekstVaktherapie"/>
    <w:link w:val="MacrotekstChar"/>
    <w:uiPriority w:val="99"/>
    <w:semiHidden/>
    <w:rsid w:val="00C9251C"/>
  </w:style>
  <w:style w:type="character" w:customStyle="1" w:styleId="MacrotekstChar">
    <w:name w:val="Macrotekst Char"/>
    <w:basedOn w:val="Standaardalinea-lettertype"/>
    <w:link w:val="Macrotekst"/>
    <w:uiPriority w:val="99"/>
    <w:semiHidden/>
    <w:rsid w:val="00C9251C"/>
    <w:rPr>
      <w:szCs w:val="20"/>
    </w:rPr>
  </w:style>
  <w:style w:type="character" w:styleId="Nadruk">
    <w:name w:val="Emphasis"/>
    <w:basedOn w:val="Standaardalinea-lettertype"/>
    <w:uiPriority w:val="99"/>
    <w:semiHidden/>
    <w:rsid w:val="00630409"/>
    <w:rPr>
      <w:i/>
      <w:iCs/>
    </w:rPr>
  </w:style>
  <w:style w:type="paragraph" w:styleId="Normaalweb">
    <w:name w:val="Normal (Web)"/>
    <w:basedOn w:val="ZsysbasisVaktherapie"/>
    <w:next w:val="BasistekstVaktherapie"/>
    <w:uiPriority w:val="99"/>
    <w:semiHidden/>
    <w:rsid w:val="00C9251C"/>
    <w:rPr>
      <w:rFonts w:cs="Times New Roman"/>
      <w:szCs w:val="24"/>
    </w:rPr>
  </w:style>
  <w:style w:type="paragraph" w:styleId="Notitiekop">
    <w:name w:val="Note Heading"/>
    <w:basedOn w:val="ZsysbasisVaktherapie"/>
    <w:next w:val="BasistekstVaktherapie"/>
    <w:link w:val="NotitiekopChar"/>
    <w:uiPriority w:val="99"/>
    <w:semiHidden/>
    <w:rsid w:val="00C9251C"/>
  </w:style>
  <w:style w:type="character" w:customStyle="1" w:styleId="NotitiekopChar">
    <w:name w:val="Notitiekop Char"/>
    <w:basedOn w:val="Standaardalinea-lettertype"/>
    <w:link w:val="Notitiekop"/>
    <w:uiPriority w:val="99"/>
    <w:semiHidden/>
    <w:rsid w:val="00C9251C"/>
  </w:style>
  <w:style w:type="paragraph" w:styleId="Ondertitel">
    <w:name w:val="Subtitle"/>
    <w:basedOn w:val="ZsysbasisVaktherapie"/>
    <w:next w:val="BasistekstVaktherapie"/>
    <w:link w:val="OndertitelChar"/>
    <w:uiPriority w:val="99"/>
    <w:semiHidden/>
    <w:rsid w:val="00C9251C"/>
    <w:pPr>
      <w:numPr>
        <w:ilvl w:val="1"/>
      </w:numPr>
    </w:pPr>
    <w:rPr>
      <w:rFonts w:eastAsiaTheme="minorEastAsia" w:cstheme="minorBidi"/>
      <w:szCs w:val="22"/>
    </w:rPr>
  </w:style>
  <w:style w:type="character" w:customStyle="1" w:styleId="OndertitelChar">
    <w:name w:val="Ondertitel Char"/>
    <w:basedOn w:val="Standaardalinea-lettertype"/>
    <w:link w:val="Ondertitel"/>
    <w:uiPriority w:val="99"/>
    <w:semiHidden/>
    <w:rsid w:val="00C9251C"/>
    <w:rPr>
      <w:rFonts w:eastAsiaTheme="minorEastAsia" w:cstheme="minorBidi"/>
      <w:szCs w:val="22"/>
    </w:rPr>
  </w:style>
  <w:style w:type="paragraph" w:styleId="Tekstopmerking">
    <w:name w:val="annotation text"/>
    <w:basedOn w:val="ZsysbasisVaktherapie"/>
    <w:next w:val="BasistekstVaktherapie"/>
    <w:link w:val="TekstopmerkingChar"/>
    <w:uiPriority w:val="99"/>
    <w:semiHidden/>
    <w:rsid w:val="000878B0"/>
  </w:style>
  <w:style w:type="character" w:customStyle="1" w:styleId="TekstopmerkingChar">
    <w:name w:val="Tekst opmerking Char"/>
    <w:basedOn w:val="Standaardalinea-lettertype"/>
    <w:link w:val="Tekstopmerking"/>
    <w:uiPriority w:val="99"/>
    <w:semiHidden/>
    <w:rsid w:val="000878B0"/>
    <w:rPr>
      <w:szCs w:val="20"/>
    </w:rPr>
  </w:style>
  <w:style w:type="paragraph" w:styleId="Onderwerpvanopmerking">
    <w:name w:val="annotation subject"/>
    <w:basedOn w:val="ZsysbasisVaktherapie"/>
    <w:next w:val="BasistekstVaktherapie"/>
    <w:link w:val="OnderwerpvanopmerkingChar"/>
    <w:uiPriority w:val="99"/>
    <w:semiHidden/>
    <w:rsid w:val="00630409"/>
    <w:rPr>
      <w:b/>
      <w:bCs/>
    </w:rPr>
  </w:style>
  <w:style w:type="character" w:customStyle="1" w:styleId="OnderwerpvanopmerkingChar">
    <w:name w:val="Onderwerp van opmerking Char"/>
    <w:basedOn w:val="TekstopmerkingChar"/>
    <w:link w:val="Onderwerpvanopmerking"/>
    <w:uiPriority w:val="99"/>
    <w:semiHidden/>
    <w:rsid w:val="00C9251C"/>
    <w:rPr>
      <w:b/>
      <w:bCs/>
      <w:szCs w:val="20"/>
    </w:rPr>
  </w:style>
  <w:style w:type="character" w:styleId="Onopgelostemelding">
    <w:name w:val="Unresolved Mention"/>
    <w:basedOn w:val="Standaardalinea-lettertype"/>
    <w:uiPriority w:val="99"/>
    <w:semiHidden/>
    <w:rsid w:val="00630409"/>
    <w:rPr>
      <w:color w:val="605E5C"/>
      <w:shd w:val="clear" w:color="auto" w:fill="E1DFDD"/>
    </w:rPr>
  </w:style>
  <w:style w:type="character" w:styleId="Paginanummer">
    <w:name w:val="page number"/>
    <w:basedOn w:val="Standaardalinea-lettertype"/>
    <w:uiPriority w:val="99"/>
    <w:semiHidden/>
    <w:rsid w:val="00630409"/>
  </w:style>
  <w:style w:type="paragraph" w:styleId="Plattetekst">
    <w:name w:val="Body Text"/>
    <w:basedOn w:val="ZsysbasisVaktherapie"/>
    <w:next w:val="BasistekstVaktherapie"/>
    <w:link w:val="PlattetekstChar"/>
    <w:uiPriority w:val="99"/>
    <w:semiHidden/>
    <w:rsid w:val="001C44A9"/>
  </w:style>
  <w:style w:type="character" w:customStyle="1" w:styleId="PlattetekstChar">
    <w:name w:val="Platte tekst Char"/>
    <w:basedOn w:val="Standaardalinea-lettertype"/>
    <w:link w:val="Plattetekst"/>
    <w:uiPriority w:val="99"/>
    <w:semiHidden/>
    <w:rsid w:val="001C44A9"/>
  </w:style>
  <w:style w:type="paragraph" w:styleId="Plattetekst2">
    <w:name w:val="Body Text 2"/>
    <w:basedOn w:val="ZsysbasisVaktherapie"/>
    <w:next w:val="BasistekstVaktherapie"/>
    <w:link w:val="Plattetekst2Char"/>
    <w:uiPriority w:val="99"/>
    <w:semiHidden/>
    <w:rsid w:val="001C44A9"/>
  </w:style>
  <w:style w:type="character" w:customStyle="1" w:styleId="Plattetekst2Char">
    <w:name w:val="Platte tekst 2 Char"/>
    <w:basedOn w:val="Standaardalinea-lettertype"/>
    <w:link w:val="Plattetekst2"/>
    <w:uiPriority w:val="99"/>
    <w:semiHidden/>
    <w:rsid w:val="001C44A9"/>
  </w:style>
  <w:style w:type="paragraph" w:styleId="Plattetekst3">
    <w:name w:val="Body Text 3"/>
    <w:basedOn w:val="ZsysbasisVaktherapie"/>
    <w:next w:val="BasistekstVaktherapie"/>
    <w:link w:val="Plattetekst3Char"/>
    <w:uiPriority w:val="99"/>
    <w:semiHidden/>
    <w:rsid w:val="001C44A9"/>
    <w:rPr>
      <w:szCs w:val="16"/>
    </w:rPr>
  </w:style>
  <w:style w:type="character" w:customStyle="1" w:styleId="Plattetekst3Char">
    <w:name w:val="Platte tekst 3 Char"/>
    <w:basedOn w:val="Standaardalinea-lettertype"/>
    <w:link w:val="Plattetekst3"/>
    <w:uiPriority w:val="99"/>
    <w:semiHidden/>
    <w:rsid w:val="001C44A9"/>
    <w:rPr>
      <w:szCs w:val="16"/>
    </w:rPr>
  </w:style>
  <w:style w:type="paragraph" w:styleId="Platteteksteersteinspringing">
    <w:name w:val="Body Text First Indent"/>
    <w:basedOn w:val="ZsysbasisVaktherapie"/>
    <w:next w:val="BasistekstVaktherapie"/>
    <w:link w:val="PlatteteksteersteinspringingChar"/>
    <w:uiPriority w:val="99"/>
    <w:semiHidden/>
    <w:rsid w:val="001C44A9"/>
    <w:pPr>
      <w:ind w:firstLine="357"/>
    </w:pPr>
  </w:style>
  <w:style w:type="character" w:customStyle="1" w:styleId="PlatteteksteersteinspringingChar">
    <w:name w:val="Platte tekst eerste inspringing Char"/>
    <w:basedOn w:val="PlattetekstChar"/>
    <w:link w:val="Platteteksteersteinspringing"/>
    <w:uiPriority w:val="99"/>
    <w:semiHidden/>
    <w:rsid w:val="001C44A9"/>
  </w:style>
  <w:style w:type="paragraph" w:styleId="Plattetekstinspringen">
    <w:name w:val="Body Text Indent"/>
    <w:basedOn w:val="ZsysbasisVaktherapie"/>
    <w:next w:val="BasistekstVaktherapie"/>
    <w:link w:val="PlattetekstinspringenChar"/>
    <w:uiPriority w:val="99"/>
    <w:semiHidden/>
    <w:rsid w:val="001C44A9"/>
    <w:pPr>
      <w:ind w:left="284"/>
    </w:pPr>
  </w:style>
  <w:style w:type="character" w:customStyle="1" w:styleId="PlattetekstinspringenChar">
    <w:name w:val="Platte tekst inspringen Char"/>
    <w:basedOn w:val="Standaardalinea-lettertype"/>
    <w:link w:val="Plattetekstinspringen"/>
    <w:uiPriority w:val="99"/>
    <w:semiHidden/>
    <w:rsid w:val="001C44A9"/>
  </w:style>
  <w:style w:type="paragraph" w:styleId="Platteteksteersteinspringing2">
    <w:name w:val="Body Text First Indent 2"/>
    <w:basedOn w:val="ZsysbasisVaktherapie"/>
    <w:next w:val="BasistekstVaktherapie"/>
    <w:link w:val="Platteteksteersteinspringing2Char"/>
    <w:uiPriority w:val="99"/>
    <w:semiHidden/>
    <w:rsid w:val="00630409"/>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C44A9"/>
  </w:style>
  <w:style w:type="paragraph" w:styleId="Plattetekstinspringen2">
    <w:name w:val="Body Text Indent 2"/>
    <w:basedOn w:val="ZsysbasisVaktherapie"/>
    <w:next w:val="BasistekstVaktherapie"/>
    <w:link w:val="Plattetekstinspringen2Char"/>
    <w:uiPriority w:val="99"/>
    <w:semiHidden/>
    <w:rsid w:val="001C44A9"/>
    <w:pPr>
      <w:ind w:left="284"/>
    </w:pPr>
  </w:style>
  <w:style w:type="character" w:customStyle="1" w:styleId="Plattetekstinspringen2Char">
    <w:name w:val="Platte tekst inspringen 2 Char"/>
    <w:basedOn w:val="Standaardalinea-lettertype"/>
    <w:link w:val="Plattetekstinspringen2"/>
    <w:uiPriority w:val="99"/>
    <w:semiHidden/>
    <w:rsid w:val="001C44A9"/>
  </w:style>
  <w:style w:type="paragraph" w:styleId="Plattetekstinspringen3">
    <w:name w:val="Body Text Indent 3"/>
    <w:basedOn w:val="ZsysbasisVaktherapie"/>
    <w:next w:val="BasistekstVaktherapie"/>
    <w:link w:val="Plattetekstinspringen3Char"/>
    <w:uiPriority w:val="99"/>
    <w:semiHidden/>
    <w:rsid w:val="001C44A9"/>
    <w:pPr>
      <w:spacing w:after="120"/>
      <w:ind w:left="283"/>
    </w:pPr>
    <w:rPr>
      <w:szCs w:val="16"/>
    </w:rPr>
  </w:style>
  <w:style w:type="character" w:customStyle="1" w:styleId="Plattetekstinspringen3Char">
    <w:name w:val="Platte tekst inspringen 3 Char"/>
    <w:basedOn w:val="Standaardalinea-lettertype"/>
    <w:link w:val="Plattetekstinspringen3"/>
    <w:uiPriority w:val="99"/>
    <w:semiHidden/>
    <w:rsid w:val="001C44A9"/>
    <w:rPr>
      <w:szCs w:val="16"/>
    </w:rPr>
  </w:style>
  <w:style w:type="character" w:styleId="Slimmehyperlink">
    <w:name w:val="Smart Hyperlink"/>
    <w:basedOn w:val="Standaardalinea-lettertype"/>
    <w:uiPriority w:val="99"/>
    <w:semiHidden/>
    <w:rsid w:val="00630409"/>
    <w:rPr>
      <w:u w:val="dotted"/>
    </w:rPr>
  </w:style>
  <w:style w:type="character" w:styleId="SmartLink">
    <w:name w:val="Smart Link"/>
    <w:basedOn w:val="Standaardalinea-lettertype"/>
    <w:uiPriority w:val="99"/>
    <w:semiHidden/>
    <w:rsid w:val="00630409"/>
    <w:rPr>
      <w:color w:val="0000FF"/>
      <w:u w:val="single"/>
      <w:shd w:val="clear" w:color="auto" w:fill="F3F2F1"/>
    </w:rPr>
  </w:style>
  <w:style w:type="character" w:styleId="Subtielebenadrukking">
    <w:name w:val="Subtle Emphasis"/>
    <w:basedOn w:val="Standaardalinea-lettertype"/>
    <w:uiPriority w:val="99"/>
    <w:semiHidden/>
    <w:rsid w:val="000878B0"/>
    <w:rPr>
      <w:i/>
      <w:iCs/>
      <w:color w:val="auto"/>
    </w:rPr>
  </w:style>
  <w:style w:type="character" w:styleId="Subtieleverwijzing">
    <w:name w:val="Subtle Reference"/>
    <w:basedOn w:val="Standaardalinea-lettertype"/>
    <w:uiPriority w:val="99"/>
    <w:semiHidden/>
    <w:rsid w:val="000878B0"/>
    <w:rPr>
      <w:smallCaps/>
      <w:color w:val="auto"/>
    </w:rPr>
  </w:style>
  <w:style w:type="paragraph" w:styleId="Tekstzonderopmaak">
    <w:name w:val="Plain Text"/>
    <w:basedOn w:val="ZsysbasisVaktherapie"/>
    <w:next w:val="BasistekstVaktherapie"/>
    <w:link w:val="TekstzonderopmaakChar"/>
    <w:uiPriority w:val="99"/>
    <w:semiHidden/>
    <w:rsid w:val="000878B0"/>
    <w:rPr>
      <w:szCs w:val="21"/>
    </w:rPr>
  </w:style>
  <w:style w:type="character" w:customStyle="1" w:styleId="TekstzonderopmaakChar">
    <w:name w:val="Tekst zonder opmaak Char"/>
    <w:basedOn w:val="Standaardalinea-lettertype"/>
    <w:link w:val="Tekstzonderopmaak"/>
    <w:uiPriority w:val="99"/>
    <w:semiHidden/>
    <w:rsid w:val="000878B0"/>
    <w:rPr>
      <w:szCs w:val="21"/>
    </w:rPr>
  </w:style>
  <w:style w:type="paragraph" w:styleId="Titel">
    <w:name w:val="Title"/>
    <w:basedOn w:val="ZsysbasisVaktherapie"/>
    <w:next w:val="BasistekstVaktherapie"/>
    <w:link w:val="TitelChar"/>
    <w:uiPriority w:val="99"/>
    <w:semiHidden/>
    <w:rsid w:val="000878B0"/>
    <w:pPr>
      <w:contextualSpacing/>
    </w:pPr>
    <w:rPr>
      <w:rFonts w:eastAsiaTheme="majorEastAsia" w:cstheme="majorBidi"/>
      <w:spacing w:val="-10"/>
      <w:kern w:val="28"/>
      <w:szCs w:val="56"/>
    </w:rPr>
  </w:style>
  <w:style w:type="character" w:customStyle="1" w:styleId="TitelChar">
    <w:name w:val="Titel Char"/>
    <w:basedOn w:val="Standaardalinea-lettertype"/>
    <w:link w:val="Titel"/>
    <w:uiPriority w:val="99"/>
    <w:semiHidden/>
    <w:rsid w:val="000878B0"/>
    <w:rPr>
      <w:rFonts w:eastAsiaTheme="majorEastAsia" w:cstheme="majorBidi"/>
      <w:spacing w:val="-10"/>
      <w:kern w:val="28"/>
      <w:szCs w:val="56"/>
    </w:rPr>
  </w:style>
  <w:style w:type="character" w:styleId="Titelvanboek">
    <w:name w:val="Book Title"/>
    <w:basedOn w:val="Standaardalinea-lettertype"/>
    <w:uiPriority w:val="99"/>
    <w:semiHidden/>
    <w:rsid w:val="000878B0"/>
    <w:rPr>
      <w:b/>
      <w:bCs/>
      <w:i w:val="0"/>
      <w:iCs/>
      <w:spacing w:val="5"/>
    </w:rPr>
  </w:style>
  <w:style w:type="character" w:styleId="Vermelding">
    <w:name w:val="Mention"/>
    <w:basedOn w:val="Standaardalinea-lettertype"/>
    <w:uiPriority w:val="99"/>
    <w:semiHidden/>
    <w:rsid w:val="00630409"/>
    <w:rPr>
      <w:color w:val="2B579A"/>
      <w:shd w:val="clear" w:color="auto" w:fill="E1DFDD"/>
    </w:rPr>
  </w:style>
  <w:style w:type="character" w:styleId="Verwijzingopmerking">
    <w:name w:val="annotation reference"/>
    <w:basedOn w:val="Standaardalinea-lettertype"/>
    <w:uiPriority w:val="99"/>
    <w:semiHidden/>
    <w:rsid w:val="000878B0"/>
    <w:rPr>
      <w:sz w:val="18"/>
      <w:szCs w:val="16"/>
    </w:rPr>
  </w:style>
  <w:style w:type="character" w:styleId="Zwaar">
    <w:name w:val="Strong"/>
    <w:basedOn w:val="Standaardalinea-lettertype"/>
    <w:uiPriority w:val="99"/>
    <w:semiHidden/>
    <w:rsid w:val="000878B0"/>
    <w:rPr>
      <w:b w:val="0"/>
      <w:bCs/>
    </w:rPr>
  </w:style>
  <w:style w:type="numbering" w:customStyle="1" w:styleId="BijlagenummeringVaktherapie">
    <w:name w:val="Bijlagenummering Vaktherapie"/>
    <w:uiPriority w:val="99"/>
    <w:semiHidden/>
    <w:rsid w:val="00E0385C"/>
    <w:pPr>
      <w:numPr>
        <w:numId w:val="14"/>
      </w:numPr>
    </w:pPr>
  </w:style>
  <w:style w:type="numbering" w:customStyle="1" w:styleId="KopnummeringVaktherapie">
    <w:name w:val="Kopnummering Vaktherapie"/>
    <w:uiPriority w:val="99"/>
    <w:semiHidden/>
    <w:rsid w:val="0028524C"/>
    <w:pPr>
      <w:numPr>
        <w:numId w:val="15"/>
      </w:numPr>
    </w:pPr>
  </w:style>
  <w:style w:type="numbering" w:customStyle="1" w:styleId="OpsommingnummerVaktherapie">
    <w:name w:val="Opsomming nummer Vaktherapie"/>
    <w:uiPriority w:val="99"/>
    <w:semiHidden/>
    <w:rsid w:val="00C57F59"/>
    <w:pPr>
      <w:numPr>
        <w:numId w:val="16"/>
      </w:numPr>
    </w:pPr>
  </w:style>
  <w:style w:type="numbering" w:styleId="111111">
    <w:name w:val="Outline List 2"/>
    <w:basedOn w:val="Geenlijst"/>
    <w:uiPriority w:val="99"/>
    <w:semiHidden/>
    <w:rsid w:val="001D6A1E"/>
    <w:pPr>
      <w:numPr>
        <w:numId w:val="19"/>
      </w:numPr>
    </w:pPr>
  </w:style>
  <w:style w:type="numbering" w:styleId="1ai">
    <w:name w:val="Outline List 1"/>
    <w:basedOn w:val="Geenlijst"/>
    <w:uiPriority w:val="99"/>
    <w:semiHidden/>
    <w:rsid w:val="001D6A1E"/>
    <w:pPr>
      <w:numPr>
        <w:numId w:val="20"/>
      </w:numPr>
    </w:pPr>
  </w:style>
  <w:style w:type="numbering" w:styleId="Artikelsectie">
    <w:name w:val="Outline List 3"/>
    <w:basedOn w:val="Geenlijst"/>
    <w:uiPriority w:val="99"/>
    <w:semiHidden/>
    <w:rsid w:val="001D6A1E"/>
    <w:pPr>
      <w:numPr>
        <w:numId w:val="21"/>
      </w:numPr>
    </w:pPr>
  </w:style>
  <w:style w:type="table" w:styleId="Donkerelijst">
    <w:name w:val="Dark List"/>
    <w:basedOn w:val="Standaardtabel"/>
    <w:uiPriority w:val="99"/>
    <w:rsid w:val="001D6A1E"/>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99"/>
    <w:rsid w:val="001D6A1E"/>
    <w:pPr>
      <w:spacing w:line="240" w:lineRule="auto"/>
    </w:pPr>
    <w:rPr>
      <w:color w:val="FFFFFF" w:themeColor="background1"/>
    </w:rPr>
    <w:tblPr>
      <w:tblStyleRowBandSize w:val="1"/>
      <w:tblStyleColBandSize w:val="1"/>
    </w:tblPr>
    <w:tcPr>
      <w:shd w:val="clear" w:color="auto" w:fill="F392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8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D00" w:themeFill="accent1" w:themeFillShade="BF"/>
      </w:tcPr>
    </w:tblStylePr>
    <w:tblStylePr w:type="band1Vert">
      <w:tblPr/>
      <w:tcPr>
        <w:tcBorders>
          <w:top w:val="nil"/>
          <w:left w:val="nil"/>
          <w:bottom w:val="nil"/>
          <w:right w:val="nil"/>
          <w:insideH w:val="nil"/>
          <w:insideV w:val="nil"/>
        </w:tcBorders>
        <w:shd w:val="clear" w:color="auto" w:fill="B66D00" w:themeFill="accent1" w:themeFillShade="BF"/>
      </w:tcPr>
    </w:tblStylePr>
    <w:tblStylePr w:type="band1Horz">
      <w:tblPr/>
      <w:tcPr>
        <w:tcBorders>
          <w:top w:val="nil"/>
          <w:left w:val="nil"/>
          <w:bottom w:val="nil"/>
          <w:right w:val="nil"/>
          <w:insideH w:val="nil"/>
          <w:insideV w:val="nil"/>
        </w:tcBorders>
        <w:shd w:val="clear" w:color="auto" w:fill="B66D00" w:themeFill="accent1" w:themeFillShade="BF"/>
      </w:tcPr>
    </w:tblStylePr>
  </w:style>
  <w:style w:type="table" w:styleId="Donkerelijst-accent2">
    <w:name w:val="Dark List Accent 2"/>
    <w:basedOn w:val="Standaardtabel"/>
    <w:uiPriority w:val="99"/>
    <w:rsid w:val="001D6A1E"/>
    <w:pPr>
      <w:spacing w:line="240" w:lineRule="auto"/>
    </w:pPr>
    <w:rPr>
      <w:color w:val="FFFFFF" w:themeColor="background1"/>
    </w:rPr>
    <w:tblPr>
      <w:tblStyleRowBandSize w:val="1"/>
      <w:tblStyleColBandSize w:val="1"/>
    </w:tblPr>
    <w:tcPr>
      <w:shd w:val="clear" w:color="auto" w:fill="DF43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53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91F5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91F50" w:themeFill="accent2" w:themeFillShade="BF"/>
      </w:tcPr>
    </w:tblStylePr>
    <w:tblStylePr w:type="band1Vert">
      <w:tblPr/>
      <w:tcPr>
        <w:tcBorders>
          <w:top w:val="nil"/>
          <w:left w:val="nil"/>
          <w:bottom w:val="nil"/>
          <w:right w:val="nil"/>
          <w:insideH w:val="nil"/>
          <w:insideV w:val="nil"/>
        </w:tcBorders>
        <w:shd w:val="clear" w:color="auto" w:fill="B91F50" w:themeFill="accent2" w:themeFillShade="BF"/>
      </w:tcPr>
    </w:tblStylePr>
    <w:tblStylePr w:type="band1Horz">
      <w:tblPr/>
      <w:tcPr>
        <w:tcBorders>
          <w:top w:val="nil"/>
          <w:left w:val="nil"/>
          <w:bottom w:val="nil"/>
          <w:right w:val="nil"/>
          <w:insideH w:val="nil"/>
          <w:insideV w:val="nil"/>
        </w:tcBorders>
        <w:shd w:val="clear" w:color="auto" w:fill="B91F50" w:themeFill="accent2" w:themeFillShade="BF"/>
      </w:tcPr>
    </w:tblStylePr>
  </w:style>
  <w:style w:type="table" w:styleId="Donkerelijst-accent3">
    <w:name w:val="Dark List Accent 3"/>
    <w:basedOn w:val="Standaardtabel"/>
    <w:uiPriority w:val="99"/>
    <w:rsid w:val="001D6A1E"/>
    <w:pPr>
      <w:spacing w:line="240" w:lineRule="auto"/>
    </w:pPr>
    <w:rPr>
      <w:color w:val="FFFFFF" w:themeColor="background1"/>
    </w:rPr>
    <w:tblPr>
      <w:tblStyleRowBandSize w:val="1"/>
      <w:tblStyleColBandSize w:val="1"/>
    </w:tblPr>
    <w:tcPr>
      <w:shd w:val="clear" w:color="auto" w:fill="36A9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67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B82B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B82B5" w:themeFill="accent3" w:themeFillShade="BF"/>
      </w:tcPr>
    </w:tblStylePr>
    <w:tblStylePr w:type="band1Vert">
      <w:tblPr/>
      <w:tcPr>
        <w:tcBorders>
          <w:top w:val="nil"/>
          <w:left w:val="nil"/>
          <w:bottom w:val="nil"/>
          <w:right w:val="nil"/>
          <w:insideH w:val="nil"/>
          <w:insideV w:val="nil"/>
        </w:tcBorders>
        <w:shd w:val="clear" w:color="auto" w:fill="1B82B5" w:themeFill="accent3" w:themeFillShade="BF"/>
      </w:tcPr>
    </w:tblStylePr>
    <w:tblStylePr w:type="band1Horz">
      <w:tblPr/>
      <w:tcPr>
        <w:tcBorders>
          <w:top w:val="nil"/>
          <w:left w:val="nil"/>
          <w:bottom w:val="nil"/>
          <w:right w:val="nil"/>
          <w:insideH w:val="nil"/>
          <w:insideV w:val="nil"/>
        </w:tcBorders>
        <w:shd w:val="clear" w:color="auto" w:fill="1B82B5" w:themeFill="accent3" w:themeFillShade="BF"/>
      </w:tcPr>
    </w:tblStylePr>
  </w:style>
  <w:style w:type="table" w:styleId="Donkerelijst-accent4">
    <w:name w:val="Dark List Accent 4"/>
    <w:basedOn w:val="Standaardtabel"/>
    <w:uiPriority w:val="99"/>
    <w:rsid w:val="001D6A1E"/>
    <w:pPr>
      <w:spacing w:line="240" w:lineRule="auto"/>
    </w:pPr>
    <w:rPr>
      <w:color w:val="FFFFFF" w:themeColor="background1"/>
    </w:rPr>
    <w:tblPr>
      <w:tblStyleRowBandSize w:val="1"/>
      <w:tblStyleColBandSize w:val="1"/>
    </w:tblPr>
    <w:tcPr>
      <w:shd w:val="clear" w:color="auto" w:fill="984D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6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139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1395D" w:themeFill="accent4" w:themeFillShade="BF"/>
      </w:tcPr>
    </w:tblStylePr>
    <w:tblStylePr w:type="band1Vert">
      <w:tblPr/>
      <w:tcPr>
        <w:tcBorders>
          <w:top w:val="nil"/>
          <w:left w:val="nil"/>
          <w:bottom w:val="nil"/>
          <w:right w:val="nil"/>
          <w:insideH w:val="nil"/>
          <w:insideV w:val="nil"/>
        </w:tcBorders>
        <w:shd w:val="clear" w:color="auto" w:fill="71395D" w:themeFill="accent4" w:themeFillShade="BF"/>
      </w:tcPr>
    </w:tblStylePr>
    <w:tblStylePr w:type="band1Horz">
      <w:tblPr/>
      <w:tcPr>
        <w:tcBorders>
          <w:top w:val="nil"/>
          <w:left w:val="nil"/>
          <w:bottom w:val="nil"/>
          <w:right w:val="nil"/>
          <w:insideH w:val="nil"/>
          <w:insideV w:val="nil"/>
        </w:tcBorders>
        <w:shd w:val="clear" w:color="auto" w:fill="71395D" w:themeFill="accent4" w:themeFillShade="BF"/>
      </w:tcPr>
    </w:tblStylePr>
  </w:style>
  <w:style w:type="table" w:styleId="Donkerelijst-accent5">
    <w:name w:val="Dark List Accent 5"/>
    <w:basedOn w:val="Standaardtabel"/>
    <w:uiPriority w:val="99"/>
    <w:rsid w:val="001D6A1E"/>
    <w:pPr>
      <w:spacing w:line="240" w:lineRule="auto"/>
    </w:pPr>
    <w:rPr>
      <w:color w:val="FFFFFF" w:themeColor="background1"/>
    </w:rPr>
    <w:tblPr>
      <w:tblStyleRowBandSize w:val="1"/>
      <w:tblStyleColBandSize w:val="1"/>
    </w:tblPr>
    <w:tcPr>
      <w:shd w:val="clear" w:color="auto" w:fill="00A6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C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C75" w:themeFill="accent5" w:themeFillShade="BF"/>
      </w:tcPr>
    </w:tblStylePr>
    <w:tblStylePr w:type="band1Vert">
      <w:tblPr/>
      <w:tcPr>
        <w:tcBorders>
          <w:top w:val="nil"/>
          <w:left w:val="nil"/>
          <w:bottom w:val="nil"/>
          <w:right w:val="nil"/>
          <w:insideH w:val="nil"/>
          <w:insideV w:val="nil"/>
        </w:tcBorders>
        <w:shd w:val="clear" w:color="auto" w:fill="007C75" w:themeFill="accent5" w:themeFillShade="BF"/>
      </w:tcPr>
    </w:tblStylePr>
    <w:tblStylePr w:type="band1Horz">
      <w:tblPr/>
      <w:tcPr>
        <w:tcBorders>
          <w:top w:val="nil"/>
          <w:left w:val="nil"/>
          <w:bottom w:val="nil"/>
          <w:right w:val="nil"/>
          <w:insideH w:val="nil"/>
          <w:insideV w:val="nil"/>
        </w:tcBorders>
        <w:shd w:val="clear" w:color="auto" w:fill="007C75" w:themeFill="accent5" w:themeFillShade="BF"/>
      </w:tcPr>
    </w:tblStylePr>
  </w:style>
  <w:style w:type="table" w:styleId="Donkerelijst-accent6">
    <w:name w:val="Dark List Accent 6"/>
    <w:basedOn w:val="Standaardtabel"/>
    <w:uiPriority w:val="99"/>
    <w:rsid w:val="001D6A1E"/>
    <w:pPr>
      <w:spacing w:line="240" w:lineRule="auto"/>
    </w:pPr>
    <w:rPr>
      <w:color w:val="FFFFFF" w:themeColor="background1"/>
    </w:rPr>
    <w:tblPr>
      <w:tblStyleRowBandSize w:val="1"/>
      <w:tblStyleColBandSize w:val="1"/>
    </w:tblPr>
    <w:tcPr>
      <w:shd w:val="clear" w:color="auto" w:fill="F8BE5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168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29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29C0A" w:themeFill="accent6" w:themeFillShade="BF"/>
      </w:tcPr>
    </w:tblStylePr>
    <w:tblStylePr w:type="band1Vert">
      <w:tblPr/>
      <w:tcPr>
        <w:tcBorders>
          <w:top w:val="nil"/>
          <w:left w:val="nil"/>
          <w:bottom w:val="nil"/>
          <w:right w:val="nil"/>
          <w:insideH w:val="nil"/>
          <w:insideV w:val="nil"/>
        </w:tcBorders>
        <w:shd w:val="clear" w:color="auto" w:fill="F29C0A" w:themeFill="accent6" w:themeFillShade="BF"/>
      </w:tcPr>
    </w:tblStylePr>
    <w:tblStylePr w:type="band1Horz">
      <w:tblPr/>
      <w:tcPr>
        <w:tcBorders>
          <w:top w:val="nil"/>
          <w:left w:val="nil"/>
          <w:bottom w:val="nil"/>
          <w:right w:val="nil"/>
          <w:insideH w:val="nil"/>
          <w:insideV w:val="nil"/>
        </w:tcBorders>
        <w:shd w:val="clear" w:color="auto" w:fill="F29C0A" w:themeFill="accent6" w:themeFillShade="BF"/>
      </w:tcPr>
    </w:tblStylePr>
  </w:style>
  <w:style w:type="table" w:styleId="Gemiddeldraster1">
    <w:name w:val="Medium Grid 1"/>
    <w:basedOn w:val="Standaardtabel"/>
    <w:uiPriority w:val="99"/>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99"/>
    <w:rsid w:val="001D6A1E"/>
    <w:pPr>
      <w:spacing w:line="240" w:lineRule="auto"/>
    </w:pPr>
    <w:tblPr>
      <w:tblStyleRowBandSize w:val="1"/>
      <w:tblStyleColBandSize w:val="1"/>
      <w:tblBorders>
        <w:top w:val="single" w:sz="8" w:space="0" w:color="FFAF37" w:themeColor="accent1" w:themeTint="BF"/>
        <w:left w:val="single" w:sz="8" w:space="0" w:color="FFAF37" w:themeColor="accent1" w:themeTint="BF"/>
        <w:bottom w:val="single" w:sz="8" w:space="0" w:color="FFAF37" w:themeColor="accent1" w:themeTint="BF"/>
        <w:right w:val="single" w:sz="8" w:space="0" w:color="FFAF37" w:themeColor="accent1" w:themeTint="BF"/>
        <w:insideH w:val="single" w:sz="8" w:space="0" w:color="FFAF37" w:themeColor="accent1" w:themeTint="BF"/>
        <w:insideV w:val="single" w:sz="8" w:space="0" w:color="FFAF37" w:themeColor="accent1" w:themeTint="BF"/>
      </w:tblBorders>
    </w:tblPr>
    <w:tcPr>
      <w:shd w:val="clear" w:color="auto" w:fill="FFE4BD" w:themeFill="accent1" w:themeFillTint="3F"/>
    </w:tcPr>
    <w:tblStylePr w:type="firstRow">
      <w:rPr>
        <w:b/>
        <w:bCs/>
      </w:rPr>
    </w:tblStylePr>
    <w:tblStylePr w:type="lastRow">
      <w:rPr>
        <w:b/>
        <w:bCs/>
      </w:rPr>
      <w:tblPr/>
      <w:tcPr>
        <w:tcBorders>
          <w:top w:val="single" w:sz="18" w:space="0" w:color="FFAF37" w:themeColor="accent1" w:themeTint="BF"/>
        </w:tcBorders>
      </w:tcPr>
    </w:tblStylePr>
    <w:tblStylePr w:type="firstCol">
      <w:rPr>
        <w:b/>
        <w:bCs/>
      </w:rPr>
    </w:tblStylePr>
    <w:tblStylePr w:type="lastCol">
      <w:rPr>
        <w:b/>
        <w:bCs/>
      </w:rPr>
    </w:tblStylePr>
    <w:tblStylePr w:type="band1Vert">
      <w:tblPr/>
      <w:tcPr>
        <w:shd w:val="clear" w:color="auto" w:fill="FFC97A" w:themeFill="accent1" w:themeFillTint="7F"/>
      </w:tcPr>
    </w:tblStylePr>
    <w:tblStylePr w:type="band1Horz">
      <w:tblPr/>
      <w:tcPr>
        <w:shd w:val="clear" w:color="auto" w:fill="FFC97A" w:themeFill="accent1" w:themeFillTint="7F"/>
      </w:tcPr>
    </w:tblStylePr>
  </w:style>
  <w:style w:type="table" w:styleId="Gemiddeldraster1-accent2">
    <w:name w:val="Medium Grid 1 Accent 2"/>
    <w:basedOn w:val="Standaardtabel"/>
    <w:uiPriority w:val="99"/>
    <w:rsid w:val="001D6A1E"/>
    <w:pPr>
      <w:spacing w:line="240" w:lineRule="auto"/>
    </w:pPr>
    <w:tblPr>
      <w:tblStyleRowBandSize w:val="1"/>
      <w:tblStyleColBandSize w:val="1"/>
      <w:tblBorders>
        <w:top w:val="single" w:sz="8" w:space="0" w:color="E77297" w:themeColor="accent2" w:themeTint="BF"/>
        <w:left w:val="single" w:sz="8" w:space="0" w:color="E77297" w:themeColor="accent2" w:themeTint="BF"/>
        <w:bottom w:val="single" w:sz="8" w:space="0" w:color="E77297" w:themeColor="accent2" w:themeTint="BF"/>
        <w:right w:val="single" w:sz="8" w:space="0" w:color="E77297" w:themeColor="accent2" w:themeTint="BF"/>
        <w:insideH w:val="single" w:sz="8" w:space="0" w:color="E77297" w:themeColor="accent2" w:themeTint="BF"/>
        <w:insideV w:val="single" w:sz="8" w:space="0" w:color="E77297" w:themeColor="accent2" w:themeTint="BF"/>
      </w:tblBorders>
    </w:tblPr>
    <w:tcPr>
      <w:shd w:val="clear" w:color="auto" w:fill="F7D0DC" w:themeFill="accent2" w:themeFillTint="3F"/>
    </w:tcPr>
    <w:tblStylePr w:type="firstRow">
      <w:rPr>
        <w:b/>
        <w:bCs/>
      </w:rPr>
    </w:tblStylePr>
    <w:tblStylePr w:type="lastRow">
      <w:rPr>
        <w:b/>
        <w:bCs/>
      </w:rPr>
      <w:tblPr/>
      <w:tcPr>
        <w:tcBorders>
          <w:top w:val="single" w:sz="18" w:space="0" w:color="E77297" w:themeColor="accent2" w:themeTint="BF"/>
        </w:tcBorders>
      </w:tcPr>
    </w:tblStylePr>
    <w:tblStylePr w:type="firstCol">
      <w:rPr>
        <w:b/>
        <w:bCs/>
      </w:rPr>
    </w:tblStylePr>
    <w:tblStylePr w:type="lastCol">
      <w:rPr>
        <w:b/>
        <w:bCs/>
      </w:rPr>
    </w:tblStylePr>
    <w:tblStylePr w:type="band1Vert">
      <w:tblPr/>
      <w:tcPr>
        <w:shd w:val="clear" w:color="auto" w:fill="EFA1B9" w:themeFill="accent2" w:themeFillTint="7F"/>
      </w:tcPr>
    </w:tblStylePr>
    <w:tblStylePr w:type="band1Horz">
      <w:tblPr/>
      <w:tcPr>
        <w:shd w:val="clear" w:color="auto" w:fill="EFA1B9" w:themeFill="accent2" w:themeFillTint="7F"/>
      </w:tcPr>
    </w:tblStylePr>
  </w:style>
  <w:style w:type="table" w:styleId="Gemiddeldraster1-accent3">
    <w:name w:val="Medium Grid 1 Accent 3"/>
    <w:basedOn w:val="Standaardtabel"/>
    <w:uiPriority w:val="99"/>
    <w:rsid w:val="001D6A1E"/>
    <w:pPr>
      <w:spacing w:line="240" w:lineRule="auto"/>
    </w:pPr>
    <w:tblPr>
      <w:tblStyleRowBandSize w:val="1"/>
      <w:tblStyleColBandSize w:val="1"/>
      <w:tblBorders>
        <w:top w:val="single" w:sz="8" w:space="0" w:color="68BEE8" w:themeColor="accent3" w:themeTint="BF"/>
        <w:left w:val="single" w:sz="8" w:space="0" w:color="68BEE8" w:themeColor="accent3" w:themeTint="BF"/>
        <w:bottom w:val="single" w:sz="8" w:space="0" w:color="68BEE8" w:themeColor="accent3" w:themeTint="BF"/>
        <w:right w:val="single" w:sz="8" w:space="0" w:color="68BEE8" w:themeColor="accent3" w:themeTint="BF"/>
        <w:insideH w:val="single" w:sz="8" w:space="0" w:color="68BEE8" w:themeColor="accent3" w:themeTint="BF"/>
        <w:insideV w:val="single" w:sz="8" w:space="0" w:color="68BEE8" w:themeColor="accent3" w:themeTint="BF"/>
      </w:tblBorders>
    </w:tblPr>
    <w:tcPr>
      <w:shd w:val="clear" w:color="auto" w:fill="CDE9F7" w:themeFill="accent3" w:themeFillTint="3F"/>
    </w:tcPr>
    <w:tblStylePr w:type="firstRow">
      <w:rPr>
        <w:b/>
        <w:bCs/>
      </w:rPr>
    </w:tblStylePr>
    <w:tblStylePr w:type="lastRow">
      <w:rPr>
        <w:b/>
        <w:bCs/>
      </w:rPr>
      <w:tblPr/>
      <w:tcPr>
        <w:tcBorders>
          <w:top w:val="single" w:sz="18" w:space="0" w:color="68BEE8" w:themeColor="accent3" w:themeTint="BF"/>
        </w:tcBorders>
      </w:tcPr>
    </w:tblStylePr>
    <w:tblStylePr w:type="firstCol">
      <w:rPr>
        <w:b/>
        <w:bCs/>
      </w:rPr>
    </w:tblStylePr>
    <w:tblStylePr w:type="lastCol">
      <w:rPr>
        <w:b/>
        <w:bCs/>
      </w:rPr>
    </w:tblStylePr>
    <w:tblStylePr w:type="band1Vert">
      <w:tblPr/>
      <w:tcPr>
        <w:shd w:val="clear" w:color="auto" w:fill="9AD3F0" w:themeFill="accent3" w:themeFillTint="7F"/>
      </w:tcPr>
    </w:tblStylePr>
    <w:tblStylePr w:type="band1Horz">
      <w:tblPr/>
      <w:tcPr>
        <w:shd w:val="clear" w:color="auto" w:fill="9AD3F0" w:themeFill="accent3" w:themeFillTint="7F"/>
      </w:tcPr>
    </w:tblStylePr>
  </w:style>
  <w:style w:type="table" w:styleId="Gemiddeldraster1-accent4">
    <w:name w:val="Medium Grid 1 Accent 4"/>
    <w:basedOn w:val="Standaardtabel"/>
    <w:uiPriority w:val="99"/>
    <w:rsid w:val="001D6A1E"/>
    <w:pPr>
      <w:spacing w:line="240" w:lineRule="auto"/>
    </w:pPr>
    <w:tblPr>
      <w:tblStyleRowBandSize w:val="1"/>
      <w:tblStyleColBandSize w:val="1"/>
      <w:tblBorders>
        <w:top w:val="single" w:sz="8" w:space="0" w:color="B8739F" w:themeColor="accent4" w:themeTint="BF"/>
        <w:left w:val="single" w:sz="8" w:space="0" w:color="B8739F" w:themeColor="accent4" w:themeTint="BF"/>
        <w:bottom w:val="single" w:sz="8" w:space="0" w:color="B8739F" w:themeColor="accent4" w:themeTint="BF"/>
        <w:right w:val="single" w:sz="8" w:space="0" w:color="B8739F" w:themeColor="accent4" w:themeTint="BF"/>
        <w:insideH w:val="single" w:sz="8" w:space="0" w:color="B8739F" w:themeColor="accent4" w:themeTint="BF"/>
        <w:insideV w:val="single" w:sz="8" w:space="0" w:color="B8739F" w:themeColor="accent4" w:themeTint="BF"/>
      </w:tblBorders>
    </w:tblPr>
    <w:tcPr>
      <w:shd w:val="clear" w:color="auto" w:fill="E7D0DF" w:themeFill="accent4" w:themeFillTint="3F"/>
    </w:tcPr>
    <w:tblStylePr w:type="firstRow">
      <w:rPr>
        <w:b/>
        <w:bCs/>
      </w:rPr>
    </w:tblStylePr>
    <w:tblStylePr w:type="lastRow">
      <w:rPr>
        <w:b/>
        <w:bCs/>
      </w:rPr>
      <w:tblPr/>
      <w:tcPr>
        <w:tcBorders>
          <w:top w:val="single" w:sz="18" w:space="0" w:color="B8739F" w:themeColor="accent4" w:themeTint="BF"/>
        </w:tcBorders>
      </w:tcPr>
    </w:tblStylePr>
    <w:tblStylePr w:type="firstCol">
      <w:rPr>
        <w:b/>
        <w:bCs/>
      </w:rPr>
    </w:tblStylePr>
    <w:tblStylePr w:type="lastCol">
      <w:rPr>
        <w:b/>
        <w:bCs/>
      </w:rPr>
    </w:tblStylePr>
    <w:tblStylePr w:type="band1Vert">
      <w:tblPr/>
      <w:tcPr>
        <w:shd w:val="clear" w:color="auto" w:fill="D0A2BF" w:themeFill="accent4" w:themeFillTint="7F"/>
      </w:tcPr>
    </w:tblStylePr>
    <w:tblStylePr w:type="band1Horz">
      <w:tblPr/>
      <w:tcPr>
        <w:shd w:val="clear" w:color="auto" w:fill="D0A2BF" w:themeFill="accent4" w:themeFillTint="7F"/>
      </w:tcPr>
    </w:tblStylePr>
  </w:style>
  <w:style w:type="table" w:styleId="Gemiddeldraster1-accent5">
    <w:name w:val="Medium Grid 1 Accent 5"/>
    <w:basedOn w:val="Standaardtabel"/>
    <w:uiPriority w:val="99"/>
    <w:rsid w:val="001D6A1E"/>
    <w:pPr>
      <w:spacing w:line="240" w:lineRule="auto"/>
    </w:pPr>
    <w:tblPr>
      <w:tblStyleRowBandSize w:val="1"/>
      <w:tblStyleColBandSize w:val="1"/>
      <w:tblBorders>
        <w:top w:val="single" w:sz="8" w:space="0" w:color="00FCEE" w:themeColor="accent5" w:themeTint="BF"/>
        <w:left w:val="single" w:sz="8" w:space="0" w:color="00FCEE" w:themeColor="accent5" w:themeTint="BF"/>
        <w:bottom w:val="single" w:sz="8" w:space="0" w:color="00FCEE" w:themeColor="accent5" w:themeTint="BF"/>
        <w:right w:val="single" w:sz="8" w:space="0" w:color="00FCEE" w:themeColor="accent5" w:themeTint="BF"/>
        <w:insideH w:val="single" w:sz="8" w:space="0" w:color="00FCEE" w:themeColor="accent5" w:themeTint="BF"/>
        <w:insideV w:val="single" w:sz="8" w:space="0" w:color="00FCEE" w:themeColor="accent5" w:themeTint="BF"/>
      </w:tblBorders>
    </w:tblPr>
    <w:tcPr>
      <w:shd w:val="clear" w:color="auto" w:fill="AAFFFA" w:themeFill="accent5" w:themeFillTint="3F"/>
    </w:tcPr>
    <w:tblStylePr w:type="firstRow">
      <w:rPr>
        <w:b/>
        <w:bCs/>
      </w:rPr>
    </w:tblStylePr>
    <w:tblStylePr w:type="lastRow">
      <w:rPr>
        <w:b/>
        <w:bCs/>
      </w:rPr>
      <w:tblPr/>
      <w:tcPr>
        <w:tcBorders>
          <w:top w:val="single" w:sz="18" w:space="0" w:color="00FCEE" w:themeColor="accent5" w:themeTint="BF"/>
        </w:tcBorders>
      </w:tcPr>
    </w:tblStylePr>
    <w:tblStylePr w:type="firstCol">
      <w:rPr>
        <w:b/>
        <w:bCs/>
      </w:rPr>
    </w:tblStylePr>
    <w:tblStylePr w:type="lastCol">
      <w:rPr>
        <w:b/>
        <w:bCs/>
      </w:rPr>
    </w:tblStylePr>
    <w:tblStylePr w:type="band1Vert">
      <w:tblPr/>
      <w:tcPr>
        <w:shd w:val="clear" w:color="auto" w:fill="53FFF5" w:themeFill="accent5" w:themeFillTint="7F"/>
      </w:tcPr>
    </w:tblStylePr>
    <w:tblStylePr w:type="band1Horz">
      <w:tblPr/>
      <w:tcPr>
        <w:shd w:val="clear" w:color="auto" w:fill="53FFF5" w:themeFill="accent5" w:themeFillTint="7F"/>
      </w:tcPr>
    </w:tblStylePr>
  </w:style>
  <w:style w:type="table" w:styleId="Gemiddeldraster1-accent6">
    <w:name w:val="Medium Grid 1 Accent 6"/>
    <w:basedOn w:val="Standaardtabel"/>
    <w:uiPriority w:val="99"/>
    <w:rsid w:val="001D6A1E"/>
    <w:pPr>
      <w:spacing w:line="240" w:lineRule="auto"/>
    </w:pPr>
    <w:tblPr>
      <w:tblStyleRowBandSize w:val="1"/>
      <w:tblStyleColBandSize w:val="1"/>
      <w:tblBorders>
        <w:top w:val="single" w:sz="8" w:space="0" w:color="F9CE83" w:themeColor="accent6" w:themeTint="BF"/>
        <w:left w:val="single" w:sz="8" w:space="0" w:color="F9CE83" w:themeColor="accent6" w:themeTint="BF"/>
        <w:bottom w:val="single" w:sz="8" w:space="0" w:color="F9CE83" w:themeColor="accent6" w:themeTint="BF"/>
        <w:right w:val="single" w:sz="8" w:space="0" w:color="F9CE83" w:themeColor="accent6" w:themeTint="BF"/>
        <w:insideH w:val="single" w:sz="8" w:space="0" w:color="F9CE83" w:themeColor="accent6" w:themeTint="BF"/>
        <w:insideV w:val="single" w:sz="8" w:space="0" w:color="F9CE83" w:themeColor="accent6" w:themeTint="BF"/>
      </w:tblBorders>
    </w:tblPr>
    <w:tcPr>
      <w:shd w:val="clear" w:color="auto" w:fill="FDEED6" w:themeFill="accent6" w:themeFillTint="3F"/>
    </w:tcPr>
    <w:tblStylePr w:type="firstRow">
      <w:rPr>
        <w:b/>
        <w:bCs/>
      </w:rPr>
    </w:tblStylePr>
    <w:tblStylePr w:type="lastRow">
      <w:rPr>
        <w:b/>
        <w:bCs/>
      </w:rPr>
      <w:tblPr/>
      <w:tcPr>
        <w:tcBorders>
          <w:top w:val="single" w:sz="18" w:space="0" w:color="F9CE83" w:themeColor="accent6" w:themeTint="BF"/>
        </w:tcBorders>
      </w:tcPr>
    </w:tblStylePr>
    <w:tblStylePr w:type="firstCol">
      <w:rPr>
        <w:b/>
        <w:bCs/>
      </w:rPr>
    </w:tblStylePr>
    <w:tblStylePr w:type="lastCol">
      <w:rPr>
        <w:b/>
        <w:bCs/>
      </w:rPr>
    </w:tblStylePr>
    <w:tblStylePr w:type="band1Vert">
      <w:tblPr/>
      <w:tcPr>
        <w:shd w:val="clear" w:color="auto" w:fill="FBDEAC" w:themeFill="accent6" w:themeFillTint="7F"/>
      </w:tcPr>
    </w:tblStylePr>
    <w:tblStylePr w:type="band1Horz">
      <w:tblPr/>
      <w:tcPr>
        <w:shd w:val="clear" w:color="auto" w:fill="FBDEAC" w:themeFill="accent6" w:themeFillTint="7F"/>
      </w:tcPr>
    </w:tblStylePr>
  </w:style>
  <w:style w:type="table" w:styleId="Gemiddeldraster2">
    <w:name w:val="Medium Grid 2"/>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9200" w:themeColor="accent1"/>
        <w:left w:val="single" w:sz="8" w:space="0" w:color="F39200" w:themeColor="accent1"/>
        <w:bottom w:val="single" w:sz="8" w:space="0" w:color="F39200" w:themeColor="accent1"/>
        <w:right w:val="single" w:sz="8" w:space="0" w:color="F39200" w:themeColor="accent1"/>
        <w:insideH w:val="single" w:sz="8" w:space="0" w:color="F39200" w:themeColor="accent1"/>
        <w:insideV w:val="single" w:sz="8" w:space="0" w:color="F39200" w:themeColor="accent1"/>
      </w:tblBorders>
    </w:tblPr>
    <w:tcPr>
      <w:shd w:val="clear" w:color="auto" w:fill="FFE4BD" w:themeFill="accent1" w:themeFillTint="3F"/>
    </w:tcPr>
    <w:tblStylePr w:type="firstRow">
      <w:rPr>
        <w:b/>
        <w:bCs/>
        <w:color w:val="000000" w:themeColor="text1"/>
      </w:rPr>
      <w:tblPr/>
      <w:tcPr>
        <w:shd w:val="clear" w:color="auto" w:fill="FFF4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9" w:themeFill="accent1" w:themeFillTint="33"/>
      </w:tcPr>
    </w:tblStylePr>
    <w:tblStylePr w:type="band1Vert">
      <w:tblPr/>
      <w:tcPr>
        <w:shd w:val="clear" w:color="auto" w:fill="FFC97A" w:themeFill="accent1" w:themeFillTint="7F"/>
      </w:tcPr>
    </w:tblStylePr>
    <w:tblStylePr w:type="band1Horz">
      <w:tblPr/>
      <w:tcPr>
        <w:tcBorders>
          <w:insideH w:val="single" w:sz="6" w:space="0" w:color="F39200" w:themeColor="accent1"/>
          <w:insideV w:val="single" w:sz="6" w:space="0" w:color="F39200" w:themeColor="accent1"/>
        </w:tcBorders>
        <w:shd w:val="clear" w:color="auto" w:fill="FFC97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4375" w:themeColor="accent2"/>
        <w:left w:val="single" w:sz="8" w:space="0" w:color="DF4375" w:themeColor="accent2"/>
        <w:bottom w:val="single" w:sz="8" w:space="0" w:color="DF4375" w:themeColor="accent2"/>
        <w:right w:val="single" w:sz="8" w:space="0" w:color="DF4375" w:themeColor="accent2"/>
        <w:insideH w:val="single" w:sz="8" w:space="0" w:color="DF4375" w:themeColor="accent2"/>
        <w:insideV w:val="single" w:sz="8" w:space="0" w:color="DF4375" w:themeColor="accent2"/>
      </w:tblBorders>
    </w:tblPr>
    <w:tcPr>
      <w:shd w:val="clear" w:color="auto" w:fill="F7D0DC" w:themeFill="accent2" w:themeFillTint="3F"/>
    </w:tcPr>
    <w:tblStylePr w:type="firstRow">
      <w:rPr>
        <w:b/>
        <w:bCs/>
        <w:color w:val="000000" w:themeColor="text1"/>
      </w:rPr>
      <w:tblPr/>
      <w:tcPr>
        <w:shd w:val="clear" w:color="auto" w:fill="FCEC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9E3" w:themeFill="accent2" w:themeFillTint="33"/>
      </w:tcPr>
    </w:tblStylePr>
    <w:tblStylePr w:type="band1Vert">
      <w:tblPr/>
      <w:tcPr>
        <w:shd w:val="clear" w:color="auto" w:fill="EFA1B9" w:themeFill="accent2" w:themeFillTint="7F"/>
      </w:tcPr>
    </w:tblStylePr>
    <w:tblStylePr w:type="band1Horz">
      <w:tblPr/>
      <w:tcPr>
        <w:tcBorders>
          <w:insideH w:val="single" w:sz="6" w:space="0" w:color="DF4375" w:themeColor="accent2"/>
          <w:insideV w:val="single" w:sz="6" w:space="0" w:color="DF4375" w:themeColor="accent2"/>
        </w:tcBorders>
        <w:shd w:val="clear" w:color="auto" w:fill="EFA1B9"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6A9E1" w:themeColor="accent3"/>
        <w:left w:val="single" w:sz="8" w:space="0" w:color="36A9E1" w:themeColor="accent3"/>
        <w:bottom w:val="single" w:sz="8" w:space="0" w:color="36A9E1" w:themeColor="accent3"/>
        <w:right w:val="single" w:sz="8" w:space="0" w:color="36A9E1" w:themeColor="accent3"/>
        <w:insideH w:val="single" w:sz="8" w:space="0" w:color="36A9E1" w:themeColor="accent3"/>
        <w:insideV w:val="single" w:sz="8" w:space="0" w:color="36A9E1" w:themeColor="accent3"/>
      </w:tblBorders>
    </w:tblPr>
    <w:tcPr>
      <w:shd w:val="clear" w:color="auto" w:fill="CDE9F7" w:themeFill="accent3" w:themeFillTint="3F"/>
    </w:tcPr>
    <w:tblStylePr w:type="firstRow">
      <w:rPr>
        <w:b/>
        <w:bCs/>
        <w:color w:val="000000" w:themeColor="text1"/>
      </w:rPr>
      <w:tblPr/>
      <w:tcPr>
        <w:shd w:val="clear" w:color="auto" w:fill="EBF6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DF9" w:themeFill="accent3" w:themeFillTint="33"/>
      </w:tcPr>
    </w:tblStylePr>
    <w:tblStylePr w:type="band1Vert">
      <w:tblPr/>
      <w:tcPr>
        <w:shd w:val="clear" w:color="auto" w:fill="9AD3F0" w:themeFill="accent3" w:themeFillTint="7F"/>
      </w:tcPr>
    </w:tblStylePr>
    <w:tblStylePr w:type="band1Horz">
      <w:tblPr/>
      <w:tcPr>
        <w:tcBorders>
          <w:insideH w:val="single" w:sz="6" w:space="0" w:color="36A9E1" w:themeColor="accent3"/>
          <w:insideV w:val="single" w:sz="6" w:space="0" w:color="36A9E1" w:themeColor="accent3"/>
        </w:tcBorders>
        <w:shd w:val="clear" w:color="auto" w:fill="9AD3F0"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4D7D" w:themeColor="accent4"/>
        <w:left w:val="single" w:sz="8" w:space="0" w:color="984D7D" w:themeColor="accent4"/>
        <w:bottom w:val="single" w:sz="8" w:space="0" w:color="984D7D" w:themeColor="accent4"/>
        <w:right w:val="single" w:sz="8" w:space="0" w:color="984D7D" w:themeColor="accent4"/>
        <w:insideH w:val="single" w:sz="8" w:space="0" w:color="984D7D" w:themeColor="accent4"/>
        <w:insideV w:val="single" w:sz="8" w:space="0" w:color="984D7D" w:themeColor="accent4"/>
      </w:tblBorders>
    </w:tblPr>
    <w:tcPr>
      <w:shd w:val="clear" w:color="auto" w:fill="E7D0DF" w:themeFill="accent4" w:themeFillTint="3F"/>
    </w:tcPr>
    <w:tblStylePr w:type="firstRow">
      <w:rPr>
        <w:b/>
        <w:bCs/>
        <w:color w:val="000000" w:themeColor="text1"/>
      </w:rPr>
      <w:tblPr/>
      <w:tcPr>
        <w:shd w:val="clear" w:color="auto" w:fill="F5EC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9E5" w:themeFill="accent4" w:themeFillTint="33"/>
      </w:tcPr>
    </w:tblStylePr>
    <w:tblStylePr w:type="band1Vert">
      <w:tblPr/>
      <w:tcPr>
        <w:shd w:val="clear" w:color="auto" w:fill="D0A2BF" w:themeFill="accent4" w:themeFillTint="7F"/>
      </w:tcPr>
    </w:tblStylePr>
    <w:tblStylePr w:type="band1Horz">
      <w:tblPr/>
      <w:tcPr>
        <w:tcBorders>
          <w:insideH w:val="single" w:sz="6" w:space="0" w:color="984D7D" w:themeColor="accent4"/>
          <w:insideV w:val="single" w:sz="6" w:space="0" w:color="984D7D" w:themeColor="accent4"/>
        </w:tcBorders>
        <w:shd w:val="clear" w:color="auto" w:fill="D0A2B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69D" w:themeColor="accent5"/>
        <w:left w:val="single" w:sz="8" w:space="0" w:color="00A69D" w:themeColor="accent5"/>
        <w:bottom w:val="single" w:sz="8" w:space="0" w:color="00A69D" w:themeColor="accent5"/>
        <w:right w:val="single" w:sz="8" w:space="0" w:color="00A69D" w:themeColor="accent5"/>
        <w:insideH w:val="single" w:sz="8" w:space="0" w:color="00A69D" w:themeColor="accent5"/>
        <w:insideV w:val="single" w:sz="8" w:space="0" w:color="00A69D" w:themeColor="accent5"/>
      </w:tblBorders>
    </w:tblPr>
    <w:tcPr>
      <w:shd w:val="clear" w:color="auto" w:fill="AAFFFA" w:themeFill="accent5" w:themeFillTint="3F"/>
    </w:tcPr>
    <w:tblStylePr w:type="firstRow">
      <w:rPr>
        <w:b/>
        <w:bCs/>
        <w:color w:val="000000" w:themeColor="text1"/>
      </w:rPr>
      <w:tblPr/>
      <w:tcPr>
        <w:shd w:val="clear" w:color="auto" w:fill="DDFF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B" w:themeFill="accent5" w:themeFillTint="33"/>
      </w:tcPr>
    </w:tblStylePr>
    <w:tblStylePr w:type="band1Vert">
      <w:tblPr/>
      <w:tcPr>
        <w:shd w:val="clear" w:color="auto" w:fill="53FFF5" w:themeFill="accent5" w:themeFillTint="7F"/>
      </w:tcPr>
    </w:tblStylePr>
    <w:tblStylePr w:type="band1Horz">
      <w:tblPr/>
      <w:tcPr>
        <w:tcBorders>
          <w:insideH w:val="single" w:sz="6" w:space="0" w:color="00A69D" w:themeColor="accent5"/>
          <w:insideV w:val="single" w:sz="6" w:space="0" w:color="00A69D" w:themeColor="accent5"/>
        </w:tcBorders>
        <w:shd w:val="clear" w:color="auto" w:fill="53FFF5"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BE5A" w:themeColor="accent6"/>
        <w:left w:val="single" w:sz="8" w:space="0" w:color="F8BE5A" w:themeColor="accent6"/>
        <w:bottom w:val="single" w:sz="8" w:space="0" w:color="F8BE5A" w:themeColor="accent6"/>
        <w:right w:val="single" w:sz="8" w:space="0" w:color="F8BE5A" w:themeColor="accent6"/>
        <w:insideH w:val="single" w:sz="8" w:space="0" w:color="F8BE5A" w:themeColor="accent6"/>
        <w:insideV w:val="single" w:sz="8" w:space="0" w:color="F8BE5A" w:themeColor="accent6"/>
      </w:tblBorders>
    </w:tblPr>
    <w:tcPr>
      <w:shd w:val="clear" w:color="auto" w:fill="FDEED6" w:themeFill="accent6" w:themeFillTint="3F"/>
    </w:tcPr>
    <w:tblStylePr w:type="firstRow">
      <w:rPr>
        <w:b/>
        <w:bCs/>
        <w:color w:val="000000" w:themeColor="text1"/>
      </w:rPr>
      <w:tblPr/>
      <w:tcPr>
        <w:shd w:val="clear" w:color="auto" w:fill="FEF8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1DD" w:themeFill="accent6" w:themeFillTint="33"/>
      </w:tcPr>
    </w:tblStylePr>
    <w:tblStylePr w:type="band1Vert">
      <w:tblPr/>
      <w:tcPr>
        <w:shd w:val="clear" w:color="auto" w:fill="FBDEAC" w:themeFill="accent6" w:themeFillTint="7F"/>
      </w:tcPr>
    </w:tblStylePr>
    <w:tblStylePr w:type="band1Horz">
      <w:tblPr/>
      <w:tcPr>
        <w:tcBorders>
          <w:insideH w:val="single" w:sz="6" w:space="0" w:color="F8BE5A" w:themeColor="accent6"/>
          <w:insideV w:val="single" w:sz="6" w:space="0" w:color="F8BE5A" w:themeColor="accent6"/>
        </w:tcBorders>
        <w:shd w:val="clear" w:color="auto" w:fill="FBDEAC"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99"/>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99"/>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9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9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9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9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A" w:themeFill="accent1" w:themeFillTint="7F"/>
      </w:tcPr>
    </w:tblStylePr>
  </w:style>
  <w:style w:type="table" w:styleId="Gemiddeldraster3-accent2">
    <w:name w:val="Medium Grid 3 Accent 2"/>
    <w:basedOn w:val="Standaardtabel"/>
    <w:uiPriority w:val="99"/>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0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43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43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43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43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1B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1B9" w:themeFill="accent2" w:themeFillTint="7F"/>
      </w:tcPr>
    </w:tblStylePr>
  </w:style>
  <w:style w:type="table" w:styleId="Gemiddeldraster3-accent3">
    <w:name w:val="Medium Grid 3 Accent 3"/>
    <w:basedOn w:val="Standaardtabel"/>
    <w:uiPriority w:val="99"/>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9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A9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A9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A9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A9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D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D3F0" w:themeFill="accent3" w:themeFillTint="7F"/>
      </w:tcPr>
    </w:tblStylePr>
  </w:style>
  <w:style w:type="table" w:styleId="Gemiddeldraster3-accent4">
    <w:name w:val="Medium Grid 3 Accent 4"/>
    <w:basedOn w:val="Standaardtabel"/>
    <w:uiPriority w:val="99"/>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0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4D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4D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4D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4D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2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2BF" w:themeFill="accent4" w:themeFillTint="7F"/>
      </w:tcPr>
    </w:tblStylePr>
  </w:style>
  <w:style w:type="table" w:styleId="Gemiddeldraster3-accent5">
    <w:name w:val="Medium Grid 3 Accent 5"/>
    <w:basedOn w:val="Standaardtabel"/>
    <w:uiPriority w:val="99"/>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5" w:themeFill="accent5" w:themeFillTint="7F"/>
      </w:tcPr>
    </w:tblStylePr>
  </w:style>
  <w:style w:type="table" w:styleId="Gemiddeldraster3-accent6">
    <w:name w:val="Medium Grid 3 Accent 6"/>
    <w:basedOn w:val="Standaardtabel"/>
    <w:uiPriority w:val="99"/>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BE5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BE5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BE5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BE5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E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EAC" w:themeFill="accent6" w:themeFillTint="7F"/>
      </w:tcPr>
    </w:tblStylePr>
  </w:style>
  <w:style w:type="table" w:styleId="Gemiddeldearcering1">
    <w:name w:val="Medium Shading 1"/>
    <w:basedOn w:val="Standaardtabel"/>
    <w:uiPriority w:val="99"/>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99"/>
    <w:rsid w:val="001D6A1E"/>
    <w:pPr>
      <w:spacing w:line="240" w:lineRule="auto"/>
    </w:pPr>
    <w:tblPr>
      <w:tblStyleRowBandSize w:val="1"/>
      <w:tblStyleColBandSize w:val="1"/>
      <w:tblBorders>
        <w:top w:val="single" w:sz="8" w:space="0" w:color="FFAF37" w:themeColor="accent1" w:themeTint="BF"/>
        <w:left w:val="single" w:sz="8" w:space="0" w:color="FFAF37" w:themeColor="accent1" w:themeTint="BF"/>
        <w:bottom w:val="single" w:sz="8" w:space="0" w:color="FFAF37" w:themeColor="accent1" w:themeTint="BF"/>
        <w:right w:val="single" w:sz="8" w:space="0" w:color="FFAF37" w:themeColor="accent1" w:themeTint="BF"/>
        <w:insideH w:val="single" w:sz="8" w:space="0" w:color="FFAF37" w:themeColor="accent1" w:themeTint="BF"/>
      </w:tblBorders>
    </w:tblPr>
    <w:tblStylePr w:type="firstRow">
      <w:pPr>
        <w:spacing w:before="0" w:after="0" w:line="240" w:lineRule="auto"/>
      </w:pPr>
      <w:rPr>
        <w:b/>
        <w:bCs/>
        <w:color w:val="FFFFFF" w:themeColor="background1"/>
      </w:rPr>
      <w:tblPr/>
      <w:tcPr>
        <w:tcBorders>
          <w:top w:val="single" w:sz="8" w:space="0" w:color="FFAF37" w:themeColor="accent1" w:themeTint="BF"/>
          <w:left w:val="single" w:sz="8" w:space="0" w:color="FFAF37" w:themeColor="accent1" w:themeTint="BF"/>
          <w:bottom w:val="single" w:sz="8" w:space="0" w:color="FFAF37" w:themeColor="accent1" w:themeTint="BF"/>
          <w:right w:val="single" w:sz="8" w:space="0" w:color="FFAF37" w:themeColor="accent1" w:themeTint="BF"/>
          <w:insideH w:val="nil"/>
          <w:insideV w:val="nil"/>
        </w:tcBorders>
        <w:shd w:val="clear" w:color="auto" w:fill="F39200" w:themeFill="accent1"/>
      </w:tcPr>
    </w:tblStylePr>
    <w:tblStylePr w:type="lastRow">
      <w:pPr>
        <w:spacing w:before="0" w:after="0" w:line="240" w:lineRule="auto"/>
      </w:pPr>
      <w:rPr>
        <w:b/>
        <w:bCs/>
      </w:rPr>
      <w:tblPr/>
      <w:tcPr>
        <w:tcBorders>
          <w:top w:val="double" w:sz="6" w:space="0" w:color="FFAF37" w:themeColor="accent1" w:themeTint="BF"/>
          <w:left w:val="single" w:sz="8" w:space="0" w:color="FFAF37" w:themeColor="accent1" w:themeTint="BF"/>
          <w:bottom w:val="single" w:sz="8" w:space="0" w:color="FFAF37" w:themeColor="accent1" w:themeTint="BF"/>
          <w:right w:val="single" w:sz="8" w:space="0" w:color="FFAF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1" w:themeFillTint="3F"/>
      </w:tcPr>
    </w:tblStylePr>
    <w:tblStylePr w:type="band1Horz">
      <w:tblPr/>
      <w:tcPr>
        <w:tcBorders>
          <w:insideH w:val="nil"/>
          <w:insideV w:val="nil"/>
        </w:tcBorders>
        <w:shd w:val="clear" w:color="auto" w:fill="FFE4BD"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99"/>
    <w:rsid w:val="001D6A1E"/>
    <w:pPr>
      <w:spacing w:line="240" w:lineRule="auto"/>
    </w:pPr>
    <w:tblPr>
      <w:tblStyleRowBandSize w:val="1"/>
      <w:tblStyleColBandSize w:val="1"/>
      <w:tblBorders>
        <w:top w:val="single" w:sz="8" w:space="0" w:color="E77297" w:themeColor="accent2" w:themeTint="BF"/>
        <w:left w:val="single" w:sz="8" w:space="0" w:color="E77297" w:themeColor="accent2" w:themeTint="BF"/>
        <w:bottom w:val="single" w:sz="8" w:space="0" w:color="E77297" w:themeColor="accent2" w:themeTint="BF"/>
        <w:right w:val="single" w:sz="8" w:space="0" w:color="E77297" w:themeColor="accent2" w:themeTint="BF"/>
        <w:insideH w:val="single" w:sz="8" w:space="0" w:color="E77297" w:themeColor="accent2" w:themeTint="BF"/>
      </w:tblBorders>
    </w:tblPr>
    <w:tblStylePr w:type="firstRow">
      <w:pPr>
        <w:spacing w:before="0" w:after="0" w:line="240" w:lineRule="auto"/>
      </w:pPr>
      <w:rPr>
        <w:b/>
        <w:bCs/>
        <w:color w:val="FFFFFF" w:themeColor="background1"/>
      </w:rPr>
      <w:tblPr/>
      <w:tcPr>
        <w:tcBorders>
          <w:top w:val="single" w:sz="8" w:space="0" w:color="E77297" w:themeColor="accent2" w:themeTint="BF"/>
          <w:left w:val="single" w:sz="8" w:space="0" w:color="E77297" w:themeColor="accent2" w:themeTint="BF"/>
          <w:bottom w:val="single" w:sz="8" w:space="0" w:color="E77297" w:themeColor="accent2" w:themeTint="BF"/>
          <w:right w:val="single" w:sz="8" w:space="0" w:color="E77297" w:themeColor="accent2" w:themeTint="BF"/>
          <w:insideH w:val="nil"/>
          <w:insideV w:val="nil"/>
        </w:tcBorders>
        <w:shd w:val="clear" w:color="auto" w:fill="DF4375" w:themeFill="accent2"/>
      </w:tcPr>
    </w:tblStylePr>
    <w:tblStylePr w:type="lastRow">
      <w:pPr>
        <w:spacing w:before="0" w:after="0" w:line="240" w:lineRule="auto"/>
      </w:pPr>
      <w:rPr>
        <w:b/>
        <w:bCs/>
      </w:rPr>
      <w:tblPr/>
      <w:tcPr>
        <w:tcBorders>
          <w:top w:val="double" w:sz="6" w:space="0" w:color="E77297" w:themeColor="accent2" w:themeTint="BF"/>
          <w:left w:val="single" w:sz="8" w:space="0" w:color="E77297" w:themeColor="accent2" w:themeTint="BF"/>
          <w:bottom w:val="single" w:sz="8" w:space="0" w:color="E77297" w:themeColor="accent2" w:themeTint="BF"/>
          <w:right w:val="single" w:sz="8" w:space="0" w:color="E7729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D0DC" w:themeFill="accent2" w:themeFillTint="3F"/>
      </w:tcPr>
    </w:tblStylePr>
    <w:tblStylePr w:type="band1Horz">
      <w:tblPr/>
      <w:tcPr>
        <w:tcBorders>
          <w:insideH w:val="nil"/>
          <w:insideV w:val="nil"/>
        </w:tcBorders>
        <w:shd w:val="clear" w:color="auto" w:fill="F7D0DC"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99"/>
    <w:rsid w:val="001D6A1E"/>
    <w:pPr>
      <w:spacing w:line="240" w:lineRule="auto"/>
    </w:pPr>
    <w:tblPr>
      <w:tblStyleRowBandSize w:val="1"/>
      <w:tblStyleColBandSize w:val="1"/>
      <w:tblBorders>
        <w:top w:val="single" w:sz="8" w:space="0" w:color="68BEE8" w:themeColor="accent3" w:themeTint="BF"/>
        <w:left w:val="single" w:sz="8" w:space="0" w:color="68BEE8" w:themeColor="accent3" w:themeTint="BF"/>
        <w:bottom w:val="single" w:sz="8" w:space="0" w:color="68BEE8" w:themeColor="accent3" w:themeTint="BF"/>
        <w:right w:val="single" w:sz="8" w:space="0" w:color="68BEE8" w:themeColor="accent3" w:themeTint="BF"/>
        <w:insideH w:val="single" w:sz="8" w:space="0" w:color="68BEE8" w:themeColor="accent3" w:themeTint="BF"/>
      </w:tblBorders>
    </w:tblPr>
    <w:tblStylePr w:type="firstRow">
      <w:pPr>
        <w:spacing w:before="0" w:after="0" w:line="240" w:lineRule="auto"/>
      </w:pPr>
      <w:rPr>
        <w:b/>
        <w:bCs/>
        <w:color w:val="FFFFFF" w:themeColor="background1"/>
      </w:rPr>
      <w:tblPr/>
      <w:tcPr>
        <w:tcBorders>
          <w:top w:val="single" w:sz="8" w:space="0" w:color="68BEE8" w:themeColor="accent3" w:themeTint="BF"/>
          <w:left w:val="single" w:sz="8" w:space="0" w:color="68BEE8" w:themeColor="accent3" w:themeTint="BF"/>
          <w:bottom w:val="single" w:sz="8" w:space="0" w:color="68BEE8" w:themeColor="accent3" w:themeTint="BF"/>
          <w:right w:val="single" w:sz="8" w:space="0" w:color="68BEE8" w:themeColor="accent3" w:themeTint="BF"/>
          <w:insideH w:val="nil"/>
          <w:insideV w:val="nil"/>
        </w:tcBorders>
        <w:shd w:val="clear" w:color="auto" w:fill="36A9E1" w:themeFill="accent3"/>
      </w:tcPr>
    </w:tblStylePr>
    <w:tblStylePr w:type="lastRow">
      <w:pPr>
        <w:spacing w:before="0" w:after="0" w:line="240" w:lineRule="auto"/>
      </w:pPr>
      <w:rPr>
        <w:b/>
        <w:bCs/>
      </w:rPr>
      <w:tblPr/>
      <w:tcPr>
        <w:tcBorders>
          <w:top w:val="double" w:sz="6" w:space="0" w:color="68BEE8" w:themeColor="accent3" w:themeTint="BF"/>
          <w:left w:val="single" w:sz="8" w:space="0" w:color="68BEE8" w:themeColor="accent3" w:themeTint="BF"/>
          <w:bottom w:val="single" w:sz="8" w:space="0" w:color="68BEE8" w:themeColor="accent3" w:themeTint="BF"/>
          <w:right w:val="single" w:sz="8" w:space="0" w:color="68BE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DE9F7" w:themeFill="accent3" w:themeFillTint="3F"/>
      </w:tcPr>
    </w:tblStylePr>
    <w:tblStylePr w:type="band1Horz">
      <w:tblPr/>
      <w:tcPr>
        <w:tcBorders>
          <w:insideH w:val="nil"/>
          <w:insideV w:val="nil"/>
        </w:tcBorders>
        <w:shd w:val="clear" w:color="auto" w:fill="CDE9F7"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99"/>
    <w:rsid w:val="001D6A1E"/>
    <w:pPr>
      <w:spacing w:line="240" w:lineRule="auto"/>
    </w:pPr>
    <w:tblPr>
      <w:tblStyleRowBandSize w:val="1"/>
      <w:tblStyleColBandSize w:val="1"/>
      <w:tblBorders>
        <w:top w:val="single" w:sz="8" w:space="0" w:color="B8739F" w:themeColor="accent4" w:themeTint="BF"/>
        <w:left w:val="single" w:sz="8" w:space="0" w:color="B8739F" w:themeColor="accent4" w:themeTint="BF"/>
        <w:bottom w:val="single" w:sz="8" w:space="0" w:color="B8739F" w:themeColor="accent4" w:themeTint="BF"/>
        <w:right w:val="single" w:sz="8" w:space="0" w:color="B8739F" w:themeColor="accent4" w:themeTint="BF"/>
        <w:insideH w:val="single" w:sz="8" w:space="0" w:color="B8739F" w:themeColor="accent4" w:themeTint="BF"/>
      </w:tblBorders>
    </w:tblPr>
    <w:tblStylePr w:type="firstRow">
      <w:pPr>
        <w:spacing w:before="0" w:after="0" w:line="240" w:lineRule="auto"/>
      </w:pPr>
      <w:rPr>
        <w:b/>
        <w:bCs/>
        <w:color w:val="FFFFFF" w:themeColor="background1"/>
      </w:rPr>
      <w:tblPr/>
      <w:tcPr>
        <w:tcBorders>
          <w:top w:val="single" w:sz="8" w:space="0" w:color="B8739F" w:themeColor="accent4" w:themeTint="BF"/>
          <w:left w:val="single" w:sz="8" w:space="0" w:color="B8739F" w:themeColor="accent4" w:themeTint="BF"/>
          <w:bottom w:val="single" w:sz="8" w:space="0" w:color="B8739F" w:themeColor="accent4" w:themeTint="BF"/>
          <w:right w:val="single" w:sz="8" w:space="0" w:color="B8739F" w:themeColor="accent4" w:themeTint="BF"/>
          <w:insideH w:val="nil"/>
          <w:insideV w:val="nil"/>
        </w:tcBorders>
        <w:shd w:val="clear" w:color="auto" w:fill="984D7D" w:themeFill="accent4"/>
      </w:tcPr>
    </w:tblStylePr>
    <w:tblStylePr w:type="lastRow">
      <w:pPr>
        <w:spacing w:before="0" w:after="0" w:line="240" w:lineRule="auto"/>
      </w:pPr>
      <w:rPr>
        <w:b/>
        <w:bCs/>
      </w:rPr>
      <w:tblPr/>
      <w:tcPr>
        <w:tcBorders>
          <w:top w:val="double" w:sz="6" w:space="0" w:color="B8739F" w:themeColor="accent4" w:themeTint="BF"/>
          <w:left w:val="single" w:sz="8" w:space="0" w:color="B8739F" w:themeColor="accent4" w:themeTint="BF"/>
          <w:bottom w:val="single" w:sz="8" w:space="0" w:color="B8739F" w:themeColor="accent4" w:themeTint="BF"/>
          <w:right w:val="single" w:sz="8" w:space="0" w:color="B873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D0DF" w:themeFill="accent4" w:themeFillTint="3F"/>
      </w:tcPr>
    </w:tblStylePr>
    <w:tblStylePr w:type="band1Horz">
      <w:tblPr/>
      <w:tcPr>
        <w:tcBorders>
          <w:insideH w:val="nil"/>
          <w:insideV w:val="nil"/>
        </w:tcBorders>
        <w:shd w:val="clear" w:color="auto" w:fill="E7D0D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99"/>
    <w:rsid w:val="001D6A1E"/>
    <w:pPr>
      <w:spacing w:line="240" w:lineRule="auto"/>
    </w:pPr>
    <w:tblPr>
      <w:tblStyleRowBandSize w:val="1"/>
      <w:tblStyleColBandSize w:val="1"/>
      <w:tblBorders>
        <w:top w:val="single" w:sz="8" w:space="0" w:color="00FCEE" w:themeColor="accent5" w:themeTint="BF"/>
        <w:left w:val="single" w:sz="8" w:space="0" w:color="00FCEE" w:themeColor="accent5" w:themeTint="BF"/>
        <w:bottom w:val="single" w:sz="8" w:space="0" w:color="00FCEE" w:themeColor="accent5" w:themeTint="BF"/>
        <w:right w:val="single" w:sz="8" w:space="0" w:color="00FCEE" w:themeColor="accent5" w:themeTint="BF"/>
        <w:insideH w:val="single" w:sz="8" w:space="0" w:color="00FCEE" w:themeColor="accent5" w:themeTint="BF"/>
      </w:tblBorders>
    </w:tblPr>
    <w:tblStylePr w:type="firstRow">
      <w:pPr>
        <w:spacing w:before="0" w:after="0" w:line="240" w:lineRule="auto"/>
      </w:pPr>
      <w:rPr>
        <w:b/>
        <w:bCs/>
        <w:color w:val="FFFFFF" w:themeColor="background1"/>
      </w:rPr>
      <w:tblPr/>
      <w:tcPr>
        <w:tcBorders>
          <w:top w:val="single" w:sz="8" w:space="0" w:color="00FCEE" w:themeColor="accent5" w:themeTint="BF"/>
          <w:left w:val="single" w:sz="8" w:space="0" w:color="00FCEE" w:themeColor="accent5" w:themeTint="BF"/>
          <w:bottom w:val="single" w:sz="8" w:space="0" w:color="00FCEE" w:themeColor="accent5" w:themeTint="BF"/>
          <w:right w:val="single" w:sz="8" w:space="0" w:color="00FCEE" w:themeColor="accent5" w:themeTint="BF"/>
          <w:insideH w:val="nil"/>
          <w:insideV w:val="nil"/>
        </w:tcBorders>
        <w:shd w:val="clear" w:color="auto" w:fill="00A69D" w:themeFill="accent5"/>
      </w:tcPr>
    </w:tblStylePr>
    <w:tblStylePr w:type="lastRow">
      <w:pPr>
        <w:spacing w:before="0" w:after="0" w:line="240" w:lineRule="auto"/>
      </w:pPr>
      <w:rPr>
        <w:b/>
        <w:bCs/>
      </w:rPr>
      <w:tblPr/>
      <w:tcPr>
        <w:tcBorders>
          <w:top w:val="double" w:sz="6" w:space="0" w:color="00FCEE" w:themeColor="accent5" w:themeTint="BF"/>
          <w:left w:val="single" w:sz="8" w:space="0" w:color="00FCEE" w:themeColor="accent5" w:themeTint="BF"/>
          <w:bottom w:val="single" w:sz="8" w:space="0" w:color="00FCEE" w:themeColor="accent5" w:themeTint="BF"/>
          <w:right w:val="single" w:sz="8" w:space="0" w:color="00FCEE" w:themeColor="accent5" w:themeTint="BF"/>
          <w:insideH w:val="nil"/>
          <w:insideV w:val="nil"/>
        </w:tcBorders>
      </w:tcPr>
    </w:tblStylePr>
    <w:tblStylePr w:type="firstCol">
      <w:rPr>
        <w:b/>
        <w:bCs/>
      </w:rPr>
    </w:tblStylePr>
    <w:tblStylePr w:type="lastCol">
      <w:rPr>
        <w:b/>
        <w:bCs/>
      </w:rPr>
    </w:tblStylePr>
    <w:tblStylePr w:type="band1Vert">
      <w:tblPr/>
      <w:tcPr>
        <w:shd w:val="clear" w:color="auto" w:fill="AAFFFA" w:themeFill="accent5" w:themeFillTint="3F"/>
      </w:tcPr>
    </w:tblStylePr>
    <w:tblStylePr w:type="band1Horz">
      <w:tblPr/>
      <w:tcPr>
        <w:tcBorders>
          <w:insideH w:val="nil"/>
          <w:insideV w:val="nil"/>
        </w:tcBorders>
        <w:shd w:val="clear" w:color="auto" w:fill="AAFFFA"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99"/>
    <w:rsid w:val="001D6A1E"/>
    <w:pPr>
      <w:spacing w:line="240" w:lineRule="auto"/>
    </w:pPr>
    <w:tblPr>
      <w:tblStyleRowBandSize w:val="1"/>
      <w:tblStyleColBandSize w:val="1"/>
      <w:tblBorders>
        <w:top w:val="single" w:sz="8" w:space="0" w:color="F9CE83" w:themeColor="accent6" w:themeTint="BF"/>
        <w:left w:val="single" w:sz="8" w:space="0" w:color="F9CE83" w:themeColor="accent6" w:themeTint="BF"/>
        <w:bottom w:val="single" w:sz="8" w:space="0" w:color="F9CE83" w:themeColor="accent6" w:themeTint="BF"/>
        <w:right w:val="single" w:sz="8" w:space="0" w:color="F9CE83" w:themeColor="accent6" w:themeTint="BF"/>
        <w:insideH w:val="single" w:sz="8" w:space="0" w:color="F9CE83" w:themeColor="accent6" w:themeTint="BF"/>
      </w:tblBorders>
    </w:tblPr>
    <w:tblStylePr w:type="firstRow">
      <w:pPr>
        <w:spacing w:before="0" w:after="0" w:line="240" w:lineRule="auto"/>
      </w:pPr>
      <w:rPr>
        <w:b/>
        <w:bCs/>
        <w:color w:val="FFFFFF" w:themeColor="background1"/>
      </w:rPr>
      <w:tblPr/>
      <w:tcPr>
        <w:tcBorders>
          <w:top w:val="single" w:sz="8" w:space="0" w:color="F9CE83" w:themeColor="accent6" w:themeTint="BF"/>
          <w:left w:val="single" w:sz="8" w:space="0" w:color="F9CE83" w:themeColor="accent6" w:themeTint="BF"/>
          <w:bottom w:val="single" w:sz="8" w:space="0" w:color="F9CE83" w:themeColor="accent6" w:themeTint="BF"/>
          <w:right w:val="single" w:sz="8" w:space="0" w:color="F9CE83" w:themeColor="accent6" w:themeTint="BF"/>
          <w:insideH w:val="nil"/>
          <w:insideV w:val="nil"/>
        </w:tcBorders>
        <w:shd w:val="clear" w:color="auto" w:fill="F8BE5A" w:themeFill="accent6"/>
      </w:tcPr>
    </w:tblStylePr>
    <w:tblStylePr w:type="lastRow">
      <w:pPr>
        <w:spacing w:before="0" w:after="0" w:line="240" w:lineRule="auto"/>
      </w:pPr>
      <w:rPr>
        <w:b/>
        <w:bCs/>
      </w:rPr>
      <w:tblPr/>
      <w:tcPr>
        <w:tcBorders>
          <w:top w:val="double" w:sz="6" w:space="0" w:color="F9CE83" w:themeColor="accent6" w:themeTint="BF"/>
          <w:left w:val="single" w:sz="8" w:space="0" w:color="F9CE83" w:themeColor="accent6" w:themeTint="BF"/>
          <w:bottom w:val="single" w:sz="8" w:space="0" w:color="F9CE83" w:themeColor="accent6" w:themeTint="BF"/>
          <w:right w:val="single" w:sz="8" w:space="0" w:color="F9CE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ED6" w:themeFill="accent6" w:themeFillTint="3F"/>
      </w:tcPr>
    </w:tblStylePr>
    <w:tblStylePr w:type="band1Horz">
      <w:tblPr/>
      <w:tcPr>
        <w:tcBorders>
          <w:insideH w:val="nil"/>
          <w:insideV w:val="nil"/>
        </w:tcBorders>
        <w:shd w:val="clear" w:color="auto" w:fill="FDEED6"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99"/>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99"/>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92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9200" w:themeFill="accent1"/>
      </w:tcPr>
    </w:tblStylePr>
    <w:tblStylePr w:type="lastCol">
      <w:rPr>
        <w:b/>
        <w:bCs/>
        <w:color w:val="FFFFFF" w:themeColor="background1"/>
      </w:rPr>
      <w:tblPr/>
      <w:tcPr>
        <w:tcBorders>
          <w:left w:val="nil"/>
          <w:right w:val="nil"/>
          <w:insideH w:val="nil"/>
          <w:insideV w:val="nil"/>
        </w:tcBorders>
        <w:shd w:val="clear" w:color="auto" w:fill="F392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99"/>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43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4375" w:themeFill="accent2"/>
      </w:tcPr>
    </w:tblStylePr>
    <w:tblStylePr w:type="lastCol">
      <w:rPr>
        <w:b/>
        <w:bCs/>
        <w:color w:val="FFFFFF" w:themeColor="background1"/>
      </w:rPr>
      <w:tblPr/>
      <w:tcPr>
        <w:tcBorders>
          <w:left w:val="nil"/>
          <w:right w:val="nil"/>
          <w:insideH w:val="nil"/>
          <w:insideV w:val="nil"/>
        </w:tcBorders>
        <w:shd w:val="clear" w:color="auto" w:fill="DF43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99"/>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A9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A9E1" w:themeFill="accent3"/>
      </w:tcPr>
    </w:tblStylePr>
    <w:tblStylePr w:type="lastCol">
      <w:rPr>
        <w:b/>
        <w:bCs/>
        <w:color w:val="FFFFFF" w:themeColor="background1"/>
      </w:rPr>
      <w:tblPr/>
      <w:tcPr>
        <w:tcBorders>
          <w:left w:val="nil"/>
          <w:right w:val="nil"/>
          <w:insideH w:val="nil"/>
          <w:insideV w:val="nil"/>
        </w:tcBorders>
        <w:shd w:val="clear" w:color="auto" w:fill="36A9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99"/>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4D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4D7D" w:themeFill="accent4"/>
      </w:tcPr>
    </w:tblStylePr>
    <w:tblStylePr w:type="lastCol">
      <w:rPr>
        <w:b/>
        <w:bCs/>
        <w:color w:val="FFFFFF" w:themeColor="background1"/>
      </w:rPr>
      <w:tblPr/>
      <w:tcPr>
        <w:tcBorders>
          <w:left w:val="nil"/>
          <w:right w:val="nil"/>
          <w:insideH w:val="nil"/>
          <w:insideV w:val="nil"/>
        </w:tcBorders>
        <w:shd w:val="clear" w:color="auto" w:fill="984D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99"/>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6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9D" w:themeFill="accent5"/>
      </w:tcPr>
    </w:tblStylePr>
    <w:tblStylePr w:type="lastCol">
      <w:rPr>
        <w:b/>
        <w:bCs/>
        <w:color w:val="FFFFFF" w:themeColor="background1"/>
      </w:rPr>
      <w:tblPr/>
      <w:tcPr>
        <w:tcBorders>
          <w:left w:val="nil"/>
          <w:right w:val="nil"/>
          <w:insideH w:val="nil"/>
          <w:insideV w:val="nil"/>
        </w:tcBorders>
        <w:shd w:val="clear" w:color="auto" w:fill="00A6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99"/>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BE5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BE5A" w:themeFill="accent6"/>
      </w:tcPr>
    </w:tblStylePr>
    <w:tblStylePr w:type="lastCol">
      <w:rPr>
        <w:b/>
        <w:bCs/>
        <w:color w:val="FFFFFF" w:themeColor="background1"/>
      </w:rPr>
      <w:tblPr/>
      <w:tcPr>
        <w:tcBorders>
          <w:left w:val="nil"/>
          <w:right w:val="nil"/>
          <w:insideH w:val="nil"/>
          <w:insideV w:val="nil"/>
        </w:tcBorders>
        <w:shd w:val="clear" w:color="auto" w:fill="F8BE5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99"/>
    <w:rsid w:val="001D6A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923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99"/>
    <w:rsid w:val="001D6A1E"/>
    <w:pPr>
      <w:spacing w:line="240" w:lineRule="auto"/>
    </w:pPr>
    <w:rPr>
      <w:color w:val="000000" w:themeColor="text1"/>
    </w:rPr>
    <w:tblPr>
      <w:tblStyleRowBandSize w:val="1"/>
      <w:tblStyleColBandSize w:val="1"/>
      <w:tblBorders>
        <w:top w:val="single" w:sz="8" w:space="0" w:color="F39200" w:themeColor="accent1"/>
        <w:bottom w:val="single" w:sz="8" w:space="0" w:color="F39200" w:themeColor="accent1"/>
      </w:tblBorders>
    </w:tblPr>
    <w:tblStylePr w:type="firstRow">
      <w:rPr>
        <w:rFonts w:asciiTheme="majorHAnsi" w:eastAsiaTheme="majorEastAsia" w:hAnsiTheme="majorHAnsi" w:cstheme="majorBidi"/>
      </w:rPr>
      <w:tblPr/>
      <w:tcPr>
        <w:tcBorders>
          <w:top w:val="nil"/>
          <w:bottom w:val="single" w:sz="8" w:space="0" w:color="F39200" w:themeColor="accent1"/>
        </w:tcBorders>
      </w:tcPr>
    </w:tblStylePr>
    <w:tblStylePr w:type="lastRow">
      <w:rPr>
        <w:b/>
        <w:bCs/>
        <w:color w:val="29235C" w:themeColor="text2"/>
      </w:rPr>
      <w:tblPr/>
      <w:tcPr>
        <w:tcBorders>
          <w:top w:val="single" w:sz="8" w:space="0" w:color="F39200" w:themeColor="accent1"/>
          <w:bottom w:val="single" w:sz="8" w:space="0" w:color="F39200" w:themeColor="accent1"/>
        </w:tcBorders>
      </w:tcPr>
    </w:tblStylePr>
    <w:tblStylePr w:type="firstCol">
      <w:rPr>
        <w:b/>
        <w:bCs/>
      </w:rPr>
    </w:tblStylePr>
    <w:tblStylePr w:type="lastCol">
      <w:rPr>
        <w:b/>
        <w:bCs/>
      </w:rPr>
      <w:tblPr/>
      <w:tcPr>
        <w:tcBorders>
          <w:top w:val="single" w:sz="8" w:space="0" w:color="F39200" w:themeColor="accent1"/>
          <w:bottom w:val="single" w:sz="8" w:space="0" w:color="F39200" w:themeColor="accent1"/>
        </w:tcBorders>
      </w:tcPr>
    </w:tblStylePr>
    <w:tblStylePr w:type="band1Vert">
      <w:tblPr/>
      <w:tcPr>
        <w:shd w:val="clear" w:color="auto" w:fill="FFE4BD" w:themeFill="accent1" w:themeFillTint="3F"/>
      </w:tcPr>
    </w:tblStylePr>
    <w:tblStylePr w:type="band1Horz">
      <w:tblPr/>
      <w:tcPr>
        <w:shd w:val="clear" w:color="auto" w:fill="FFE4BD" w:themeFill="accent1" w:themeFillTint="3F"/>
      </w:tcPr>
    </w:tblStylePr>
  </w:style>
  <w:style w:type="table" w:styleId="Gemiddeldelijst1-accent2">
    <w:name w:val="Medium List 1 Accent 2"/>
    <w:basedOn w:val="Standaardtabel"/>
    <w:uiPriority w:val="99"/>
    <w:rsid w:val="001D6A1E"/>
    <w:pPr>
      <w:spacing w:line="240" w:lineRule="auto"/>
    </w:pPr>
    <w:rPr>
      <w:color w:val="000000" w:themeColor="text1"/>
    </w:rPr>
    <w:tblPr>
      <w:tblStyleRowBandSize w:val="1"/>
      <w:tblStyleColBandSize w:val="1"/>
      <w:tblBorders>
        <w:top w:val="single" w:sz="8" w:space="0" w:color="DF4375" w:themeColor="accent2"/>
        <w:bottom w:val="single" w:sz="8" w:space="0" w:color="DF4375" w:themeColor="accent2"/>
      </w:tblBorders>
    </w:tblPr>
    <w:tblStylePr w:type="firstRow">
      <w:rPr>
        <w:rFonts w:asciiTheme="majorHAnsi" w:eastAsiaTheme="majorEastAsia" w:hAnsiTheme="majorHAnsi" w:cstheme="majorBidi"/>
      </w:rPr>
      <w:tblPr/>
      <w:tcPr>
        <w:tcBorders>
          <w:top w:val="nil"/>
          <w:bottom w:val="single" w:sz="8" w:space="0" w:color="DF4375" w:themeColor="accent2"/>
        </w:tcBorders>
      </w:tcPr>
    </w:tblStylePr>
    <w:tblStylePr w:type="lastRow">
      <w:rPr>
        <w:b/>
        <w:bCs/>
        <w:color w:val="29235C" w:themeColor="text2"/>
      </w:rPr>
      <w:tblPr/>
      <w:tcPr>
        <w:tcBorders>
          <w:top w:val="single" w:sz="8" w:space="0" w:color="DF4375" w:themeColor="accent2"/>
          <w:bottom w:val="single" w:sz="8" w:space="0" w:color="DF4375" w:themeColor="accent2"/>
        </w:tcBorders>
      </w:tcPr>
    </w:tblStylePr>
    <w:tblStylePr w:type="firstCol">
      <w:rPr>
        <w:b/>
        <w:bCs/>
      </w:rPr>
    </w:tblStylePr>
    <w:tblStylePr w:type="lastCol">
      <w:rPr>
        <w:b/>
        <w:bCs/>
      </w:rPr>
      <w:tblPr/>
      <w:tcPr>
        <w:tcBorders>
          <w:top w:val="single" w:sz="8" w:space="0" w:color="DF4375" w:themeColor="accent2"/>
          <w:bottom w:val="single" w:sz="8" w:space="0" w:color="DF4375" w:themeColor="accent2"/>
        </w:tcBorders>
      </w:tcPr>
    </w:tblStylePr>
    <w:tblStylePr w:type="band1Vert">
      <w:tblPr/>
      <w:tcPr>
        <w:shd w:val="clear" w:color="auto" w:fill="F7D0DC" w:themeFill="accent2" w:themeFillTint="3F"/>
      </w:tcPr>
    </w:tblStylePr>
    <w:tblStylePr w:type="band1Horz">
      <w:tblPr/>
      <w:tcPr>
        <w:shd w:val="clear" w:color="auto" w:fill="F7D0DC" w:themeFill="accent2" w:themeFillTint="3F"/>
      </w:tcPr>
    </w:tblStylePr>
  </w:style>
  <w:style w:type="table" w:styleId="Gemiddeldelijst1-accent3">
    <w:name w:val="Medium List 1 Accent 3"/>
    <w:basedOn w:val="Standaardtabel"/>
    <w:uiPriority w:val="99"/>
    <w:rsid w:val="001D6A1E"/>
    <w:pPr>
      <w:spacing w:line="240" w:lineRule="auto"/>
    </w:pPr>
    <w:rPr>
      <w:color w:val="000000" w:themeColor="text1"/>
    </w:rPr>
    <w:tblPr>
      <w:tblStyleRowBandSize w:val="1"/>
      <w:tblStyleColBandSize w:val="1"/>
      <w:tblBorders>
        <w:top w:val="single" w:sz="8" w:space="0" w:color="36A9E1" w:themeColor="accent3"/>
        <w:bottom w:val="single" w:sz="8" w:space="0" w:color="36A9E1" w:themeColor="accent3"/>
      </w:tblBorders>
    </w:tblPr>
    <w:tblStylePr w:type="firstRow">
      <w:rPr>
        <w:rFonts w:asciiTheme="majorHAnsi" w:eastAsiaTheme="majorEastAsia" w:hAnsiTheme="majorHAnsi" w:cstheme="majorBidi"/>
      </w:rPr>
      <w:tblPr/>
      <w:tcPr>
        <w:tcBorders>
          <w:top w:val="nil"/>
          <w:bottom w:val="single" w:sz="8" w:space="0" w:color="36A9E1" w:themeColor="accent3"/>
        </w:tcBorders>
      </w:tcPr>
    </w:tblStylePr>
    <w:tblStylePr w:type="lastRow">
      <w:rPr>
        <w:b/>
        <w:bCs/>
        <w:color w:val="29235C" w:themeColor="text2"/>
      </w:rPr>
      <w:tblPr/>
      <w:tcPr>
        <w:tcBorders>
          <w:top w:val="single" w:sz="8" w:space="0" w:color="36A9E1" w:themeColor="accent3"/>
          <w:bottom w:val="single" w:sz="8" w:space="0" w:color="36A9E1" w:themeColor="accent3"/>
        </w:tcBorders>
      </w:tcPr>
    </w:tblStylePr>
    <w:tblStylePr w:type="firstCol">
      <w:rPr>
        <w:b/>
        <w:bCs/>
      </w:rPr>
    </w:tblStylePr>
    <w:tblStylePr w:type="lastCol">
      <w:rPr>
        <w:b/>
        <w:bCs/>
      </w:rPr>
      <w:tblPr/>
      <w:tcPr>
        <w:tcBorders>
          <w:top w:val="single" w:sz="8" w:space="0" w:color="36A9E1" w:themeColor="accent3"/>
          <w:bottom w:val="single" w:sz="8" w:space="0" w:color="36A9E1" w:themeColor="accent3"/>
        </w:tcBorders>
      </w:tcPr>
    </w:tblStylePr>
    <w:tblStylePr w:type="band1Vert">
      <w:tblPr/>
      <w:tcPr>
        <w:shd w:val="clear" w:color="auto" w:fill="CDE9F7" w:themeFill="accent3" w:themeFillTint="3F"/>
      </w:tcPr>
    </w:tblStylePr>
    <w:tblStylePr w:type="band1Horz">
      <w:tblPr/>
      <w:tcPr>
        <w:shd w:val="clear" w:color="auto" w:fill="CDE9F7" w:themeFill="accent3" w:themeFillTint="3F"/>
      </w:tcPr>
    </w:tblStylePr>
  </w:style>
  <w:style w:type="table" w:styleId="Gemiddeldelijst1-accent4">
    <w:name w:val="Medium List 1 Accent 4"/>
    <w:basedOn w:val="Standaardtabel"/>
    <w:uiPriority w:val="99"/>
    <w:rsid w:val="001D6A1E"/>
    <w:pPr>
      <w:spacing w:line="240" w:lineRule="auto"/>
    </w:pPr>
    <w:rPr>
      <w:color w:val="000000" w:themeColor="text1"/>
    </w:rPr>
    <w:tblPr>
      <w:tblStyleRowBandSize w:val="1"/>
      <w:tblStyleColBandSize w:val="1"/>
      <w:tblBorders>
        <w:top w:val="single" w:sz="8" w:space="0" w:color="984D7D" w:themeColor="accent4"/>
        <w:bottom w:val="single" w:sz="8" w:space="0" w:color="984D7D" w:themeColor="accent4"/>
      </w:tblBorders>
    </w:tblPr>
    <w:tblStylePr w:type="firstRow">
      <w:rPr>
        <w:rFonts w:asciiTheme="majorHAnsi" w:eastAsiaTheme="majorEastAsia" w:hAnsiTheme="majorHAnsi" w:cstheme="majorBidi"/>
      </w:rPr>
      <w:tblPr/>
      <w:tcPr>
        <w:tcBorders>
          <w:top w:val="nil"/>
          <w:bottom w:val="single" w:sz="8" w:space="0" w:color="984D7D" w:themeColor="accent4"/>
        </w:tcBorders>
      </w:tcPr>
    </w:tblStylePr>
    <w:tblStylePr w:type="lastRow">
      <w:rPr>
        <w:b/>
        <w:bCs/>
        <w:color w:val="29235C" w:themeColor="text2"/>
      </w:rPr>
      <w:tblPr/>
      <w:tcPr>
        <w:tcBorders>
          <w:top w:val="single" w:sz="8" w:space="0" w:color="984D7D" w:themeColor="accent4"/>
          <w:bottom w:val="single" w:sz="8" w:space="0" w:color="984D7D" w:themeColor="accent4"/>
        </w:tcBorders>
      </w:tcPr>
    </w:tblStylePr>
    <w:tblStylePr w:type="firstCol">
      <w:rPr>
        <w:b/>
        <w:bCs/>
      </w:rPr>
    </w:tblStylePr>
    <w:tblStylePr w:type="lastCol">
      <w:rPr>
        <w:b/>
        <w:bCs/>
      </w:rPr>
      <w:tblPr/>
      <w:tcPr>
        <w:tcBorders>
          <w:top w:val="single" w:sz="8" w:space="0" w:color="984D7D" w:themeColor="accent4"/>
          <w:bottom w:val="single" w:sz="8" w:space="0" w:color="984D7D" w:themeColor="accent4"/>
        </w:tcBorders>
      </w:tcPr>
    </w:tblStylePr>
    <w:tblStylePr w:type="band1Vert">
      <w:tblPr/>
      <w:tcPr>
        <w:shd w:val="clear" w:color="auto" w:fill="E7D0DF" w:themeFill="accent4" w:themeFillTint="3F"/>
      </w:tcPr>
    </w:tblStylePr>
    <w:tblStylePr w:type="band1Horz">
      <w:tblPr/>
      <w:tcPr>
        <w:shd w:val="clear" w:color="auto" w:fill="E7D0DF" w:themeFill="accent4" w:themeFillTint="3F"/>
      </w:tcPr>
    </w:tblStylePr>
  </w:style>
  <w:style w:type="table" w:styleId="Gemiddeldelijst1-accent5">
    <w:name w:val="Medium List 1 Accent 5"/>
    <w:basedOn w:val="Standaardtabel"/>
    <w:uiPriority w:val="99"/>
    <w:rsid w:val="001D6A1E"/>
    <w:pPr>
      <w:spacing w:line="240" w:lineRule="auto"/>
    </w:pPr>
    <w:rPr>
      <w:color w:val="000000" w:themeColor="text1"/>
    </w:rPr>
    <w:tblPr>
      <w:tblStyleRowBandSize w:val="1"/>
      <w:tblStyleColBandSize w:val="1"/>
      <w:tblBorders>
        <w:top w:val="single" w:sz="8" w:space="0" w:color="00A69D" w:themeColor="accent5"/>
        <w:bottom w:val="single" w:sz="8" w:space="0" w:color="00A69D" w:themeColor="accent5"/>
      </w:tblBorders>
    </w:tblPr>
    <w:tblStylePr w:type="firstRow">
      <w:rPr>
        <w:rFonts w:asciiTheme="majorHAnsi" w:eastAsiaTheme="majorEastAsia" w:hAnsiTheme="majorHAnsi" w:cstheme="majorBidi"/>
      </w:rPr>
      <w:tblPr/>
      <w:tcPr>
        <w:tcBorders>
          <w:top w:val="nil"/>
          <w:bottom w:val="single" w:sz="8" w:space="0" w:color="00A69D" w:themeColor="accent5"/>
        </w:tcBorders>
      </w:tcPr>
    </w:tblStylePr>
    <w:tblStylePr w:type="lastRow">
      <w:rPr>
        <w:b/>
        <w:bCs/>
        <w:color w:val="29235C" w:themeColor="text2"/>
      </w:rPr>
      <w:tblPr/>
      <w:tcPr>
        <w:tcBorders>
          <w:top w:val="single" w:sz="8" w:space="0" w:color="00A69D" w:themeColor="accent5"/>
          <w:bottom w:val="single" w:sz="8" w:space="0" w:color="00A69D" w:themeColor="accent5"/>
        </w:tcBorders>
      </w:tcPr>
    </w:tblStylePr>
    <w:tblStylePr w:type="firstCol">
      <w:rPr>
        <w:b/>
        <w:bCs/>
      </w:rPr>
    </w:tblStylePr>
    <w:tblStylePr w:type="lastCol">
      <w:rPr>
        <w:b/>
        <w:bCs/>
      </w:rPr>
      <w:tblPr/>
      <w:tcPr>
        <w:tcBorders>
          <w:top w:val="single" w:sz="8" w:space="0" w:color="00A69D" w:themeColor="accent5"/>
          <w:bottom w:val="single" w:sz="8" w:space="0" w:color="00A69D" w:themeColor="accent5"/>
        </w:tcBorders>
      </w:tcPr>
    </w:tblStylePr>
    <w:tblStylePr w:type="band1Vert">
      <w:tblPr/>
      <w:tcPr>
        <w:shd w:val="clear" w:color="auto" w:fill="AAFFFA" w:themeFill="accent5" w:themeFillTint="3F"/>
      </w:tcPr>
    </w:tblStylePr>
    <w:tblStylePr w:type="band1Horz">
      <w:tblPr/>
      <w:tcPr>
        <w:shd w:val="clear" w:color="auto" w:fill="AAFFFA" w:themeFill="accent5" w:themeFillTint="3F"/>
      </w:tcPr>
    </w:tblStylePr>
  </w:style>
  <w:style w:type="table" w:styleId="Gemiddeldelijst1-accent6">
    <w:name w:val="Medium List 1 Accent 6"/>
    <w:basedOn w:val="Standaardtabel"/>
    <w:uiPriority w:val="99"/>
    <w:rsid w:val="001D6A1E"/>
    <w:pPr>
      <w:spacing w:line="240" w:lineRule="auto"/>
    </w:pPr>
    <w:rPr>
      <w:color w:val="000000" w:themeColor="text1"/>
    </w:rPr>
    <w:tblPr>
      <w:tblStyleRowBandSize w:val="1"/>
      <w:tblStyleColBandSize w:val="1"/>
      <w:tblBorders>
        <w:top w:val="single" w:sz="8" w:space="0" w:color="F8BE5A" w:themeColor="accent6"/>
        <w:bottom w:val="single" w:sz="8" w:space="0" w:color="F8BE5A" w:themeColor="accent6"/>
      </w:tblBorders>
    </w:tblPr>
    <w:tblStylePr w:type="firstRow">
      <w:rPr>
        <w:rFonts w:asciiTheme="majorHAnsi" w:eastAsiaTheme="majorEastAsia" w:hAnsiTheme="majorHAnsi" w:cstheme="majorBidi"/>
      </w:rPr>
      <w:tblPr/>
      <w:tcPr>
        <w:tcBorders>
          <w:top w:val="nil"/>
          <w:bottom w:val="single" w:sz="8" w:space="0" w:color="F8BE5A" w:themeColor="accent6"/>
        </w:tcBorders>
      </w:tcPr>
    </w:tblStylePr>
    <w:tblStylePr w:type="lastRow">
      <w:rPr>
        <w:b/>
        <w:bCs/>
        <w:color w:val="29235C" w:themeColor="text2"/>
      </w:rPr>
      <w:tblPr/>
      <w:tcPr>
        <w:tcBorders>
          <w:top w:val="single" w:sz="8" w:space="0" w:color="F8BE5A" w:themeColor="accent6"/>
          <w:bottom w:val="single" w:sz="8" w:space="0" w:color="F8BE5A" w:themeColor="accent6"/>
        </w:tcBorders>
      </w:tcPr>
    </w:tblStylePr>
    <w:tblStylePr w:type="firstCol">
      <w:rPr>
        <w:b/>
        <w:bCs/>
      </w:rPr>
    </w:tblStylePr>
    <w:tblStylePr w:type="lastCol">
      <w:rPr>
        <w:b/>
        <w:bCs/>
      </w:rPr>
      <w:tblPr/>
      <w:tcPr>
        <w:tcBorders>
          <w:top w:val="single" w:sz="8" w:space="0" w:color="F8BE5A" w:themeColor="accent6"/>
          <w:bottom w:val="single" w:sz="8" w:space="0" w:color="F8BE5A" w:themeColor="accent6"/>
        </w:tcBorders>
      </w:tcPr>
    </w:tblStylePr>
    <w:tblStylePr w:type="band1Vert">
      <w:tblPr/>
      <w:tcPr>
        <w:shd w:val="clear" w:color="auto" w:fill="FDEED6" w:themeFill="accent6" w:themeFillTint="3F"/>
      </w:tcPr>
    </w:tblStylePr>
    <w:tblStylePr w:type="band1Horz">
      <w:tblPr/>
      <w:tcPr>
        <w:shd w:val="clear" w:color="auto" w:fill="FDEED6" w:themeFill="accent6" w:themeFillTint="3F"/>
      </w:tcPr>
    </w:tblStylePr>
  </w:style>
  <w:style w:type="table" w:styleId="Gemiddeldelijst2">
    <w:name w:val="Medium List 2"/>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9200" w:themeColor="accent1"/>
        <w:left w:val="single" w:sz="8" w:space="0" w:color="F39200" w:themeColor="accent1"/>
        <w:bottom w:val="single" w:sz="8" w:space="0" w:color="F39200" w:themeColor="accent1"/>
        <w:right w:val="single" w:sz="8" w:space="0" w:color="F39200" w:themeColor="accent1"/>
      </w:tblBorders>
    </w:tblPr>
    <w:tblStylePr w:type="firstRow">
      <w:rPr>
        <w:sz w:val="24"/>
        <w:szCs w:val="24"/>
      </w:rPr>
      <w:tblPr/>
      <w:tcPr>
        <w:tcBorders>
          <w:top w:val="nil"/>
          <w:left w:val="nil"/>
          <w:bottom w:val="single" w:sz="24" w:space="0" w:color="F39200" w:themeColor="accent1"/>
          <w:right w:val="nil"/>
          <w:insideH w:val="nil"/>
          <w:insideV w:val="nil"/>
        </w:tcBorders>
        <w:shd w:val="clear" w:color="auto" w:fill="FFFFFF" w:themeFill="background1"/>
      </w:tcPr>
    </w:tblStylePr>
    <w:tblStylePr w:type="lastRow">
      <w:tblPr/>
      <w:tcPr>
        <w:tcBorders>
          <w:top w:val="single" w:sz="8" w:space="0" w:color="F392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9200" w:themeColor="accent1"/>
          <w:insideH w:val="nil"/>
          <w:insideV w:val="nil"/>
        </w:tcBorders>
        <w:shd w:val="clear" w:color="auto" w:fill="FFFFFF" w:themeFill="background1"/>
      </w:tcPr>
    </w:tblStylePr>
    <w:tblStylePr w:type="lastCol">
      <w:tblPr/>
      <w:tcPr>
        <w:tcBorders>
          <w:top w:val="nil"/>
          <w:left w:val="single" w:sz="8" w:space="0" w:color="F392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1" w:themeFillTint="3F"/>
      </w:tcPr>
    </w:tblStylePr>
    <w:tblStylePr w:type="band1Horz">
      <w:tblPr/>
      <w:tcPr>
        <w:tcBorders>
          <w:top w:val="nil"/>
          <w:bottom w:val="nil"/>
          <w:insideH w:val="nil"/>
          <w:insideV w:val="nil"/>
        </w:tcBorders>
        <w:shd w:val="clear" w:color="auto" w:fill="FFE4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4375" w:themeColor="accent2"/>
        <w:left w:val="single" w:sz="8" w:space="0" w:color="DF4375" w:themeColor="accent2"/>
        <w:bottom w:val="single" w:sz="8" w:space="0" w:color="DF4375" w:themeColor="accent2"/>
        <w:right w:val="single" w:sz="8" w:space="0" w:color="DF4375" w:themeColor="accent2"/>
      </w:tblBorders>
    </w:tblPr>
    <w:tblStylePr w:type="firstRow">
      <w:rPr>
        <w:sz w:val="24"/>
        <w:szCs w:val="24"/>
      </w:rPr>
      <w:tblPr/>
      <w:tcPr>
        <w:tcBorders>
          <w:top w:val="nil"/>
          <w:left w:val="nil"/>
          <w:bottom w:val="single" w:sz="24" w:space="0" w:color="DF4375" w:themeColor="accent2"/>
          <w:right w:val="nil"/>
          <w:insideH w:val="nil"/>
          <w:insideV w:val="nil"/>
        </w:tcBorders>
        <w:shd w:val="clear" w:color="auto" w:fill="FFFFFF" w:themeFill="background1"/>
      </w:tcPr>
    </w:tblStylePr>
    <w:tblStylePr w:type="lastRow">
      <w:tblPr/>
      <w:tcPr>
        <w:tcBorders>
          <w:top w:val="single" w:sz="8" w:space="0" w:color="DF437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F4375" w:themeColor="accent2"/>
          <w:insideH w:val="nil"/>
          <w:insideV w:val="nil"/>
        </w:tcBorders>
        <w:shd w:val="clear" w:color="auto" w:fill="FFFFFF" w:themeFill="background1"/>
      </w:tcPr>
    </w:tblStylePr>
    <w:tblStylePr w:type="lastCol">
      <w:tblPr/>
      <w:tcPr>
        <w:tcBorders>
          <w:top w:val="nil"/>
          <w:left w:val="single" w:sz="8" w:space="0" w:color="DF43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0DC" w:themeFill="accent2" w:themeFillTint="3F"/>
      </w:tcPr>
    </w:tblStylePr>
    <w:tblStylePr w:type="band1Horz">
      <w:tblPr/>
      <w:tcPr>
        <w:tcBorders>
          <w:top w:val="nil"/>
          <w:bottom w:val="nil"/>
          <w:insideH w:val="nil"/>
          <w:insideV w:val="nil"/>
        </w:tcBorders>
        <w:shd w:val="clear" w:color="auto" w:fill="F7D0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6A9E1" w:themeColor="accent3"/>
        <w:left w:val="single" w:sz="8" w:space="0" w:color="36A9E1" w:themeColor="accent3"/>
        <w:bottom w:val="single" w:sz="8" w:space="0" w:color="36A9E1" w:themeColor="accent3"/>
        <w:right w:val="single" w:sz="8" w:space="0" w:color="36A9E1" w:themeColor="accent3"/>
      </w:tblBorders>
    </w:tblPr>
    <w:tblStylePr w:type="firstRow">
      <w:rPr>
        <w:sz w:val="24"/>
        <w:szCs w:val="24"/>
      </w:rPr>
      <w:tblPr/>
      <w:tcPr>
        <w:tcBorders>
          <w:top w:val="nil"/>
          <w:left w:val="nil"/>
          <w:bottom w:val="single" w:sz="24" w:space="0" w:color="36A9E1" w:themeColor="accent3"/>
          <w:right w:val="nil"/>
          <w:insideH w:val="nil"/>
          <w:insideV w:val="nil"/>
        </w:tcBorders>
        <w:shd w:val="clear" w:color="auto" w:fill="FFFFFF" w:themeFill="background1"/>
      </w:tcPr>
    </w:tblStylePr>
    <w:tblStylePr w:type="lastRow">
      <w:tblPr/>
      <w:tcPr>
        <w:tcBorders>
          <w:top w:val="single" w:sz="8" w:space="0" w:color="36A9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A9E1" w:themeColor="accent3"/>
          <w:insideH w:val="nil"/>
          <w:insideV w:val="nil"/>
        </w:tcBorders>
        <w:shd w:val="clear" w:color="auto" w:fill="FFFFFF" w:themeFill="background1"/>
      </w:tcPr>
    </w:tblStylePr>
    <w:tblStylePr w:type="lastCol">
      <w:tblPr/>
      <w:tcPr>
        <w:tcBorders>
          <w:top w:val="nil"/>
          <w:left w:val="single" w:sz="8" w:space="0" w:color="36A9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9F7" w:themeFill="accent3" w:themeFillTint="3F"/>
      </w:tcPr>
    </w:tblStylePr>
    <w:tblStylePr w:type="band1Horz">
      <w:tblPr/>
      <w:tcPr>
        <w:tcBorders>
          <w:top w:val="nil"/>
          <w:bottom w:val="nil"/>
          <w:insideH w:val="nil"/>
          <w:insideV w:val="nil"/>
        </w:tcBorders>
        <w:shd w:val="clear" w:color="auto" w:fill="CDE9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4D7D" w:themeColor="accent4"/>
        <w:left w:val="single" w:sz="8" w:space="0" w:color="984D7D" w:themeColor="accent4"/>
        <w:bottom w:val="single" w:sz="8" w:space="0" w:color="984D7D" w:themeColor="accent4"/>
        <w:right w:val="single" w:sz="8" w:space="0" w:color="984D7D" w:themeColor="accent4"/>
      </w:tblBorders>
    </w:tblPr>
    <w:tblStylePr w:type="firstRow">
      <w:rPr>
        <w:sz w:val="24"/>
        <w:szCs w:val="24"/>
      </w:rPr>
      <w:tblPr/>
      <w:tcPr>
        <w:tcBorders>
          <w:top w:val="nil"/>
          <w:left w:val="nil"/>
          <w:bottom w:val="single" w:sz="24" w:space="0" w:color="984D7D" w:themeColor="accent4"/>
          <w:right w:val="nil"/>
          <w:insideH w:val="nil"/>
          <w:insideV w:val="nil"/>
        </w:tcBorders>
        <w:shd w:val="clear" w:color="auto" w:fill="FFFFFF" w:themeFill="background1"/>
      </w:tcPr>
    </w:tblStylePr>
    <w:tblStylePr w:type="lastRow">
      <w:tblPr/>
      <w:tcPr>
        <w:tcBorders>
          <w:top w:val="single" w:sz="8" w:space="0" w:color="984D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4D7D" w:themeColor="accent4"/>
          <w:insideH w:val="nil"/>
          <w:insideV w:val="nil"/>
        </w:tcBorders>
        <w:shd w:val="clear" w:color="auto" w:fill="FFFFFF" w:themeFill="background1"/>
      </w:tcPr>
    </w:tblStylePr>
    <w:tblStylePr w:type="lastCol">
      <w:tblPr/>
      <w:tcPr>
        <w:tcBorders>
          <w:top w:val="nil"/>
          <w:left w:val="single" w:sz="8" w:space="0" w:color="984D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0DF" w:themeFill="accent4" w:themeFillTint="3F"/>
      </w:tcPr>
    </w:tblStylePr>
    <w:tblStylePr w:type="band1Horz">
      <w:tblPr/>
      <w:tcPr>
        <w:tcBorders>
          <w:top w:val="nil"/>
          <w:bottom w:val="nil"/>
          <w:insideH w:val="nil"/>
          <w:insideV w:val="nil"/>
        </w:tcBorders>
        <w:shd w:val="clear" w:color="auto" w:fill="E7D0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69D" w:themeColor="accent5"/>
        <w:left w:val="single" w:sz="8" w:space="0" w:color="00A69D" w:themeColor="accent5"/>
        <w:bottom w:val="single" w:sz="8" w:space="0" w:color="00A69D" w:themeColor="accent5"/>
        <w:right w:val="single" w:sz="8" w:space="0" w:color="00A69D" w:themeColor="accent5"/>
      </w:tblBorders>
    </w:tblPr>
    <w:tblStylePr w:type="firstRow">
      <w:rPr>
        <w:sz w:val="24"/>
        <w:szCs w:val="24"/>
      </w:rPr>
      <w:tblPr/>
      <w:tcPr>
        <w:tcBorders>
          <w:top w:val="nil"/>
          <w:left w:val="nil"/>
          <w:bottom w:val="single" w:sz="24" w:space="0" w:color="00A69D" w:themeColor="accent5"/>
          <w:right w:val="nil"/>
          <w:insideH w:val="nil"/>
          <w:insideV w:val="nil"/>
        </w:tcBorders>
        <w:shd w:val="clear" w:color="auto" w:fill="FFFFFF" w:themeFill="background1"/>
      </w:tcPr>
    </w:tblStylePr>
    <w:tblStylePr w:type="lastRow">
      <w:tblPr/>
      <w:tcPr>
        <w:tcBorders>
          <w:top w:val="single" w:sz="8" w:space="0" w:color="00A69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9D" w:themeColor="accent5"/>
          <w:insideH w:val="nil"/>
          <w:insideV w:val="nil"/>
        </w:tcBorders>
        <w:shd w:val="clear" w:color="auto" w:fill="FFFFFF" w:themeFill="background1"/>
      </w:tcPr>
    </w:tblStylePr>
    <w:tblStylePr w:type="lastCol">
      <w:tblPr/>
      <w:tcPr>
        <w:tcBorders>
          <w:top w:val="nil"/>
          <w:left w:val="single" w:sz="8" w:space="0" w:color="00A6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A" w:themeFill="accent5" w:themeFillTint="3F"/>
      </w:tcPr>
    </w:tblStylePr>
    <w:tblStylePr w:type="band1Horz">
      <w:tblPr/>
      <w:tcPr>
        <w:tcBorders>
          <w:top w:val="nil"/>
          <w:bottom w:val="nil"/>
          <w:insideH w:val="nil"/>
          <w:insideV w:val="nil"/>
        </w:tcBorders>
        <w:shd w:val="clear" w:color="auto" w:fill="AAFF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99"/>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BE5A" w:themeColor="accent6"/>
        <w:left w:val="single" w:sz="8" w:space="0" w:color="F8BE5A" w:themeColor="accent6"/>
        <w:bottom w:val="single" w:sz="8" w:space="0" w:color="F8BE5A" w:themeColor="accent6"/>
        <w:right w:val="single" w:sz="8" w:space="0" w:color="F8BE5A" w:themeColor="accent6"/>
      </w:tblBorders>
    </w:tblPr>
    <w:tblStylePr w:type="firstRow">
      <w:rPr>
        <w:sz w:val="24"/>
        <w:szCs w:val="24"/>
      </w:rPr>
      <w:tblPr/>
      <w:tcPr>
        <w:tcBorders>
          <w:top w:val="nil"/>
          <w:left w:val="nil"/>
          <w:bottom w:val="single" w:sz="24" w:space="0" w:color="F8BE5A" w:themeColor="accent6"/>
          <w:right w:val="nil"/>
          <w:insideH w:val="nil"/>
          <w:insideV w:val="nil"/>
        </w:tcBorders>
        <w:shd w:val="clear" w:color="auto" w:fill="FFFFFF" w:themeFill="background1"/>
      </w:tcPr>
    </w:tblStylePr>
    <w:tblStylePr w:type="lastRow">
      <w:tblPr/>
      <w:tcPr>
        <w:tcBorders>
          <w:top w:val="single" w:sz="8" w:space="0" w:color="F8BE5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BE5A" w:themeColor="accent6"/>
          <w:insideH w:val="nil"/>
          <w:insideV w:val="nil"/>
        </w:tcBorders>
        <w:shd w:val="clear" w:color="auto" w:fill="FFFFFF" w:themeFill="background1"/>
      </w:tcPr>
    </w:tblStylePr>
    <w:tblStylePr w:type="lastCol">
      <w:tblPr/>
      <w:tcPr>
        <w:tcBorders>
          <w:top w:val="nil"/>
          <w:left w:val="single" w:sz="8" w:space="0" w:color="F8BE5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ED6" w:themeFill="accent6" w:themeFillTint="3F"/>
      </w:tcPr>
    </w:tblStylePr>
    <w:tblStylePr w:type="band1Horz">
      <w:tblPr/>
      <w:tcPr>
        <w:tcBorders>
          <w:top w:val="nil"/>
          <w:bottom w:val="nil"/>
          <w:insideH w:val="nil"/>
          <w:insideV w:val="nil"/>
        </w:tcBorders>
        <w:shd w:val="clear" w:color="auto" w:fill="FDE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99"/>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99"/>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9C9" w:themeFill="accent1" w:themeFillTint="33"/>
    </w:tcPr>
    <w:tblStylePr w:type="firstRow">
      <w:rPr>
        <w:b/>
        <w:bCs/>
      </w:rPr>
      <w:tblPr/>
      <w:tcPr>
        <w:shd w:val="clear" w:color="auto" w:fill="FFD494" w:themeFill="accent1" w:themeFillTint="66"/>
      </w:tcPr>
    </w:tblStylePr>
    <w:tblStylePr w:type="lastRow">
      <w:rPr>
        <w:b/>
        <w:bCs/>
        <w:color w:val="000000" w:themeColor="text1"/>
      </w:rPr>
      <w:tblPr/>
      <w:tcPr>
        <w:shd w:val="clear" w:color="auto" w:fill="FFD494" w:themeFill="accent1" w:themeFillTint="66"/>
      </w:tcPr>
    </w:tblStylePr>
    <w:tblStylePr w:type="firstCol">
      <w:rPr>
        <w:color w:val="FFFFFF" w:themeColor="background1"/>
      </w:rPr>
      <w:tblPr/>
      <w:tcPr>
        <w:shd w:val="clear" w:color="auto" w:fill="B66D00" w:themeFill="accent1" w:themeFillShade="BF"/>
      </w:tcPr>
    </w:tblStylePr>
    <w:tblStylePr w:type="lastCol">
      <w:rPr>
        <w:color w:val="FFFFFF" w:themeColor="background1"/>
      </w:rPr>
      <w:tblPr/>
      <w:tcPr>
        <w:shd w:val="clear" w:color="auto" w:fill="B66D00" w:themeFill="accent1" w:themeFillShade="BF"/>
      </w:tcPr>
    </w:tblStylePr>
    <w:tblStylePr w:type="band1Vert">
      <w:tblPr/>
      <w:tcPr>
        <w:shd w:val="clear" w:color="auto" w:fill="FFC97A" w:themeFill="accent1" w:themeFillTint="7F"/>
      </w:tcPr>
    </w:tblStylePr>
    <w:tblStylePr w:type="band1Horz">
      <w:tblPr/>
      <w:tcPr>
        <w:shd w:val="clear" w:color="auto" w:fill="FFC97A" w:themeFill="accent1" w:themeFillTint="7F"/>
      </w:tcPr>
    </w:tblStylePr>
  </w:style>
  <w:style w:type="table" w:styleId="Kleurrijkraster-accent2">
    <w:name w:val="Colorful Grid Accent 2"/>
    <w:basedOn w:val="Standaardtabel"/>
    <w:uiPriority w:val="99"/>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9E3" w:themeFill="accent2" w:themeFillTint="33"/>
    </w:tcPr>
    <w:tblStylePr w:type="firstRow">
      <w:rPr>
        <w:b/>
        <w:bCs/>
      </w:rPr>
      <w:tblPr/>
      <w:tcPr>
        <w:shd w:val="clear" w:color="auto" w:fill="F2B3C7" w:themeFill="accent2" w:themeFillTint="66"/>
      </w:tcPr>
    </w:tblStylePr>
    <w:tblStylePr w:type="lastRow">
      <w:rPr>
        <w:b/>
        <w:bCs/>
        <w:color w:val="000000" w:themeColor="text1"/>
      </w:rPr>
      <w:tblPr/>
      <w:tcPr>
        <w:shd w:val="clear" w:color="auto" w:fill="F2B3C7" w:themeFill="accent2" w:themeFillTint="66"/>
      </w:tcPr>
    </w:tblStylePr>
    <w:tblStylePr w:type="firstCol">
      <w:rPr>
        <w:color w:val="FFFFFF" w:themeColor="background1"/>
      </w:rPr>
      <w:tblPr/>
      <w:tcPr>
        <w:shd w:val="clear" w:color="auto" w:fill="B91F50" w:themeFill="accent2" w:themeFillShade="BF"/>
      </w:tcPr>
    </w:tblStylePr>
    <w:tblStylePr w:type="lastCol">
      <w:rPr>
        <w:color w:val="FFFFFF" w:themeColor="background1"/>
      </w:rPr>
      <w:tblPr/>
      <w:tcPr>
        <w:shd w:val="clear" w:color="auto" w:fill="B91F50" w:themeFill="accent2" w:themeFillShade="BF"/>
      </w:tcPr>
    </w:tblStylePr>
    <w:tblStylePr w:type="band1Vert">
      <w:tblPr/>
      <w:tcPr>
        <w:shd w:val="clear" w:color="auto" w:fill="EFA1B9" w:themeFill="accent2" w:themeFillTint="7F"/>
      </w:tcPr>
    </w:tblStylePr>
    <w:tblStylePr w:type="band1Horz">
      <w:tblPr/>
      <w:tcPr>
        <w:shd w:val="clear" w:color="auto" w:fill="EFA1B9" w:themeFill="accent2" w:themeFillTint="7F"/>
      </w:tcPr>
    </w:tblStylePr>
  </w:style>
  <w:style w:type="table" w:styleId="Kleurrijkraster-accent3">
    <w:name w:val="Colorful Grid Accent 3"/>
    <w:basedOn w:val="Standaardtabel"/>
    <w:uiPriority w:val="99"/>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6EDF9" w:themeFill="accent3" w:themeFillTint="33"/>
    </w:tcPr>
    <w:tblStylePr w:type="firstRow">
      <w:rPr>
        <w:b/>
        <w:bCs/>
      </w:rPr>
      <w:tblPr/>
      <w:tcPr>
        <w:shd w:val="clear" w:color="auto" w:fill="AEDCF3" w:themeFill="accent3" w:themeFillTint="66"/>
      </w:tcPr>
    </w:tblStylePr>
    <w:tblStylePr w:type="lastRow">
      <w:rPr>
        <w:b/>
        <w:bCs/>
        <w:color w:val="000000" w:themeColor="text1"/>
      </w:rPr>
      <w:tblPr/>
      <w:tcPr>
        <w:shd w:val="clear" w:color="auto" w:fill="AEDCF3" w:themeFill="accent3" w:themeFillTint="66"/>
      </w:tcPr>
    </w:tblStylePr>
    <w:tblStylePr w:type="firstCol">
      <w:rPr>
        <w:color w:val="FFFFFF" w:themeColor="background1"/>
      </w:rPr>
      <w:tblPr/>
      <w:tcPr>
        <w:shd w:val="clear" w:color="auto" w:fill="1B82B5" w:themeFill="accent3" w:themeFillShade="BF"/>
      </w:tcPr>
    </w:tblStylePr>
    <w:tblStylePr w:type="lastCol">
      <w:rPr>
        <w:color w:val="FFFFFF" w:themeColor="background1"/>
      </w:rPr>
      <w:tblPr/>
      <w:tcPr>
        <w:shd w:val="clear" w:color="auto" w:fill="1B82B5" w:themeFill="accent3" w:themeFillShade="BF"/>
      </w:tcPr>
    </w:tblStylePr>
    <w:tblStylePr w:type="band1Vert">
      <w:tblPr/>
      <w:tcPr>
        <w:shd w:val="clear" w:color="auto" w:fill="9AD3F0" w:themeFill="accent3" w:themeFillTint="7F"/>
      </w:tcPr>
    </w:tblStylePr>
    <w:tblStylePr w:type="band1Horz">
      <w:tblPr/>
      <w:tcPr>
        <w:shd w:val="clear" w:color="auto" w:fill="9AD3F0" w:themeFill="accent3" w:themeFillTint="7F"/>
      </w:tcPr>
    </w:tblStylePr>
  </w:style>
  <w:style w:type="table" w:styleId="Kleurrijkraster-accent4">
    <w:name w:val="Colorful Grid Accent 4"/>
    <w:basedOn w:val="Standaardtabel"/>
    <w:uiPriority w:val="99"/>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D9E5" w:themeFill="accent4" w:themeFillTint="33"/>
    </w:tcPr>
    <w:tblStylePr w:type="firstRow">
      <w:rPr>
        <w:b/>
        <w:bCs/>
      </w:rPr>
      <w:tblPr/>
      <w:tcPr>
        <w:shd w:val="clear" w:color="auto" w:fill="D9B4CB" w:themeFill="accent4" w:themeFillTint="66"/>
      </w:tcPr>
    </w:tblStylePr>
    <w:tblStylePr w:type="lastRow">
      <w:rPr>
        <w:b/>
        <w:bCs/>
        <w:color w:val="000000" w:themeColor="text1"/>
      </w:rPr>
      <w:tblPr/>
      <w:tcPr>
        <w:shd w:val="clear" w:color="auto" w:fill="D9B4CB" w:themeFill="accent4" w:themeFillTint="66"/>
      </w:tcPr>
    </w:tblStylePr>
    <w:tblStylePr w:type="firstCol">
      <w:rPr>
        <w:color w:val="FFFFFF" w:themeColor="background1"/>
      </w:rPr>
      <w:tblPr/>
      <w:tcPr>
        <w:shd w:val="clear" w:color="auto" w:fill="71395D" w:themeFill="accent4" w:themeFillShade="BF"/>
      </w:tcPr>
    </w:tblStylePr>
    <w:tblStylePr w:type="lastCol">
      <w:rPr>
        <w:color w:val="FFFFFF" w:themeColor="background1"/>
      </w:rPr>
      <w:tblPr/>
      <w:tcPr>
        <w:shd w:val="clear" w:color="auto" w:fill="71395D" w:themeFill="accent4" w:themeFillShade="BF"/>
      </w:tcPr>
    </w:tblStylePr>
    <w:tblStylePr w:type="band1Vert">
      <w:tblPr/>
      <w:tcPr>
        <w:shd w:val="clear" w:color="auto" w:fill="D0A2BF" w:themeFill="accent4" w:themeFillTint="7F"/>
      </w:tcPr>
    </w:tblStylePr>
    <w:tblStylePr w:type="band1Horz">
      <w:tblPr/>
      <w:tcPr>
        <w:shd w:val="clear" w:color="auto" w:fill="D0A2BF" w:themeFill="accent4" w:themeFillTint="7F"/>
      </w:tcPr>
    </w:tblStylePr>
  </w:style>
  <w:style w:type="table" w:styleId="Kleurrijkraster-accent5">
    <w:name w:val="Colorful Grid Accent 5"/>
    <w:basedOn w:val="Standaardtabel"/>
    <w:uiPriority w:val="99"/>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FFB" w:themeFill="accent5" w:themeFillTint="33"/>
    </w:tcPr>
    <w:tblStylePr w:type="firstRow">
      <w:rPr>
        <w:b/>
        <w:bCs/>
      </w:rPr>
      <w:tblPr/>
      <w:tcPr>
        <w:shd w:val="clear" w:color="auto" w:fill="75FFF7" w:themeFill="accent5" w:themeFillTint="66"/>
      </w:tcPr>
    </w:tblStylePr>
    <w:tblStylePr w:type="lastRow">
      <w:rPr>
        <w:b/>
        <w:bCs/>
        <w:color w:val="000000" w:themeColor="text1"/>
      </w:rPr>
      <w:tblPr/>
      <w:tcPr>
        <w:shd w:val="clear" w:color="auto" w:fill="75FFF7" w:themeFill="accent5" w:themeFillTint="66"/>
      </w:tcPr>
    </w:tblStylePr>
    <w:tblStylePr w:type="firstCol">
      <w:rPr>
        <w:color w:val="FFFFFF" w:themeColor="background1"/>
      </w:rPr>
      <w:tblPr/>
      <w:tcPr>
        <w:shd w:val="clear" w:color="auto" w:fill="007C75" w:themeFill="accent5" w:themeFillShade="BF"/>
      </w:tcPr>
    </w:tblStylePr>
    <w:tblStylePr w:type="lastCol">
      <w:rPr>
        <w:color w:val="FFFFFF" w:themeColor="background1"/>
      </w:rPr>
      <w:tblPr/>
      <w:tcPr>
        <w:shd w:val="clear" w:color="auto" w:fill="007C75" w:themeFill="accent5" w:themeFillShade="BF"/>
      </w:tcPr>
    </w:tblStylePr>
    <w:tblStylePr w:type="band1Vert">
      <w:tblPr/>
      <w:tcPr>
        <w:shd w:val="clear" w:color="auto" w:fill="53FFF5" w:themeFill="accent5" w:themeFillTint="7F"/>
      </w:tcPr>
    </w:tblStylePr>
    <w:tblStylePr w:type="band1Horz">
      <w:tblPr/>
      <w:tcPr>
        <w:shd w:val="clear" w:color="auto" w:fill="53FFF5" w:themeFill="accent5" w:themeFillTint="7F"/>
      </w:tcPr>
    </w:tblStylePr>
  </w:style>
  <w:style w:type="table" w:styleId="Kleurrijkraster-accent6">
    <w:name w:val="Colorful Grid Accent 6"/>
    <w:basedOn w:val="Standaardtabel"/>
    <w:uiPriority w:val="99"/>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1DD" w:themeFill="accent6" w:themeFillTint="33"/>
    </w:tcPr>
    <w:tblStylePr w:type="firstRow">
      <w:rPr>
        <w:b/>
        <w:bCs/>
      </w:rPr>
      <w:tblPr/>
      <w:tcPr>
        <w:shd w:val="clear" w:color="auto" w:fill="FCE4BC" w:themeFill="accent6" w:themeFillTint="66"/>
      </w:tcPr>
    </w:tblStylePr>
    <w:tblStylePr w:type="lastRow">
      <w:rPr>
        <w:b/>
        <w:bCs/>
        <w:color w:val="000000" w:themeColor="text1"/>
      </w:rPr>
      <w:tblPr/>
      <w:tcPr>
        <w:shd w:val="clear" w:color="auto" w:fill="FCE4BC" w:themeFill="accent6" w:themeFillTint="66"/>
      </w:tcPr>
    </w:tblStylePr>
    <w:tblStylePr w:type="firstCol">
      <w:rPr>
        <w:color w:val="FFFFFF" w:themeColor="background1"/>
      </w:rPr>
      <w:tblPr/>
      <w:tcPr>
        <w:shd w:val="clear" w:color="auto" w:fill="F29C0A" w:themeFill="accent6" w:themeFillShade="BF"/>
      </w:tcPr>
    </w:tblStylePr>
    <w:tblStylePr w:type="lastCol">
      <w:rPr>
        <w:color w:val="FFFFFF" w:themeColor="background1"/>
      </w:rPr>
      <w:tblPr/>
      <w:tcPr>
        <w:shd w:val="clear" w:color="auto" w:fill="F29C0A" w:themeFill="accent6" w:themeFillShade="BF"/>
      </w:tcPr>
    </w:tblStylePr>
    <w:tblStylePr w:type="band1Vert">
      <w:tblPr/>
      <w:tcPr>
        <w:shd w:val="clear" w:color="auto" w:fill="FBDEAC" w:themeFill="accent6" w:themeFillTint="7F"/>
      </w:tcPr>
    </w:tblStylePr>
    <w:tblStylePr w:type="band1Horz">
      <w:tblPr/>
      <w:tcPr>
        <w:shd w:val="clear" w:color="auto" w:fill="FBDEAC" w:themeFill="accent6" w:themeFillTint="7F"/>
      </w:tcPr>
    </w:tblStylePr>
  </w:style>
  <w:style w:type="table" w:styleId="Kleurrijkearcering">
    <w:name w:val="Colorful Shading"/>
    <w:basedOn w:val="Standaardtabel"/>
    <w:uiPriority w:val="99"/>
    <w:rsid w:val="001D6A1E"/>
    <w:pPr>
      <w:spacing w:line="240" w:lineRule="auto"/>
    </w:pPr>
    <w:rPr>
      <w:color w:val="000000" w:themeColor="text1"/>
    </w:rPr>
    <w:tblPr>
      <w:tblStyleRowBandSize w:val="1"/>
      <w:tblStyleColBandSize w:val="1"/>
      <w:tblBorders>
        <w:top w:val="single" w:sz="24" w:space="0" w:color="DF43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43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99"/>
    <w:rsid w:val="001D6A1E"/>
    <w:pPr>
      <w:spacing w:line="240" w:lineRule="auto"/>
    </w:pPr>
    <w:rPr>
      <w:color w:val="000000" w:themeColor="text1"/>
    </w:rPr>
    <w:tblPr>
      <w:tblStyleRowBandSize w:val="1"/>
      <w:tblStyleColBandSize w:val="1"/>
      <w:tblBorders>
        <w:top w:val="single" w:sz="24" w:space="0" w:color="DF4375" w:themeColor="accent2"/>
        <w:left w:val="single" w:sz="4" w:space="0" w:color="F39200" w:themeColor="accent1"/>
        <w:bottom w:val="single" w:sz="4" w:space="0" w:color="F39200" w:themeColor="accent1"/>
        <w:right w:val="single" w:sz="4" w:space="0" w:color="F39200" w:themeColor="accent1"/>
        <w:insideH w:val="single" w:sz="4" w:space="0" w:color="FFFFFF" w:themeColor="background1"/>
        <w:insideV w:val="single" w:sz="4" w:space="0" w:color="FFFFFF" w:themeColor="background1"/>
      </w:tblBorders>
    </w:tblPr>
    <w:tcPr>
      <w:shd w:val="clear" w:color="auto" w:fill="FFF4E4" w:themeFill="accent1" w:themeFillTint="19"/>
    </w:tcPr>
    <w:tblStylePr w:type="firstRow">
      <w:rPr>
        <w:b/>
        <w:bCs/>
      </w:rPr>
      <w:tblPr/>
      <w:tcPr>
        <w:tcBorders>
          <w:top w:val="nil"/>
          <w:left w:val="nil"/>
          <w:bottom w:val="single" w:sz="24" w:space="0" w:color="DF43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5700" w:themeFill="accent1" w:themeFillShade="99"/>
      </w:tcPr>
    </w:tblStylePr>
    <w:tblStylePr w:type="firstCol">
      <w:rPr>
        <w:color w:val="FFFFFF" w:themeColor="background1"/>
      </w:rPr>
      <w:tblPr/>
      <w:tcPr>
        <w:tcBorders>
          <w:top w:val="nil"/>
          <w:left w:val="nil"/>
          <w:bottom w:val="nil"/>
          <w:right w:val="nil"/>
          <w:insideH w:val="single" w:sz="4" w:space="0" w:color="915700" w:themeColor="accent1" w:themeShade="99"/>
          <w:insideV w:val="nil"/>
        </w:tcBorders>
        <w:shd w:val="clear" w:color="auto" w:fill="915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15700" w:themeFill="accent1" w:themeFillShade="99"/>
      </w:tcPr>
    </w:tblStylePr>
    <w:tblStylePr w:type="band1Vert">
      <w:tblPr/>
      <w:tcPr>
        <w:shd w:val="clear" w:color="auto" w:fill="FFD494" w:themeFill="accent1" w:themeFillTint="66"/>
      </w:tcPr>
    </w:tblStylePr>
    <w:tblStylePr w:type="band1Horz">
      <w:tblPr/>
      <w:tcPr>
        <w:shd w:val="clear" w:color="auto" w:fill="FFC97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99"/>
    <w:rsid w:val="001D6A1E"/>
    <w:pPr>
      <w:spacing w:line="240" w:lineRule="auto"/>
    </w:pPr>
    <w:rPr>
      <w:color w:val="000000" w:themeColor="text1"/>
    </w:rPr>
    <w:tblPr>
      <w:tblStyleRowBandSize w:val="1"/>
      <w:tblStyleColBandSize w:val="1"/>
      <w:tblBorders>
        <w:top w:val="single" w:sz="24" w:space="0" w:color="DF4375" w:themeColor="accent2"/>
        <w:left w:val="single" w:sz="4" w:space="0" w:color="DF4375" w:themeColor="accent2"/>
        <w:bottom w:val="single" w:sz="4" w:space="0" w:color="DF4375" w:themeColor="accent2"/>
        <w:right w:val="single" w:sz="4" w:space="0" w:color="DF4375" w:themeColor="accent2"/>
        <w:insideH w:val="single" w:sz="4" w:space="0" w:color="FFFFFF" w:themeColor="background1"/>
        <w:insideV w:val="single" w:sz="4" w:space="0" w:color="FFFFFF" w:themeColor="background1"/>
      </w:tblBorders>
    </w:tblPr>
    <w:tcPr>
      <w:shd w:val="clear" w:color="auto" w:fill="FCECF1" w:themeFill="accent2" w:themeFillTint="19"/>
    </w:tcPr>
    <w:tblStylePr w:type="firstRow">
      <w:rPr>
        <w:b/>
        <w:bCs/>
      </w:rPr>
      <w:tblPr/>
      <w:tcPr>
        <w:tcBorders>
          <w:top w:val="nil"/>
          <w:left w:val="nil"/>
          <w:bottom w:val="single" w:sz="24" w:space="0" w:color="DF43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1940" w:themeFill="accent2" w:themeFillShade="99"/>
      </w:tcPr>
    </w:tblStylePr>
    <w:tblStylePr w:type="firstCol">
      <w:rPr>
        <w:color w:val="FFFFFF" w:themeColor="background1"/>
      </w:rPr>
      <w:tblPr/>
      <w:tcPr>
        <w:tcBorders>
          <w:top w:val="nil"/>
          <w:left w:val="nil"/>
          <w:bottom w:val="nil"/>
          <w:right w:val="nil"/>
          <w:insideH w:val="single" w:sz="4" w:space="0" w:color="941940" w:themeColor="accent2" w:themeShade="99"/>
          <w:insideV w:val="nil"/>
        </w:tcBorders>
        <w:shd w:val="clear" w:color="auto" w:fill="94194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41940" w:themeFill="accent2" w:themeFillShade="99"/>
      </w:tcPr>
    </w:tblStylePr>
    <w:tblStylePr w:type="band1Vert">
      <w:tblPr/>
      <w:tcPr>
        <w:shd w:val="clear" w:color="auto" w:fill="F2B3C7" w:themeFill="accent2" w:themeFillTint="66"/>
      </w:tcPr>
    </w:tblStylePr>
    <w:tblStylePr w:type="band1Horz">
      <w:tblPr/>
      <w:tcPr>
        <w:shd w:val="clear" w:color="auto" w:fill="EFA1B9"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99"/>
    <w:rsid w:val="001D6A1E"/>
    <w:pPr>
      <w:spacing w:line="240" w:lineRule="auto"/>
    </w:pPr>
    <w:rPr>
      <w:color w:val="000000" w:themeColor="text1"/>
    </w:rPr>
    <w:tblPr>
      <w:tblStyleRowBandSize w:val="1"/>
      <w:tblStyleColBandSize w:val="1"/>
      <w:tblBorders>
        <w:top w:val="single" w:sz="24" w:space="0" w:color="984D7D" w:themeColor="accent4"/>
        <w:left w:val="single" w:sz="4" w:space="0" w:color="36A9E1" w:themeColor="accent3"/>
        <w:bottom w:val="single" w:sz="4" w:space="0" w:color="36A9E1" w:themeColor="accent3"/>
        <w:right w:val="single" w:sz="4" w:space="0" w:color="36A9E1" w:themeColor="accent3"/>
        <w:insideH w:val="single" w:sz="4" w:space="0" w:color="FFFFFF" w:themeColor="background1"/>
        <w:insideV w:val="single" w:sz="4" w:space="0" w:color="FFFFFF" w:themeColor="background1"/>
      </w:tblBorders>
    </w:tblPr>
    <w:tcPr>
      <w:shd w:val="clear" w:color="auto" w:fill="EBF6FC" w:themeFill="accent3" w:themeFillTint="19"/>
    </w:tcPr>
    <w:tblStylePr w:type="firstRow">
      <w:rPr>
        <w:b/>
        <w:bCs/>
      </w:rPr>
      <w:tblPr/>
      <w:tcPr>
        <w:tcBorders>
          <w:top w:val="nil"/>
          <w:left w:val="nil"/>
          <w:bottom w:val="single" w:sz="24" w:space="0" w:color="984D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891" w:themeFill="accent3" w:themeFillShade="99"/>
      </w:tcPr>
    </w:tblStylePr>
    <w:tblStylePr w:type="firstCol">
      <w:rPr>
        <w:color w:val="FFFFFF" w:themeColor="background1"/>
      </w:rPr>
      <w:tblPr/>
      <w:tcPr>
        <w:tcBorders>
          <w:top w:val="nil"/>
          <w:left w:val="nil"/>
          <w:bottom w:val="nil"/>
          <w:right w:val="nil"/>
          <w:insideH w:val="single" w:sz="4" w:space="0" w:color="156891" w:themeColor="accent3" w:themeShade="99"/>
          <w:insideV w:val="nil"/>
        </w:tcBorders>
        <w:shd w:val="clear" w:color="auto" w:fill="15689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6891" w:themeFill="accent3" w:themeFillShade="99"/>
      </w:tcPr>
    </w:tblStylePr>
    <w:tblStylePr w:type="band1Vert">
      <w:tblPr/>
      <w:tcPr>
        <w:shd w:val="clear" w:color="auto" w:fill="AEDCF3" w:themeFill="accent3" w:themeFillTint="66"/>
      </w:tcPr>
    </w:tblStylePr>
    <w:tblStylePr w:type="band1Horz">
      <w:tblPr/>
      <w:tcPr>
        <w:shd w:val="clear" w:color="auto" w:fill="9AD3F0" w:themeFill="accent3" w:themeFillTint="7F"/>
      </w:tcPr>
    </w:tblStylePr>
  </w:style>
  <w:style w:type="table" w:styleId="Kleurrijkearcering-accent4">
    <w:name w:val="Colorful Shading Accent 4"/>
    <w:basedOn w:val="Standaardtabel"/>
    <w:uiPriority w:val="99"/>
    <w:rsid w:val="001D6A1E"/>
    <w:pPr>
      <w:spacing w:line="240" w:lineRule="auto"/>
    </w:pPr>
    <w:rPr>
      <w:color w:val="000000" w:themeColor="text1"/>
    </w:rPr>
    <w:tblPr>
      <w:tblStyleRowBandSize w:val="1"/>
      <w:tblStyleColBandSize w:val="1"/>
      <w:tblBorders>
        <w:top w:val="single" w:sz="24" w:space="0" w:color="36A9E1" w:themeColor="accent3"/>
        <w:left w:val="single" w:sz="4" w:space="0" w:color="984D7D" w:themeColor="accent4"/>
        <w:bottom w:val="single" w:sz="4" w:space="0" w:color="984D7D" w:themeColor="accent4"/>
        <w:right w:val="single" w:sz="4" w:space="0" w:color="984D7D" w:themeColor="accent4"/>
        <w:insideH w:val="single" w:sz="4" w:space="0" w:color="FFFFFF" w:themeColor="background1"/>
        <w:insideV w:val="single" w:sz="4" w:space="0" w:color="FFFFFF" w:themeColor="background1"/>
      </w:tblBorders>
    </w:tblPr>
    <w:tcPr>
      <w:shd w:val="clear" w:color="auto" w:fill="F5ECF2" w:themeFill="accent4" w:themeFillTint="19"/>
    </w:tcPr>
    <w:tblStylePr w:type="firstRow">
      <w:rPr>
        <w:b/>
        <w:bCs/>
      </w:rPr>
      <w:tblPr/>
      <w:tcPr>
        <w:tcBorders>
          <w:top w:val="nil"/>
          <w:left w:val="nil"/>
          <w:bottom w:val="single" w:sz="24" w:space="0" w:color="36A9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2E4A" w:themeFill="accent4" w:themeFillShade="99"/>
      </w:tcPr>
    </w:tblStylePr>
    <w:tblStylePr w:type="firstCol">
      <w:rPr>
        <w:color w:val="FFFFFF" w:themeColor="background1"/>
      </w:rPr>
      <w:tblPr/>
      <w:tcPr>
        <w:tcBorders>
          <w:top w:val="nil"/>
          <w:left w:val="nil"/>
          <w:bottom w:val="nil"/>
          <w:right w:val="nil"/>
          <w:insideH w:val="single" w:sz="4" w:space="0" w:color="5B2E4A" w:themeColor="accent4" w:themeShade="99"/>
          <w:insideV w:val="nil"/>
        </w:tcBorders>
        <w:shd w:val="clear" w:color="auto" w:fill="5B2E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B2E4A" w:themeFill="accent4" w:themeFillShade="99"/>
      </w:tcPr>
    </w:tblStylePr>
    <w:tblStylePr w:type="band1Vert">
      <w:tblPr/>
      <w:tcPr>
        <w:shd w:val="clear" w:color="auto" w:fill="D9B4CB" w:themeFill="accent4" w:themeFillTint="66"/>
      </w:tcPr>
    </w:tblStylePr>
    <w:tblStylePr w:type="band1Horz">
      <w:tblPr/>
      <w:tcPr>
        <w:shd w:val="clear" w:color="auto" w:fill="D0A2BF"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99"/>
    <w:rsid w:val="001D6A1E"/>
    <w:pPr>
      <w:spacing w:line="240" w:lineRule="auto"/>
    </w:pPr>
    <w:rPr>
      <w:color w:val="000000" w:themeColor="text1"/>
    </w:rPr>
    <w:tblPr>
      <w:tblStyleRowBandSize w:val="1"/>
      <w:tblStyleColBandSize w:val="1"/>
      <w:tblBorders>
        <w:top w:val="single" w:sz="24" w:space="0" w:color="F8BE5A" w:themeColor="accent6"/>
        <w:left w:val="single" w:sz="4" w:space="0" w:color="00A69D" w:themeColor="accent5"/>
        <w:bottom w:val="single" w:sz="4" w:space="0" w:color="00A69D" w:themeColor="accent5"/>
        <w:right w:val="single" w:sz="4" w:space="0" w:color="00A69D" w:themeColor="accent5"/>
        <w:insideH w:val="single" w:sz="4" w:space="0" w:color="FFFFFF" w:themeColor="background1"/>
        <w:insideV w:val="single" w:sz="4" w:space="0" w:color="FFFFFF" w:themeColor="background1"/>
      </w:tblBorders>
    </w:tblPr>
    <w:tcPr>
      <w:shd w:val="clear" w:color="auto" w:fill="DDFFFD" w:themeFill="accent5" w:themeFillTint="19"/>
    </w:tcPr>
    <w:tblStylePr w:type="firstRow">
      <w:rPr>
        <w:b/>
        <w:bCs/>
      </w:rPr>
      <w:tblPr/>
      <w:tcPr>
        <w:tcBorders>
          <w:top w:val="nil"/>
          <w:left w:val="nil"/>
          <w:bottom w:val="single" w:sz="24" w:space="0" w:color="F8BE5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D" w:themeFill="accent5" w:themeFillShade="99"/>
      </w:tcPr>
    </w:tblStylePr>
    <w:tblStylePr w:type="firstCol">
      <w:rPr>
        <w:color w:val="FFFFFF" w:themeColor="background1"/>
      </w:rPr>
      <w:tblPr/>
      <w:tcPr>
        <w:tcBorders>
          <w:top w:val="nil"/>
          <w:left w:val="nil"/>
          <w:bottom w:val="nil"/>
          <w:right w:val="nil"/>
          <w:insideH w:val="single" w:sz="4" w:space="0" w:color="00635D" w:themeColor="accent5" w:themeShade="99"/>
          <w:insideV w:val="nil"/>
        </w:tcBorders>
        <w:shd w:val="clear" w:color="auto" w:fill="0063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35D" w:themeFill="accent5" w:themeFillShade="99"/>
      </w:tcPr>
    </w:tblStylePr>
    <w:tblStylePr w:type="band1Vert">
      <w:tblPr/>
      <w:tcPr>
        <w:shd w:val="clear" w:color="auto" w:fill="75FFF7" w:themeFill="accent5" w:themeFillTint="66"/>
      </w:tcPr>
    </w:tblStylePr>
    <w:tblStylePr w:type="band1Horz">
      <w:tblPr/>
      <w:tcPr>
        <w:shd w:val="clear" w:color="auto" w:fill="53FFF5"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99"/>
    <w:rsid w:val="001D6A1E"/>
    <w:pPr>
      <w:spacing w:line="240" w:lineRule="auto"/>
    </w:pPr>
    <w:rPr>
      <w:color w:val="000000" w:themeColor="text1"/>
    </w:rPr>
    <w:tblPr>
      <w:tblStyleRowBandSize w:val="1"/>
      <w:tblStyleColBandSize w:val="1"/>
      <w:tblBorders>
        <w:top w:val="single" w:sz="24" w:space="0" w:color="00A69D" w:themeColor="accent5"/>
        <w:left w:val="single" w:sz="4" w:space="0" w:color="F8BE5A" w:themeColor="accent6"/>
        <w:bottom w:val="single" w:sz="4" w:space="0" w:color="F8BE5A" w:themeColor="accent6"/>
        <w:right w:val="single" w:sz="4" w:space="0" w:color="F8BE5A" w:themeColor="accent6"/>
        <w:insideH w:val="single" w:sz="4" w:space="0" w:color="FFFFFF" w:themeColor="background1"/>
        <w:insideV w:val="single" w:sz="4" w:space="0" w:color="FFFFFF" w:themeColor="background1"/>
      </w:tblBorders>
    </w:tblPr>
    <w:tcPr>
      <w:shd w:val="clear" w:color="auto" w:fill="FEF8EE" w:themeFill="accent6" w:themeFillTint="19"/>
    </w:tcPr>
    <w:tblStylePr w:type="firstRow">
      <w:rPr>
        <w:b/>
        <w:bCs/>
      </w:rPr>
      <w:tblPr/>
      <w:tcPr>
        <w:tcBorders>
          <w:top w:val="nil"/>
          <w:left w:val="nil"/>
          <w:bottom w:val="single" w:sz="24" w:space="0" w:color="00A6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27D08" w:themeFill="accent6" w:themeFillShade="99"/>
      </w:tcPr>
    </w:tblStylePr>
    <w:tblStylePr w:type="firstCol">
      <w:rPr>
        <w:color w:val="FFFFFF" w:themeColor="background1"/>
      </w:rPr>
      <w:tblPr/>
      <w:tcPr>
        <w:tcBorders>
          <w:top w:val="nil"/>
          <w:left w:val="nil"/>
          <w:bottom w:val="nil"/>
          <w:right w:val="nil"/>
          <w:insideH w:val="single" w:sz="4" w:space="0" w:color="C27D08" w:themeColor="accent6" w:themeShade="99"/>
          <w:insideV w:val="nil"/>
        </w:tcBorders>
        <w:shd w:val="clear" w:color="auto" w:fill="C27D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27D08" w:themeFill="accent6" w:themeFillShade="99"/>
      </w:tcPr>
    </w:tblStylePr>
    <w:tblStylePr w:type="band1Vert">
      <w:tblPr/>
      <w:tcPr>
        <w:shd w:val="clear" w:color="auto" w:fill="FCE4BC" w:themeFill="accent6" w:themeFillTint="66"/>
      </w:tcPr>
    </w:tblStylePr>
    <w:tblStylePr w:type="band1Horz">
      <w:tblPr/>
      <w:tcPr>
        <w:shd w:val="clear" w:color="auto" w:fill="FBDEAC"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99"/>
    <w:rsid w:val="001D6A1E"/>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62156" w:themeFill="accent2" w:themeFillShade="CC"/>
      </w:tcPr>
    </w:tblStylePr>
    <w:tblStylePr w:type="lastRow">
      <w:rPr>
        <w:b/>
        <w:bCs/>
        <w:color w:val="C6215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99"/>
    <w:rsid w:val="001D6A1E"/>
    <w:pPr>
      <w:spacing w:line="240" w:lineRule="auto"/>
    </w:pPr>
    <w:rPr>
      <w:color w:val="000000" w:themeColor="text1"/>
    </w:rPr>
    <w:tblPr>
      <w:tblStyleRowBandSize w:val="1"/>
      <w:tblStyleColBandSize w:val="1"/>
    </w:tblPr>
    <w:tcPr>
      <w:shd w:val="clear" w:color="auto" w:fill="FFF4E4" w:themeFill="accent1" w:themeFillTint="19"/>
    </w:tcPr>
    <w:tblStylePr w:type="firstRow">
      <w:rPr>
        <w:b/>
        <w:bCs/>
        <w:color w:val="FFFFFF" w:themeColor="background1"/>
      </w:rPr>
      <w:tblPr/>
      <w:tcPr>
        <w:tcBorders>
          <w:bottom w:val="single" w:sz="12" w:space="0" w:color="FFFFFF" w:themeColor="background1"/>
        </w:tcBorders>
        <w:shd w:val="clear" w:color="auto" w:fill="C62156" w:themeFill="accent2" w:themeFillShade="CC"/>
      </w:tcPr>
    </w:tblStylePr>
    <w:tblStylePr w:type="lastRow">
      <w:rPr>
        <w:b/>
        <w:bCs/>
        <w:color w:val="C6215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1" w:themeFillTint="3F"/>
      </w:tcPr>
    </w:tblStylePr>
    <w:tblStylePr w:type="band1Horz">
      <w:tblPr/>
      <w:tcPr>
        <w:shd w:val="clear" w:color="auto" w:fill="FFE9C9" w:themeFill="accent1" w:themeFillTint="33"/>
      </w:tcPr>
    </w:tblStylePr>
  </w:style>
  <w:style w:type="table" w:styleId="Kleurrijkelijst-accent2">
    <w:name w:val="Colorful List Accent 2"/>
    <w:basedOn w:val="Standaardtabel"/>
    <w:uiPriority w:val="99"/>
    <w:rsid w:val="001D6A1E"/>
    <w:pPr>
      <w:spacing w:line="240" w:lineRule="auto"/>
    </w:pPr>
    <w:rPr>
      <w:color w:val="000000" w:themeColor="text1"/>
    </w:rPr>
    <w:tblPr>
      <w:tblStyleRowBandSize w:val="1"/>
      <w:tblStyleColBandSize w:val="1"/>
    </w:tblPr>
    <w:tcPr>
      <w:shd w:val="clear" w:color="auto" w:fill="FCECF1" w:themeFill="accent2" w:themeFillTint="19"/>
    </w:tcPr>
    <w:tblStylePr w:type="firstRow">
      <w:rPr>
        <w:b/>
        <w:bCs/>
        <w:color w:val="FFFFFF" w:themeColor="background1"/>
      </w:rPr>
      <w:tblPr/>
      <w:tcPr>
        <w:tcBorders>
          <w:bottom w:val="single" w:sz="12" w:space="0" w:color="FFFFFF" w:themeColor="background1"/>
        </w:tcBorders>
        <w:shd w:val="clear" w:color="auto" w:fill="C62156" w:themeFill="accent2" w:themeFillShade="CC"/>
      </w:tcPr>
    </w:tblStylePr>
    <w:tblStylePr w:type="lastRow">
      <w:rPr>
        <w:b/>
        <w:bCs/>
        <w:color w:val="C6215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0DC" w:themeFill="accent2" w:themeFillTint="3F"/>
      </w:tcPr>
    </w:tblStylePr>
    <w:tblStylePr w:type="band1Horz">
      <w:tblPr/>
      <w:tcPr>
        <w:shd w:val="clear" w:color="auto" w:fill="F8D9E3" w:themeFill="accent2" w:themeFillTint="33"/>
      </w:tcPr>
    </w:tblStylePr>
  </w:style>
  <w:style w:type="table" w:styleId="Kleurrijkelijst-accent3">
    <w:name w:val="Colorful List Accent 3"/>
    <w:basedOn w:val="Standaardtabel"/>
    <w:uiPriority w:val="99"/>
    <w:rsid w:val="001D6A1E"/>
    <w:pPr>
      <w:spacing w:line="240" w:lineRule="auto"/>
    </w:pPr>
    <w:rPr>
      <w:color w:val="000000" w:themeColor="text1"/>
    </w:rPr>
    <w:tblPr>
      <w:tblStyleRowBandSize w:val="1"/>
      <w:tblStyleColBandSize w:val="1"/>
    </w:tblPr>
    <w:tcPr>
      <w:shd w:val="clear" w:color="auto" w:fill="EBF6FC" w:themeFill="accent3" w:themeFillTint="19"/>
    </w:tcPr>
    <w:tblStylePr w:type="firstRow">
      <w:rPr>
        <w:b/>
        <w:bCs/>
        <w:color w:val="FFFFFF" w:themeColor="background1"/>
      </w:rPr>
      <w:tblPr/>
      <w:tcPr>
        <w:tcBorders>
          <w:bottom w:val="single" w:sz="12" w:space="0" w:color="FFFFFF" w:themeColor="background1"/>
        </w:tcBorders>
        <w:shd w:val="clear" w:color="auto" w:fill="793D63" w:themeFill="accent4" w:themeFillShade="CC"/>
      </w:tcPr>
    </w:tblStylePr>
    <w:tblStylePr w:type="lastRow">
      <w:rPr>
        <w:b/>
        <w:bCs/>
        <w:color w:val="793D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9F7" w:themeFill="accent3" w:themeFillTint="3F"/>
      </w:tcPr>
    </w:tblStylePr>
    <w:tblStylePr w:type="band1Horz">
      <w:tblPr/>
      <w:tcPr>
        <w:shd w:val="clear" w:color="auto" w:fill="D6EDF9" w:themeFill="accent3" w:themeFillTint="33"/>
      </w:tcPr>
    </w:tblStylePr>
  </w:style>
  <w:style w:type="table" w:styleId="Kleurrijkelijst-accent4">
    <w:name w:val="Colorful List Accent 4"/>
    <w:basedOn w:val="Standaardtabel"/>
    <w:uiPriority w:val="99"/>
    <w:rsid w:val="001D6A1E"/>
    <w:pPr>
      <w:spacing w:line="240" w:lineRule="auto"/>
    </w:pPr>
    <w:rPr>
      <w:color w:val="000000" w:themeColor="text1"/>
    </w:rPr>
    <w:tblPr>
      <w:tblStyleRowBandSize w:val="1"/>
      <w:tblStyleColBandSize w:val="1"/>
    </w:tblPr>
    <w:tcPr>
      <w:shd w:val="clear" w:color="auto" w:fill="F5ECF2" w:themeFill="accent4" w:themeFillTint="19"/>
    </w:tcPr>
    <w:tblStylePr w:type="firstRow">
      <w:rPr>
        <w:b/>
        <w:bCs/>
        <w:color w:val="FFFFFF" w:themeColor="background1"/>
      </w:rPr>
      <w:tblPr/>
      <w:tcPr>
        <w:tcBorders>
          <w:bottom w:val="single" w:sz="12" w:space="0" w:color="FFFFFF" w:themeColor="background1"/>
        </w:tcBorders>
        <w:shd w:val="clear" w:color="auto" w:fill="1D8BC1" w:themeFill="accent3" w:themeFillShade="CC"/>
      </w:tcPr>
    </w:tblStylePr>
    <w:tblStylePr w:type="lastRow">
      <w:rPr>
        <w:b/>
        <w:bCs/>
        <w:color w:val="1D8BC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0DF" w:themeFill="accent4" w:themeFillTint="3F"/>
      </w:tcPr>
    </w:tblStylePr>
    <w:tblStylePr w:type="band1Horz">
      <w:tblPr/>
      <w:tcPr>
        <w:shd w:val="clear" w:color="auto" w:fill="ECD9E5" w:themeFill="accent4" w:themeFillTint="33"/>
      </w:tcPr>
    </w:tblStylePr>
  </w:style>
  <w:style w:type="table" w:styleId="Kleurrijkelijst-accent5">
    <w:name w:val="Colorful List Accent 5"/>
    <w:basedOn w:val="Standaardtabel"/>
    <w:uiPriority w:val="99"/>
    <w:rsid w:val="001D6A1E"/>
    <w:pPr>
      <w:spacing w:line="240" w:lineRule="auto"/>
    </w:pPr>
    <w:rPr>
      <w:color w:val="000000" w:themeColor="text1"/>
    </w:rPr>
    <w:tblPr>
      <w:tblStyleRowBandSize w:val="1"/>
      <w:tblStyleColBandSize w:val="1"/>
    </w:tblPr>
    <w:tcPr>
      <w:shd w:val="clear" w:color="auto" w:fill="DDFFFD" w:themeFill="accent5" w:themeFillTint="19"/>
    </w:tcPr>
    <w:tblStylePr w:type="firstRow">
      <w:rPr>
        <w:b/>
        <w:bCs/>
        <w:color w:val="FFFFFF" w:themeColor="background1"/>
      </w:rPr>
      <w:tblPr/>
      <w:tcPr>
        <w:tcBorders>
          <w:bottom w:val="single" w:sz="12" w:space="0" w:color="FFFFFF" w:themeColor="background1"/>
        </w:tcBorders>
        <w:shd w:val="clear" w:color="auto" w:fill="F5A419" w:themeFill="accent6" w:themeFillShade="CC"/>
      </w:tcPr>
    </w:tblStylePr>
    <w:tblStylePr w:type="lastRow">
      <w:rPr>
        <w:b/>
        <w:bCs/>
        <w:color w:val="F5A41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A" w:themeFill="accent5" w:themeFillTint="3F"/>
      </w:tcPr>
    </w:tblStylePr>
    <w:tblStylePr w:type="band1Horz">
      <w:tblPr/>
      <w:tcPr>
        <w:shd w:val="clear" w:color="auto" w:fill="BAFFFB" w:themeFill="accent5" w:themeFillTint="33"/>
      </w:tcPr>
    </w:tblStylePr>
  </w:style>
  <w:style w:type="table" w:styleId="Kleurrijkelijst-accent6">
    <w:name w:val="Colorful List Accent 6"/>
    <w:basedOn w:val="Standaardtabel"/>
    <w:uiPriority w:val="99"/>
    <w:rsid w:val="001D6A1E"/>
    <w:pPr>
      <w:spacing w:line="240" w:lineRule="auto"/>
    </w:pPr>
    <w:rPr>
      <w:color w:val="000000" w:themeColor="text1"/>
    </w:rPr>
    <w:tblPr>
      <w:tblStyleRowBandSize w:val="1"/>
      <w:tblStyleColBandSize w:val="1"/>
    </w:tblPr>
    <w:tcPr>
      <w:shd w:val="clear" w:color="auto" w:fill="FEF8EE" w:themeFill="accent6" w:themeFillTint="19"/>
    </w:tcPr>
    <w:tblStylePr w:type="firstRow">
      <w:rPr>
        <w:b/>
        <w:bCs/>
        <w:color w:val="FFFFFF" w:themeColor="background1"/>
      </w:rPr>
      <w:tblPr/>
      <w:tcPr>
        <w:tcBorders>
          <w:bottom w:val="single" w:sz="12" w:space="0" w:color="FFFFFF" w:themeColor="background1"/>
        </w:tcBorders>
        <w:shd w:val="clear" w:color="auto" w:fill="00847D" w:themeFill="accent5" w:themeFillShade="CC"/>
      </w:tcPr>
    </w:tblStylePr>
    <w:tblStylePr w:type="lastRow">
      <w:rPr>
        <w:b/>
        <w:bCs/>
        <w:color w:val="00847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ED6" w:themeFill="accent6" w:themeFillTint="3F"/>
      </w:tcPr>
    </w:tblStylePr>
    <w:tblStylePr w:type="band1Horz">
      <w:tblPr/>
      <w:tcPr>
        <w:shd w:val="clear" w:color="auto" w:fill="FDF1DD" w:themeFill="accent6" w:themeFillTint="33"/>
      </w:tcPr>
    </w:tblStylePr>
  </w:style>
  <w:style w:type="table" w:styleId="Lichtraster">
    <w:name w:val="Light Grid"/>
    <w:basedOn w:val="Standaardtabel"/>
    <w:uiPriority w:val="99"/>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99"/>
    <w:rsid w:val="001D6A1E"/>
    <w:pPr>
      <w:spacing w:line="240" w:lineRule="auto"/>
    </w:pPr>
    <w:tblPr>
      <w:tblStyleRowBandSize w:val="1"/>
      <w:tblStyleColBandSize w:val="1"/>
      <w:tblBorders>
        <w:top w:val="single" w:sz="8" w:space="0" w:color="F39200" w:themeColor="accent1"/>
        <w:left w:val="single" w:sz="8" w:space="0" w:color="F39200" w:themeColor="accent1"/>
        <w:bottom w:val="single" w:sz="8" w:space="0" w:color="F39200" w:themeColor="accent1"/>
        <w:right w:val="single" w:sz="8" w:space="0" w:color="F39200" w:themeColor="accent1"/>
        <w:insideH w:val="single" w:sz="8" w:space="0" w:color="F39200" w:themeColor="accent1"/>
        <w:insideV w:val="single" w:sz="8" w:space="0" w:color="F392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9200" w:themeColor="accent1"/>
          <w:left w:val="single" w:sz="8" w:space="0" w:color="F39200" w:themeColor="accent1"/>
          <w:bottom w:val="single" w:sz="18" w:space="0" w:color="F39200" w:themeColor="accent1"/>
          <w:right w:val="single" w:sz="8" w:space="0" w:color="F39200" w:themeColor="accent1"/>
          <w:insideH w:val="nil"/>
          <w:insideV w:val="single" w:sz="8" w:space="0" w:color="F392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9200" w:themeColor="accent1"/>
          <w:left w:val="single" w:sz="8" w:space="0" w:color="F39200" w:themeColor="accent1"/>
          <w:bottom w:val="single" w:sz="8" w:space="0" w:color="F39200" w:themeColor="accent1"/>
          <w:right w:val="single" w:sz="8" w:space="0" w:color="F39200" w:themeColor="accent1"/>
          <w:insideH w:val="nil"/>
          <w:insideV w:val="single" w:sz="8" w:space="0" w:color="F392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9200" w:themeColor="accent1"/>
          <w:left w:val="single" w:sz="8" w:space="0" w:color="F39200" w:themeColor="accent1"/>
          <w:bottom w:val="single" w:sz="8" w:space="0" w:color="F39200" w:themeColor="accent1"/>
          <w:right w:val="single" w:sz="8" w:space="0" w:color="F39200" w:themeColor="accent1"/>
        </w:tcBorders>
      </w:tcPr>
    </w:tblStylePr>
    <w:tblStylePr w:type="band1Vert">
      <w:tblPr/>
      <w:tcPr>
        <w:tcBorders>
          <w:top w:val="single" w:sz="8" w:space="0" w:color="F39200" w:themeColor="accent1"/>
          <w:left w:val="single" w:sz="8" w:space="0" w:color="F39200" w:themeColor="accent1"/>
          <w:bottom w:val="single" w:sz="8" w:space="0" w:color="F39200" w:themeColor="accent1"/>
          <w:right w:val="single" w:sz="8" w:space="0" w:color="F39200" w:themeColor="accent1"/>
        </w:tcBorders>
        <w:shd w:val="clear" w:color="auto" w:fill="FFE4BD" w:themeFill="accent1" w:themeFillTint="3F"/>
      </w:tcPr>
    </w:tblStylePr>
    <w:tblStylePr w:type="band1Horz">
      <w:tblPr/>
      <w:tcPr>
        <w:tcBorders>
          <w:top w:val="single" w:sz="8" w:space="0" w:color="F39200" w:themeColor="accent1"/>
          <w:left w:val="single" w:sz="8" w:space="0" w:color="F39200" w:themeColor="accent1"/>
          <w:bottom w:val="single" w:sz="8" w:space="0" w:color="F39200" w:themeColor="accent1"/>
          <w:right w:val="single" w:sz="8" w:space="0" w:color="F39200" w:themeColor="accent1"/>
          <w:insideV w:val="single" w:sz="8" w:space="0" w:color="F39200" w:themeColor="accent1"/>
        </w:tcBorders>
        <w:shd w:val="clear" w:color="auto" w:fill="FFE4BD" w:themeFill="accent1" w:themeFillTint="3F"/>
      </w:tcPr>
    </w:tblStylePr>
    <w:tblStylePr w:type="band2Horz">
      <w:tblPr/>
      <w:tcPr>
        <w:tcBorders>
          <w:top w:val="single" w:sz="8" w:space="0" w:color="F39200" w:themeColor="accent1"/>
          <w:left w:val="single" w:sz="8" w:space="0" w:color="F39200" w:themeColor="accent1"/>
          <w:bottom w:val="single" w:sz="8" w:space="0" w:color="F39200" w:themeColor="accent1"/>
          <w:right w:val="single" w:sz="8" w:space="0" w:color="F39200" w:themeColor="accent1"/>
          <w:insideV w:val="single" w:sz="8" w:space="0" w:color="F39200" w:themeColor="accent1"/>
        </w:tcBorders>
      </w:tcPr>
    </w:tblStylePr>
  </w:style>
  <w:style w:type="table" w:styleId="Lichtraster-accent2">
    <w:name w:val="Light Grid Accent 2"/>
    <w:basedOn w:val="Standaardtabel"/>
    <w:uiPriority w:val="99"/>
    <w:rsid w:val="001D6A1E"/>
    <w:pPr>
      <w:spacing w:line="240" w:lineRule="auto"/>
    </w:pPr>
    <w:tblPr>
      <w:tblStyleRowBandSize w:val="1"/>
      <w:tblStyleColBandSize w:val="1"/>
      <w:tblBorders>
        <w:top w:val="single" w:sz="8" w:space="0" w:color="DF4375" w:themeColor="accent2"/>
        <w:left w:val="single" w:sz="8" w:space="0" w:color="DF4375" w:themeColor="accent2"/>
        <w:bottom w:val="single" w:sz="8" w:space="0" w:color="DF4375" w:themeColor="accent2"/>
        <w:right w:val="single" w:sz="8" w:space="0" w:color="DF4375" w:themeColor="accent2"/>
        <w:insideH w:val="single" w:sz="8" w:space="0" w:color="DF4375" w:themeColor="accent2"/>
        <w:insideV w:val="single" w:sz="8" w:space="0" w:color="DF43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4375" w:themeColor="accent2"/>
          <w:left w:val="single" w:sz="8" w:space="0" w:color="DF4375" w:themeColor="accent2"/>
          <w:bottom w:val="single" w:sz="18" w:space="0" w:color="DF4375" w:themeColor="accent2"/>
          <w:right w:val="single" w:sz="8" w:space="0" w:color="DF4375" w:themeColor="accent2"/>
          <w:insideH w:val="nil"/>
          <w:insideV w:val="single" w:sz="8" w:space="0" w:color="DF43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4375" w:themeColor="accent2"/>
          <w:left w:val="single" w:sz="8" w:space="0" w:color="DF4375" w:themeColor="accent2"/>
          <w:bottom w:val="single" w:sz="8" w:space="0" w:color="DF4375" w:themeColor="accent2"/>
          <w:right w:val="single" w:sz="8" w:space="0" w:color="DF4375" w:themeColor="accent2"/>
          <w:insideH w:val="nil"/>
          <w:insideV w:val="single" w:sz="8" w:space="0" w:color="DF43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4375" w:themeColor="accent2"/>
          <w:left w:val="single" w:sz="8" w:space="0" w:color="DF4375" w:themeColor="accent2"/>
          <w:bottom w:val="single" w:sz="8" w:space="0" w:color="DF4375" w:themeColor="accent2"/>
          <w:right w:val="single" w:sz="8" w:space="0" w:color="DF4375" w:themeColor="accent2"/>
        </w:tcBorders>
      </w:tcPr>
    </w:tblStylePr>
    <w:tblStylePr w:type="band1Vert">
      <w:tblPr/>
      <w:tcPr>
        <w:tcBorders>
          <w:top w:val="single" w:sz="8" w:space="0" w:color="DF4375" w:themeColor="accent2"/>
          <w:left w:val="single" w:sz="8" w:space="0" w:color="DF4375" w:themeColor="accent2"/>
          <w:bottom w:val="single" w:sz="8" w:space="0" w:color="DF4375" w:themeColor="accent2"/>
          <w:right w:val="single" w:sz="8" w:space="0" w:color="DF4375" w:themeColor="accent2"/>
        </w:tcBorders>
        <w:shd w:val="clear" w:color="auto" w:fill="F7D0DC" w:themeFill="accent2" w:themeFillTint="3F"/>
      </w:tcPr>
    </w:tblStylePr>
    <w:tblStylePr w:type="band1Horz">
      <w:tblPr/>
      <w:tcPr>
        <w:tcBorders>
          <w:top w:val="single" w:sz="8" w:space="0" w:color="DF4375" w:themeColor="accent2"/>
          <w:left w:val="single" w:sz="8" w:space="0" w:color="DF4375" w:themeColor="accent2"/>
          <w:bottom w:val="single" w:sz="8" w:space="0" w:color="DF4375" w:themeColor="accent2"/>
          <w:right w:val="single" w:sz="8" w:space="0" w:color="DF4375" w:themeColor="accent2"/>
          <w:insideV w:val="single" w:sz="8" w:space="0" w:color="DF4375" w:themeColor="accent2"/>
        </w:tcBorders>
        <w:shd w:val="clear" w:color="auto" w:fill="F7D0DC" w:themeFill="accent2" w:themeFillTint="3F"/>
      </w:tcPr>
    </w:tblStylePr>
    <w:tblStylePr w:type="band2Horz">
      <w:tblPr/>
      <w:tcPr>
        <w:tcBorders>
          <w:top w:val="single" w:sz="8" w:space="0" w:color="DF4375" w:themeColor="accent2"/>
          <w:left w:val="single" w:sz="8" w:space="0" w:color="DF4375" w:themeColor="accent2"/>
          <w:bottom w:val="single" w:sz="8" w:space="0" w:color="DF4375" w:themeColor="accent2"/>
          <w:right w:val="single" w:sz="8" w:space="0" w:color="DF4375" w:themeColor="accent2"/>
          <w:insideV w:val="single" w:sz="8" w:space="0" w:color="DF4375" w:themeColor="accent2"/>
        </w:tcBorders>
      </w:tcPr>
    </w:tblStylePr>
  </w:style>
  <w:style w:type="table" w:styleId="Lichtraster-accent3">
    <w:name w:val="Light Grid Accent 3"/>
    <w:basedOn w:val="Standaardtabel"/>
    <w:uiPriority w:val="99"/>
    <w:rsid w:val="001D6A1E"/>
    <w:pPr>
      <w:spacing w:line="240" w:lineRule="auto"/>
    </w:pPr>
    <w:tblPr>
      <w:tblStyleRowBandSize w:val="1"/>
      <w:tblStyleColBandSize w:val="1"/>
      <w:tblBorders>
        <w:top w:val="single" w:sz="8" w:space="0" w:color="36A9E1" w:themeColor="accent3"/>
        <w:left w:val="single" w:sz="8" w:space="0" w:color="36A9E1" w:themeColor="accent3"/>
        <w:bottom w:val="single" w:sz="8" w:space="0" w:color="36A9E1" w:themeColor="accent3"/>
        <w:right w:val="single" w:sz="8" w:space="0" w:color="36A9E1" w:themeColor="accent3"/>
        <w:insideH w:val="single" w:sz="8" w:space="0" w:color="36A9E1" w:themeColor="accent3"/>
        <w:insideV w:val="single" w:sz="8" w:space="0" w:color="36A9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A9E1" w:themeColor="accent3"/>
          <w:left w:val="single" w:sz="8" w:space="0" w:color="36A9E1" w:themeColor="accent3"/>
          <w:bottom w:val="single" w:sz="18" w:space="0" w:color="36A9E1" w:themeColor="accent3"/>
          <w:right w:val="single" w:sz="8" w:space="0" w:color="36A9E1" w:themeColor="accent3"/>
          <w:insideH w:val="nil"/>
          <w:insideV w:val="single" w:sz="8" w:space="0" w:color="36A9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A9E1" w:themeColor="accent3"/>
          <w:left w:val="single" w:sz="8" w:space="0" w:color="36A9E1" w:themeColor="accent3"/>
          <w:bottom w:val="single" w:sz="8" w:space="0" w:color="36A9E1" w:themeColor="accent3"/>
          <w:right w:val="single" w:sz="8" w:space="0" w:color="36A9E1" w:themeColor="accent3"/>
          <w:insideH w:val="nil"/>
          <w:insideV w:val="single" w:sz="8" w:space="0" w:color="36A9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A9E1" w:themeColor="accent3"/>
          <w:left w:val="single" w:sz="8" w:space="0" w:color="36A9E1" w:themeColor="accent3"/>
          <w:bottom w:val="single" w:sz="8" w:space="0" w:color="36A9E1" w:themeColor="accent3"/>
          <w:right w:val="single" w:sz="8" w:space="0" w:color="36A9E1" w:themeColor="accent3"/>
        </w:tcBorders>
      </w:tcPr>
    </w:tblStylePr>
    <w:tblStylePr w:type="band1Vert">
      <w:tblPr/>
      <w:tcPr>
        <w:tcBorders>
          <w:top w:val="single" w:sz="8" w:space="0" w:color="36A9E1" w:themeColor="accent3"/>
          <w:left w:val="single" w:sz="8" w:space="0" w:color="36A9E1" w:themeColor="accent3"/>
          <w:bottom w:val="single" w:sz="8" w:space="0" w:color="36A9E1" w:themeColor="accent3"/>
          <w:right w:val="single" w:sz="8" w:space="0" w:color="36A9E1" w:themeColor="accent3"/>
        </w:tcBorders>
        <w:shd w:val="clear" w:color="auto" w:fill="CDE9F7" w:themeFill="accent3" w:themeFillTint="3F"/>
      </w:tcPr>
    </w:tblStylePr>
    <w:tblStylePr w:type="band1Horz">
      <w:tblPr/>
      <w:tcPr>
        <w:tcBorders>
          <w:top w:val="single" w:sz="8" w:space="0" w:color="36A9E1" w:themeColor="accent3"/>
          <w:left w:val="single" w:sz="8" w:space="0" w:color="36A9E1" w:themeColor="accent3"/>
          <w:bottom w:val="single" w:sz="8" w:space="0" w:color="36A9E1" w:themeColor="accent3"/>
          <w:right w:val="single" w:sz="8" w:space="0" w:color="36A9E1" w:themeColor="accent3"/>
          <w:insideV w:val="single" w:sz="8" w:space="0" w:color="36A9E1" w:themeColor="accent3"/>
        </w:tcBorders>
        <w:shd w:val="clear" w:color="auto" w:fill="CDE9F7" w:themeFill="accent3" w:themeFillTint="3F"/>
      </w:tcPr>
    </w:tblStylePr>
    <w:tblStylePr w:type="band2Horz">
      <w:tblPr/>
      <w:tcPr>
        <w:tcBorders>
          <w:top w:val="single" w:sz="8" w:space="0" w:color="36A9E1" w:themeColor="accent3"/>
          <w:left w:val="single" w:sz="8" w:space="0" w:color="36A9E1" w:themeColor="accent3"/>
          <w:bottom w:val="single" w:sz="8" w:space="0" w:color="36A9E1" w:themeColor="accent3"/>
          <w:right w:val="single" w:sz="8" w:space="0" w:color="36A9E1" w:themeColor="accent3"/>
          <w:insideV w:val="single" w:sz="8" w:space="0" w:color="36A9E1" w:themeColor="accent3"/>
        </w:tcBorders>
      </w:tcPr>
    </w:tblStylePr>
  </w:style>
  <w:style w:type="table" w:styleId="Lichtraster-accent4">
    <w:name w:val="Light Grid Accent 4"/>
    <w:basedOn w:val="Standaardtabel"/>
    <w:uiPriority w:val="99"/>
    <w:rsid w:val="001D6A1E"/>
    <w:pPr>
      <w:spacing w:line="240" w:lineRule="auto"/>
    </w:pPr>
    <w:tblPr>
      <w:tblStyleRowBandSize w:val="1"/>
      <w:tblStyleColBandSize w:val="1"/>
      <w:tblBorders>
        <w:top w:val="single" w:sz="8" w:space="0" w:color="984D7D" w:themeColor="accent4"/>
        <w:left w:val="single" w:sz="8" w:space="0" w:color="984D7D" w:themeColor="accent4"/>
        <w:bottom w:val="single" w:sz="8" w:space="0" w:color="984D7D" w:themeColor="accent4"/>
        <w:right w:val="single" w:sz="8" w:space="0" w:color="984D7D" w:themeColor="accent4"/>
        <w:insideH w:val="single" w:sz="8" w:space="0" w:color="984D7D" w:themeColor="accent4"/>
        <w:insideV w:val="single" w:sz="8" w:space="0" w:color="984D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4D7D" w:themeColor="accent4"/>
          <w:left w:val="single" w:sz="8" w:space="0" w:color="984D7D" w:themeColor="accent4"/>
          <w:bottom w:val="single" w:sz="18" w:space="0" w:color="984D7D" w:themeColor="accent4"/>
          <w:right w:val="single" w:sz="8" w:space="0" w:color="984D7D" w:themeColor="accent4"/>
          <w:insideH w:val="nil"/>
          <w:insideV w:val="single" w:sz="8" w:space="0" w:color="984D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4D7D" w:themeColor="accent4"/>
          <w:left w:val="single" w:sz="8" w:space="0" w:color="984D7D" w:themeColor="accent4"/>
          <w:bottom w:val="single" w:sz="8" w:space="0" w:color="984D7D" w:themeColor="accent4"/>
          <w:right w:val="single" w:sz="8" w:space="0" w:color="984D7D" w:themeColor="accent4"/>
          <w:insideH w:val="nil"/>
          <w:insideV w:val="single" w:sz="8" w:space="0" w:color="984D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4D7D" w:themeColor="accent4"/>
          <w:left w:val="single" w:sz="8" w:space="0" w:color="984D7D" w:themeColor="accent4"/>
          <w:bottom w:val="single" w:sz="8" w:space="0" w:color="984D7D" w:themeColor="accent4"/>
          <w:right w:val="single" w:sz="8" w:space="0" w:color="984D7D" w:themeColor="accent4"/>
        </w:tcBorders>
      </w:tcPr>
    </w:tblStylePr>
    <w:tblStylePr w:type="band1Vert">
      <w:tblPr/>
      <w:tcPr>
        <w:tcBorders>
          <w:top w:val="single" w:sz="8" w:space="0" w:color="984D7D" w:themeColor="accent4"/>
          <w:left w:val="single" w:sz="8" w:space="0" w:color="984D7D" w:themeColor="accent4"/>
          <w:bottom w:val="single" w:sz="8" w:space="0" w:color="984D7D" w:themeColor="accent4"/>
          <w:right w:val="single" w:sz="8" w:space="0" w:color="984D7D" w:themeColor="accent4"/>
        </w:tcBorders>
        <w:shd w:val="clear" w:color="auto" w:fill="E7D0DF" w:themeFill="accent4" w:themeFillTint="3F"/>
      </w:tcPr>
    </w:tblStylePr>
    <w:tblStylePr w:type="band1Horz">
      <w:tblPr/>
      <w:tcPr>
        <w:tcBorders>
          <w:top w:val="single" w:sz="8" w:space="0" w:color="984D7D" w:themeColor="accent4"/>
          <w:left w:val="single" w:sz="8" w:space="0" w:color="984D7D" w:themeColor="accent4"/>
          <w:bottom w:val="single" w:sz="8" w:space="0" w:color="984D7D" w:themeColor="accent4"/>
          <w:right w:val="single" w:sz="8" w:space="0" w:color="984D7D" w:themeColor="accent4"/>
          <w:insideV w:val="single" w:sz="8" w:space="0" w:color="984D7D" w:themeColor="accent4"/>
        </w:tcBorders>
        <w:shd w:val="clear" w:color="auto" w:fill="E7D0DF" w:themeFill="accent4" w:themeFillTint="3F"/>
      </w:tcPr>
    </w:tblStylePr>
    <w:tblStylePr w:type="band2Horz">
      <w:tblPr/>
      <w:tcPr>
        <w:tcBorders>
          <w:top w:val="single" w:sz="8" w:space="0" w:color="984D7D" w:themeColor="accent4"/>
          <w:left w:val="single" w:sz="8" w:space="0" w:color="984D7D" w:themeColor="accent4"/>
          <w:bottom w:val="single" w:sz="8" w:space="0" w:color="984D7D" w:themeColor="accent4"/>
          <w:right w:val="single" w:sz="8" w:space="0" w:color="984D7D" w:themeColor="accent4"/>
          <w:insideV w:val="single" w:sz="8" w:space="0" w:color="984D7D" w:themeColor="accent4"/>
        </w:tcBorders>
      </w:tcPr>
    </w:tblStylePr>
  </w:style>
  <w:style w:type="table" w:styleId="Lichtraster-accent5">
    <w:name w:val="Light Grid Accent 5"/>
    <w:basedOn w:val="Standaardtabel"/>
    <w:uiPriority w:val="99"/>
    <w:rsid w:val="001D6A1E"/>
    <w:pPr>
      <w:spacing w:line="240" w:lineRule="auto"/>
    </w:pPr>
    <w:tblPr>
      <w:tblStyleRowBandSize w:val="1"/>
      <w:tblStyleColBandSize w:val="1"/>
      <w:tblBorders>
        <w:top w:val="single" w:sz="8" w:space="0" w:color="00A69D" w:themeColor="accent5"/>
        <w:left w:val="single" w:sz="8" w:space="0" w:color="00A69D" w:themeColor="accent5"/>
        <w:bottom w:val="single" w:sz="8" w:space="0" w:color="00A69D" w:themeColor="accent5"/>
        <w:right w:val="single" w:sz="8" w:space="0" w:color="00A69D" w:themeColor="accent5"/>
        <w:insideH w:val="single" w:sz="8" w:space="0" w:color="00A69D" w:themeColor="accent5"/>
        <w:insideV w:val="single" w:sz="8" w:space="0" w:color="00A6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69D" w:themeColor="accent5"/>
          <w:left w:val="single" w:sz="8" w:space="0" w:color="00A69D" w:themeColor="accent5"/>
          <w:bottom w:val="single" w:sz="18" w:space="0" w:color="00A69D" w:themeColor="accent5"/>
          <w:right w:val="single" w:sz="8" w:space="0" w:color="00A69D" w:themeColor="accent5"/>
          <w:insideH w:val="nil"/>
          <w:insideV w:val="single" w:sz="8" w:space="0" w:color="00A6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9D" w:themeColor="accent5"/>
          <w:left w:val="single" w:sz="8" w:space="0" w:color="00A69D" w:themeColor="accent5"/>
          <w:bottom w:val="single" w:sz="8" w:space="0" w:color="00A69D" w:themeColor="accent5"/>
          <w:right w:val="single" w:sz="8" w:space="0" w:color="00A69D" w:themeColor="accent5"/>
          <w:insideH w:val="nil"/>
          <w:insideV w:val="single" w:sz="8" w:space="0" w:color="00A6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9D" w:themeColor="accent5"/>
          <w:left w:val="single" w:sz="8" w:space="0" w:color="00A69D" w:themeColor="accent5"/>
          <w:bottom w:val="single" w:sz="8" w:space="0" w:color="00A69D" w:themeColor="accent5"/>
          <w:right w:val="single" w:sz="8" w:space="0" w:color="00A69D" w:themeColor="accent5"/>
        </w:tcBorders>
      </w:tcPr>
    </w:tblStylePr>
    <w:tblStylePr w:type="band1Vert">
      <w:tblPr/>
      <w:tcPr>
        <w:tcBorders>
          <w:top w:val="single" w:sz="8" w:space="0" w:color="00A69D" w:themeColor="accent5"/>
          <w:left w:val="single" w:sz="8" w:space="0" w:color="00A69D" w:themeColor="accent5"/>
          <w:bottom w:val="single" w:sz="8" w:space="0" w:color="00A69D" w:themeColor="accent5"/>
          <w:right w:val="single" w:sz="8" w:space="0" w:color="00A69D" w:themeColor="accent5"/>
        </w:tcBorders>
        <w:shd w:val="clear" w:color="auto" w:fill="AAFFFA" w:themeFill="accent5" w:themeFillTint="3F"/>
      </w:tcPr>
    </w:tblStylePr>
    <w:tblStylePr w:type="band1Horz">
      <w:tblPr/>
      <w:tcPr>
        <w:tcBorders>
          <w:top w:val="single" w:sz="8" w:space="0" w:color="00A69D" w:themeColor="accent5"/>
          <w:left w:val="single" w:sz="8" w:space="0" w:color="00A69D" w:themeColor="accent5"/>
          <w:bottom w:val="single" w:sz="8" w:space="0" w:color="00A69D" w:themeColor="accent5"/>
          <w:right w:val="single" w:sz="8" w:space="0" w:color="00A69D" w:themeColor="accent5"/>
          <w:insideV w:val="single" w:sz="8" w:space="0" w:color="00A69D" w:themeColor="accent5"/>
        </w:tcBorders>
        <w:shd w:val="clear" w:color="auto" w:fill="AAFFFA" w:themeFill="accent5" w:themeFillTint="3F"/>
      </w:tcPr>
    </w:tblStylePr>
    <w:tblStylePr w:type="band2Horz">
      <w:tblPr/>
      <w:tcPr>
        <w:tcBorders>
          <w:top w:val="single" w:sz="8" w:space="0" w:color="00A69D" w:themeColor="accent5"/>
          <w:left w:val="single" w:sz="8" w:space="0" w:color="00A69D" w:themeColor="accent5"/>
          <w:bottom w:val="single" w:sz="8" w:space="0" w:color="00A69D" w:themeColor="accent5"/>
          <w:right w:val="single" w:sz="8" w:space="0" w:color="00A69D" w:themeColor="accent5"/>
          <w:insideV w:val="single" w:sz="8" w:space="0" w:color="00A69D" w:themeColor="accent5"/>
        </w:tcBorders>
      </w:tcPr>
    </w:tblStylePr>
  </w:style>
  <w:style w:type="table" w:styleId="Lichtraster-accent6">
    <w:name w:val="Light Grid Accent 6"/>
    <w:basedOn w:val="Standaardtabel"/>
    <w:uiPriority w:val="99"/>
    <w:rsid w:val="001D6A1E"/>
    <w:pPr>
      <w:spacing w:line="240" w:lineRule="auto"/>
    </w:pPr>
    <w:tblPr>
      <w:tblStyleRowBandSize w:val="1"/>
      <w:tblStyleColBandSize w:val="1"/>
      <w:tblBorders>
        <w:top w:val="single" w:sz="8" w:space="0" w:color="F8BE5A" w:themeColor="accent6"/>
        <w:left w:val="single" w:sz="8" w:space="0" w:color="F8BE5A" w:themeColor="accent6"/>
        <w:bottom w:val="single" w:sz="8" w:space="0" w:color="F8BE5A" w:themeColor="accent6"/>
        <w:right w:val="single" w:sz="8" w:space="0" w:color="F8BE5A" w:themeColor="accent6"/>
        <w:insideH w:val="single" w:sz="8" w:space="0" w:color="F8BE5A" w:themeColor="accent6"/>
        <w:insideV w:val="single" w:sz="8" w:space="0" w:color="F8BE5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BE5A" w:themeColor="accent6"/>
          <w:left w:val="single" w:sz="8" w:space="0" w:color="F8BE5A" w:themeColor="accent6"/>
          <w:bottom w:val="single" w:sz="18" w:space="0" w:color="F8BE5A" w:themeColor="accent6"/>
          <w:right w:val="single" w:sz="8" w:space="0" w:color="F8BE5A" w:themeColor="accent6"/>
          <w:insideH w:val="nil"/>
          <w:insideV w:val="single" w:sz="8" w:space="0" w:color="F8BE5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BE5A" w:themeColor="accent6"/>
          <w:left w:val="single" w:sz="8" w:space="0" w:color="F8BE5A" w:themeColor="accent6"/>
          <w:bottom w:val="single" w:sz="8" w:space="0" w:color="F8BE5A" w:themeColor="accent6"/>
          <w:right w:val="single" w:sz="8" w:space="0" w:color="F8BE5A" w:themeColor="accent6"/>
          <w:insideH w:val="nil"/>
          <w:insideV w:val="single" w:sz="8" w:space="0" w:color="F8BE5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BE5A" w:themeColor="accent6"/>
          <w:left w:val="single" w:sz="8" w:space="0" w:color="F8BE5A" w:themeColor="accent6"/>
          <w:bottom w:val="single" w:sz="8" w:space="0" w:color="F8BE5A" w:themeColor="accent6"/>
          <w:right w:val="single" w:sz="8" w:space="0" w:color="F8BE5A" w:themeColor="accent6"/>
        </w:tcBorders>
      </w:tcPr>
    </w:tblStylePr>
    <w:tblStylePr w:type="band1Vert">
      <w:tblPr/>
      <w:tcPr>
        <w:tcBorders>
          <w:top w:val="single" w:sz="8" w:space="0" w:color="F8BE5A" w:themeColor="accent6"/>
          <w:left w:val="single" w:sz="8" w:space="0" w:color="F8BE5A" w:themeColor="accent6"/>
          <w:bottom w:val="single" w:sz="8" w:space="0" w:color="F8BE5A" w:themeColor="accent6"/>
          <w:right w:val="single" w:sz="8" w:space="0" w:color="F8BE5A" w:themeColor="accent6"/>
        </w:tcBorders>
        <w:shd w:val="clear" w:color="auto" w:fill="FDEED6" w:themeFill="accent6" w:themeFillTint="3F"/>
      </w:tcPr>
    </w:tblStylePr>
    <w:tblStylePr w:type="band1Horz">
      <w:tblPr/>
      <w:tcPr>
        <w:tcBorders>
          <w:top w:val="single" w:sz="8" w:space="0" w:color="F8BE5A" w:themeColor="accent6"/>
          <w:left w:val="single" w:sz="8" w:space="0" w:color="F8BE5A" w:themeColor="accent6"/>
          <w:bottom w:val="single" w:sz="8" w:space="0" w:color="F8BE5A" w:themeColor="accent6"/>
          <w:right w:val="single" w:sz="8" w:space="0" w:color="F8BE5A" w:themeColor="accent6"/>
          <w:insideV w:val="single" w:sz="8" w:space="0" w:color="F8BE5A" w:themeColor="accent6"/>
        </w:tcBorders>
        <w:shd w:val="clear" w:color="auto" w:fill="FDEED6" w:themeFill="accent6" w:themeFillTint="3F"/>
      </w:tcPr>
    </w:tblStylePr>
    <w:tblStylePr w:type="band2Horz">
      <w:tblPr/>
      <w:tcPr>
        <w:tcBorders>
          <w:top w:val="single" w:sz="8" w:space="0" w:color="F8BE5A" w:themeColor="accent6"/>
          <w:left w:val="single" w:sz="8" w:space="0" w:color="F8BE5A" w:themeColor="accent6"/>
          <w:bottom w:val="single" w:sz="8" w:space="0" w:color="F8BE5A" w:themeColor="accent6"/>
          <w:right w:val="single" w:sz="8" w:space="0" w:color="F8BE5A" w:themeColor="accent6"/>
          <w:insideV w:val="single" w:sz="8" w:space="0" w:color="F8BE5A" w:themeColor="accent6"/>
        </w:tcBorders>
      </w:tcPr>
    </w:tblStylePr>
  </w:style>
  <w:style w:type="table" w:styleId="Lichtearcering">
    <w:name w:val="Light Shading"/>
    <w:basedOn w:val="Standaardtabel"/>
    <w:uiPriority w:val="99"/>
    <w:rsid w:val="001D6A1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99"/>
    <w:rsid w:val="001D6A1E"/>
    <w:pPr>
      <w:spacing w:line="240" w:lineRule="auto"/>
    </w:pPr>
    <w:rPr>
      <w:color w:val="B66D00" w:themeColor="accent1" w:themeShade="BF"/>
    </w:rPr>
    <w:tblPr>
      <w:tblStyleRowBandSize w:val="1"/>
      <w:tblStyleColBandSize w:val="1"/>
      <w:tblBorders>
        <w:top w:val="single" w:sz="8" w:space="0" w:color="F39200" w:themeColor="accent1"/>
        <w:bottom w:val="single" w:sz="8" w:space="0" w:color="F39200" w:themeColor="accent1"/>
      </w:tblBorders>
    </w:tblPr>
    <w:tblStylePr w:type="firstRow">
      <w:pPr>
        <w:spacing w:before="0" w:after="0" w:line="240" w:lineRule="auto"/>
      </w:pPr>
      <w:rPr>
        <w:b/>
        <w:bCs/>
      </w:rPr>
      <w:tblPr/>
      <w:tcPr>
        <w:tcBorders>
          <w:top w:val="single" w:sz="8" w:space="0" w:color="F39200" w:themeColor="accent1"/>
          <w:left w:val="nil"/>
          <w:bottom w:val="single" w:sz="8" w:space="0" w:color="F39200" w:themeColor="accent1"/>
          <w:right w:val="nil"/>
          <w:insideH w:val="nil"/>
          <w:insideV w:val="nil"/>
        </w:tcBorders>
      </w:tcPr>
    </w:tblStylePr>
    <w:tblStylePr w:type="lastRow">
      <w:pPr>
        <w:spacing w:before="0" w:after="0" w:line="240" w:lineRule="auto"/>
      </w:pPr>
      <w:rPr>
        <w:b/>
        <w:bCs/>
      </w:rPr>
      <w:tblPr/>
      <w:tcPr>
        <w:tcBorders>
          <w:top w:val="single" w:sz="8" w:space="0" w:color="F39200" w:themeColor="accent1"/>
          <w:left w:val="nil"/>
          <w:bottom w:val="single" w:sz="8" w:space="0" w:color="F39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1" w:themeFillTint="3F"/>
      </w:tcPr>
    </w:tblStylePr>
    <w:tblStylePr w:type="band1Horz">
      <w:tblPr/>
      <w:tcPr>
        <w:tcBorders>
          <w:left w:val="nil"/>
          <w:right w:val="nil"/>
          <w:insideH w:val="nil"/>
          <w:insideV w:val="nil"/>
        </w:tcBorders>
        <w:shd w:val="clear" w:color="auto" w:fill="FFE4BD" w:themeFill="accent1" w:themeFillTint="3F"/>
      </w:tcPr>
    </w:tblStylePr>
  </w:style>
  <w:style w:type="table" w:styleId="Lichtearcering-accent2">
    <w:name w:val="Light Shading Accent 2"/>
    <w:basedOn w:val="Standaardtabel"/>
    <w:uiPriority w:val="99"/>
    <w:rsid w:val="001D6A1E"/>
    <w:pPr>
      <w:spacing w:line="240" w:lineRule="auto"/>
    </w:pPr>
    <w:rPr>
      <w:color w:val="B91F50" w:themeColor="accent2" w:themeShade="BF"/>
    </w:rPr>
    <w:tblPr>
      <w:tblStyleRowBandSize w:val="1"/>
      <w:tblStyleColBandSize w:val="1"/>
      <w:tblBorders>
        <w:top w:val="single" w:sz="8" w:space="0" w:color="DF4375" w:themeColor="accent2"/>
        <w:bottom w:val="single" w:sz="8" w:space="0" w:color="DF4375" w:themeColor="accent2"/>
      </w:tblBorders>
    </w:tblPr>
    <w:tblStylePr w:type="firstRow">
      <w:pPr>
        <w:spacing w:before="0" w:after="0" w:line="240" w:lineRule="auto"/>
      </w:pPr>
      <w:rPr>
        <w:b/>
        <w:bCs/>
      </w:rPr>
      <w:tblPr/>
      <w:tcPr>
        <w:tcBorders>
          <w:top w:val="single" w:sz="8" w:space="0" w:color="DF4375" w:themeColor="accent2"/>
          <w:left w:val="nil"/>
          <w:bottom w:val="single" w:sz="8" w:space="0" w:color="DF4375" w:themeColor="accent2"/>
          <w:right w:val="nil"/>
          <w:insideH w:val="nil"/>
          <w:insideV w:val="nil"/>
        </w:tcBorders>
      </w:tcPr>
    </w:tblStylePr>
    <w:tblStylePr w:type="lastRow">
      <w:pPr>
        <w:spacing w:before="0" w:after="0" w:line="240" w:lineRule="auto"/>
      </w:pPr>
      <w:rPr>
        <w:b/>
        <w:bCs/>
      </w:rPr>
      <w:tblPr/>
      <w:tcPr>
        <w:tcBorders>
          <w:top w:val="single" w:sz="8" w:space="0" w:color="DF4375" w:themeColor="accent2"/>
          <w:left w:val="nil"/>
          <w:bottom w:val="single" w:sz="8" w:space="0" w:color="DF43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0DC" w:themeFill="accent2" w:themeFillTint="3F"/>
      </w:tcPr>
    </w:tblStylePr>
    <w:tblStylePr w:type="band1Horz">
      <w:tblPr/>
      <w:tcPr>
        <w:tcBorders>
          <w:left w:val="nil"/>
          <w:right w:val="nil"/>
          <w:insideH w:val="nil"/>
          <w:insideV w:val="nil"/>
        </w:tcBorders>
        <w:shd w:val="clear" w:color="auto" w:fill="F7D0DC" w:themeFill="accent2" w:themeFillTint="3F"/>
      </w:tcPr>
    </w:tblStylePr>
  </w:style>
  <w:style w:type="table" w:styleId="Lichtearcering-accent3">
    <w:name w:val="Light Shading Accent 3"/>
    <w:basedOn w:val="Standaardtabel"/>
    <w:uiPriority w:val="99"/>
    <w:rsid w:val="001D6A1E"/>
    <w:pPr>
      <w:spacing w:line="240" w:lineRule="auto"/>
    </w:pPr>
    <w:rPr>
      <w:color w:val="1B82B5" w:themeColor="accent3" w:themeShade="BF"/>
    </w:rPr>
    <w:tblPr>
      <w:tblStyleRowBandSize w:val="1"/>
      <w:tblStyleColBandSize w:val="1"/>
      <w:tblBorders>
        <w:top w:val="single" w:sz="8" w:space="0" w:color="36A9E1" w:themeColor="accent3"/>
        <w:bottom w:val="single" w:sz="8" w:space="0" w:color="36A9E1" w:themeColor="accent3"/>
      </w:tblBorders>
    </w:tblPr>
    <w:tblStylePr w:type="firstRow">
      <w:pPr>
        <w:spacing w:before="0" w:after="0" w:line="240" w:lineRule="auto"/>
      </w:pPr>
      <w:rPr>
        <w:b/>
        <w:bCs/>
      </w:rPr>
      <w:tblPr/>
      <w:tcPr>
        <w:tcBorders>
          <w:top w:val="single" w:sz="8" w:space="0" w:color="36A9E1" w:themeColor="accent3"/>
          <w:left w:val="nil"/>
          <w:bottom w:val="single" w:sz="8" w:space="0" w:color="36A9E1" w:themeColor="accent3"/>
          <w:right w:val="nil"/>
          <w:insideH w:val="nil"/>
          <w:insideV w:val="nil"/>
        </w:tcBorders>
      </w:tcPr>
    </w:tblStylePr>
    <w:tblStylePr w:type="lastRow">
      <w:pPr>
        <w:spacing w:before="0" w:after="0" w:line="240" w:lineRule="auto"/>
      </w:pPr>
      <w:rPr>
        <w:b/>
        <w:bCs/>
      </w:rPr>
      <w:tblPr/>
      <w:tcPr>
        <w:tcBorders>
          <w:top w:val="single" w:sz="8" w:space="0" w:color="36A9E1" w:themeColor="accent3"/>
          <w:left w:val="nil"/>
          <w:bottom w:val="single" w:sz="8" w:space="0" w:color="36A9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9F7" w:themeFill="accent3" w:themeFillTint="3F"/>
      </w:tcPr>
    </w:tblStylePr>
    <w:tblStylePr w:type="band1Horz">
      <w:tblPr/>
      <w:tcPr>
        <w:tcBorders>
          <w:left w:val="nil"/>
          <w:right w:val="nil"/>
          <w:insideH w:val="nil"/>
          <w:insideV w:val="nil"/>
        </w:tcBorders>
        <w:shd w:val="clear" w:color="auto" w:fill="CDE9F7" w:themeFill="accent3" w:themeFillTint="3F"/>
      </w:tcPr>
    </w:tblStylePr>
  </w:style>
  <w:style w:type="table" w:styleId="Lichtearcering-accent4">
    <w:name w:val="Light Shading Accent 4"/>
    <w:basedOn w:val="Standaardtabel"/>
    <w:uiPriority w:val="99"/>
    <w:rsid w:val="001D6A1E"/>
    <w:pPr>
      <w:spacing w:line="240" w:lineRule="auto"/>
    </w:pPr>
    <w:rPr>
      <w:color w:val="71395D" w:themeColor="accent4" w:themeShade="BF"/>
    </w:rPr>
    <w:tblPr>
      <w:tblStyleRowBandSize w:val="1"/>
      <w:tblStyleColBandSize w:val="1"/>
      <w:tblBorders>
        <w:top w:val="single" w:sz="8" w:space="0" w:color="984D7D" w:themeColor="accent4"/>
        <w:bottom w:val="single" w:sz="8" w:space="0" w:color="984D7D" w:themeColor="accent4"/>
      </w:tblBorders>
    </w:tblPr>
    <w:tblStylePr w:type="firstRow">
      <w:pPr>
        <w:spacing w:before="0" w:after="0" w:line="240" w:lineRule="auto"/>
      </w:pPr>
      <w:rPr>
        <w:b/>
        <w:bCs/>
      </w:rPr>
      <w:tblPr/>
      <w:tcPr>
        <w:tcBorders>
          <w:top w:val="single" w:sz="8" w:space="0" w:color="984D7D" w:themeColor="accent4"/>
          <w:left w:val="nil"/>
          <w:bottom w:val="single" w:sz="8" w:space="0" w:color="984D7D" w:themeColor="accent4"/>
          <w:right w:val="nil"/>
          <w:insideH w:val="nil"/>
          <w:insideV w:val="nil"/>
        </w:tcBorders>
      </w:tcPr>
    </w:tblStylePr>
    <w:tblStylePr w:type="lastRow">
      <w:pPr>
        <w:spacing w:before="0" w:after="0" w:line="240" w:lineRule="auto"/>
      </w:pPr>
      <w:rPr>
        <w:b/>
        <w:bCs/>
      </w:rPr>
      <w:tblPr/>
      <w:tcPr>
        <w:tcBorders>
          <w:top w:val="single" w:sz="8" w:space="0" w:color="984D7D" w:themeColor="accent4"/>
          <w:left w:val="nil"/>
          <w:bottom w:val="single" w:sz="8" w:space="0" w:color="984D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0DF" w:themeFill="accent4" w:themeFillTint="3F"/>
      </w:tcPr>
    </w:tblStylePr>
    <w:tblStylePr w:type="band1Horz">
      <w:tblPr/>
      <w:tcPr>
        <w:tcBorders>
          <w:left w:val="nil"/>
          <w:right w:val="nil"/>
          <w:insideH w:val="nil"/>
          <w:insideV w:val="nil"/>
        </w:tcBorders>
        <w:shd w:val="clear" w:color="auto" w:fill="E7D0DF" w:themeFill="accent4" w:themeFillTint="3F"/>
      </w:tcPr>
    </w:tblStylePr>
  </w:style>
  <w:style w:type="table" w:styleId="Lichtearcering-accent5">
    <w:name w:val="Light Shading Accent 5"/>
    <w:basedOn w:val="Standaardtabel"/>
    <w:uiPriority w:val="99"/>
    <w:rsid w:val="001D6A1E"/>
    <w:pPr>
      <w:spacing w:line="240" w:lineRule="auto"/>
    </w:pPr>
    <w:rPr>
      <w:color w:val="007C75" w:themeColor="accent5" w:themeShade="BF"/>
    </w:rPr>
    <w:tblPr>
      <w:tblStyleRowBandSize w:val="1"/>
      <w:tblStyleColBandSize w:val="1"/>
      <w:tblBorders>
        <w:top w:val="single" w:sz="8" w:space="0" w:color="00A69D" w:themeColor="accent5"/>
        <w:bottom w:val="single" w:sz="8" w:space="0" w:color="00A69D" w:themeColor="accent5"/>
      </w:tblBorders>
    </w:tblPr>
    <w:tblStylePr w:type="firstRow">
      <w:pPr>
        <w:spacing w:before="0" w:after="0" w:line="240" w:lineRule="auto"/>
      </w:pPr>
      <w:rPr>
        <w:b/>
        <w:bCs/>
      </w:rPr>
      <w:tblPr/>
      <w:tcPr>
        <w:tcBorders>
          <w:top w:val="single" w:sz="8" w:space="0" w:color="00A69D" w:themeColor="accent5"/>
          <w:left w:val="nil"/>
          <w:bottom w:val="single" w:sz="8" w:space="0" w:color="00A69D" w:themeColor="accent5"/>
          <w:right w:val="nil"/>
          <w:insideH w:val="nil"/>
          <w:insideV w:val="nil"/>
        </w:tcBorders>
      </w:tcPr>
    </w:tblStylePr>
    <w:tblStylePr w:type="lastRow">
      <w:pPr>
        <w:spacing w:before="0" w:after="0" w:line="240" w:lineRule="auto"/>
      </w:pPr>
      <w:rPr>
        <w:b/>
        <w:bCs/>
      </w:rPr>
      <w:tblPr/>
      <w:tcPr>
        <w:tcBorders>
          <w:top w:val="single" w:sz="8" w:space="0" w:color="00A69D" w:themeColor="accent5"/>
          <w:left w:val="nil"/>
          <w:bottom w:val="single" w:sz="8" w:space="0" w:color="00A6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A" w:themeFill="accent5" w:themeFillTint="3F"/>
      </w:tcPr>
    </w:tblStylePr>
    <w:tblStylePr w:type="band1Horz">
      <w:tblPr/>
      <w:tcPr>
        <w:tcBorders>
          <w:left w:val="nil"/>
          <w:right w:val="nil"/>
          <w:insideH w:val="nil"/>
          <w:insideV w:val="nil"/>
        </w:tcBorders>
        <w:shd w:val="clear" w:color="auto" w:fill="AAFFFA" w:themeFill="accent5" w:themeFillTint="3F"/>
      </w:tcPr>
    </w:tblStylePr>
  </w:style>
  <w:style w:type="table" w:styleId="Lichtearcering-accent6">
    <w:name w:val="Light Shading Accent 6"/>
    <w:basedOn w:val="Standaardtabel"/>
    <w:uiPriority w:val="99"/>
    <w:rsid w:val="001D6A1E"/>
    <w:pPr>
      <w:spacing w:line="240" w:lineRule="auto"/>
    </w:pPr>
    <w:rPr>
      <w:color w:val="F29C0A" w:themeColor="accent6" w:themeShade="BF"/>
    </w:rPr>
    <w:tblPr>
      <w:tblStyleRowBandSize w:val="1"/>
      <w:tblStyleColBandSize w:val="1"/>
      <w:tblBorders>
        <w:top w:val="single" w:sz="8" w:space="0" w:color="F8BE5A" w:themeColor="accent6"/>
        <w:bottom w:val="single" w:sz="8" w:space="0" w:color="F8BE5A" w:themeColor="accent6"/>
      </w:tblBorders>
    </w:tblPr>
    <w:tblStylePr w:type="firstRow">
      <w:pPr>
        <w:spacing w:before="0" w:after="0" w:line="240" w:lineRule="auto"/>
      </w:pPr>
      <w:rPr>
        <w:b/>
        <w:bCs/>
      </w:rPr>
      <w:tblPr/>
      <w:tcPr>
        <w:tcBorders>
          <w:top w:val="single" w:sz="8" w:space="0" w:color="F8BE5A" w:themeColor="accent6"/>
          <w:left w:val="nil"/>
          <w:bottom w:val="single" w:sz="8" w:space="0" w:color="F8BE5A" w:themeColor="accent6"/>
          <w:right w:val="nil"/>
          <w:insideH w:val="nil"/>
          <w:insideV w:val="nil"/>
        </w:tcBorders>
      </w:tcPr>
    </w:tblStylePr>
    <w:tblStylePr w:type="lastRow">
      <w:pPr>
        <w:spacing w:before="0" w:after="0" w:line="240" w:lineRule="auto"/>
      </w:pPr>
      <w:rPr>
        <w:b/>
        <w:bCs/>
      </w:rPr>
      <w:tblPr/>
      <w:tcPr>
        <w:tcBorders>
          <w:top w:val="single" w:sz="8" w:space="0" w:color="F8BE5A" w:themeColor="accent6"/>
          <w:left w:val="nil"/>
          <w:bottom w:val="single" w:sz="8" w:space="0" w:color="F8BE5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ED6" w:themeFill="accent6" w:themeFillTint="3F"/>
      </w:tcPr>
    </w:tblStylePr>
    <w:tblStylePr w:type="band1Horz">
      <w:tblPr/>
      <w:tcPr>
        <w:tcBorders>
          <w:left w:val="nil"/>
          <w:right w:val="nil"/>
          <w:insideH w:val="nil"/>
          <w:insideV w:val="nil"/>
        </w:tcBorders>
        <w:shd w:val="clear" w:color="auto" w:fill="FDEED6" w:themeFill="accent6" w:themeFillTint="3F"/>
      </w:tcPr>
    </w:tblStylePr>
  </w:style>
  <w:style w:type="table" w:styleId="Lichtelijst">
    <w:name w:val="Light List"/>
    <w:basedOn w:val="Standaardtabel"/>
    <w:uiPriority w:val="99"/>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99"/>
    <w:rsid w:val="001D6A1E"/>
    <w:pPr>
      <w:spacing w:line="240" w:lineRule="auto"/>
    </w:pPr>
    <w:tblPr>
      <w:tblStyleRowBandSize w:val="1"/>
      <w:tblStyleColBandSize w:val="1"/>
      <w:tblBorders>
        <w:top w:val="single" w:sz="8" w:space="0" w:color="F39200" w:themeColor="accent1"/>
        <w:left w:val="single" w:sz="8" w:space="0" w:color="F39200" w:themeColor="accent1"/>
        <w:bottom w:val="single" w:sz="8" w:space="0" w:color="F39200" w:themeColor="accent1"/>
        <w:right w:val="single" w:sz="8" w:space="0" w:color="F39200" w:themeColor="accent1"/>
      </w:tblBorders>
    </w:tblPr>
    <w:tblStylePr w:type="firstRow">
      <w:pPr>
        <w:spacing w:before="0" w:after="0" w:line="240" w:lineRule="auto"/>
      </w:pPr>
      <w:rPr>
        <w:b/>
        <w:bCs/>
        <w:color w:val="FFFFFF" w:themeColor="background1"/>
      </w:rPr>
      <w:tblPr/>
      <w:tcPr>
        <w:shd w:val="clear" w:color="auto" w:fill="F39200" w:themeFill="accent1"/>
      </w:tcPr>
    </w:tblStylePr>
    <w:tblStylePr w:type="lastRow">
      <w:pPr>
        <w:spacing w:before="0" w:after="0" w:line="240" w:lineRule="auto"/>
      </w:pPr>
      <w:rPr>
        <w:b/>
        <w:bCs/>
      </w:rPr>
      <w:tblPr/>
      <w:tcPr>
        <w:tcBorders>
          <w:top w:val="double" w:sz="6" w:space="0" w:color="F39200" w:themeColor="accent1"/>
          <w:left w:val="single" w:sz="8" w:space="0" w:color="F39200" w:themeColor="accent1"/>
          <w:bottom w:val="single" w:sz="8" w:space="0" w:color="F39200" w:themeColor="accent1"/>
          <w:right w:val="single" w:sz="8" w:space="0" w:color="F39200" w:themeColor="accent1"/>
        </w:tcBorders>
      </w:tcPr>
    </w:tblStylePr>
    <w:tblStylePr w:type="firstCol">
      <w:rPr>
        <w:b/>
        <w:bCs/>
      </w:rPr>
    </w:tblStylePr>
    <w:tblStylePr w:type="lastCol">
      <w:rPr>
        <w:b/>
        <w:bCs/>
      </w:rPr>
    </w:tblStylePr>
    <w:tblStylePr w:type="band1Vert">
      <w:tblPr/>
      <w:tcPr>
        <w:tcBorders>
          <w:top w:val="single" w:sz="8" w:space="0" w:color="F39200" w:themeColor="accent1"/>
          <w:left w:val="single" w:sz="8" w:space="0" w:color="F39200" w:themeColor="accent1"/>
          <w:bottom w:val="single" w:sz="8" w:space="0" w:color="F39200" w:themeColor="accent1"/>
          <w:right w:val="single" w:sz="8" w:space="0" w:color="F39200" w:themeColor="accent1"/>
        </w:tcBorders>
      </w:tcPr>
    </w:tblStylePr>
    <w:tblStylePr w:type="band1Horz">
      <w:tblPr/>
      <w:tcPr>
        <w:tcBorders>
          <w:top w:val="single" w:sz="8" w:space="0" w:color="F39200" w:themeColor="accent1"/>
          <w:left w:val="single" w:sz="8" w:space="0" w:color="F39200" w:themeColor="accent1"/>
          <w:bottom w:val="single" w:sz="8" w:space="0" w:color="F39200" w:themeColor="accent1"/>
          <w:right w:val="single" w:sz="8" w:space="0" w:color="F39200" w:themeColor="accent1"/>
        </w:tcBorders>
      </w:tcPr>
    </w:tblStylePr>
  </w:style>
  <w:style w:type="table" w:styleId="Lichtelijst-accent2">
    <w:name w:val="Light List Accent 2"/>
    <w:basedOn w:val="Standaardtabel"/>
    <w:uiPriority w:val="99"/>
    <w:rsid w:val="001D6A1E"/>
    <w:pPr>
      <w:spacing w:line="240" w:lineRule="auto"/>
    </w:pPr>
    <w:tblPr>
      <w:tblStyleRowBandSize w:val="1"/>
      <w:tblStyleColBandSize w:val="1"/>
      <w:tblBorders>
        <w:top w:val="single" w:sz="8" w:space="0" w:color="DF4375" w:themeColor="accent2"/>
        <w:left w:val="single" w:sz="8" w:space="0" w:color="DF4375" w:themeColor="accent2"/>
        <w:bottom w:val="single" w:sz="8" w:space="0" w:color="DF4375" w:themeColor="accent2"/>
        <w:right w:val="single" w:sz="8" w:space="0" w:color="DF4375" w:themeColor="accent2"/>
      </w:tblBorders>
    </w:tblPr>
    <w:tblStylePr w:type="firstRow">
      <w:pPr>
        <w:spacing w:before="0" w:after="0" w:line="240" w:lineRule="auto"/>
      </w:pPr>
      <w:rPr>
        <w:b/>
        <w:bCs/>
        <w:color w:val="FFFFFF" w:themeColor="background1"/>
      </w:rPr>
      <w:tblPr/>
      <w:tcPr>
        <w:shd w:val="clear" w:color="auto" w:fill="DF4375" w:themeFill="accent2"/>
      </w:tcPr>
    </w:tblStylePr>
    <w:tblStylePr w:type="lastRow">
      <w:pPr>
        <w:spacing w:before="0" w:after="0" w:line="240" w:lineRule="auto"/>
      </w:pPr>
      <w:rPr>
        <w:b/>
        <w:bCs/>
      </w:rPr>
      <w:tblPr/>
      <w:tcPr>
        <w:tcBorders>
          <w:top w:val="double" w:sz="6" w:space="0" w:color="DF4375" w:themeColor="accent2"/>
          <w:left w:val="single" w:sz="8" w:space="0" w:color="DF4375" w:themeColor="accent2"/>
          <w:bottom w:val="single" w:sz="8" w:space="0" w:color="DF4375" w:themeColor="accent2"/>
          <w:right w:val="single" w:sz="8" w:space="0" w:color="DF4375" w:themeColor="accent2"/>
        </w:tcBorders>
      </w:tcPr>
    </w:tblStylePr>
    <w:tblStylePr w:type="firstCol">
      <w:rPr>
        <w:b/>
        <w:bCs/>
      </w:rPr>
    </w:tblStylePr>
    <w:tblStylePr w:type="lastCol">
      <w:rPr>
        <w:b/>
        <w:bCs/>
      </w:rPr>
    </w:tblStylePr>
    <w:tblStylePr w:type="band1Vert">
      <w:tblPr/>
      <w:tcPr>
        <w:tcBorders>
          <w:top w:val="single" w:sz="8" w:space="0" w:color="DF4375" w:themeColor="accent2"/>
          <w:left w:val="single" w:sz="8" w:space="0" w:color="DF4375" w:themeColor="accent2"/>
          <w:bottom w:val="single" w:sz="8" w:space="0" w:color="DF4375" w:themeColor="accent2"/>
          <w:right w:val="single" w:sz="8" w:space="0" w:color="DF4375" w:themeColor="accent2"/>
        </w:tcBorders>
      </w:tcPr>
    </w:tblStylePr>
    <w:tblStylePr w:type="band1Horz">
      <w:tblPr/>
      <w:tcPr>
        <w:tcBorders>
          <w:top w:val="single" w:sz="8" w:space="0" w:color="DF4375" w:themeColor="accent2"/>
          <w:left w:val="single" w:sz="8" w:space="0" w:color="DF4375" w:themeColor="accent2"/>
          <w:bottom w:val="single" w:sz="8" w:space="0" w:color="DF4375" w:themeColor="accent2"/>
          <w:right w:val="single" w:sz="8" w:space="0" w:color="DF4375" w:themeColor="accent2"/>
        </w:tcBorders>
      </w:tcPr>
    </w:tblStylePr>
  </w:style>
  <w:style w:type="table" w:styleId="Lichtelijst-accent3">
    <w:name w:val="Light List Accent 3"/>
    <w:basedOn w:val="Standaardtabel"/>
    <w:uiPriority w:val="99"/>
    <w:rsid w:val="001D6A1E"/>
    <w:pPr>
      <w:spacing w:line="240" w:lineRule="auto"/>
    </w:pPr>
    <w:tblPr>
      <w:tblStyleRowBandSize w:val="1"/>
      <w:tblStyleColBandSize w:val="1"/>
      <w:tblBorders>
        <w:top w:val="single" w:sz="8" w:space="0" w:color="36A9E1" w:themeColor="accent3"/>
        <w:left w:val="single" w:sz="8" w:space="0" w:color="36A9E1" w:themeColor="accent3"/>
        <w:bottom w:val="single" w:sz="8" w:space="0" w:color="36A9E1" w:themeColor="accent3"/>
        <w:right w:val="single" w:sz="8" w:space="0" w:color="36A9E1" w:themeColor="accent3"/>
      </w:tblBorders>
    </w:tblPr>
    <w:tblStylePr w:type="firstRow">
      <w:pPr>
        <w:spacing w:before="0" w:after="0" w:line="240" w:lineRule="auto"/>
      </w:pPr>
      <w:rPr>
        <w:b/>
        <w:bCs/>
        <w:color w:val="FFFFFF" w:themeColor="background1"/>
      </w:rPr>
      <w:tblPr/>
      <w:tcPr>
        <w:shd w:val="clear" w:color="auto" w:fill="36A9E1" w:themeFill="accent3"/>
      </w:tcPr>
    </w:tblStylePr>
    <w:tblStylePr w:type="lastRow">
      <w:pPr>
        <w:spacing w:before="0" w:after="0" w:line="240" w:lineRule="auto"/>
      </w:pPr>
      <w:rPr>
        <w:b/>
        <w:bCs/>
      </w:rPr>
      <w:tblPr/>
      <w:tcPr>
        <w:tcBorders>
          <w:top w:val="double" w:sz="6" w:space="0" w:color="36A9E1" w:themeColor="accent3"/>
          <w:left w:val="single" w:sz="8" w:space="0" w:color="36A9E1" w:themeColor="accent3"/>
          <w:bottom w:val="single" w:sz="8" w:space="0" w:color="36A9E1" w:themeColor="accent3"/>
          <w:right w:val="single" w:sz="8" w:space="0" w:color="36A9E1" w:themeColor="accent3"/>
        </w:tcBorders>
      </w:tcPr>
    </w:tblStylePr>
    <w:tblStylePr w:type="firstCol">
      <w:rPr>
        <w:b/>
        <w:bCs/>
      </w:rPr>
    </w:tblStylePr>
    <w:tblStylePr w:type="lastCol">
      <w:rPr>
        <w:b/>
        <w:bCs/>
      </w:rPr>
    </w:tblStylePr>
    <w:tblStylePr w:type="band1Vert">
      <w:tblPr/>
      <w:tcPr>
        <w:tcBorders>
          <w:top w:val="single" w:sz="8" w:space="0" w:color="36A9E1" w:themeColor="accent3"/>
          <w:left w:val="single" w:sz="8" w:space="0" w:color="36A9E1" w:themeColor="accent3"/>
          <w:bottom w:val="single" w:sz="8" w:space="0" w:color="36A9E1" w:themeColor="accent3"/>
          <w:right w:val="single" w:sz="8" w:space="0" w:color="36A9E1" w:themeColor="accent3"/>
        </w:tcBorders>
      </w:tcPr>
    </w:tblStylePr>
    <w:tblStylePr w:type="band1Horz">
      <w:tblPr/>
      <w:tcPr>
        <w:tcBorders>
          <w:top w:val="single" w:sz="8" w:space="0" w:color="36A9E1" w:themeColor="accent3"/>
          <w:left w:val="single" w:sz="8" w:space="0" w:color="36A9E1" w:themeColor="accent3"/>
          <w:bottom w:val="single" w:sz="8" w:space="0" w:color="36A9E1" w:themeColor="accent3"/>
          <w:right w:val="single" w:sz="8" w:space="0" w:color="36A9E1" w:themeColor="accent3"/>
        </w:tcBorders>
      </w:tcPr>
    </w:tblStylePr>
  </w:style>
  <w:style w:type="table" w:styleId="Lichtelijst-accent4">
    <w:name w:val="Light List Accent 4"/>
    <w:basedOn w:val="Standaardtabel"/>
    <w:uiPriority w:val="99"/>
    <w:rsid w:val="001D6A1E"/>
    <w:pPr>
      <w:spacing w:line="240" w:lineRule="auto"/>
    </w:pPr>
    <w:tblPr>
      <w:tblStyleRowBandSize w:val="1"/>
      <w:tblStyleColBandSize w:val="1"/>
      <w:tblBorders>
        <w:top w:val="single" w:sz="8" w:space="0" w:color="984D7D" w:themeColor="accent4"/>
        <w:left w:val="single" w:sz="8" w:space="0" w:color="984D7D" w:themeColor="accent4"/>
        <w:bottom w:val="single" w:sz="8" w:space="0" w:color="984D7D" w:themeColor="accent4"/>
        <w:right w:val="single" w:sz="8" w:space="0" w:color="984D7D" w:themeColor="accent4"/>
      </w:tblBorders>
    </w:tblPr>
    <w:tblStylePr w:type="firstRow">
      <w:pPr>
        <w:spacing w:before="0" w:after="0" w:line="240" w:lineRule="auto"/>
      </w:pPr>
      <w:rPr>
        <w:b/>
        <w:bCs/>
        <w:color w:val="FFFFFF" w:themeColor="background1"/>
      </w:rPr>
      <w:tblPr/>
      <w:tcPr>
        <w:shd w:val="clear" w:color="auto" w:fill="984D7D" w:themeFill="accent4"/>
      </w:tcPr>
    </w:tblStylePr>
    <w:tblStylePr w:type="lastRow">
      <w:pPr>
        <w:spacing w:before="0" w:after="0" w:line="240" w:lineRule="auto"/>
      </w:pPr>
      <w:rPr>
        <w:b/>
        <w:bCs/>
      </w:rPr>
      <w:tblPr/>
      <w:tcPr>
        <w:tcBorders>
          <w:top w:val="double" w:sz="6" w:space="0" w:color="984D7D" w:themeColor="accent4"/>
          <w:left w:val="single" w:sz="8" w:space="0" w:color="984D7D" w:themeColor="accent4"/>
          <w:bottom w:val="single" w:sz="8" w:space="0" w:color="984D7D" w:themeColor="accent4"/>
          <w:right w:val="single" w:sz="8" w:space="0" w:color="984D7D" w:themeColor="accent4"/>
        </w:tcBorders>
      </w:tcPr>
    </w:tblStylePr>
    <w:tblStylePr w:type="firstCol">
      <w:rPr>
        <w:b/>
        <w:bCs/>
      </w:rPr>
    </w:tblStylePr>
    <w:tblStylePr w:type="lastCol">
      <w:rPr>
        <w:b/>
        <w:bCs/>
      </w:rPr>
    </w:tblStylePr>
    <w:tblStylePr w:type="band1Vert">
      <w:tblPr/>
      <w:tcPr>
        <w:tcBorders>
          <w:top w:val="single" w:sz="8" w:space="0" w:color="984D7D" w:themeColor="accent4"/>
          <w:left w:val="single" w:sz="8" w:space="0" w:color="984D7D" w:themeColor="accent4"/>
          <w:bottom w:val="single" w:sz="8" w:space="0" w:color="984D7D" w:themeColor="accent4"/>
          <w:right w:val="single" w:sz="8" w:space="0" w:color="984D7D" w:themeColor="accent4"/>
        </w:tcBorders>
      </w:tcPr>
    </w:tblStylePr>
    <w:tblStylePr w:type="band1Horz">
      <w:tblPr/>
      <w:tcPr>
        <w:tcBorders>
          <w:top w:val="single" w:sz="8" w:space="0" w:color="984D7D" w:themeColor="accent4"/>
          <w:left w:val="single" w:sz="8" w:space="0" w:color="984D7D" w:themeColor="accent4"/>
          <w:bottom w:val="single" w:sz="8" w:space="0" w:color="984D7D" w:themeColor="accent4"/>
          <w:right w:val="single" w:sz="8" w:space="0" w:color="984D7D" w:themeColor="accent4"/>
        </w:tcBorders>
      </w:tcPr>
    </w:tblStylePr>
  </w:style>
  <w:style w:type="table" w:styleId="Lichtelijst-accent5">
    <w:name w:val="Light List Accent 5"/>
    <w:basedOn w:val="Standaardtabel"/>
    <w:uiPriority w:val="99"/>
    <w:rsid w:val="001D6A1E"/>
    <w:pPr>
      <w:spacing w:line="240" w:lineRule="auto"/>
    </w:pPr>
    <w:tblPr>
      <w:tblStyleRowBandSize w:val="1"/>
      <w:tblStyleColBandSize w:val="1"/>
      <w:tblBorders>
        <w:top w:val="single" w:sz="8" w:space="0" w:color="00A69D" w:themeColor="accent5"/>
        <w:left w:val="single" w:sz="8" w:space="0" w:color="00A69D" w:themeColor="accent5"/>
        <w:bottom w:val="single" w:sz="8" w:space="0" w:color="00A69D" w:themeColor="accent5"/>
        <w:right w:val="single" w:sz="8" w:space="0" w:color="00A69D" w:themeColor="accent5"/>
      </w:tblBorders>
    </w:tblPr>
    <w:tblStylePr w:type="firstRow">
      <w:pPr>
        <w:spacing w:before="0" w:after="0" w:line="240" w:lineRule="auto"/>
      </w:pPr>
      <w:rPr>
        <w:b/>
        <w:bCs/>
        <w:color w:val="FFFFFF" w:themeColor="background1"/>
      </w:rPr>
      <w:tblPr/>
      <w:tcPr>
        <w:shd w:val="clear" w:color="auto" w:fill="00A69D" w:themeFill="accent5"/>
      </w:tcPr>
    </w:tblStylePr>
    <w:tblStylePr w:type="lastRow">
      <w:pPr>
        <w:spacing w:before="0" w:after="0" w:line="240" w:lineRule="auto"/>
      </w:pPr>
      <w:rPr>
        <w:b/>
        <w:bCs/>
      </w:rPr>
      <w:tblPr/>
      <w:tcPr>
        <w:tcBorders>
          <w:top w:val="double" w:sz="6" w:space="0" w:color="00A69D" w:themeColor="accent5"/>
          <w:left w:val="single" w:sz="8" w:space="0" w:color="00A69D" w:themeColor="accent5"/>
          <w:bottom w:val="single" w:sz="8" w:space="0" w:color="00A69D" w:themeColor="accent5"/>
          <w:right w:val="single" w:sz="8" w:space="0" w:color="00A69D" w:themeColor="accent5"/>
        </w:tcBorders>
      </w:tcPr>
    </w:tblStylePr>
    <w:tblStylePr w:type="firstCol">
      <w:rPr>
        <w:b/>
        <w:bCs/>
      </w:rPr>
    </w:tblStylePr>
    <w:tblStylePr w:type="lastCol">
      <w:rPr>
        <w:b/>
        <w:bCs/>
      </w:rPr>
    </w:tblStylePr>
    <w:tblStylePr w:type="band1Vert">
      <w:tblPr/>
      <w:tcPr>
        <w:tcBorders>
          <w:top w:val="single" w:sz="8" w:space="0" w:color="00A69D" w:themeColor="accent5"/>
          <w:left w:val="single" w:sz="8" w:space="0" w:color="00A69D" w:themeColor="accent5"/>
          <w:bottom w:val="single" w:sz="8" w:space="0" w:color="00A69D" w:themeColor="accent5"/>
          <w:right w:val="single" w:sz="8" w:space="0" w:color="00A69D" w:themeColor="accent5"/>
        </w:tcBorders>
      </w:tcPr>
    </w:tblStylePr>
    <w:tblStylePr w:type="band1Horz">
      <w:tblPr/>
      <w:tcPr>
        <w:tcBorders>
          <w:top w:val="single" w:sz="8" w:space="0" w:color="00A69D" w:themeColor="accent5"/>
          <w:left w:val="single" w:sz="8" w:space="0" w:color="00A69D" w:themeColor="accent5"/>
          <w:bottom w:val="single" w:sz="8" w:space="0" w:color="00A69D" w:themeColor="accent5"/>
          <w:right w:val="single" w:sz="8" w:space="0" w:color="00A69D" w:themeColor="accent5"/>
        </w:tcBorders>
      </w:tcPr>
    </w:tblStylePr>
  </w:style>
  <w:style w:type="table" w:styleId="Lichtelijst-accent6">
    <w:name w:val="Light List Accent 6"/>
    <w:basedOn w:val="Standaardtabel"/>
    <w:uiPriority w:val="99"/>
    <w:rsid w:val="001D6A1E"/>
    <w:pPr>
      <w:spacing w:line="240" w:lineRule="auto"/>
    </w:pPr>
    <w:tblPr>
      <w:tblStyleRowBandSize w:val="1"/>
      <w:tblStyleColBandSize w:val="1"/>
      <w:tblBorders>
        <w:top w:val="single" w:sz="8" w:space="0" w:color="F8BE5A" w:themeColor="accent6"/>
        <w:left w:val="single" w:sz="8" w:space="0" w:color="F8BE5A" w:themeColor="accent6"/>
        <w:bottom w:val="single" w:sz="8" w:space="0" w:color="F8BE5A" w:themeColor="accent6"/>
        <w:right w:val="single" w:sz="8" w:space="0" w:color="F8BE5A" w:themeColor="accent6"/>
      </w:tblBorders>
    </w:tblPr>
    <w:tblStylePr w:type="firstRow">
      <w:pPr>
        <w:spacing w:before="0" w:after="0" w:line="240" w:lineRule="auto"/>
      </w:pPr>
      <w:rPr>
        <w:b/>
        <w:bCs/>
        <w:color w:val="FFFFFF" w:themeColor="background1"/>
      </w:rPr>
      <w:tblPr/>
      <w:tcPr>
        <w:shd w:val="clear" w:color="auto" w:fill="F8BE5A" w:themeFill="accent6"/>
      </w:tcPr>
    </w:tblStylePr>
    <w:tblStylePr w:type="lastRow">
      <w:pPr>
        <w:spacing w:before="0" w:after="0" w:line="240" w:lineRule="auto"/>
      </w:pPr>
      <w:rPr>
        <w:b/>
        <w:bCs/>
      </w:rPr>
      <w:tblPr/>
      <w:tcPr>
        <w:tcBorders>
          <w:top w:val="double" w:sz="6" w:space="0" w:color="F8BE5A" w:themeColor="accent6"/>
          <w:left w:val="single" w:sz="8" w:space="0" w:color="F8BE5A" w:themeColor="accent6"/>
          <w:bottom w:val="single" w:sz="8" w:space="0" w:color="F8BE5A" w:themeColor="accent6"/>
          <w:right w:val="single" w:sz="8" w:space="0" w:color="F8BE5A" w:themeColor="accent6"/>
        </w:tcBorders>
      </w:tcPr>
    </w:tblStylePr>
    <w:tblStylePr w:type="firstCol">
      <w:rPr>
        <w:b/>
        <w:bCs/>
      </w:rPr>
    </w:tblStylePr>
    <w:tblStylePr w:type="lastCol">
      <w:rPr>
        <w:b/>
        <w:bCs/>
      </w:rPr>
    </w:tblStylePr>
    <w:tblStylePr w:type="band1Vert">
      <w:tblPr/>
      <w:tcPr>
        <w:tcBorders>
          <w:top w:val="single" w:sz="8" w:space="0" w:color="F8BE5A" w:themeColor="accent6"/>
          <w:left w:val="single" w:sz="8" w:space="0" w:color="F8BE5A" w:themeColor="accent6"/>
          <w:bottom w:val="single" w:sz="8" w:space="0" w:color="F8BE5A" w:themeColor="accent6"/>
          <w:right w:val="single" w:sz="8" w:space="0" w:color="F8BE5A" w:themeColor="accent6"/>
        </w:tcBorders>
      </w:tcPr>
    </w:tblStylePr>
    <w:tblStylePr w:type="band1Horz">
      <w:tblPr/>
      <w:tcPr>
        <w:tcBorders>
          <w:top w:val="single" w:sz="8" w:space="0" w:color="F8BE5A" w:themeColor="accent6"/>
          <w:left w:val="single" w:sz="8" w:space="0" w:color="F8BE5A" w:themeColor="accent6"/>
          <w:bottom w:val="single" w:sz="8" w:space="0" w:color="F8BE5A" w:themeColor="accent6"/>
          <w:right w:val="single" w:sz="8" w:space="0" w:color="F8BE5A" w:themeColor="accent6"/>
        </w:tcBorders>
      </w:tcPr>
    </w:tblStylePr>
  </w:style>
  <w:style w:type="table" w:styleId="Lijsttabel1licht">
    <w:name w:val="List Table 1 Light"/>
    <w:basedOn w:val="Standaardtabel"/>
    <w:uiPriority w:val="99"/>
    <w:rsid w:val="001D6A1E"/>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99"/>
    <w:rsid w:val="001D6A1E"/>
    <w:pPr>
      <w:spacing w:line="240" w:lineRule="auto"/>
    </w:pPr>
    <w:tblPr>
      <w:tblStyleRowBandSize w:val="1"/>
      <w:tblStyleColBandSize w:val="1"/>
    </w:tblPr>
    <w:tblStylePr w:type="firstRow">
      <w:rPr>
        <w:b/>
        <w:bCs/>
      </w:rPr>
      <w:tblPr/>
      <w:tcPr>
        <w:tcBorders>
          <w:bottom w:val="single" w:sz="4" w:space="0" w:color="FFBE5E" w:themeColor="accent1" w:themeTint="99"/>
        </w:tcBorders>
      </w:tcPr>
    </w:tblStylePr>
    <w:tblStylePr w:type="lastRow">
      <w:rPr>
        <w:b/>
        <w:bCs/>
      </w:rPr>
      <w:tblPr/>
      <w:tcPr>
        <w:tcBorders>
          <w:top w:val="single" w:sz="4" w:space="0" w:color="FFBE5E" w:themeColor="accent1" w:themeTint="99"/>
        </w:tcBorders>
      </w:tcPr>
    </w:tblStylePr>
    <w:tblStylePr w:type="firstCol">
      <w:rPr>
        <w:b/>
        <w:bCs/>
      </w:rPr>
    </w:tblStylePr>
    <w:tblStylePr w:type="lastCol">
      <w:rPr>
        <w:b/>
        <w:bCs/>
      </w:rPr>
    </w:tblStylePr>
    <w:tblStylePr w:type="band1Vert">
      <w:tblPr/>
      <w:tcPr>
        <w:shd w:val="clear" w:color="auto" w:fill="FFE9C9" w:themeFill="accent1" w:themeFillTint="33"/>
      </w:tcPr>
    </w:tblStylePr>
    <w:tblStylePr w:type="band1Horz">
      <w:tblPr/>
      <w:tcPr>
        <w:shd w:val="clear" w:color="auto" w:fill="FFE9C9" w:themeFill="accent1" w:themeFillTint="33"/>
      </w:tcPr>
    </w:tblStylePr>
  </w:style>
  <w:style w:type="table" w:styleId="Lijsttabel1licht-Accent2">
    <w:name w:val="List Table 1 Light Accent 2"/>
    <w:basedOn w:val="Standaardtabel"/>
    <w:uiPriority w:val="99"/>
    <w:rsid w:val="001D6A1E"/>
    <w:pPr>
      <w:spacing w:line="240" w:lineRule="auto"/>
    </w:pPr>
    <w:tblPr>
      <w:tblStyleRowBandSize w:val="1"/>
      <w:tblStyleColBandSize w:val="1"/>
    </w:tblPr>
    <w:tblStylePr w:type="firstRow">
      <w:rPr>
        <w:b/>
        <w:bCs/>
      </w:rPr>
      <w:tblPr/>
      <w:tcPr>
        <w:tcBorders>
          <w:bottom w:val="single" w:sz="4" w:space="0" w:color="EB8EAB" w:themeColor="accent2" w:themeTint="99"/>
        </w:tcBorders>
      </w:tcPr>
    </w:tblStylePr>
    <w:tblStylePr w:type="lastRow">
      <w:rPr>
        <w:b/>
        <w:bCs/>
      </w:rPr>
      <w:tblPr/>
      <w:tcPr>
        <w:tcBorders>
          <w:top w:val="single" w:sz="4" w:space="0" w:color="EB8EAB" w:themeColor="accent2" w:themeTint="99"/>
        </w:tcBorders>
      </w:tcPr>
    </w:tblStylePr>
    <w:tblStylePr w:type="firstCol">
      <w:rPr>
        <w:b/>
        <w:bCs/>
      </w:rPr>
    </w:tblStylePr>
    <w:tblStylePr w:type="lastCol">
      <w:rPr>
        <w:b/>
        <w:bCs/>
      </w:rPr>
    </w:tblStylePr>
    <w:tblStylePr w:type="band1Vert">
      <w:tblPr/>
      <w:tcPr>
        <w:shd w:val="clear" w:color="auto" w:fill="F8D9E3" w:themeFill="accent2" w:themeFillTint="33"/>
      </w:tcPr>
    </w:tblStylePr>
    <w:tblStylePr w:type="band1Horz">
      <w:tblPr/>
      <w:tcPr>
        <w:shd w:val="clear" w:color="auto" w:fill="F8D9E3" w:themeFill="accent2" w:themeFillTint="33"/>
      </w:tcPr>
    </w:tblStylePr>
  </w:style>
  <w:style w:type="table" w:styleId="Lijsttabel1licht-Accent3">
    <w:name w:val="List Table 1 Light Accent 3"/>
    <w:basedOn w:val="Standaardtabel"/>
    <w:uiPriority w:val="99"/>
    <w:rsid w:val="001D6A1E"/>
    <w:pPr>
      <w:spacing w:line="240" w:lineRule="auto"/>
    </w:pPr>
    <w:tblPr>
      <w:tblStyleRowBandSize w:val="1"/>
      <w:tblStyleColBandSize w:val="1"/>
    </w:tblPr>
    <w:tblStylePr w:type="firstRow">
      <w:rPr>
        <w:b/>
        <w:bCs/>
      </w:rPr>
      <w:tblPr/>
      <w:tcPr>
        <w:tcBorders>
          <w:bottom w:val="single" w:sz="4" w:space="0" w:color="86CBED" w:themeColor="accent3" w:themeTint="99"/>
        </w:tcBorders>
      </w:tcPr>
    </w:tblStylePr>
    <w:tblStylePr w:type="lastRow">
      <w:rPr>
        <w:b/>
        <w:bCs/>
      </w:rPr>
      <w:tblPr/>
      <w:tcPr>
        <w:tcBorders>
          <w:top w:val="single" w:sz="4" w:space="0" w:color="86CBED" w:themeColor="accent3" w:themeTint="99"/>
        </w:tcBorders>
      </w:tcPr>
    </w:tblStylePr>
    <w:tblStylePr w:type="firstCol">
      <w:rPr>
        <w:b/>
        <w:bCs/>
      </w:rPr>
    </w:tblStylePr>
    <w:tblStylePr w:type="lastCol">
      <w:rPr>
        <w:b/>
        <w:bCs/>
      </w:rPr>
    </w:tblStylePr>
    <w:tblStylePr w:type="band1Vert">
      <w:tblPr/>
      <w:tcPr>
        <w:shd w:val="clear" w:color="auto" w:fill="D6EDF9" w:themeFill="accent3" w:themeFillTint="33"/>
      </w:tcPr>
    </w:tblStylePr>
    <w:tblStylePr w:type="band1Horz">
      <w:tblPr/>
      <w:tcPr>
        <w:shd w:val="clear" w:color="auto" w:fill="D6EDF9" w:themeFill="accent3" w:themeFillTint="33"/>
      </w:tcPr>
    </w:tblStylePr>
  </w:style>
  <w:style w:type="table" w:styleId="Lijsttabel1licht-Accent4">
    <w:name w:val="List Table 1 Light Accent 4"/>
    <w:basedOn w:val="Standaardtabel"/>
    <w:uiPriority w:val="99"/>
    <w:rsid w:val="001D6A1E"/>
    <w:pPr>
      <w:spacing w:line="240" w:lineRule="auto"/>
    </w:pPr>
    <w:tblPr>
      <w:tblStyleRowBandSize w:val="1"/>
      <w:tblStyleColBandSize w:val="1"/>
    </w:tblPr>
    <w:tblStylePr w:type="firstRow">
      <w:rPr>
        <w:b/>
        <w:bCs/>
      </w:rPr>
      <w:tblPr/>
      <w:tcPr>
        <w:tcBorders>
          <w:bottom w:val="single" w:sz="4" w:space="0" w:color="C68FB2" w:themeColor="accent4" w:themeTint="99"/>
        </w:tcBorders>
      </w:tcPr>
    </w:tblStylePr>
    <w:tblStylePr w:type="lastRow">
      <w:rPr>
        <w:b/>
        <w:bCs/>
      </w:rPr>
      <w:tblPr/>
      <w:tcPr>
        <w:tcBorders>
          <w:top w:val="single" w:sz="4" w:space="0" w:color="C68FB2" w:themeColor="accent4" w:themeTint="99"/>
        </w:tcBorders>
      </w:tcPr>
    </w:tblStylePr>
    <w:tblStylePr w:type="firstCol">
      <w:rPr>
        <w:b/>
        <w:bCs/>
      </w:rPr>
    </w:tblStylePr>
    <w:tblStylePr w:type="lastCol">
      <w:rPr>
        <w:b/>
        <w:bCs/>
      </w:rPr>
    </w:tblStylePr>
    <w:tblStylePr w:type="band1Vert">
      <w:tblPr/>
      <w:tcPr>
        <w:shd w:val="clear" w:color="auto" w:fill="ECD9E5" w:themeFill="accent4" w:themeFillTint="33"/>
      </w:tcPr>
    </w:tblStylePr>
    <w:tblStylePr w:type="band1Horz">
      <w:tblPr/>
      <w:tcPr>
        <w:shd w:val="clear" w:color="auto" w:fill="ECD9E5" w:themeFill="accent4" w:themeFillTint="33"/>
      </w:tcPr>
    </w:tblStylePr>
  </w:style>
  <w:style w:type="table" w:styleId="Lijsttabel1licht-Accent5">
    <w:name w:val="List Table 1 Light Accent 5"/>
    <w:basedOn w:val="Standaardtabel"/>
    <w:uiPriority w:val="99"/>
    <w:rsid w:val="001D6A1E"/>
    <w:pPr>
      <w:spacing w:line="240" w:lineRule="auto"/>
    </w:pPr>
    <w:tblPr>
      <w:tblStyleRowBandSize w:val="1"/>
      <w:tblStyleColBandSize w:val="1"/>
    </w:tblPr>
    <w:tblStylePr w:type="firstRow">
      <w:rPr>
        <w:b/>
        <w:bCs/>
      </w:rPr>
      <w:tblPr/>
      <w:tcPr>
        <w:tcBorders>
          <w:bottom w:val="single" w:sz="4" w:space="0" w:color="30FFF3" w:themeColor="accent5" w:themeTint="99"/>
        </w:tcBorders>
      </w:tcPr>
    </w:tblStylePr>
    <w:tblStylePr w:type="lastRow">
      <w:rPr>
        <w:b/>
        <w:bCs/>
      </w:rPr>
      <w:tblPr/>
      <w:tcPr>
        <w:tcBorders>
          <w:top w:val="single" w:sz="4" w:space="0" w:color="30FFF3" w:themeColor="accent5" w:themeTint="99"/>
        </w:tcBorders>
      </w:tcPr>
    </w:tblStylePr>
    <w:tblStylePr w:type="firstCol">
      <w:rPr>
        <w:b/>
        <w:bCs/>
      </w:rPr>
    </w:tblStylePr>
    <w:tblStylePr w:type="lastCol">
      <w:rPr>
        <w:b/>
        <w:bCs/>
      </w:rPr>
    </w:tblStylePr>
    <w:tblStylePr w:type="band1Vert">
      <w:tblPr/>
      <w:tcPr>
        <w:shd w:val="clear" w:color="auto" w:fill="BAFFFB" w:themeFill="accent5" w:themeFillTint="33"/>
      </w:tcPr>
    </w:tblStylePr>
    <w:tblStylePr w:type="band1Horz">
      <w:tblPr/>
      <w:tcPr>
        <w:shd w:val="clear" w:color="auto" w:fill="BAFFFB" w:themeFill="accent5" w:themeFillTint="33"/>
      </w:tcPr>
    </w:tblStylePr>
  </w:style>
  <w:style w:type="table" w:styleId="Lijsttabel1licht-Accent6">
    <w:name w:val="List Table 1 Light Accent 6"/>
    <w:basedOn w:val="Standaardtabel"/>
    <w:uiPriority w:val="99"/>
    <w:rsid w:val="001D6A1E"/>
    <w:pPr>
      <w:spacing w:line="240" w:lineRule="auto"/>
    </w:pPr>
    <w:tblPr>
      <w:tblStyleRowBandSize w:val="1"/>
      <w:tblStyleColBandSize w:val="1"/>
    </w:tblPr>
    <w:tblStylePr w:type="firstRow">
      <w:rPr>
        <w:b/>
        <w:bCs/>
      </w:rPr>
      <w:tblPr/>
      <w:tcPr>
        <w:tcBorders>
          <w:bottom w:val="single" w:sz="4" w:space="0" w:color="FAD79B" w:themeColor="accent6" w:themeTint="99"/>
        </w:tcBorders>
      </w:tcPr>
    </w:tblStylePr>
    <w:tblStylePr w:type="lastRow">
      <w:rPr>
        <w:b/>
        <w:bCs/>
      </w:rPr>
      <w:tblPr/>
      <w:tcPr>
        <w:tcBorders>
          <w:top w:val="single" w:sz="4" w:space="0" w:color="FAD79B" w:themeColor="accent6" w:themeTint="99"/>
        </w:tcBorders>
      </w:tcPr>
    </w:tblStylePr>
    <w:tblStylePr w:type="firstCol">
      <w:rPr>
        <w:b/>
        <w:bCs/>
      </w:rPr>
    </w:tblStylePr>
    <w:tblStylePr w:type="lastCol">
      <w:rPr>
        <w:b/>
        <w:bCs/>
      </w:rPr>
    </w:tblStylePr>
    <w:tblStylePr w:type="band1Vert">
      <w:tblPr/>
      <w:tcPr>
        <w:shd w:val="clear" w:color="auto" w:fill="FDF1DD" w:themeFill="accent6" w:themeFillTint="33"/>
      </w:tcPr>
    </w:tblStylePr>
    <w:tblStylePr w:type="band1Horz">
      <w:tblPr/>
      <w:tcPr>
        <w:shd w:val="clear" w:color="auto" w:fill="FDF1DD" w:themeFill="accent6" w:themeFillTint="33"/>
      </w:tcPr>
    </w:tblStylePr>
  </w:style>
  <w:style w:type="table" w:styleId="Lijsttabel2">
    <w:name w:val="List Table 2"/>
    <w:basedOn w:val="Standaardtabel"/>
    <w:uiPriority w:val="99"/>
    <w:rsid w:val="001D6A1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99"/>
    <w:rsid w:val="001D6A1E"/>
    <w:pPr>
      <w:spacing w:line="240" w:lineRule="auto"/>
    </w:pPr>
    <w:tblPr>
      <w:tblStyleRowBandSize w:val="1"/>
      <w:tblStyleColBandSize w:val="1"/>
      <w:tblBorders>
        <w:top w:val="single" w:sz="4" w:space="0" w:color="FFBE5E" w:themeColor="accent1" w:themeTint="99"/>
        <w:bottom w:val="single" w:sz="4" w:space="0" w:color="FFBE5E" w:themeColor="accent1" w:themeTint="99"/>
        <w:insideH w:val="single" w:sz="4" w:space="0" w:color="FFBE5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9" w:themeFill="accent1" w:themeFillTint="33"/>
      </w:tcPr>
    </w:tblStylePr>
    <w:tblStylePr w:type="band1Horz">
      <w:tblPr/>
      <w:tcPr>
        <w:shd w:val="clear" w:color="auto" w:fill="FFE9C9" w:themeFill="accent1" w:themeFillTint="33"/>
      </w:tcPr>
    </w:tblStylePr>
  </w:style>
  <w:style w:type="table" w:styleId="Lijsttabel2-Accent2">
    <w:name w:val="List Table 2 Accent 2"/>
    <w:basedOn w:val="Standaardtabel"/>
    <w:uiPriority w:val="99"/>
    <w:rsid w:val="001D6A1E"/>
    <w:pPr>
      <w:spacing w:line="240" w:lineRule="auto"/>
    </w:pPr>
    <w:tblPr>
      <w:tblStyleRowBandSize w:val="1"/>
      <w:tblStyleColBandSize w:val="1"/>
      <w:tblBorders>
        <w:top w:val="single" w:sz="4" w:space="0" w:color="EB8EAB" w:themeColor="accent2" w:themeTint="99"/>
        <w:bottom w:val="single" w:sz="4" w:space="0" w:color="EB8EAB" w:themeColor="accent2" w:themeTint="99"/>
        <w:insideH w:val="single" w:sz="4" w:space="0" w:color="EB8EA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9E3" w:themeFill="accent2" w:themeFillTint="33"/>
      </w:tcPr>
    </w:tblStylePr>
    <w:tblStylePr w:type="band1Horz">
      <w:tblPr/>
      <w:tcPr>
        <w:shd w:val="clear" w:color="auto" w:fill="F8D9E3" w:themeFill="accent2" w:themeFillTint="33"/>
      </w:tcPr>
    </w:tblStylePr>
  </w:style>
  <w:style w:type="table" w:styleId="Lijsttabel2-Accent3">
    <w:name w:val="List Table 2 Accent 3"/>
    <w:basedOn w:val="Standaardtabel"/>
    <w:uiPriority w:val="99"/>
    <w:rsid w:val="001D6A1E"/>
    <w:pPr>
      <w:spacing w:line="240" w:lineRule="auto"/>
    </w:pPr>
    <w:tblPr>
      <w:tblStyleRowBandSize w:val="1"/>
      <w:tblStyleColBandSize w:val="1"/>
      <w:tblBorders>
        <w:top w:val="single" w:sz="4" w:space="0" w:color="86CBED" w:themeColor="accent3" w:themeTint="99"/>
        <w:bottom w:val="single" w:sz="4" w:space="0" w:color="86CBED" w:themeColor="accent3" w:themeTint="99"/>
        <w:insideH w:val="single" w:sz="4" w:space="0" w:color="86CB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DF9" w:themeFill="accent3" w:themeFillTint="33"/>
      </w:tcPr>
    </w:tblStylePr>
    <w:tblStylePr w:type="band1Horz">
      <w:tblPr/>
      <w:tcPr>
        <w:shd w:val="clear" w:color="auto" w:fill="D6EDF9" w:themeFill="accent3" w:themeFillTint="33"/>
      </w:tcPr>
    </w:tblStylePr>
  </w:style>
  <w:style w:type="table" w:styleId="Lijsttabel2-Accent4">
    <w:name w:val="List Table 2 Accent 4"/>
    <w:basedOn w:val="Standaardtabel"/>
    <w:uiPriority w:val="99"/>
    <w:rsid w:val="001D6A1E"/>
    <w:pPr>
      <w:spacing w:line="240" w:lineRule="auto"/>
    </w:pPr>
    <w:tblPr>
      <w:tblStyleRowBandSize w:val="1"/>
      <w:tblStyleColBandSize w:val="1"/>
      <w:tblBorders>
        <w:top w:val="single" w:sz="4" w:space="0" w:color="C68FB2" w:themeColor="accent4" w:themeTint="99"/>
        <w:bottom w:val="single" w:sz="4" w:space="0" w:color="C68FB2" w:themeColor="accent4" w:themeTint="99"/>
        <w:insideH w:val="single" w:sz="4" w:space="0" w:color="C68F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9E5" w:themeFill="accent4" w:themeFillTint="33"/>
      </w:tcPr>
    </w:tblStylePr>
    <w:tblStylePr w:type="band1Horz">
      <w:tblPr/>
      <w:tcPr>
        <w:shd w:val="clear" w:color="auto" w:fill="ECD9E5" w:themeFill="accent4" w:themeFillTint="33"/>
      </w:tcPr>
    </w:tblStylePr>
  </w:style>
  <w:style w:type="table" w:styleId="Lijsttabel2-Accent5">
    <w:name w:val="List Table 2 Accent 5"/>
    <w:basedOn w:val="Standaardtabel"/>
    <w:uiPriority w:val="99"/>
    <w:rsid w:val="001D6A1E"/>
    <w:pPr>
      <w:spacing w:line="240" w:lineRule="auto"/>
    </w:pPr>
    <w:tblPr>
      <w:tblStyleRowBandSize w:val="1"/>
      <w:tblStyleColBandSize w:val="1"/>
      <w:tblBorders>
        <w:top w:val="single" w:sz="4" w:space="0" w:color="30FFF3" w:themeColor="accent5" w:themeTint="99"/>
        <w:bottom w:val="single" w:sz="4" w:space="0" w:color="30FFF3" w:themeColor="accent5" w:themeTint="99"/>
        <w:insideH w:val="single" w:sz="4" w:space="0" w:color="30FFF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B" w:themeFill="accent5" w:themeFillTint="33"/>
      </w:tcPr>
    </w:tblStylePr>
    <w:tblStylePr w:type="band1Horz">
      <w:tblPr/>
      <w:tcPr>
        <w:shd w:val="clear" w:color="auto" w:fill="BAFFFB" w:themeFill="accent5" w:themeFillTint="33"/>
      </w:tcPr>
    </w:tblStylePr>
  </w:style>
  <w:style w:type="table" w:styleId="Lijsttabel2-Accent6">
    <w:name w:val="List Table 2 Accent 6"/>
    <w:basedOn w:val="Standaardtabel"/>
    <w:uiPriority w:val="99"/>
    <w:rsid w:val="001D6A1E"/>
    <w:pPr>
      <w:spacing w:line="240" w:lineRule="auto"/>
    </w:pPr>
    <w:tblPr>
      <w:tblStyleRowBandSize w:val="1"/>
      <w:tblStyleColBandSize w:val="1"/>
      <w:tblBorders>
        <w:top w:val="single" w:sz="4" w:space="0" w:color="FAD79B" w:themeColor="accent6" w:themeTint="99"/>
        <w:bottom w:val="single" w:sz="4" w:space="0" w:color="FAD79B" w:themeColor="accent6" w:themeTint="99"/>
        <w:insideH w:val="single" w:sz="4" w:space="0" w:color="FAD7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1DD" w:themeFill="accent6" w:themeFillTint="33"/>
      </w:tcPr>
    </w:tblStylePr>
    <w:tblStylePr w:type="band1Horz">
      <w:tblPr/>
      <w:tcPr>
        <w:shd w:val="clear" w:color="auto" w:fill="FDF1DD" w:themeFill="accent6" w:themeFillTint="33"/>
      </w:tcPr>
    </w:tblStylePr>
  </w:style>
  <w:style w:type="table" w:styleId="Lijsttabel3">
    <w:name w:val="List Table 3"/>
    <w:basedOn w:val="Standaardtabel"/>
    <w:uiPriority w:val="99"/>
    <w:rsid w:val="001D6A1E"/>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99"/>
    <w:rsid w:val="001D6A1E"/>
    <w:pPr>
      <w:spacing w:line="240" w:lineRule="auto"/>
    </w:pPr>
    <w:tblPr>
      <w:tblStyleRowBandSize w:val="1"/>
      <w:tblStyleColBandSize w:val="1"/>
      <w:tblBorders>
        <w:top w:val="single" w:sz="4" w:space="0" w:color="F39200" w:themeColor="accent1"/>
        <w:left w:val="single" w:sz="4" w:space="0" w:color="F39200" w:themeColor="accent1"/>
        <w:bottom w:val="single" w:sz="4" w:space="0" w:color="F39200" w:themeColor="accent1"/>
        <w:right w:val="single" w:sz="4" w:space="0" w:color="F39200" w:themeColor="accent1"/>
      </w:tblBorders>
    </w:tblPr>
    <w:tblStylePr w:type="firstRow">
      <w:rPr>
        <w:b/>
        <w:bCs/>
        <w:color w:val="FFFFFF" w:themeColor="background1"/>
      </w:rPr>
      <w:tblPr/>
      <w:tcPr>
        <w:shd w:val="clear" w:color="auto" w:fill="F39200" w:themeFill="accent1"/>
      </w:tcPr>
    </w:tblStylePr>
    <w:tblStylePr w:type="lastRow">
      <w:rPr>
        <w:b/>
        <w:bCs/>
      </w:rPr>
      <w:tblPr/>
      <w:tcPr>
        <w:tcBorders>
          <w:top w:val="double" w:sz="4" w:space="0" w:color="F39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9200" w:themeColor="accent1"/>
          <w:right w:val="single" w:sz="4" w:space="0" w:color="F39200" w:themeColor="accent1"/>
        </w:tcBorders>
      </w:tcPr>
    </w:tblStylePr>
    <w:tblStylePr w:type="band1Horz">
      <w:tblPr/>
      <w:tcPr>
        <w:tcBorders>
          <w:top w:val="single" w:sz="4" w:space="0" w:color="F39200" w:themeColor="accent1"/>
          <w:bottom w:val="single" w:sz="4" w:space="0" w:color="F39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9200" w:themeColor="accent1"/>
          <w:left w:val="nil"/>
        </w:tcBorders>
      </w:tcPr>
    </w:tblStylePr>
    <w:tblStylePr w:type="swCell">
      <w:tblPr/>
      <w:tcPr>
        <w:tcBorders>
          <w:top w:val="double" w:sz="4" w:space="0" w:color="F39200" w:themeColor="accent1"/>
          <w:right w:val="nil"/>
        </w:tcBorders>
      </w:tcPr>
    </w:tblStylePr>
  </w:style>
  <w:style w:type="table" w:styleId="Lijsttabel3-Accent2">
    <w:name w:val="List Table 3 Accent 2"/>
    <w:basedOn w:val="Standaardtabel"/>
    <w:uiPriority w:val="99"/>
    <w:rsid w:val="001D6A1E"/>
    <w:pPr>
      <w:spacing w:line="240" w:lineRule="auto"/>
    </w:pPr>
    <w:tblPr>
      <w:tblStyleRowBandSize w:val="1"/>
      <w:tblStyleColBandSize w:val="1"/>
      <w:tblBorders>
        <w:top w:val="single" w:sz="4" w:space="0" w:color="DF4375" w:themeColor="accent2"/>
        <w:left w:val="single" w:sz="4" w:space="0" w:color="DF4375" w:themeColor="accent2"/>
        <w:bottom w:val="single" w:sz="4" w:space="0" w:color="DF4375" w:themeColor="accent2"/>
        <w:right w:val="single" w:sz="4" w:space="0" w:color="DF4375" w:themeColor="accent2"/>
      </w:tblBorders>
    </w:tblPr>
    <w:tblStylePr w:type="firstRow">
      <w:rPr>
        <w:b/>
        <w:bCs/>
        <w:color w:val="FFFFFF" w:themeColor="background1"/>
      </w:rPr>
      <w:tblPr/>
      <w:tcPr>
        <w:shd w:val="clear" w:color="auto" w:fill="DF4375" w:themeFill="accent2"/>
      </w:tcPr>
    </w:tblStylePr>
    <w:tblStylePr w:type="lastRow">
      <w:rPr>
        <w:b/>
        <w:bCs/>
      </w:rPr>
      <w:tblPr/>
      <w:tcPr>
        <w:tcBorders>
          <w:top w:val="double" w:sz="4" w:space="0" w:color="DF43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4375" w:themeColor="accent2"/>
          <w:right w:val="single" w:sz="4" w:space="0" w:color="DF4375" w:themeColor="accent2"/>
        </w:tcBorders>
      </w:tcPr>
    </w:tblStylePr>
    <w:tblStylePr w:type="band1Horz">
      <w:tblPr/>
      <w:tcPr>
        <w:tcBorders>
          <w:top w:val="single" w:sz="4" w:space="0" w:color="DF4375" w:themeColor="accent2"/>
          <w:bottom w:val="single" w:sz="4" w:space="0" w:color="DF43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4375" w:themeColor="accent2"/>
          <w:left w:val="nil"/>
        </w:tcBorders>
      </w:tcPr>
    </w:tblStylePr>
    <w:tblStylePr w:type="swCell">
      <w:tblPr/>
      <w:tcPr>
        <w:tcBorders>
          <w:top w:val="double" w:sz="4" w:space="0" w:color="DF4375" w:themeColor="accent2"/>
          <w:right w:val="nil"/>
        </w:tcBorders>
      </w:tcPr>
    </w:tblStylePr>
  </w:style>
  <w:style w:type="table" w:styleId="Lijsttabel3-Accent3">
    <w:name w:val="List Table 3 Accent 3"/>
    <w:basedOn w:val="Standaardtabel"/>
    <w:uiPriority w:val="99"/>
    <w:rsid w:val="001D6A1E"/>
    <w:pPr>
      <w:spacing w:line="240" w:lineRule="auto"/>
    </w:pPr>
    <w:tblPr>
      <w:tblStyleRowBandSize w:val="1"/>
      <w:tblStyleColBandSize w:val="1"/>
      <w:tblBorders>
        <w:top w:val="single" w:sz="4" w:space="0" w:color="36A9E1" w:themeColor="accent3"/>
        <w:left w:val="single" w:sz="4" w:space="0" w:color="36A9E1" w:themeColor="accent3"/>
        <w:bottom w:val="single" w:sz="4" w:space="0" w:color="36A9E1" w:themeColor="accent3"/>
        <w:right w:val="single" w:sz="4" w:space="0" w:color="36A9E1" w:themeColor="accent3"/>
      </w:tblBorders>
    </w:tblPr>
    <w:tblStylePr w:type="firstRow">
      <w:rPr>
        <w:b/>
        <w:bCs/>
        <w:color w:val="FFFFFF" w:themeColor="background1"/>
      </w:rPr>
      <w:tblPr/>
      <w:tcPr>
        <w:shd w:val="clear" w:color="auto" w:fill="36A9E1" w:themeFill="accent3"/>
      </w:tcPr>
    </w:tblStylePr>
    <w:tblStylePr w:type="lastRow">
      <w:rPr>
        <w:b/>
        <w:bCs/>
      </w:rPr>
      <w:tblPr/>
      <w:tcPr>
        <w:tcBorders>
          <w:top w:val="double" w:sz="4" w:space="0" w:color="36A9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A9E1" w:themeColor="accent3"/>
          <w:right w:val="single" w:sz="4" w:space="0" w:color="36A9E1" w:themeColor="accent3"/>
        </w:tcBorders>
      </w:tcPr>
    </w:tblStylePr>
    <w:tblStylePr w:type="band1Horz">
      <w:tblPr/>
      <w:tcPr>
        <w:tcBorders>
          <w:top w:val="single" w:sz="4" w:space="0" w:color="36A9E1" w:themeColor="accent3"/>
          <w:bottom w:val="single" w:sz="4" w:space="0" w:color="36A9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A9E1" w:themeColor="accent3"/>
          <w:left w:val="nil"/>
        </w:tcBorders>
      </w:tcPr>
    </w:tblStylePr>
    <w:tblStylePr w:type="swCell">
      <w:tblPr/>
      <w:tcPr>
        <w:tcBorders>
          <w:top w:val="double" w:sz="4" w:space="0" w:color="36A9E1" w:themeColor="accent3"/>
          <w:right w:val="nil"/>
        </w:tcBorders>
      </w:tcPr>
    </w:tblStylePr>
  </w:style>
  <w:style w:type="table" w:styleId="Lijsttabel3-Accent4">
    <w:name w:val="List Table 3 Accent 4"/>
    <w:basedOn w:val="Standaardtabel"/>
    <w:uiPriority w:val="99"/>
    <w:rsid w:val="001D6A1E"/>
    <w:pPr>
      <w:spacing w:line="240" w:lineRule="auto"/>
    </w:pPr>
    <w:tblPr>
      <w:tblStyleRowBandSize w:val="1"/>
      <w:tblStyleColBandSize w:val="1"/>
      <w:tblBorders>
        <w:top w:val="single" w:sz="4" w:space="0" w:color="984D7D" w:themeColor="accent4"/>
        <w:left w:val="single" w:sz="4" w:space="0" w:color="984D7D" w:themeColor="accent4"/>
        <w:bottom w:val="single" w:sz="4" w:space="0" w:color="984D7D" w:themeColor="accent4"/>
        <w:right w:val="single" w:sz="4" w:space="0" w:color="984D7D" w:themeColor="accent4"/>
      </w:tblBorders>
    </w:tblPr>
    <w:tblStylePr w:type="firstRow">
      <w:rPr>
        <w:b/>
        <w:bCs/>
        <w:color w:val="FFFFFF" w:themeColor="background1"/>
      </w:rPr>
      <w:tblPr/>
      <w:tcPr>
        <w:shd w:val="clear" w:color="auto" w:fill="984D7D" w:themeFill="accent4"/>
      </w:tcPr>
    </w:tblStylePr>
    <w:tblStylePr w:type="lastRow">
      <w:rPr>
        <w:b/>
        <w:bCs/>
      </w:rPr>
      <w:tblPr/>
      <w:tcPr>
        <w:tcBorders>
          <w:top w:val="double" w:sz="4" w:space="0" w:color="984D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4D7D" w:themeColor="accent4"/>
          <w:right w:val="single" w:sz="4" w:space="0" w:color="984D7D" w:themeColor="accent4"/>
        </w:tcBorders>
      </w:tcPr>
    </w:tblStylePr>
    <w:tblStylePr w:type="band1Horz">
      <w:tblPr/>
      <w:tcPr>
        <w:tcBorders>
          <w:top w:val="single" w:sz="4" w:space="0" w:color="984D7D" w:themeColor="accent4"/>
          <w:bottom w:val="single" w:sz="4" w:space="0" w:color="984D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4D7D" w:themeColor="accent4"/>
          <w:left w:val="nil"/>
        </w:tcBorders>
      </w:tcPr>
    </w:tblStylePr>
    <w:tblStylePr w:type="swCell">
      <w:tblPr/>
      <w:tcPr>
        <w:tcBorders>
          <w:top w:val="double" w:sz="4" w:space="0" w:color="984D7D" w:themeColor="accent4"/>
          <w:right w:val="nil"/>
        </w:tcBorders>
      </w:tcPr>
    </w:tblStylePr>
  </w:style>
  <w:style w:type="table" w:styleId="Lijsttabel3-Accent5">
    <w:name w:val="List Table 3 Accent 5"/>
    <w:basedOn w:val="Standaardtabel"/>
    <w:uiPriority w:val="99"/>
    <w:rsid w:val="001D6A1E"/>
    <w:pPr>
      <w:spacing w:line="240" w:lineRule="auto"/>
    </w:pPr>
    <w:tblPr>
      <w:tblStyleRowBandSize w:val="1"/>
      <w:tblStyleColBandSize w:val="1"/>
      <w:tblBorders>
        <w:top w:val="single" w:sz="4" w:space="0" w:color="00A69D" w:themeColor="accent5"/>
        <w:left w:val="single" w:sz="4" w:space="0" w:color="00A69D" w:themeColor="accent5"/>
        <w:bottom w:val="single" w:sz="4" w:space="0" w:color="00A69D" w:themeColor="accent5"/>
        <w:right w:val="single" w:sz="4" w:space="0" w:color="00A69D" w:themeColor="accent5"/>
      </w:tblBorders>
    </w:tblPr>
    <w:tblStylePr w:type="firstRow">
      <w:rPr>
        <w:b/>
        <w:bCs/>
        <w:color w:val="FFFFFF" w:themeColor="background1"/>
      </w:rPr>
      <w:tblPr/>
      <w:tcPr>
        <w:shd w:val="clear" w:color="auto" w:fill="00A69D" w:themeFill="accent5"/>
      </w:tcPr>
    </w:tblStylePr>
    <w:tblStylePr w:type="lastRow">
      <w:rPr>
        <w:b/>
        <w:bCs/>
      </w:rPr>
      <w:tblPr/>
      <w:tcPr>
        <w:tcBorders>
          <w:top w:val="double" w:sz="4" w:space="0" w:color="00A6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69D" w:themeColor="accent5"/>
          <w:right w:val="single" w:sz="4" w:space="0" w:color="00A69D" w:themeColor="accent5"/>
        </w:tcBorders>
      </w:tcPr>
    </w:tblStylePr>
    <w:tblStylePr w:type="band1Horz">
      <w:tblPr/>
      <w:tcPr>
        <w:tcBorders>
          <w:top w:val="single" w:sz="4" w:space="0" w:color="00A69D" w:themeColor="accent5"/>
          <w:bottom w:val="single" w:sz="4" w:space="0" w:color="00A6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69D" w:themeColor="accent5"/>
          <w:left w:val="nil"/>
        </w:tcBorders>
      </w:tcPr>
    </w:tblStylePr>
    <w:tblStylePr w:type="swCell">
      <w:tblPr/>
      <w:tcPr>
        <w:tcBorders>
          <w:top w:val="double" w:sz="4" w:space="0" w:color="00A69D" w:themeColor="accent5"/>
          <w:right w:val="nil"/>
        </w:tcBorders>
      </w:tcPr>
    </w:tblStylePr>
  </w:style>
  <w:style w:type="table" w:styleId="Lijsttabel3-Accent6">
    <w:name w:val="List Table 3 Accent 6"/>
    <w:basedOn w:val="Standaardtabel"/>
    <w:uiPriority w:val="99"/>
    <w:rsid w:val="001D6A1E"/>
    <w:pPr>
      <w:spacing w:line="240" w:lineRule="auto"/>
    </w:pPr>
    <w:tblPr>
      <w:tblStyleRowBandSize w:val="1"/>
      <w:tblStyleColBandSize w:val="1"/>
      <w:tblBorders>
        <w:top w:val="single" w:sz="4" w:space="0" w:color="F8BE5A" w:themeColor="accent6"/>
        <w:left w:val="single" w:sz="4" w:space="0" w:color="F8BE5A" w:themeColor="accent6"/>
        <w:bottom w:val="single" w:sz="4" w:space="0" w:color="F8BE5A" w:themeColor="accent6"/>
        <w:right w:val="single" w:sz="4" w:space="0" w:color="F8BE5A" w:themeColor="accent6"/>
      </w:tblBorders>
    </w:tblPr>
    <w:tblStylePr w:type="firstRow">
      <w:rPr>
        <w:b/>
        <w:bCs/>
        <w:color w:val="FFFFFF" w:themeColor="background1"/>
      </w:rPr>
      <w:tblPr/>
      <w:tcPr>
        <w:shd w:val="clear" w:color="auto" w:fill="F8BE5A" w:themeFill="accent6"/>
      </w:tcPr>
    </w:tblStylePr>
    <w:tblStylePr w:type="lastRow">
      <w:rPr>
        <w:b/>
        <w:bCs/>
      </w:rPr>
      <w:tblPr/>
      <w:tcPr>
        <w:tcBorders>
          <w:top w:val="double" w:sz="4" w:space="0" w:color="F8BE5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BE5A" w:themeColor="accent6"/>
          <w:right w:val="single" w:sz="4" w:space="0" w:color="F8BE5A" w:themeColor="accent6"/>
        </w:tcBorders>
      </w:tcPr>
    </w:tblStylePr>
    <w:tblStylePr w:type="band1Horz">
      <w:tblPr/>
      <w:tcPr>
        <w:tcBorders>
          <w:top w:val="single" w:sz="4" w:space="0" w:color="F8BE5A" w:themeColor="accent6"/>
          <w:bottom w:val="single" w:sz="4" w:space="0" w:color="F8BE5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BE5A" w:themeColor="accent6"/>
          <w:left w:val="nil"/>
        </w:tcBorders>
      </w:tcPr>
    </w:tblStylePr>
    <w:tblStylePr w:type="swCell">
      <w:tblPr/>
      <w:tcPr>
        <w:tcBorders>
          <w:top w:val="double" w:sz="4" w:space="0" w:color="F8BE5A" w:themeColor="accent6"/>
          <w:right w:val="nil"/>
        </w:tcBorders>
      </w:tcPr>
    </w:tblStylePr>
  </w:style>
  <w:style w:type="table" w:styleId="Lijsttabel4">
    <w:name w:val="List Table 4"/>
    <w:basedOn w:val="Standaardtabel"/>
    <w:uiPriority w:val="99"/>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99"/>
    <w:rsid w:val="001D6A1E"/>
    <w:pPr>
      <w:spacing w:line="240" w:lineRule="auto"/>
    </w:pPr>
    <w:tblPr>
      <w:tblStyleRowBandSize w:val="1"/>
      <w:tblStyleColBandSize w:val="1"/>
      <w:tblBorders>
        <w:top w:val="single" w:sz="4" w:space="0" w:color="FFBE5E" w:themeColor="accent1" w:themeTint="99"/>
        <w:left w:val="single" w:sz="4" w:space="0" w:color="FFBE5E" w:themeColor="accent1" w:themeTint="99"/>
        <w:bottom w:val="single" w:sz="4" w:space="0" w:color="FFBE5E" w:themeColor="accent1" w:themeTint="99"/>
        <w:right w:val="single" w:sz="4" w:space="0" w:color="FFBE5E" w:themeColor="accent1" w:themeTint="99"/>
        <w:insideH w:val="single" w:sz="4" w:space="0" w:color="FFBE5E" w:themeColor="accent1" w:themeTint="99"/>
      </w:tblBorders>
    </w:tblPr>
    <w:tblStylePr w:type="firstRow">
      <w:rPr>
        <w:b/>
        <w:bCs/>
        <w:color w:val="FFFFFF" w:themeColor="background1"/>
      </w:rPr>
      <w:tblPr/>
      <w:tcPr>
        <w:tcBorders>
          <w:top w:val="single" w:sz="4" w:space="0" w:color="F39200" w:themeColor="accent1"/>
          <w:left w:val="single" w:sz="4" w:space="0" w:color="F39200" w:themeColor="accent1"/>
          <w:bottom w:val="single" w:sz="4" w:space="0" w:color="F39200" w:themeColor="accent1"/>
          <w:right w:val="single" w:sz="4" w:space="0" w:color="F39200" w:themeColor="accent1"/>
          <w:insideH w:val="nil"/>
        </w:tcBorders>
        <w:shd w:val="clear" w:color="auto" w:fill="F39200" w:themeFill="accent1"/>
      </w:tcPr>
    </w:tblStylePr>
    <w:tblStylePr w:type="lastRow">
      <w:rPr>
        <w:b/>
        <w:bCs/>
      </w:rPr>
      <w:tblPr/>
      <w:tcPr>
        <w:tcBorders>
          <w:top w:val="double" w:sz="4" w:space="0" w:color="FFBE5E" w:themeColor="accent1" w:themeTint="99"/>
        </w:tcBorders>
      </w:tcPr>
    </w:tblStylePr>
    <w:tblStylePr w:type="firstCol">
      <w:rPr>
        <w:b/>
        <w:bCs/>
      </w:rPr>
    </w:tblStylePr>
    <w:tblStylePr w:type="lastCol">
      <w:rPr>
        <w:b/>
        <w:bCs/>
      </w:rPr>
    </w:tblStylePr>
    <w:tblStylePr w:type="band1Vert">
      <w:tblPr/>
      <w:tcPr>
        <w:shd w:val="clear" w:color="auto" w:fill="FFE9C9" w:themeFill="accent1" w:themeFillTint="33"/>
      </w:tcPr>
    </w:tblStylePr>
    <w:tblStylePr w:type="band1Horz">
      <w:tblPr/>
      <w:tcPr>
        <w:shd w:val="clear" w:color="auto" w:fill="FFE9C9" w:themeFill="accent1" w:themeFillTint="33"/>
      </w:tcPr>
    </w:tblStylePr>
  </w:style>
  <w:style w:type="table" w:styleId="Lijsttabel4-Accent2">
    <w:name w:val="List Table 4 Accent 2"/>
    <w:basedOn w:val="Standaardtabel"/>
    <w:uiPriority w:val="99"/>
    <w:rsid w:val="001D6A1E"/>
    <w:pPr>
      <w:spacing w:line="240" w:lineRule="auto"/>
    </w:pPr>
    <w:tblPr>
      <w:tblStyleRowBandSize w:val="1"/>
      <w:tblStyleColBandSize w:val="1"/>
      <w:tblBorders>
        <w:top w:val="single" w:sz="4" w:space="0" w:color="EB8EAB" w:themeColor="accent2" w:themeTint="99"/>
        <w:left w:val="single" w:sz="4" w:space="0" w:color="EB8EAB" w:themeColor="accent2" w:themeTint="99"/>
        <w:bottom w:val="single" w:sz="4" w:space="0" w:color="EB8EAB" w:themeColor="accent2" w:themeTint="99"/>
        <w:right w:val="single" w:sz="4" w:space="0" w:color="EB8EAB" w:themeColor="accent2" w:themeTint="99"/>
        <w:insideH w:val="single" w:sz="4" w:space="0" w:color="EB8EAB" w:themeColor="accent2" w:themeTint="99"/>
      </w:tblBorders>
    </w:tblPr>
    <w:tblStylePr w:type="firstRow">
      <w:rPr>
        <w:b/>
        <w:bCs/>
        <w:color w:val="FFFFFF" w:themeColor="background1"/>
      </w:rPr>
      <w:tblPr/>
      <w:tcPr>
        <w:tcBorders>
          <w:top w:val="single" w:sz="4" w:space="0" w:color="DF4375" w:themeColor="accent2"/>
          <w:left w:val="single" w:sz="4" w:space="0" w:color="DF4375" w:themeColor="accent2"/>
          <w:bottom w:val="single" w:sz="4" w:space="0" w:color="DF4375" w:themeColor="accent2"/>
          <w:right w:val="single" w:sz="4" w:space="0" w:color="DF4375" w:themeColor="accent2"/>
          <w:insideH w:val="nil"/>
        </w:tcBorders>
        <w:shd w:val="clear" w:color="auto" w:fill="DF4375" w:themeFill="accent2"/>
      </w:tcPr>
    </w:tblStylePr>
    <w:tblStylePr w:type="lastRow">
      <w:rPr>
        <w:b/>
        <w:bCs/>
      </w:rPr>
      <w:tblPr/>
      <w:tcPr>
        <w:tcBorders>
          <w:top w:val="double" w:sz="4" w:space="0" w:color="EB8EAB" w:themeColor="accent2" w:themeTint="99"/>
        </w:tcBorders>
      </w:tcPr>
    </w:tblStylePr>
    <w:tblStylePr w:type="firstCol">
      <w:rPr>
        <w:b/>
        <w:bCs/>
      </w:rPr>
    </w:tblStylePr>
    <w:tblStylePr w:type="lastCol">
      <w:rPr>
        <w:b/>
        <w:bCs/>
      </w:rPr>
    </w:tblStylePr>
    <w:tblStylePr w:type="band1Vert">
      <w:tblPr/>
      <w:tcPr>
        <w:shd w:val="clear" w:color="auto" w:fill="F8D9E3" w:themeFill="accent2" w:themeFillTint="33"/>
      </w:tcPr>
    </w:tblStylePr>
    <w:tblStylePr w:type="band1Horz">
      <w:tblPr/>
      <w:tcPr>
        <w:shd w:val="clear" w:color="auto" w:fill="F8D9E3" w:themeFill="accent2" w:themeFillTint="33"/>
      </w:tcPr>
    </w:tblStylePr>
  </w:style>
  <w:style w:type="table" w:styleId="Lijsttabel4-Accent3">
    <w:name w:val="List Table 4 Accent 3"/>
    <w:basedOn w:val="Standaardtabel"/>
    <w:uiPriority w:val="99"/>
    <w:rsid w:val="001D6A1E"/>
    <w:pPr>
      <w:spacing w:line="240" w:lineRule="auto"/>
    </w:pPr>
    <w:tblPr>
      <w:tblStyleRowBandSize w:val="1"/>
      <w:tblStyleColBandSize w:val="1"/>
      <w:tblBorders>
        <w:top w:val="single" w:sz="4" w:space="0" w:color="86CBED" w:themeColor="accent3" w:themeTint="99"/>
        <w:left w:val="single" w:sz="4" w:space="0" w:color="86CBED" w:themeColor="accent3" w:themeTint="99"/>
        <w:bottom w:val="single" w:sz="4" w:space="0" w:color="86CBED" w:themeColor="accent3" w:themeTint="99"/>
        <w:right w:val="single" w:sz="4" w:space="0" w:color="86CBED" w:themeColor="accent3" w:themeTint="99"/>
        <w:insideH w:val="single" w:sz="4" w:space="0" w:color="86CBED" w:themeColor="accent3" w:themeTint="99"/>
      </w:tblBorders>
    </w:tblPr>
    <w:tblStylePr w:type="firstRow">
      <w:rPr>
        <w:b/>
        <w:bCs/>
        <w:color w:val="FFFFFF" w:themeColor="background1"/>
      </w:rPr>
      <w:tblPr/>
      <w:tcPr>
        <w:tcBorders>
          <w:top w:val="single" w:sz="4" w:space="0" w:color="36A9E1" w:themeColor="accent3"/>
          <w:left w:val="single" w:sz="4" w:space="0" w:color="36A9E1" w:themeColor="accent3"/>
          <w:bottom w:val="single" w:sz="4" w:space="0" w:color="36A9E1" w:themeColor="accent3"/>
          <w:right w:val="single" w:sz="4" w:space="0" w:color="36A9E1" w:themeColor="accent3"/>
          <w:insideH w:val="nil"/>
        </w:tcBorders>
        <w:shd w:val="clear" w:color="auto" w:fill="36A9E1" w:themeFill="accent3"/>
      </w:tcPr>
    </w:tblStylePr>
    <w:tblStylePr w:type="lastRow">
      <w:rPr>
        <w:b/>
        <w:bCs/>
      </w:rPr>
      <w:tblPr/>
      <w:tcPr>
        <w:tcBorders>
          <w:top w:val="double" w:sz="4" w:space="0" w:color="86CBED" w:themeColor="accent3" w:themeTint="99"/>
        </w:tcBorders>
      </w:tcPr>
    </w:tblStylePr>
    <w:tblStylePr w:type="firstCol">
      <w:rPr>
        <w:b/>
        <w:bCs/>
      </w:rPr>
    </w:tblStylePr>
    <w:tblStylePr w:type="lastCol">
      <w:rPr>
        <w:b/>
        <w:bCs/>
      </w:rPr>
    </w:tblStylePr>
    <w:tblStylePr w:type="band1Vert">
      <w:tblPr/>
      <w:tcPr>
        <w:shd w:val="clear" w:color="auto" w:fill="D6EDF9" w:themeFill="accent3" w:themeFillTint="33"/>
      </w:tcPr>
    </w:tblStylePr>
    <w:tblStylePr w:type="band1Horz">
      <w:tblPr/>
      <w:tcPr>
        <w:shd w:val="clear" w:color="auto" w:fill="D6EDF9" w:themeFill="accent3" w:themeFillTint="33"/>
      </w:tcPr>
    </w:tblStylePr>
  </w:style>
  <w:style w:type="table" w:styleId="Lijsttabel4-Accent4">
    <w:name w:val="List Table 4 Accent 4"/>
    <w:basedOn w:val="Standaardtabel"/>
    <w:uiPriority w:val="99"/>
    <w:rsid w:val="001D6A1E"/>
    <w:pPr>
      <w:spacing w:line="240" w:lineRule="auto"/>
    </w:pPr>
    <w:tblPr>
      <w:tblStyleRowBandSize w:val="1"/>
      <w:tblStyleColBandSize w:val="1"/>
      <w:tblBorders>
        <w:top w:val="single" w:sz="4" w:space="0" w:color="C68FB2" w:themeColor="accent4" w:themeTint="99"/>
        <w:left w:val="single" w:sz="4" w:space="0" w:color="C68FB2" w:themeColor="accent4" w:themeTint="99"/>
        <w:bottom w:val="single" w:sz="4" w:space="0" w:color="C68FB2" w:themeColor="accent4" w:themeTint="99"/>
        <w:right w:val="single" w:sz="4" w:space="0" w:color="C68FB2" w:themeColor="accent4" w:themeTint="99"/>
        <w:insideH w:val="single" w:sz="4" w:space="0" w:color="C68FB2" w:themeColor="accent4" w:themeTint="99"/>
      </w:tblBorders>
    </w:tblPr>
    <w:tblStylePr w:type="firstRow">
      <w:rPr>
        <w:b/>
        <w:bCs/>
        <w:color w:val="FFFFFF" w:themeColor="background1"/>
      </w:rPr>
      <w:tblPr/>
      <w:tcPr>
        <w:tcBorders>
          <w:top w:val="single" w:sz="4" w:space="0" w:color="984D7D" w:themeColor="accent4"/>
          <w:left w:val="single" w:sz="4" w:space="0" w:color="984D7D" w:themeColor="accent4"/>
          <w:bottom w:val="single" w:sz="4" w:space="0" w:color="984D7D" w:themeColor="accent4"/>
          <w:right w:val="single" w:sz="4" w:space="0" w:color="984D7D" w:themeColor="accent4"/>
          <w:insideH w:val="nil"/>
        </w:tcBorders>
        <w:shd w:val="clear" w:color="auto" w:fill="984D7D" w:themeFill="accent4"/>
      </w:tcPr>
    </w:tblStylePr>
    <w:tblStylePr w:type="lastRow">
      <w:rPr>
        <w:b/>
        <w:bCs/>
      </w:rPr>
      <w:tblPr/>
      <w:tcPr>
        <w:tcBorders>
          <w:top w:val="double" w:sz="4" w:space="0" w:color="C68FB2" w:themeColor="accent4" w:themeTint="99"/>
        </w:tcBorders>
      </w:tcPr>
    </w:tblStylePr>
    <w:tblStylePr w:type="firstCol">
      <w:rPr>
        <w:b/>
        <w:bCs/>
      </w:rPr>
    </w:tblStylePr>
    <w:tblStylePr w:type="lastCol">
      <w:rPr>
        <w:b/>
        <w:bCs/>
      </w:rPr>
    </w:tblStylePr>
    <w:tblStylePr w:type="band1Vert">
      <w:tblPr/>
      <w:tcPr>
        <w:shd w:val="clear" w:color="auto" w:fill="ECD9E5" w:themeFill="accent4" w:themeFillTint="33"/>
      </w:tcPr>
    </w:tblStylePr>
    <w:tblStylePr w:type="band1Horz">
      <w:tblPr/>
      <w:tcPr>
        <w:shd w:val="clear" w:color="auto" w:fill="ECD9E5" w:themeFill="accent4" w:themeFillTint="33"/>
      </w:tcPr>
    </w:tblStylePr>
  </w:style>
  <w:style w:type="table" w:styleId="Lijsttabel4-Accent5">
    <w:name w:val="List Table 4 Accent 5"/>
    <w:basedOn w:val="Standaardtabel"/>
    <w:uiPriority w:val="99"/>
    <w:rsid w:val="001D6A1E"/>
    <w:pPr>
      <w:spacing w:line="240" w:lineRule="auto"/>
    </w:pPr>
    <w:tblPr>
      <w:tblStyleRowBandSize w:val="1"/>
      <w:tblStyleColBandSize w:val="1"/>
      <w:tblBorders>
        <w:top w:val="single" w:sz="4" w:space="0" w:color="30FFF3" w:themeColor="accent5" w:themeTint="99"/>
        <w:left w:val="single" w:sz="4" w:space="0" w:color="30FFF3" w:themeColor="accent5" w:themeTint="99"/>
        <w:bottom w:val="single" w:sz="4" w:space="0" w:color="30FFF3" w:themeColor="accent5" w:themeTint="99"/>
        <w:right w:val="single" w:sz="4" w:space="0" w:color="30FFF3" w:themeColor="accent5" w:themeTint="99"/>
        <w:insideH w:val="single" w:sz="4" w:space="0" w:color="30FFF3" w:themeColor="accent5" w:themeTint="99"/>
      </w:tblBorders>
    </w:tblPr>
    <w:tblStylePr w:type="firstRow">
      <w:rPr>
        <w:b/>
        <w:bCs/>
        <w:color w:val="FFFFFF" w:themeColor="background1"/>
      </w:rPr>
      <w:tblPr/>
      <w:tcPr>
        <w:tcBorders>
          <w:top w:val="single" w:sz="4" w:space="0" w:color="00A69D" w:themeColor="accent5"/>
          <w:left w:val="single" w:sz="4" w:space="0" w:color="00A69D" w:themeColor="accent5"/>
          <w:bottom w:val="single" w:sz="4" w:space="0" w:color="00A69D" w:themeColor="accent5"/>
          <w:right w:val="single" w:sz="4" w:space="0" w:color="00A69D" w:themeColor="accent5"/>
          <w:insideH w:val="nil"/>
        </w:tcBorders>
        <w:shd w:val="clear" w:color="auto" w:fill="00A69D" w:themeFill="accent5"/>
      </w:tcPr>
    </w:tblStylePr>
    <w:tblStylePr w:type="lastRow">
      <w:rPr>
        <w:b/>
        <w:bCs/>
      </w:rPr>
      <w:tblPr/>
      <w:tcPr>
        <w:tcBorders>
          <w:top w:val="double" w:sz="4" w:space="0" w:color="30FFF3" w:themeColor="accent5" w:themeTint="99"/>
        </w:tcBorders>
      </w:tcPr>
    </w:tblStylePr>
    <w:tblStylePr w:type="firstCol">
      <w:rPr>
        <w:b/>
        <w:bCs/>
      </w:rPr>
    </w:tblStylePr>
    <w:tblStylePr w:type="lastCol">
      <w:rPr>
        <w:b/>
        <w:bCs/>
      </w:rPr>
    </w:tblStylePr>
    <w:tblStylePr w:type="band1Vert">
      <w:tblPr/>
      <w:tcPr>
        <w:shd w:val="clear" w:color="auto" w:fill="BAFFFB" w:themeFill="accent5" w:themeFillTint="33"/>
      </w:tcPr>
    </w:tblStylePr>
    <w:tblStylePr w:type="band1Horz">
      <w:tblPr/>
      <w:tcPr>
        <w:shd w:val="clear" w:color="auto" w:fill="BAFFFB" w:themeFill="accent5" w:themeFillTint="33"/>
      </w:tcPr>
    </w:tblStylePr>
  </w:style>
  <w:style w:type="table" w:styleId="Lijsttabel4-Accent6">
    <w:name w:val="List Table 4 Accent 6"/>
    <w:basedOn w:val="Standaardtabel"/>
    <w:uiPriority w:val="99"/>
    <w:rsid w:val="001D6A1E"/>
    <w:pPr>
      <w:spacing w:line="240" w:lineRule="auto"/>
    </w:pPr>
    <w:tblPr>
      <w:tblStyleRowBandSize w:val="1"/>
      <w:tblStyleColBandSize w:val="1"/>
      <w:tblBorders>
        <w:top w:val="single" w:sz="4" w:space="0" w:color="FAD79B" w:themeColor="accent6" w:themeTint="99"/>
        <w:left w:val="single" w:sz="4" w:space="0" w:color="FAD79B" w:themeColor="accent6" w:themeTint="99"/>
        <w:bottom w:val="single" w:sz="4" w:space="0" w:color="FAD79B" w:themeColor="accent6" w:themeTint="99"/>
        <w:right w:val="single" w:sz="4" w:space="0" w:color="FAD79B" w:themeColor="accent6" w:themeTint="99"/>
        <w:insideH w:val="single" w:sz="4" w:space="0" w:color="FAD79B" w:themeColor="accent6" w:themeTint="99"/>
      </w:tblBorders>
    </w:tblPr>
    <w:tblStylePr w:type="firstRow">
      <w:rPr>
        <w:b/>
        <w:bCs/>
        <w:color w:val="FFFFFF" w:themeColor="background1"/>
      </w:rPr>
      <w:tblPr/>
      <w:tcPr>
        <w:tcBorders>
          <w:top w:val="single" w:sz="4" w:space="0" w:color="F8BE5A" w:themeColor="accent6"/>
          <w:left w:val="single" w:sz="4" w:space="0" w:color="F8BE5A" w:themeColor="accent6"/>
          <w:bottom w:val="single" w:sz="4" w:space="0" w:color="F8BE5A" w:themeColor="accent6"/>
          <w:right w:val="single" w:sz="4" w:space="0" w:color="F8BE5A" w:themeColor="accent6"/>
          <w:insideH w:val="nil"/>
        </w:tcBorders>
        <w:shd w:val="clear" w:color="auto" w:fill="F8BE5A" w:themeFill="accent6"/>
      </w:tcPr>
    </w:tblStylePr>
    <w:tblStylePr w:type="lastRow">
      <w:rPr>
        <w:b/>
        <w:bCs/>
      </w:rPr>
      <w:tblPr/>
      <w:tcPr>
        <w:tcBorders>
          <w:top w:val="double" w:sz="4" w:space="0" w:color="FAD79B" w:themeColor="accent6" w:themeTint="99"/>
        </w:tcBorders>
      </w:tcPr>
    </w:tblStylePr>
    <w:tblStylePr w:type="firstCol">
      <w:rPr>
        <w:b/>
        <w:bCs/>
      </w:rPr>
    </w:tblStylePr>
    <w:tblStylePr w:type="lastCol">
      <w:rPr>
        <w:b/>
        <w:bCs/>
      </w:rPr>
    </w:tblStylePr>
    <w:tblStylePr w:type="band1Vert">
      <w:tblPr/>
      <w:tcPr>
        <w:shd w:val="clear" w:color="auto" w:fill="FDF1DD" w:themeFill="accent6" w:themeFillTint="33"/>
      </w:tcPr>
    </w:tblStylePr>
    <w:tblStylePr w:type="band1Horz">
      <w:tblPr/>
      <w:tcPr>
        <w:shd w:val="clear" w:color="auto" w:fill="FDF1DD" w:themeFill="accent6" w:themeFillTint="33"/>
      </w:tcPr>
    </w:tblStylePr>
  </w:style>
  <w:style w:type="table" w:styleId="Lijsttabel5donker">
    <w:name w:val="List Table 5 Dark"/>
    <w:basedOn w:val="Standaardtabel"/>
    <w:uiPriority w:val="99"/>
    <w:rsid w:val="001D6A1E"/>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99"/>
    <w:rsid w:val="001D6A1E"/>
    <w:pPr>
      <w:spacing w:line="240" w:lineRule="auto"/>
    </w:pPr>
    <w:rPr>
      <w:color w:val="FFFFFF" w:themeColor="background1"/>
    </w:rPr>
    <w:tblPr>
      <w:tblStyleRowBandSize w:val="1"/>
      <w:tblStyleColBandSize w:val="1"/>
      <w:tblBorders>
        <w:top w:val="single" w:sz="24" w:space="0" w:color="F39200" w:themeColor="accent1"/>
        <w:left w:val="single" w:sz="24" w:space="0" w:color="F39200" w:themeColor="accent1"/>
        <w:bottom w:val="single" w:sz="24" w:space="0" w:color="F39200" w:themeColor="accent1"/>
        <w:right w:val="single" w:sz="24" w:space="0" w:color="F39200" w:themeColor="accent1"/>
      </w:tblBorders>
    </w:tblPr>
    <w:tcPr>
      <w:shd w:val="clear" w:color="auto" w:fill="F392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99"/>
    <w:rsid w:val="001D6A1E"/>
    <w:pPr>
      <w:spacing w:line="240" w:lineRule="auto"/>
    </w:pPr>
    <w:rPr>
      <w:color w:val="FFFFFF" w:themeColor="background1"/>
    </w:rPr>
    <w:tblPr>
      <w:tblStyleRowBandSize w:val="1"/>
      <w:tblStyleColBandSize w:val="1"/>
      <w:tblBorders>
        <w:top w:val="single" w:sz="24" w:space="0" w:color="DF4375" w:themeColor="accent2"/>
        <w:left w:val="single" w:sz="24" w:space="0" w:color="DF4375" w:themeColor="accent2"/>
        <w:bottom w:val="single" w:sz="24" w:space="0" w:color="DF4375" w:themeColor="accent2"/>
        <w:right w:val="single" w:sz="24" w:space="0" w:color="DF4375" w:themeColor="accent2"/>
      </w:tblBorders>
    </w:tblPr>
    <w:tcPr>
      <w:shd w:val="clear" w:color="auto" w:fill="DF43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99"/>
    <w:rsid w:val="001D6A1E"/>
    <w:pPr>
      <w:spacing w:line="240" w:lineRule="auto"/>
    </w:pPr>
    <w:rPr>
      <w:color w:val="FFFFFF" w:themeColor="background1"/>
    </w:rPr>
    <w:tblPr>
      <w:tblStyleRowBandSize w:val="1"/>
      <w:tblStyleColBandSize w:val="1"/>
      <w:tblBorders>
        <w:top w:val="single" w:sz="24" w:space="0" w:color="36A9E1" w:themeColor="accent3"/>
        <w:left w:val="single" w:sz="24" w:space="0" w:color="36A9E1" w:themeColor="accent3"/>
        <w:bottom w:val="single" w:sz="24" w:space="0" w:color="36A9E1" w:themeColor="accent3"/>
        <w:right w:val="single" w:sz="24" w:space="0" w:color="36A9E1" w:themeColor="accent3"/>
      </w:tblBorders>
    </w:tblPr>
    <w:tcPr>
      <w:shd w:val="clear" w:color="auto" w:fill="36A9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99"/>
    <w:rsid w:val="001D6A1E"/>
    <w:pPr>
      <w:spacing w:line="240" w:lineRule="auto"/>
    </w:pPr>
    <w:rPr>
      <w:color w:val="FFFFFF" w:themeColor="background1"/>
    </w:rPr>
    <w:tblPr>
      <w:tblStyleRowBandSize w:val="1"/>
      <w:tblStyleColBandSize w:val="1"/>
      <w:tblBorders>
        <w:top w:val="single" w:sz="24" w:space="0" w:color="984D7D" w:themeColor="accent4"/>
        <w:left w:val="single" w:sz="24" w:space="0" w:color="984D7D" w:themeColor="accent4"/>
        <w:bottom w:val="single" w:sz="24" w:space="0" w:color="984D7D" w:themeColor="accent4"/>
        <w:right w:val="single" w:sz="24" w:space="0" w:color="984D7D" w:themeColor="accent4"/>
      </w:tblBorders>
    </w:tblPr>
    <w:tcPr>
      <w:shd w:val="clear" w:color="auto" w:fill="984D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99"/>
    <w:rsid w:val="001D6A1E"/>
    <w:pPr>
      <w:spacing w:line="240" w:lineRule="auto"/>
    </w:pPr>
    <w:rPr>
      <w:color w:val="FFFFFF" w:themeColor="background1"/>
    </w:rPr>
    <w:tblPr>
      <w:tblStyleRowBandSize w:val="1"/>
      <w:tblStyleColBandSize w:val="1"/>
      <w:tblBorders>
        <w:top w:val="single" w:sz="24" w:space="0" w:color="00A69D" w:themeColor="accent5"/>
        <w:left w:val="single" w:sz="24" w:space="0" w:color="00A69D" w:themeColor="accent5"/>
        <w:bottom w:val="single" w:sz="24" w:space="0" w:color="00A69D" w:themeColor="accent5"/>
        <w:right w:val="single" w:sz="24" w:space="0" w:color="00A69D" w:themeColor="accent5"/>
      </w:tblBorders>
    </w:tblPr>
    <w:tcPr>
      <w:shd w:val="clear" w:color="auto" w:fill="00A6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99"/>
    <w:rsid w:val="001D6A1E"/>
    <w:pPr>
      <w:spacing w:line="240" w:lineRule="auto"/>
    </w:pPr>
    <w:rPr>
      <w:color w:val="FFFFFF" w:themeColor="background1"/>
    </w:rPr>
    <w:tblPr>
      <w:tblStyleRowBandSize w:val="1"/>
      <w:tblStyleColBandSize w:val="1"/>
      <w:tblBorders>
        <w:top w:val="single" w:sz="24" w:space="0" w:color="F8BE5A" w:themeColor="accent6"/>
        <w:left w:val="single" w:sz="24" w:space="0" w:color="F8BE5A" w:themeColor="accent6"/>
        <w:bottom w:val="single" w:sz="24" w:space="0" w:color="F8BE5A" w:themeColor="accent6"/>
        <w:right w:val="single" w:sz="24" w:space="0" w:color="F8BE5A" w:themeColor="accent6"/>
      </w:tblBorders>
    </w:tblPr>
    <w:tcPr>
      <w:shd w:val="clear" w:color="auto" w:fill="F8BE5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99"/>
    <w:rsid w:val="001D6A1E"/>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99"/>
    <w:rsid w:val="001D6A1E"/>
    <w:pPr>
      <w:spacing w:line="240" w:lineRule="auto"/>
    </w:pPr>
    <w:rPr>
      <w:color w:val="B66D00" w:themeColor="accent1" w:themeShade="BF"/>
    </w:rPr>
    <w:tblPr>
      <w:tblStyleRowBandSize w:val="1"/>
      <w:tblStyleColBandSize w:val="1"/>
      <w:tblBorders>
        <w:top w:val="single" w:sz="4" w:space="0" w:color="F39200" w:themeColor="accent1"/>
        <w:bottom w:val="single" w:sz="4" w:space="0" w:color="F39200" w:themeColor="accent1"/>
      </w:tblBorders>
    </w:tblPr>
    <w:tblStylePr w:type="firstRow">
      <w:rPr>
        <w:b/>
        <w:bCs/>
      </w:rPr>
      <w:tblPr/>
      <w:tcPr>
        <w:tcBorders>
          <w:bottom w:val="single" w:sz="4" w:space="0" w:color="F39200" w:themeColor="accent1"/>
        </w:tcBorders>
      </w:tcPr>
    </w:tblStylePr>
    <w:tblStylePr w:type="lastRow">
      <w:rPr>
        <w:b/>
        <w:bCs/>
      </w:rPr>
      <w:tblPr/>
      <w:tcPr>
        <w:tcBorders>
          <w:top w:val="double" w:sz="4" w:space="0" w:color="F39200" w:themeColor="accent1"/>
        </w:tcBorders>
      </w:tcPr>
    </w:tblStylePr>
    <w:tblStylePr w:type="firstCol">
      <w:rPr>
        <w:b/>
        <w:bCs/>
      </w:rPr>
    </w:tblStylePr>
    <w:tblStylePr w:type="lastCol">
      <w:rPr>
        <w:b/>
        <w:bCs/>
      </w:rPr>
    </w:tblStylePr>
    <w:tblStylePr w:type="band1Vert">
      <w:tblPr/>
      <w:tcPr>
        <w:shd w:val="clear" w:color="auto" w:fill="FFE9C9" w:themeFill="accent1" w:themeFillTint="33"/>
      </w:tcPr>
    </w:tblStylePr>
    <w:tblStylePr w:type="band1Horz">
      <w:tblPr/>
      <w:tcPr>
        <w:shd w:val="clear" w:color="auto" w:fill="FFE9C9" w:themeFill="accent1" w:themeFillTint="33"/>
      </w:tcPr>
    </w:tblStylePr>
  </w:style>
  <w:style w:type="table" w:styleId="Lijsttabel6kleurrijk-Accent2">
    <w:name w:val="List Table 6 Colorful Accent 2"/>
    <w:basedOn w:val="Standaardtabel"/>
    <w:uiPriority w:val="99"/>
    <w:rsid w:val="001D6A1E"/>
    <w:pPr>
      <w:spacing w:line="240" w:lineRule="auto"/>
    </w:pPr>
    <w:rPr>
      <w:color w:val="B91F50" w:themeColor="accent2" w:themeShade="BF"/>
    </w:rPr>
    <w:tblPr>
      <w:tblStyleRowBandSize w:val="1"/>
      <w:tblStyleColBandSize w:val="1"/>
      <w:tblBorders>
        <w:top w:val="single" w:sz="4" w:space="0" w:color="DF4375" w:themeColor="accent2"/>
        <w:bottom w:val="single" w:sz="4" w:space="0" w:color="DF4375" w:themeColor="accent2"/>
      </w:tblBorders>
    </w:tblPr>
    <w:tblStylePr w:type="firstRow">
      <w:rPr>
        <w:b/>
        <w:bCs/>
      </w:rPr>
      <w:tblPr/>
      <w:tcPr>
        <w:tcBorders>
          <w:bottom w:val="single" w:sz="4" w:space="0" w:color="DF4375" w:themeColor="accent2"/>
        </w:tcBorders>
      </w:tcPr>
    </w:tblStylePr>
    <w:tblStylePr w:type="lastRow">
      <w:rPr>
        <w:b/>
        <w:bCs/>
      </w:rPr>
      <w:tblPr/>
      <w:tcPr>
        <w:tcBorders>
          <w:top w:val="double" w:sz="4" w:space="0" w:color="DF4375" w:themeColor="accent2"/>
        </w:tcBorders>
      </w:tcPr>
    </w:tblStylePr>
    <w:tblStylePr w:type="firstCol">
      <w:rPr>
        <w:b/>
        <w:bCs/>
      </w:rPr>
    </w:tblStylePr>
    <w:tblStylePr w:type="lastCol">
      <w:rPr>
        <w:b/>
        <w:bCs/>
      </w:rPr>
    </w:tblStylePr>
    <w:tblStylePr w:type="band1Vert">
      <w:tblPr/>
      <w:tcPr>
        <w:shd w:val="clear" w:color="auto" w:fill="F8D9E3" w:themeFill="accent2" w:themeFillTint="33"/>
      </w:tcPr>
    </w:tblStylePr>
    <w:tblStylePr w:type="band1Horz">
      <w:tblPr/>
      <w:tcPr>
        <w:shd w:val="clear" w:color="auto" w:fill="F8D9E3" w:themeFill="accent2" w:themeFillTint="33"/>
      </w:tcPr>
    </w:tblStylePr>
  </w:style>
  <w:style w:type="table" w:styleId="Lijsttabel6kleurrijk-Accent3">
    <w:name w:val="List Table 6 Colorful Accent 3"/>
    <w:basedOn w:val="Standaardtabel"/>
    <w:uiPriority w:val="99"/>
    <w:rsid w:val="001D6A1E"/>
    <w:pPr>
      <w:spacing w:line="240" w:lineRule="auto"/>
    </w:pPr>
    <w:rPr>
      <w:color w:val="1B82B5" w:themeColor="accent3" w:themeShade="BF"/>
    </w:rPr>
    <w:tblPr>
      <w:tblStyleRowBandSize w:val="1"/>
      <w:tblStyleColBandSize w:val="1"/>
      <w:tblBorders>
        <w:top w:val="single" w:sz="4" w:space="0" w:color="36A9E1" w:themeColor="accent3"/>
        <w:bottom w:val="single" w:sz="4" w:space="0" w:color="36A9E1" w:themeColor="accent3"/>
      </w:tblBorders>
    </w:tblPr>
    <w:tblStylePr w:type="firstRow">
      <w:rPr>
        <w:b/>
        <w:bCs/>
      </w:rPr>
      <w:tblPr/>
      <w:tcPr>
        <w:tcBorders>
          <w:bottom w:val="single" w:sz="4" w:space="0" w:color="36A9E1" w:themeColor="accent3"/>
        </w:tcBorders>
      </w:tcPr>
    </w:tblStylePr>
    <w:tblStylePr w:type="lastRow">
      <w:rPr>
        <w:b/>
        <w:bCs/>
      </w:rPr>
      <w:tblPr/>
      <w:tcPr>
        <w:tcBorders>
          <w:top w:val="double" w:sz="4" w:space="0" w:color="36A9E1" w:themeColor="accent3"/>
        </w:tcBorders>
      </w:tcPr>
    </w:tblStylePr>
    <w:tblStylePr w:type="firstCol">
      <w:rPr>
        <w:b/>
        <w:bCs/>
      </w:rPr>
    </w:tblStylePr>
    <w:tblStylePr w:type="lastCol">
      <w:rPr>
        <w:b/>
        <w:bCs/>
      </w:rPr>
    </w:tblStylePr>
    <w:tblStylePr w:type="band1Vert">
      <w:tblPr/>
      <w:tcPr>
        <w:shd w:val="clear" w:color="auto" w:fill="D6EDF9" w:themeFill="accent3" w:themeFillTint="33"/>
      </w:tcPr>
    </w:tblStylePr>
    <w:tblStylePr w:type="band1Horz">
      <w:tblPr/>
      <w:tcPr>
        <w:shd w:val="clear" w:color="auto" w:fill="D6EDF9" w:themeFill="accent3" w:themeFillTint="33"/>
      </w:tcPr>
    </w:tblStylePr>
  </w:style>
  <w:style w:type="table" w:styleId="Lijsttabel6kleurrijk-Accent4">
    <w:name w:val="List Table 6 Colorful Accent 4"/>
    <w:basedOn w:val="Standaardtabel"/>
    <w:uiPriority w:val="99"/>
    <w:rsid w:val="001D6A1E"/>
    <w:pPr>
      <w:spacing w:line="240" w:lineRule="auto"/>
    </w:pPr>
    <w:rPr>
      <w:color w:val="71395D" w:themeColor="accent4" w:themeShade="BF"/>
    </w:rPr>
    <w:tblPr>
      <w:tblStyleRowBandSize w:val="1"/>
      <w:tblStyleColBandSize w:val="1"/>
      <w:tblBorders>
        <w:top w:val="single" w:sz="4" w:space="0" w:color="984D7D" w:themeColor="accent4"/>
        <w:bottom w:val="single" w:sz="4" w:space="0" w:color="984D7D" w:themeColor="accent4"/>
      </w:tblBorders>
    </w:tblPr>
    <w:tblStylePr w:type="firstRow">
      <w:rPr>
        <w:b/>
        <w:bCs/>
      </w:rPr>
      <w:tblPr/>
      <w:tcPr>
        <w:tcBorders>
          <w:bottom w:val="single" w:sz="4" w:space="0" w:color="984D7D" w:themeColor="accent4"/>
        </w:tcBorders>
      </w:tcPr>
    </w:tblStylePr>
    <w:tblStylePr w:type="lastRow">
      <w:rPr>
        <w:b/>
        <w:bCs/>
      </w:rPr>
      <w:tblPr/>
      <w:tcPr>
        <w:tcBorders>
          <w:top w:val="double" w:sz="4" w:space="0" w:color="984D7D" w:themeColor="accent4"/>
        </w:tcBorders>
      </w:tcPr>
    </w:tblStylePr>
    <w:tblStylePr w:type="firstCol">
      <w:rPr>
        <w:b/>
        <w:bCs/>
      </w:rPr>
    </w:tblStylePr>
    <w:tblStylePr w:type="lastCol">
      <w:rPr>
        <w:b/>
        <w:bCs/>
      </w:rPr>
    </w:tblStylePr>
    <w:tblStylePr w:type="band1Vert">
      <w:tblPr/>
      <w:tcPr>
        <w:shd w:val="clear" w:color="auto" w:fill="ECD9E5" w:themeFill="accent4" w:themeFillTint="33"/>
      </w:tcPr>
    </w:tblStylePr>
    <w:tblStylePr w:type="band1Horz">
      <w:tblPr/>
      <w:tcPr>
        <w:shd w:val="clear" w:color="auto" w:fill="ECD9E5" w:themeFill="accent4" w:themeFillTint="33"/>
      </w:tcPr>
    </w:tblStylePr>
  </w:style>
  <w:style w:type="table" w:styleId="Lijsttabel6kleurrijk-Accent5">
    <w:name w:val="List Table 6 Colorful Accent 5"/>
    <w:basedOn w:val="Standaardtabel"/>
    <w:uiPriority w:val="99"/>
    <w:rsid w:val="001D6A1E"/>
    <w:pPr>
      <w:spacing w:line="240" w:lineRule="auto"/>
    </w:pPr>
    <w:rPr>
      <w:color w:val="007C75" w:themeColor="accent5" w:themeShade="BF"/>
    </w:rPr>
    <w:tblPr>
      <w:tblStyleRowBandSize w:val="1"/>
      <w:tblStyleColBandSize w:val="1"/>
      <w:tblBorders>
        <w:top w:val="single" w:sz="4" w:space="0" w:color="00A69D" w:themeColor="accent5"/>
        <w:bottom w:val="single" w:sz="4" w:space="0" w:color="00A69D" w:themeColor="accent5"/>
      </w:tblBorders>
    </w:tblPr>
    <w:tblStylePr w:type="firstRow">
      <w:rPr>
        <w:b/>
        <w:bCs/>
      </w:rPr>
      <w:tblPr/>
      <w:tcPr>
        <w:tcBorders>
          <w:bottom w:val="single" w:sz="4" w:space="0" w:color="00A69D" w:themeColor="accent5"/>
        </w:tcBorders>
      </w:tcPr>
    </w:tblStylePr>
    <w:tblStylePr w:type="lastRow">
      <w:rPr>
        <w:b/>
        <w:bCs/>
      </w:rPr>
      <w:tblPr/>
      <w:tcPr>
        <w:tcBorders>
          <w:top w:val="double" w:sz="4" w:space="0" w:color="00A69D" w:themeColor="accent5"/>
        </w:tcBorders>
      </w:tcPr>
    </w:tblStylePr>
    <w:tblStylePr w:type="firstCol">
      <w:rPr>
        <w:b/>
        <w:bCs/>
      </w:rPr>
    </w:tblStylePr>
    <w:tblStylePr w:type="lastCol">
      <w:rPr>
        <w:b/>
        <w:bCs/>
      </w:rPr>
    </w:tblStylePr>
    <w:tblStylePr w:type="band1Vert">
      <w:tblPr/>
      <w:tcPr>
        <w:shd w:val="clear" w:color="auto" w:fill="BAFFFB" w:themeFill="accent5" w:themeFillTint="33"/>
      </w:tcPr>
    </w:tblStylePr>
    <w:tblStylePr w:type="band1Horz">
      <w:tblPr/>
      <w:tcPr>
        <w:shd w:val="clear" w:color="auto" w:fill="BAFFFB" w:themeFill="accent5" w:themeFillTint="33"/>
      </w:tcPr>
    </w:tblStylePr>
  </w:style>
  <w:style w:type="table" w:styleId="Lijsttabel6kleurrijk-Accent6">
    <w:name w:val="List Table 6 Colorful Accent 6"/>
    <w:basedOn w:val="Standaardtabel"/>
    <w:uiPriority w:val="99"/>
    <w:rsid w:val="001D6A1E"/>
    <w:pPr>
      <w:spacing w:line="240" w:lineRule="auto"/>
    </w:pPr>
    <w:rPr>
      <w:color w:val="F29C0A" w:themeColor="accent6" w:themeShade="BF"/>
    </w:rPr>
    <w:tblPr>
      <w:tblStyleRowBandSize w:val="1"/>
      <w:tblStyleColBandSize w:val="1"/>
      <w:tblBorders>
        <w:top w:val="single" w:sz="4" w:space="0" w:color="F8BE5A" w:themeColor="accent6"/>
        <w:bottom w:val="single" w:sz="4" w:space="0" w:color="F8BE5A" w:themeColor="accent6"/>
      </w:tblBorders>
    </w:tblPr>
    <w:tblStylePr w:type="firstRow">
      <w:rPr>
        <w:b/>
        <w:bCs/>
      </w:rPr>
      <w:tblPr/>
      <w:tcPr>
        <w:tcBorders>
          <w:bottom w:val="single" w:sz="4" w:space="0" w:color="F8BE5A" w:themeColor="accent6"/>
        </w:tcBorders>
      </w:tcPr>
    </w:tblStylePr>
    <w:tblStylePr w:type="lastRow">
      <w:rPr>
        <w:b/>
        <w:bCs/>
      </w:rPr>
      <w:tblPr/>
      <w:tcPr>
        <w:tcBorders>
          <w:top w:val="double" w:sz="4" w:space="0" w:color="F8BE5A" w:themeColor="accent6"/>
        </w:tcBorders>
      </w:tcPr>
    </w:tblStylePr>
    <w:tblStylePr w:type="firstCol">
      <w:rPr>
        <w:b/>
        <w:bCs/>
      </w:rPr>
    </w:tblStylePr>
    <w:tblStylePr w:type="lastCol">
      <w:rPr>
        <w:b/>
        <w:bCs/>
      </w:rPr>
    </w:tblStylePr>
    <w:tblStylePr w:type="band1Vert">
      <w:tblPr/>
      <w:tcPr>
        <w:shd w:val="clear" w:color="auto" w:fill="FDF1DD" w:themeFill="accent6" w:themeFillTint="33"/>
      </w:tcPr>
    </w:tblStylePr>
    <w:tblStylePr w:type="band1Horz">
      <w:tblPr/>
      <w:tcPr>
        <w:shd w:val="clear" w:color="auto" w:fill="FDF1DD" w:themeFill="accent6" w:themeFillTint="33"/>
      </w:tcPr>
    </w:tblStylePr>
  </w:style>
  <w:style w:type="table" w:styleId="Lijsttabel7kleurrijk">
    <w:name w:val="List Table 7 Colorful"/>
    <w:basedOn w:val="Standaardtabel"/>
    <w:uiPriority w:val="99"/>
    <w:rsid w:val="001D6A1E"/>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99"/>
    <w:rsid w:val="001D6A1E"/>
    <w:pPr>
      <w:spacing w:line="240" w:lineRule="auto"/>
    </w:pPr>
    <w:rPr>
      <w:color w:val="B66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92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92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92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9200" w:themeColor="accent1"/>
        </w:tcBorders>
        <w:shd w:val="clear" w:color="auto" w:fill="FFFFFF" w:themeFill="background1"/>
      </w:tcPr>
    </w:tblStylePr>
    <w:tblStylePr w:type="band1Vert">
      <w:tblPr/>
      <w:tcPr>
        <w:shd w:val="clear" w:color="auto" w:fill="FFE9C9" w:themeFill="accent1" w:themeFillTint="33"/>
      </w:tcPr>
    </w:tblStylePr>
    <w:tblStylePr w:type="band1Horz">
      <w:tblPr/>
      <w:tcPr>
        <w:shd w:val="clear" w:color="auto" w:fill="FFE9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99"/>
    <w:rsid w:val="001D6A1E"/>
    <w:pPr>
      <w:spacing w:line="240" w:lineRule="auto"/>
    </w:pPr>
    <w:rPr>
      <w:color w:val="B91F5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43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43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43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4375" w:themeColor="accent2"/>
        </w:tcBorders>
        <w:shd w:val="clear" w:color="auto" w:fill="FFFFFF" w:themeFill="background1"/>
      </w:tcPr>
    </w:tblStylePr>
    <w:tblStylePr w:type="band1Vert">
      <w:tblPr/>
      <w:tcPr>
        <w:shd w:val="clear" w:color="auto" w:fill="F8D9E3" w:themeFill="accent2" w:themeFillTint="33"/>
      </w:tcPr>
    </w:tblStylePr>
    <w:tblStylePr w:type="band1Horz">
      <w:tblPr/>
      <w:tcPr>
        <w:shd w:val="clear" w:color="auto" w:fill="F8D9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99"/>
    <w:rsid w:val="001D6A1E"/>
    <w:pPr>
      <w:spacing w:line="240" w:lineRule="auto"/>
    </w:pPr>
    <w:rPr>
      <w:color w:val="1B82B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A9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A9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A9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A9E1" w:themeColor="accent3"/>
        </w:tcBorders>
        <w:shd w:val="clear" w:color="auto" w:fill="FFFFFF" w:themeFill="background1"/>
      </w:tcPr>
    </w:tblStylePr>
    <w:tblStylePr w:type="band1Vert">
      <w:tblPr/>
      <w:tcPr>
        <w:shd w:val="clear" w:color="auto" w:fill="D6EDF9" w:themeFill="accent3" w:themeFillTint="33"/>
      </w:tcPr>
    </w:tblStylePr>
    <w:tblStylePr w:type="band1Horz">
      <w:tblPr/>
      <w:tcPr>
        <w:shd w:val="clear" w:color="auto" w:fill="D6ED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99"/>
    <w:rsid w:val="001D6A1E"/>
    <w:pPr>
      <w:spacing w:line="240" w:lineRule="auto"/>
    </w:pPr>
    <w:rPr>
      <w:color w:val="71395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4D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4D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4D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4D7D" w:themeColor="accent4"/>
        </w:tcBorders>
        <w:shd w:val="clear" w:color="auto" w:fill="FFFFFF" w:themeFill="background1"/>
      </w:tcPr>
    </w:tblStylePr>
    <w:tblStylePr w:type="band1Vert">
      <w:tblPr/>
      <w:tcPr>
        <w:shd w:val="clear" w:color="auto" w:fill="ECD9E5" w:themeFill="accent4" w:themeFillTint="33"/>
      </w:tcPr>
    </w:tblStylePr>
    <w:tblStylePr w:type="band1Horz">
      <w:tblPr/>
      <w:tcPr>
        <w:shd w:val="clear" w:color="auto" w:fill="ECD9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99"/>
    <w:rsid w:val="001D6A1E"/>
    <w:pPr>
      <w:spacing w:line="240" w:lineRule="auto"/>
    </w:pPr>
    <w:rPr>
      <w:color w:val="007C7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6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6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6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69D" w:themeColor="accent5"/>
        </w:tcBorders>
        <w:shd w:val="clear" w:color="auto" w:fill="FFFFFF" w:themeFill="background1"/>
      </w:tcPr>
    </w:tblStylePr>
    <w:tblStylePr w:type="band1Vert">
      <w:tblPr/>
      <w:tcPr>
        <w:shd w:val="clear" w:color="auto" w:fill="BAFFFB" w:themeFill="accent5" w:themeFillTint="33"/>
      </w:tcPr>
    </w:tblStylePr>
    <w:tblStylePr w:type="band1Horz">
      <w:tblPr/>
      <w:tcPr>
        <w:shd w:val="clear" w:color="auto" w:fill="BAFF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99"/>
    <w:rsid w:val="001D6A1E"/>
    <w:pPr>
      <w:spacing w:line="240" w:lineRule="auto"/>
    </w:pPr>
    <w:rPr>
      <w:color w:val="F29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BE5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BE5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BE5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BE5A" w:themeColor="accent6"/>
        </w:tcBorders>
        <w:shd w:val="clear" w:color="auto" w:fill="FFFFFF" w:themeFill="background1"/>
      </w:tcPr>
    </w:tblStylePr>
    <w:tblStylePr w:type="band1Vert">
      <w:tblPr/>
      <w:tcPr>
        <w:shd w:val="clear" w:color="auto" w:fill="FDF1DD" w:themeFill="accent6" w:themeFillTint="33"/>
      </w:tcPr>
    </w:tblStylePr>
    <w:tblStylePr w:type="band1Horz">
      <w:tblPr/>
      <w:tcPr>
        <w:shd w:val="clear" w:color="auto" w:fill="FDF1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99"/>
    <w:rsid w:val="001D6A1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99"/>
    <w:rsid w:val="001D6A1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99"/>
    <w:rsid w:val="001D6A1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rsid w:val="001D6A1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rsid w:val="001D6A1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99"/>
    <w:rsid w:val="001D6A1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99"/>
    <w:rsid w:val="001D6A1E"/>
    <w:pPr>
      <w:spacing w:line="240" w:lineRule="auto"/>
    </w:pPr>
    <w:tblPr>
      <w:tblStyleRowBandSize w:val="1"/>
      <w:tblStyleColBandSize w:val="1"/>
      <w:tblBorders>
        <w:top w:val="single" w:sz="4" w:space="0" w:color="FFD494" w:themeColor="accent1" w:themeTint="66"/>
        <w:left w:val="single" w:sz="4" w:space="0" w:color="FFD494" w:themeColor="accent1" w:themeTint="66"/>
        <w:bottom w:val="single" w:sz="4" w:space="0" w:color="FFD494" w:themeColor="accent1" w:themeTint="66"/>
        <w:right w:val="single" w:sz="4" w:space="0" w:color="FFD494" w:themeColor="accent1" w:themeTint="66"/>
        <w:insideH w:val="single" w:sz="4" w:space="0" w:color="FFD494" w:themeColor="accent1" w:themeTint="66"/>
        <w:insideV w:val="single" w:sz="4" w:space="0" w:color="FFD494" w:themeColor="accent1" w:themeTint="66"/>
      </w:tblBorders>
    </w:tblPr>
    <w:tblStylePr w:type="firstRow">
      <w:rPr>
        <w:b/>
        <w:bCs/>
      </w:rPr>
      <w:tblPr/>
      <w:tcPr>
        <w:tcBorders>
          <w:bottom w:val="single" w:sz="12" w:space="0" w:color="FFBE5E" w:themeColor="accent1" w:themeTint="99"/>
        </w:tcBorders>
      </w:tcPr>
    </w:tblStylePr>
    <w:tblStylePr w:type="lastRow">
      <w:rPr>
        <w:b/>
        <w:bCs/>
      </w:rPr>
      <w:tblPr/>
      <w:tcPr>
        <w:tcBorders>
          <w:top w:val="double" w:sz="2" w:space="0" w:color="FFBE5E"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99"/>
    <w:rsid w:val="001D6A1E"/>
    <w:pPr>
      <w:spacing w:line="240" w:lineRule="auto"/>
    </w:pPr>
    <w:tblPr>
      <w:tblStyleRowBandSize w:val="1"/>
      <w:tblStyleColBandSize w:val="1"/>
      <w:tblBorders>
        <w:top w:val="single" w:sz="4" w:space="0" w:color="F2B3C7" w:themeColor="accent2" w:themeTint="66"/>
        <w:left w:val="single" w:sz="4" w:space="0" w:color="F2B3C7" w:themeColor="accent2" w:themeTint="66"/>
        <w:bottom w:val="single" w:sz="4" w:space="0" w:color="F2B3C7" w:themeColor="accent2" w:themeTint="66"/>
        <w:right w:val="single" w:sz="4" w:space="0" w:color="F2B3C7" w:themeColor="accent2" w:themeTint="66"/>
        <w:insideH w:val="single" w:sz="4" w:space="0" w:color="F2B3C7" w:themeColor="accent2" w:themeTint="66"/>
        <w:insideV w:val="single" w:sz="4" w:space="0" w:color="F2B3C7" w:themeColor="accent2" w:themeTint="66"/>
      </w:tblBorders>
    </w:tblPr>
    <w:tblStylePr w:type="firstRow">
      <w:rPr>
        <w:b/>
        <w:bCs/>
      </w:rPr>
      <w:tblPr/>
      <w:tcPr>
        <w:tcBorders>
          <w:bottom w:val="single" w:sz="12" w:space="0" w:color="EB8EAB" w:themeColor="accent2" w:themeTint="99"/>
        </w:tcBorders>
      </w:tcPr>
    </w:tblStylePr>
    <w:tblStylePr w:type="lastRow">
      <w:rPr>
        <w:b/>
        <w:bCs/>
      </w:rPr>
      <w:tblPr/>
      <w:tcPr>
        <w:tcBorders>
          <w:top w:val="double" w:sz="2" w:space="0" w:color="EB8EAB"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99"/>
    <w:rsid w:val="001D6A1E"/>
    <w:pPr>
      <w:spacing w:line="240" w:lineRule="auto"/>
    </w:pPr>
    <w:tblPr>
      <w:tblStyleRowBandSize w:val="1"/>
      <w:tblStyleColBandSize w:val="1"/>
      <w:tblBorders>
        <w:top w:val="single" w:sz="4" w:space="0" w:color="AEDCF3" w:themeColor="accent3" w:themeTint="66"/>
        <w:left w:val="single" w:sz="4" w:space="0" w:color="AEDCF3" w:themeColor="accent3" w:themeTint="66"/>
        <w:bottom w:val="single" w:sz="4" w:space="0" w:color="AEDCF3" w:themeColor="accent3" w:themeTint="66"/>
        <w:right w:val="single" w:sz="4" w:space="0" w:color="AEDCF3" w:themeColor="accent3" w:themeTint="66"/>
        <w:insideH w:val="single" w:sz="4" w:space="0" w:color="AEDCF3" w:themeColor="accent3" w:themeTint="66"/>
        <w:insideV w:val="single" w:sz="4" w:space="0" w:color="AEDCF3" w:themeColor="accent3" w:themeTint="66"/>
      </w:tblBorders>
    </w:tblPr>
    <w:tblStylePr w:type="firstRow">
      <w:rPr>
        <w:b/>
        <w:bCs/>
      </w:rPr>
      <w:tblPr/>
      <w:tcPr>
        <w:tcBorders>
          <w:bottom w:val="single" w:sz="12" w:space="0" w:color="86CBED" w:themeColor="accent3" w:themeTint="99"/>
        </w:tcBorders>
      </w:tcPr>
    </w:tblStylePr>
    <w:tblStylePr w:type="lastRow">
      <w:rPr>
        <w:b/>
        <w:bCs/>
      </w:rPr>
      <w:tblPr/>
      <w:tcPr>
        <w:tcBorders>
          <w:top w:val="double" w:sz="2" w:space="0" w:color="86CBED"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99"/>
    <w:rsid w:val="001D6A1E"/>
    <w:pPr>
      <w:spacing w:line="240" w:lineRule="auto"/>
    </w:pPr>
    <w:tblPr>
      <w:tblStyleRowBandSize w:val="1"/>
      <w:tblStyleColBandSize w:val="1"/>
      <w:tblBorders>
        <w:top w:val="single" w:sz="4" w:space="0" w:color="D9B4CB" w:themeColor="accent4" w:themeTint="66"/>
        <w:left w:val="single" w:sz="4" w:space="0" w:color="D9B4CB" w:themeColor="accent4" w:themeTint="66"/>
        <w:bottom w:val="single" w:sz="4" w:space="0" w:color="D9B4CB" w:themeColor="accent4" w:themeTint="66"/>
        <w:right w:val="single" w:sz="4" w:space="0" w:color="D9B4CB" w:themeColor="accent4" w:themeTint="66"/>
        <w:insideH w:val="single" w:sz="4" w:space="0" w:color="D9B4CB" w:themeColor="accent4" w:themeTint="66"/>
        <w:insideV w:val="single" w:sz="4" w:space="0" w:color="D9B4CB" w:themeColor="accent4" w:themeTint="66"/>
      </w:tblBorders>
    </w:tblPr>
    <w:tblStylePr w:type="firstRow">
      <w:rPr>
        <w:b/>
        <w:bCs/>
      </w:rPr>
      <w:tblPr/>
      <w:tcPr>
        <w:tcBorders>
          <w:bottom w:val="single" w:sz="12" w:space="0" w:color="C68FB2" w:themeColor="accent4" w:themeTint="99"/>
        </w:tcBorders>
      </w:tcPr>
    </w:tblStylePr>
    <w:tblStylePr w:type="lastRow">
      <w:rPr>
        <w:b/>
        <w:bCs/>
      </w:rPr>
      <w:tblPr/>
      <w:tcPr>
        <w:tcBorders>
          <w:top w:val="double" w:sz="2" w:space="0" w:color="C68FB2"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99"/>
    <w:rsid w:val="001D6A1E"/>
    <w:pPr>
      <w:spacing w:line="240" w:lineRule="auto"/>
    </w:pPr>
    <w:tblPr>
      <w:tblStyleRowBandSize w:val="1"/>
      <w:tblStyleColBandSize w:val="1"/>
      <w:tblBorders>
        <w:top w:val="single" w:sz="4" w:space="0" w:color="75FFF7" w:themeColor="accent5" w:themeTint="66"/>
        <w:left w:val="single" w:sz="4" w:space="0" w:color="75FFF7" w:themeColor="accent5" w:themeTint="66"/>
        <w:bottom w:val="single" w:sz="4" w:space="0" w:color="75FFF7" w:themeColor="accent5" w:themeTint="66"/>
        <w:right w:val="single" w:sz="4" w:space="0" w:color="75FFF7" w:themeColor="accent5" w:themeTint="66"/>
        <w:insideH w:val="single" w:sz="4" w:space="0" w:color="75FFF7" w:themeColor="accent5" w:themeTint="66"/>
        <w:insideV w:val="single" w:sz="4" w:space="0" w:color="75FFF7" w:themeColor="accent5" w:themeTint="66"/>
      </w:tblBorders>
    </w:tblPr>
    <w:tblStylePr w:type="firstRow">
      <w:rPr>
        <w:b/>
        <w:bCs/>
      </w:rPr>
      <w:tblPr/>
      <w:tcPr>
        <w:tcBorders>
          <w:bottom w:val="single" w:sz="12" w:space="0" w:color="30FFF3" w:themeColor="accent5" w:themeTint="99"/>
        </w:tcBorders>
      </w:tcPr>
    </w:tblStylePr>
    <w:tblStylePr w:type="lastRow">
      <w:rPr>
        <w:b/>
        <w:bCs/>
      </w:rPr>
      <w:tblPr/>
      <w:tcPr>
        <w:tcBorders>
          <w:top w:val="double" w:sz="2" w:space="0" w:color="30FFF3"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99"/>
    <w:rsid w:val="001D6A1E"/>
    <w:pPr>
      <w:spacing w:line="240" w:lineRule="auto"/>
    </w:pPr>
    <w:tblPr>
      <w:tblStyleRowBandSize w:val="1"/>
      <w:tblStyleColBandSize w:val="1"/>
      <w:tblBorders>
        <w:top w:val="single" w:sz="4" w:space="0" w:color="FCE4BC" w:themeColor="accent6" w:themeTint="66"/>
        <w:left w:val="single" w:sz="4" w:space="0" w:color="FCE4BC" w:themeColor="accent6" w:themeTint="66"/>
        <w:bottom w:val="single" w:sz="4" w:space="0" w:color="FCE4BC" w:themeColor="accent6" w:themeTint="66"/>
        <w:right w:val="single" w:sz="4" w:space="0" w:color="FCE4BC" w:themeColor="accent6" w:themeTint="66"/>
        <w:insideH w:val="single" w:sz="4" w:space="0" w:color="FCE4BC" w:themeColor="accent6" w:themeTint="66"/>
        <w:insideV w:val="single" w:sz="4" w:space="0" w:color="FCE4BC" w:themeColor="accent6" w:themeTint="66"/>
      </w:tblBorders>
    </w:tblPr>
    <w:tblStylePr w:type="firstRow">
      <w:rPr>
        <w:b/>
        <w:bCs/>
      </w:rPr>
      <w:tblPr/>
      <w:tcPr>
        <w:tcBorders>
          <w:bottom w:val="single" w:sz="12" w:space="0" w:color="FAD79B" w:themeColor="accent6" w:themeTint="99"/>
        </w:tcBorders>
      </w:tcPr>
    </w:tblStylePr>
    <w:tblStylePr w:type="lastRow">
      <w:rPr>
        <w:b/>
        <w:bCs/>
      </w:rPr>
      <w:tblPr/>
      <w:tcPr>
        <w:tcBorders>
          <w:top w:val="double" w:sz="2" w:space="0" w:color="FAD79B"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rsid w:val="001D6A1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99"/>
    <w:rsid w:val="001D6A1E"/>
    <w:pPr>
      <w:spacing w:line="240" w:lineRule="auto"/>
    </w:pPr>
    <w:tblPr>
      <w:tblStyleRowBandSize w:val="1"/>
      <w:tblStyleColBandSize w:val="1"/>
      <w:tblBorders>
        <w:top w:val="single" w:sz="2" w:space="0" w:color="FFBE5E" w:themeColor="accent1" w:themeTint="99"/>
        <w:bottom w:val="single" w:sz="2" w:space="0" w:color="FFBE5E" w:themeColor="accent1" w:themeTint="99"/>
        <w:insideH w:val="single" w:sz="2" w:space="0" w:color="FFBE5E" w:themeColor="accent1" w:themeTint="99"/>
        <w:insideV w:val="single" w:sz="2" w:space="0" w:color="FFBE5E" w:themeColor="accent1" w:themeTint="99"/>
      </w:tblBorders>
    </w:tblPr>
    <w:tblStylePr w:type="firstRow">
      <w:rPr>
        <w:b/>
        <w:bCs/>
      </w:rPr>
      <w:tblPr/>
      <w:tcPr>
        <w:tcBorders>
          <w:top w:val="nil"/>
          <w:bottom w:val="single" w:sz="12" w:space="0" w:color="FFBE5E" w:themeColor="accent1" w:themeTint="99"/>
          <w:insideH w:val="nil"/>
          <w:insideV w:val="nil"/>
        </w:tcBorders>
        <w:shd w:val="clear" w:color="auto" w:fill="FFFFFF" w:themeFill="background1"/>
      </w:tcPr>
    </w:tblStylePr>
    <w:tblStylePr w:type="lastRow">
      <w:rPr>
        <w:b/>
        <w:bCs/>
      </w:rPr>
      <w:tblPr/>
      <w:tcPr>
        <w:tcBorders>
          <w:top w:val="double" w:sz="2" w:space="0" w:color="FFBE5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9" w:themeFill="accent1" w:themeFillTint="33"/>
      </w:tcPr>
    </w:tblStylePr>
    <w:tblStylePr w:type="band1Horz">
      <w:tblPr/>
      <w:tcPr>
        <w:shd w:val="clear" w:color="auto" w:fill="FFE9C9" w:themeFill="accent1" w:themeFillTint="33"/>
      </w:tcPr>
    </w:tblStylePr>
  </w:style>
  <w:style w:type="table" w:styleId="Rastertabel2-Accent2">
    <w:name w:val="Grid Table 2 Accent 2"/>
    <w:basedOn w:val="Standaardtabel"/>
    <w:uiPriority w:val="99"/>
    <w:rsid w:val="001D6A1E"/>
    <w:pPr>
      <w:spacing w:line="240" w:lineRule="auto"/>
    </w:pPr>
    <w:tblPr>
      <w:tblStyleRowBandSize w:val="1"/>
      <w:tblStyleColBandSize w:val="1"/>
      <w:tblBorders>
        <w:top w:val="single" w:sz="2" w:space="0" w:color="EB8EAB" w:themeColor="accent2" w:themeTint="99"/>
        <w:bottom w:val="single" w:sz="2" w:space="0" w:color="EB8EAB" w:themeColor="accent2" w:themeTint="99"/>
        <w:insideH w:val="single" w:sz="2" w:space="0" w:color="EB8EAB" w:themeColor="accent2" w:themeTint="99"/>
        <w:insideV w:val="single" w:sz="2" w:space="0" w:color="EB8EAB" w:themeColor="accent2" w:themeTint="99"/>
      </w:tblBorders>
    </w:tblPr>
    <w:tblStylePr w:type="firstRow">
      <w:rPr>
        <w:b/>
        <w:bCs/>
      </w:rPr>
      <w:tblPr/>
      <w:tcPr>
        <w:tcBorders>
          <w:top w:val="nil"/>
          <w:bottom w:val="single" w:sz="12" w:space="0" w:color="EB8EAB" w:themeColor="accent2" w:themeTint="99"/>
          <w:insideH w:val="nil"/>
          <w:insideV w:val="nil"/>
        </w:tcBorders>
        <w:shd w:val="clear" w:color="auto" w:fill="FFFFFF" w:themeFill="background1"/>
      </w:tcPr>
    </w:tblStylePr>
    <w:tblStylePr w:type="lastRow">
      <w:rPr>
        <w:b/>
        <w:bCs/>
      </w:rPr>
      <w:tblPr/>
      <w:tcPr>
        <w:tcBorders>
          <w:top w:val="double" w:sz="2" w:space="0" w:color="EB8EA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9E3" w:themeFill="accent2" w:themeFillTint="33"/>
      </w:tcPr>
    </w:tblStylePr>
    <w:tblStylePr w:type="band1Horz">
      <w:tblPr/>
      <w:tcPr>
        <w:shd w:val="clear" w:color="auto" w:fill="F8D9E3" w:themeFill="accent2" w:themeFillTint="33"/>
      </w:tcPr>
    </w:tblStylePr>
  </w:style>
  <w:style w:type="table" w:styleId="Rastertabel2-Accent3">
    <w:name w:val="Grid Table 2 Accent 3"/>
    <w:basedOn w:val="Standaardtabel"/>
    <w:uiPriority w:val="99"/>
    <w:rsid w:val="001D6A1E"/>
    <w:pPr>
      <w:spacing w:line="240" w:lineRule="auto"/>
    </w:pPr>
    <w:tblPr>
      <w:tblStyleRowBandSize w:val="1"/>
      <w:tblStyleColBandSize w:val="1"/>
      <w:tblBorders>
        <w:top w:val="single" w:sz="2" w:space="0" w:color="86CBED" w:themeColor="accent3" w:themeTint="99"/>
        <w:bottom w:val="single" w:sz="2" w:space="0" w:color="86CBED" w:themeColor="accent3" w:themeTint="99"/>
        <w:insideH w:val="single" w:sz="2" w:space="0" w:color="86CBED" w:themeColor="accent3" w:themeTint="99"/>
        <w:insideV w:val="single" w:sz="2" w:space="0" w:color="86CBED" w:themeColor="accent3" w:themeTint="99"/>
      </w:tblBorders>
    </w:tblPr>
    <w:tblStylePr w:type="firstRow">
      <w:rPr>
        <w:b/>
        <w:bCs/>
      </w:rPr>
      <w:tblPr/>
      <w:tcPr>
        <w:tcBorders>
          <w:top w:val="nil"/>
          <w:bottom w:val="single" w:sz="12" w:space="0" w:color="86CBED" w:themeColor="accent3" w:themeTint="99"/>
          <w:insideH w:val="nil"/>
          <w:insideV w:val="nil"/>
        </w:tcBorders>
        <w:shd w:val="clear" w:color="auto" w:fill="FFFFFF" w:themeFill="background1"/>
      </w:tcPr>
    </w:tblStylePr>
    <w:tblStylePr w:type="lastRow">
      <w:rPr>
        <w:b/>
        <w:bCs/>
      </w:rPr>
      <w:tblPr/>
      <w:tcPr>
        <w:tcBorders>
          <w:top w:val="double" w:sz="2" w:space="0" w:color="86CB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DF9" w:themeFill="accent3" w:themeFillTint="33"/>
      </w:tcPr>
    </w:tblStylePr>
    <w:tblStylePr w:type="band1Horz">
      <w:tblPr/>
      <w:tcPr>
        <w:shd w:val="clear" w:color="auto" w:fill="D6EDF9" w:themeFill="accent3" w:themeFillTint="33"/>
      </w:tcPr>
    </w:tblStylePr>
  </w:style>
  <w:style w:type="table" w:styleId="Rastertabel2-Accent4">
    <w:name w:val="Grid Table 2 Accent 4"/>
    <w:basedOn w:val="Standaardtabel"/>
    <w:uiPriority w:val="99"/>
    <w:rsid w:val="001D6A1E"/>
    <w:pPr>
      <w:spacing w:line="240" w:lineRule="auto"/>
    </w:pPr>
    <w:tblPr>
      <w:tblStyleRowBandSize w:val="1"/>
      <w:tblStyleColBandSize w:val="1"/>
      <w:tblBorders>
        <w:top w:val="single" w:sz="2" w:space="0" w:color="C68FB2" w:themeColor="accent4" w:themeTint="99"/>
        <w:bottom w:val="single" w:sz="2" w:space="0" w:color="C68FB2" w:themeColor="accent4" w:themeTint="99"/>
        <w:insideH w:val="single" w:sz="2" w:space="0" w:color="C68FB2" w:themeColor="accent4" w:themeTint="99"/>
        <w:insideV w:val="single" w:sz="2" w:space="0" w:color="C68FB2" w:themeColor="accent4" w:themeTint="99"/>
      </w:tblBorders>
    </w:tblPr>
    <w:tblStylePr w:type="firstRow">
      <w:rPr>
        <w:b/>
        <w:bCs/>
      </w:rPr>
      <w:tblPr/>
      <w:tcPr>
        <w:tcBorders>
          <w:top w:val="nil"/>
          <w:bottom w:val="single" w:sz="12" w:space="0" w:color="C68FB2" w:themeColor="accent4" w:themeTint="99"/>
          <w:insideH w:val="nil"/>
          <w:insideV w:val="nil"/>
        </w:tcBorders>
        <w:shd w:val="clear" w:color="auto" w:fill="FFFFFF" w:themeFill="background1"/>
      </w:tcPr>
    </w:tblStylePr>
    <w:tblStylePr w:type="lastRow">
      <w:rPr>
        <w:b/>
        <w:bCs/>
      </w:rPr>
      <w:tblPr/>
      <w:tcPr>
        <w:tcBorders>
          <w:top w:val="double" w:sz="2" w:space="0" w:color="C68F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9E5" w:themeFill="accent4" w:themeFillTint="33"/>
      </w:tcPr>
    </w:tblStylePr>
    <w:tblStylePr w:type="band1Horz">
      <w:tblPr/>
      <w:tcPr>
        <w:shd w:val="clear" w:color="auto" w:fill="ECD9E5" w:themeFill="accent4" w:themeFillTint="33"/>
      </w:tcPr>
    </w:tblStylePr>
  </w:style>
  <w:style w:type="table" w:styleId="Rastertabel2-Accent5">
    <w:name w:val="Grid Table 2 Accent 5"/>
    <w:basedOn w:val="Standaardtabel"/>
    <w:uiPriority w:val="99"/>
    <w:rsid w:val="001D6A1E"/>
    <w:pPr>
      <w:spacing w:line="240" w:lineRule="auto"/>
    </w:pPr>
    <w:tblPr>
      <w:tblStyleRowBandSize w:val="1"/>
      <w:tblStyleColBandSize w:val="1"/>
      <w:tblBorders>
        <w:top w:val="single" w:sz="2" w:space="0" w:color="30FFF3" w:themeColor="accent5" w:themeTint="99"/>
        <w:bottom w:val="single" w:sz="2" w:space="0" w:color="30FFF3" w:themeColor="accent5" w:themeTint="99"/>
        <w:insideH w:val="single" w:sz="2" w:space="0" w:color="30FFF3" w:themeColor="accent5" w:themeTint="99"/>
        <w:insideV w:val="single" w:sz="2" w:space="0" w:color="30FFF3" w:themeColor="accent5" w:themeTint="99"/>
      </w:tblBorders>
    </w:tblPr>
    <w:tblStylePr w:type="firstRow">
      <w:rPr>
        <w:b/>
        <w:bCs/>
      </w:rPr>
      <w:tblPr/>
      <w:tcPr>
        <w:tcBorders>
          <w:top w:val="nil"/>
          <w:bottom w:val="single" w:sz="12" w:space="0" w:color="30FFF3" w:themeColor="accent5" w:themeTint="99"/>
          <w:insideH w:val="nil"/>
          <w:insideV w:val="nil"/>
        </w:tcBorders>
        <w:shd w:val="clear" w:color="auto" w:fill="FFFFFF" w:themeFill="background1"/>
      </w:tcPr>
    </w:tblStylePr>
    <w:tblStylePr w:type="lastRow">
      <w:rPr>
        <w:b/>
        <w:bCs/>
      </w:rPr>
      <w:tblPr/>
      <w:tcPr>
        <w:tcBorders>
          <w:top w:val="double" w:sz="2" w:space="0" w:color="30FFF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B" w:themeFill="accent5" w:themeFillTint="33"/>
      </w:tcPr>
    </w:tblStylePr>
    <w:tblStylePr w:type="band1Horz">
      <w:tblPr/>
      <w:tcPr>
        <w:shd w:val="clear" w:color="auto" w:fill="BAFFFB" w:themeFill="accent5" w:themeFillTint="33"/>
      </w:tcPr>
    </w:tblStylePr>
  </w:style>
  <w:style w:type="table" w:styleId="Rastertabel2-Accent6">
    <w:name w:val="Grid Table 2 Accent 6"/>
    <w:basedOn w:val="Standaardtabel"/>
    <w:uiPriority w:val="99"/>
    <w:rsid w:val="001D6A1E"/>
    <w:pPr>
      <w:spacing w:line="240" w:lineRule="auto"/>
    </w:pPr>
    <w:tblPr>
      <w:tblStyleRowBandSize w:val="1"/>
      <w:tblStyleColBandSize w:val="1"/>
      <w:tblBorders>
        <w:top w:val="single" w:sz="2" w:space="0" w:color="FAD79B" w:themeColor="accent6" w:themeTint="99"/>
        <w:bottom w:val="single" w:sz="2" w:space="0" w:color="FAD79B" w:themeColor="accent6" w:themeTint="99"/>
        <w:insideH w:val="single" w:sz="2" w:space="0" w:color="FAD79B" w:themeColor="accent6" w:themeTint="99"/>
        <w:insideV w:val="single" w:sz="2" w:space="0" w:color="FAD79B" w:themeColor="accent6" w:themeTint="99"/>
      </w:tblBorders>
    </w:tblPr>
    <w:tblStylePr w:type="firstRow">
      <w:rPr>
        <w:b/>
        <w:bCs/>
      </w:rPr>
      <w:tblPr/>
      <w:tcPr>
        <w:tcBorders>
          <w:top w:val="nil"/>
          <w:bottom w:val="single" w:sz="12" w:space="0" w:color="FAD79B" w:themeColor="accent6" w:themeTint="99"/>
          <w:insideH w:val="nil"/>
          <w:insideV w:val="nil"/>
        </w:tcBorders>
        <w:shd w:val="clear" w:color="auto" w:fill="FFFFFF" w:themeFill="background1"/>
      </w:tcPr>
    </w:tblStylePr>
    <w:tblStylePr w:type="lastRow">
      <w:rPr>
        <w:b/>
        <w:bCs/>
      </w:rPr>
      <w:tblPr/>
      <w:tcPr>
        <w:tcBorders>
          <w:top w:val="double" w:sz="2" w:space="0" w:color="FAD7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1DD" w:themeFill="accent6" w:themeFillTint="33"/>
      </w:tcPr>
    </w:tblStylePr>
    <w:tblStylePr w:type="band1Horz">
      <w:tblPr/>
      <w:tcPr>
        <w:shd w:val="clear" w:color="auto" w:fill="FDF1DD" w:themeFill="accent6" w:themeFillTint="33"/>
      </w:tcPr>
    </w:tblStylePr>
  </w:style>
  <w:style w:type="table" w:styleId="Rastertabel3">
    <w:name w:val="Grid Table 3"/>
    <w:basedOn w:val="Standaardtabel"/>
    <w:uiPriority w:val="99"/>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99"/>
    <w:rsid w:val="001D6A1E"/>
    <w:pPr>
      <w:spacing w:line="240" w:lineRule="auto"/>
    </w:pPr>
    <w:tblPr>
      <w:tblStyleRowBandSize w:val="1"/>
      <w:tblStyleColBandSize w:val="1"/>
      <w:tblBorders>
        <w:top w:val="single" w:sz="4" w:space="0" w:color="FFBE5E" w:themeColor="accent1" w:themeTint="99"/>
        <w:left w:val="single" w:sz="4" w:space="0" w:color="FFBE5E" w:themeColor="accent1" w:themeTint="99"/>
        <w:bottom w:val="single" w:sz="4" w:space="0" w:color="FFBE5E" w:themeColor="accent1" w:themeTint="99"/>
        <w:right w:val="single" w:sz="4" w:space="0" w:color="FFBE5E" w:themeColor="accent1" w:themeTint="99"/>
        <w:insideH w:val="single" w:sz="4" w:space="0" w:color="FFBE5E" w:themeColor="accent1" w:themeTint="99"/>
        <w:insideV w:val="single" w:sz="4" w:space="0" w:color="FFBE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1" w:themeFillTint="33"/>
      </w:tcPr>
    </w:tblStylePr>
    <w:tblStylePr w:type="band1Horz">
      <w:tblPr/>
      <w:tcPr>
        <w:shd w:val="clear" w:color="auto" w:fill="FFE9C9" w:themeFill="accent1" w:themeFillTint="33"/>
      </w:tcPr>
    </w:tblStylePr>
    <w:tblStylePr w:type="neCell">
      <w:tblPr/>
      <w:tcPr>
        <w:tcBorders>
          <w:bottom w:val="single" w:sz="4" w:space="0" w:color="FFBE5E" w:themeColor="accent1" w:themeTint="99"/>
        </w:tcBorders>
      </w:tcPr>
    </w:tblStylePr>
    <w:tblStylePr w:type="nwCell">
      <w:tblPr/>
      <w:tcPr>
        <w:tcBorders>
          <w:bottom w:val="single" w:sz="4" w:space="0" w:color="FFBE5E" w:themeColor="accent1" w:themeTint="99"/>
        </w:tcBorders>
      </w:tcPr>
    </w:tblStylePr>
    <w:tblStylePr w:type="seCell">
      <w:tblPr/>
      <w:tcPr>
        <w:tcBorders>
          <w:top w:val="single" w:sz="4" w:space="0" w:color="FFBE5E" w:themeColor="accent1" w:themeTint="99"/>
        </w:tcBorders>
      </w:tcPr>
    </w:tblStylePr>
    <w:tblStylePr w:type="swCell">
      <w:tblPr/>
      <w:tcPr>
        <w:tcBorders>
          <w:top w:val="single" w:sz="4" w:space="0" w:color="FFBE5E" w:themeColor="accent1" w:themeTint="99"/>
        </w:tcBorders>
      </w:tcPr>
    </w:tblStylePr>
  </w:style>
  <w:style w:type="table" w:styleId="Rastertabel3-Accent2">
    <w:name w:val="Grid Table 3 Accent 2"/>
    <w:basedOn w:val="Standaardtabel"/>
    <w:uiPriority w:val="99"/>
    <w:rsid w:val="001D6A1E"/>
    <w:pPr>
      <w:spacing w:line="240" w:lineRule="auto"/>
    </w:pPr>
    <w:tblPr>
      <w:tblStyleRowBandSize w:val="1"/>
      <w:tblStyleColBandSize w:val="1"/>
      <w:tblBorders>
        <w:top w:val="single" w:sz="4" w:space="0" w:color="EB8EAB" w:themeColor="accent2" w:themeTint="99"/>
        <w:left w:val="single" w:sz="4" w:space="0" w:color="EB8EAB" w:themeColor="accent2" w:themeTint="99"/>
        <w:bottom w:val="single" w:sz="4" w:space="0" w:color="EB8EAB" w:themeColor="accent2" w:themeTint="99"/>
        <w:right w:val="single" w:sz="4" w:space="0" w:color="EB8EAB" w:themeColor="accent2" w:themeTint="99"/>
        <w:insideH w:val="single" w:sz="4" w:space="0" w:color="EB8EAB" w:themeColor="accent2" w:themeTint="99"/>
        <w:insideV w:val="single" w:sz="4" w:space="0" w:color="EB8E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9E3" w:themeFill="accent2" w:themeFillTint="33"/>
      </w:tcPr>
    </w:tblStylePr>
    <w:tblStylePr w:type="band1Horz">
      <w:tblPr/>
      <w:tcPr>
        <w:shd w:val="clear" w:color="auto" w:fill="F8D9E3" w:themeFill="accent2" w:themeFillTint="33"/>
      </w:tcPr>
    </w:tblStylePr>
    <w:tblStylePr w:type="neCell">
      <w:tblPr/>
      <w:tcPr>
        <w:tcBorders>
          <w:bottom w:val="single" w:sz="4" w:space="0" w:color="EB8EAB" w:themeColor="accent2" w:themeTint="99"/>
        </w:tcBorders>
      </w:tcPr>
    </w:tblStylePr>
    <w:tblStylePr w:type="nwCell">
      <w:tblPr/>
      <w:tcPr>
        <w:tcBorders>
          <w:bottom w:val="single" w:sz="4" w:space="0" w:color="EB8EAB" w:themeColor="accent2" w:themeTint="99"/>
        </w:tcBorders>
      </w:tcPr>
    </w:tblStylePr>
    <w:tblStylePr w:type="seCell">
      <w:tblPr/>
      <w:tcPr>
        <w:tcBorders>
          <w:top w:val="single" w:sz="4" w:space="0" w:color="EB8EAB" w:themeColor="accent2" w:themeTint="99"/>
        </w:tcBorders>
      </w:tcPr>
    </w:tblStylePr>
    <w:tblStylePr w:type="swCell">
      <w:tblPr/>
      <w:tcPr>
        <w:tcBorders>
          <w:top w:val="single" w:sz="4" w:space="0" w:color="EB8EAB" w:themeColor="accent2" w:themeTint="99"/>
        </w:tcBorders>
      </w:tcPr>
    </w:tblStylePr>
  </w:style>
  <w:style w:type="table" w:styleId="Rastertabel3-Accent3">
    <w:name w:val="Grid Table 3 Accent 3"/>
    <w:basedOn w:val="Standaardtabel"/>
    <w:uiPriority w:val="99"/>
    <w:rsid w:val="001D6A1E"/>
    <w:pPr>
      <w:spacing w:line="240" w:lineRule="auto"/>
    </w:pPr>
    <w:tblPr>
      <w:tblStyleRowBandSize w:val="1"/>
      <w:tblStyleColBandSize w:val="1"/>
      <w:tblBorders>
        <w:top w:val="single" w:sz="4" w:space="0" w:color="86CBED" w:themeColor="accent3" w:themeTint="99"/>
        <w:left w:val="single" w:sz="4" w:space="0" w:color="86CBED" w:themeColor="accent3" w:themeTint="99"/>
        <w:bottom w:val="single" w:sz="4" w:space="0" w:color="86CBED" w:themeColor="accent3" w:themeTint="99"/>
        <w:right w:val="single" w:sz="4" w:space="0" w:color="86CBED" w:themeColor="accent3" w:themeTint="99"/>
        <w:insideH w:val="single" w:sz="4" w:space="0" w:color="86CBED" w:themeColor="accent3" w:themeTint="99"/>
        <w:insideV w:val="single" w:sz="4" w:space="0" w:color="86CB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DF9" w:themeFill="accent3" w:themeFillTint="33"/>
      </w:tcPr>
    </w:tblStylePr>
    <w:tblStylePr w:type="band1Horz">
      <w:tblPr/>
      <w:tcPr>
        <w:shd w:val="clear" w:color="auto" w:fill="D6EDF9" w:themeFill="accent3" w:themeFillTint="33"/>
      </w:tcPr>
    </w:tblStylePr>
    <w:tblStylePr w:type="neCell">
      <w:tblPr/>
      <w:tcPr>
        <w:tcBorders>
          <w:bottom w:val="single" w:sz="4" w:space="0" w:color="86CBED" w:themeColor="accent3" w:themeTint="99"/>
        </w:tcBorders>
      </w:tcPr>
    </w:tblStylePr>
    <w:tblStylePr w:type="nwCell">
      <w:tblPr/>
      <w:tcPr>
        <w:tcBorders>
          <w:bottom w:val="single" w:sz="4" w:space="0" w:color="86CBED" w:themeColor="accent3" w:themeTint="99"/>
        </w:tcBorders>
      </w:tcPr>
    </w:tblStylePr>
    <w:tblStylePr w:type="seCell">
      <w:tblPr/>
      <w:tcPr>
        <w:tcBorders>
          <w:top w:val="single" w:sz="4" w:space="0" w:color="86CBED" w:themeColor="accent3" w:themeTint="99"/>
        </w:tcBorders>
      </w:tcPr>
    </w:tblStylePr>
    <w:tblStylePr w:type="swCell">
      <w:tblPr/>
      <w:tcPr>
        <w:tcBorders>
          <w:top w:val="single" w:sz="4" w:space="0" w:color="86CBED" w:themeColor="accent3" w:themeTint="99"/>
        </w:tcBorders>
      </w:tcPr>
    </w:tblStylePr>
  </w:style>
  <w:style w:type="table" w:styleId="Rastertabel3-Accent4">
    <w:name w:val="Grid Table 3 Accent 4"/>
    <w:basedOn w:val="Standaardtabel"/>
    <w:uiPriority w:val="99"/>
    <w:rsid w:val="001D6A1E"/>
    <w:pPr>
      <w:spacing w:line="240" w:lineRule="auto"/>
    </w:pPr>
    <w:tblPr>
      <w:tblStyleRowBandSize w:val="1"/>
      <w:tblStyleColBandSize w:val="1"/>
      <w:tblBorders>
        <w:top w:val="single" w:sz="4" w:space="0" w:color="C68FB2" w:themeColor="accent4" w:themeTint="99"/>
        <w:left w:val="single" w:sz="4" w:space="0" w:color="C68FB2" w:themeColor="accent4" w:themeTint="99"/>
        <w:bottom w:val="single" w:sz="4" w:space="0" w:color="C68FB2" w:themeColor="accent4" w:themeTint="99"/>
        <w:right w:val="single" w:sz="4" w:space="0" w:color="C68FB2" w:themeColor="accent4" w:themeTint="99"/>
        <w:insideH w:val="single" w:sz="4" w:space="0" w:color="C68FB2" w:themeColor="accent4" w:themeTint="99"/>
        <w:insideV w:val="single" w:sz="4" w:space="0" w:color="C68F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9E5" w:themeFill="accent4" w:themeFillTint="33"/>
      </w:tcPr>
    </w:tblStylePr>
    <w:tblStylePr w:type="band1Horz">
      <w:tblPr/>
      <w:tcPr>
        <w:shd w:val="clear" w:color="auto" w:fill="ECD9E5" w:themeFill="accent4" w:themeFillTint="33"/>
      </w:tcPr>
    </w:tblStylePr>
    <w:tblStylePr w:type="neCell">
      <w:tblPr/>
      <w:tcPr>
        <w:tcBorders>
          <w:bottom w:val="single" w:sz="4" w:space="0" w:color="C68FB2" w:themeColor="accent4" w:themeTint="99"/>
        </w:tcBorders>
      </w:tcPr>
    </w:tblStylePr>
    <w:tblStylePr w:type="nwCell">
      <w:tblPr/>
      <w:tcPr>
        <w:tcBorders>
          <w:bottom w:val="single" w:sz="4" w:space="0" w:color="C68FB2" w:themeColor="accent4" w:themeTint="99"/>
        </w:tcBorders>
      </w:tcPr>
    </w:tblStylePr>
    <w:tblStylePr w:type="seCell">
      <w:tblPr/>
      <w:tcPr>
        <w:tcBorders>
          <w:top w:val="single" w:sz="4" w:space="0" w:color="C68FB2" w:themeColor="accent4" w:themeTint="99"/>
        </w:tcBorders>
      </w:tcPr>
    </w:tblStylePr>
    <w:tblStylePr w:type="swCell">
      <w:tblPr/>
      <w:tcPr>
        <w:tcBorders>
          <w:top w:val="single" w:sz="4" w:space="0" w:color="C68FB2" w:themeColor="accent4" w:themeTint="99"/>
        </w:tcBorders>
      </w:tcPr>
    </w:tblStylePr>
  </w:style>
  <w:style w:type="table" w:styleId="Rastertabel3-Accent5">
    <w:name w:val="Grid Table 3 Accent 5"/>
    <w:basedOn w:val="Standaardtabel"/>
    <w:uiPriority w:val="99"/>
    <w:rsid w:val="001D6A1E"/>
    <w:pPr>
      <w:spacing w:line="240" w:lineRule="auto"/>
    </w:pPr>
    <w:tblPr>
      <w:tblStyleRowBandSize w:val="1"/>
      <w:tblStyleColBandSize w:val="1"/>
      <w:tblBorders>
        <w:top w:val="single" w:sz="4" w:space="0" w:color="30FFF3" w:themeColor="accent5" w:themeTint="99"/>
        <w:left w:val="single" w:sz="4" w:space="0" w:color="30FFF3" w:themeColor="accent5" w:themeTint="99"/>
        <w:bottom w:val="single" w:sz="4" w:space="0" w:color="30FFF3" w:themeColor="accent5" w:themeTint="99"/>
        <w:right w:val="single" w:sz="4" w:space="0" w:color="30FFF3" w:themeColor="accent5" w:themeTint="99"/>
        <w:insideH w:val="single" w:sz="4" w:space="0" w:color="30FFF3" w:themeColor="accent5" w:themeTint="99"/>
        <w:insideV w:val="single" w:sz="4" w:space="0" w:color="30FF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B" w:themeFill="accent5" w:themeFillTint="33"/>
      </w:tcPr>
    </w:tblStylePr>
    <w:tblStylePr w:type="band1Horz">
      <w:tblPr/>
      <w:tcPr>
        <w:shd w:val="clear" w:color="auto" w:fill="BAFFFB" w:themeFill="accent5" w:themeFillTint="33"/>
      </w:tcPr>
    </w:tblStylePr>
    <w:tblStylePr w:type="neCell">
      <w:tblPr/>
      <w:tcPr>
        <w:tcBorders>
          <w:bottom w:val="single" w:sz="4" w:space="0" w:color="30FFF3" w:themeColor="accent5" w:themeTint="99"/>
        </w:tcBorders>
      </w:tcPr>
    </w:tblStylePr>
    <w:tblStylePr w:type="nwCell">
      <w:tblPr/>
      <w:tcPr>
        <w:tcBorders>
          <w:bottom w:val="single" w:sz="4" w:space="0" w:color="30FFF3" w:themeColor="accent5" w:themeTint="99"/>
        </w:tcBorders>
      </w:tcPr>
    </w:tblStylePr>
    <w:tblStylePr w:type="seCell">
      <w:tblPr/>
      <w:tcPr>
        <w:tcBorders>
          <w:top w:val="single" w:sz="4" w:space="0" w:color="30FFF3" w:themeColor="accent5" w:themeTint="99"/>
        </w:tcBorders>
      </w:tcPr>
    </w:tblStylePr>
    <w:tblStylePr w:type="swCell">
      <w:tblPr/>
      <w:tcPr>
        <w:tcBorders>
          <w:top w:val="single" w:sz="4" w:space="0" w:color="30FFF3" w:themeColor="accent5" w:themeTint="99"/>
        </w:tcBorders>
      </w:tcPr>
    </w:tblStylePr>
  </w:style>
  <w:style w:type="table" w:styleId="Rastertabel3-Accent6">
    <w:name w:val="Grid Table 3 Accent 6"/>
    <w:basedOn w:val="Standaardtabel"/>
    <w:uiPriority w:val="99"/>
    <w:rsid w:val="001D6A1E"/>
    <w:pPr>
      <w:spacing w:line="240" w:lineRule="auto"/>
    </w:pPr>
    <w:tblPr>
      <w:tblStyleRowBandSize w:val="1"/>
      <w:tblStyleColBandSize w:val="1"/>
      <w:tblBorders>
        <w:top w:val="single" w:sz="4" w:space="0" w:color="FAD79B" w:themeColor="accent6" w:themeTint="99"/>
        <w:left w:val="single" w:sz="4" w:space="0" w:color="FAD79B" w:themeColor="accent6" w:themeTint="99"/>
        <w:bottom w:val="single" w:sz="4" w:space="0" w:color="FAD79B" w:themeColor="accent6" w:themeTint="99"/>
        <w:right w:val="single" w:sz="4" w:space="0" w:color="FAD79B" w:themeColor="accent6" w:themeTint="99"/>
        <w:insideH w:val="single" w:sz="4" w:space="0" w:color="FAD79B" w:themeColor="accent6" w:themeTint="99"/>
        <w:insideV w:val="single" w:sz="4" w:space="0" w:color="FAD7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1DD" w:themeFill="accent6" w:themeFillTint="33"/>
      </w:tcPr>
    </w:tblStylePr>
    <w:tblStylePr w:type="band1Horz">
      <w:tblPr/>
      <w:tcPr>
        <w:shd w:val="clear" w:color="auto" w:fill="FDF1DD" w:themeFill="accent6" w:themeFillTint="33"/>
      </w:tcPr>
    </w:tblStylePr>
    <w:tblStylePr w:type="neCell">
      <w:tblPr/>
      <w:tcPr>
        <w:tcBorders>
          <w:bottom w:val="single" w:sz="4" w:space="0" w:color="FAD79B" w:themeColor="accent6" w:themeTint="99"/>
        </w:tcBorders>
      </w:tcPr>
    </w:tblStylePr>
    <w:tblStylePr w:type="nwCell">
      <w:tblPr/>
      <w:tcPr>
        <w:tcBorders>
          <w:bottom w:val="single" w:sz="4" w:space="0" w:color="FAD79B" w:themeColor="accent6" w:themeTint="99"/>
        </w:tcBorders>
      </w:tcPr>
    </w:tblStylePr>
    <w:tblStylePr w:type="seCell">
      <w:tblPr/>
      <w:tcPr>
        <w:tcBorders>
          <w:top w:val="single" w:sz="4" w:space="0" w:color="FAD79B" w:themeColor="accent6" w:themeTint="99"/>
        </w:tcBorders>
      </w:tcPr>
    </w:tblStylePr>
    <w:tblStylePr w:type="swCell">
      <w:tblPr/>
      <w:tcPr>
        <w:tcBorders>
          <w:top w:val="single" w:sz="4" w:space="0" w:color="FAD79B" w:themeColor="accent6" w:themeTint="99"/>
        </w:tcBorders>
      </w:tcPr>
    </w:tblStylePr>
  </w:style>
  <w:style w:type="table" w:styleId="Rastertabel4">
    <w:name w:val="Grid Table 4"/>
    <w:basedOn w:val="Standaardtabel"/>
    <w:uiPriority w:val="99"/>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99"/>
    <w:rsid w:val="001D6A1E"/>
    <w:pPr>
      <w:spacing w:line="240" w:lineRule="auto"/>
    </w:pPr>
    <w:tblPr>
      <w:tblStyleRowBandSize w:val="1"/>
      <w:tblStyleColBandSize w:val="1"/>
      <w:tblBorders>
        <w:top w:val="single" w:sz="4" w:space="0" w:color="FFBE5E" w:themeColor="accent1" w:themeTint="99"/>
        <w:left w:val="single" w:sz="4" w:space="0" w:color="FFBE5E" w:themeColor="accent1" w:themeTint="99"/>
        <w:bottom w:val="single" w:sz="4" w:space="0" w:color="FFBE5E" w:themeColor="accent1" w:themeTint="99"/>
        <w:right w:val="single" w:sz="4" w:space="0" w:color="FFBE5E" w:themeColor="accent1" w:themeTint="99"/>
        <w:insideH w:val="single" w:sz="4" w:space="0" w:color="FFBE5E" w:themeColor="accent1" w:themeTint="99"/>
        <w:insideV w:val="single" w:sz="4" w:space="0" w:color="FFBE5E" w:themeColor="accent1" w:themeTint="99"/>
      </w:tblBorders>
    </w:tblPr>
    <w:tblStylePr w:type="firstRow">
      <w:rPr>
        <w:b/>
        <w:bCs/>
        <w:color w:val="FFFFFF" w:themeColor="background1"/>
      </w:rPr>
      <w:tblPr/>
      <w:tcPr>
        <w:tcBorders>
          <w:top w:val="single" w:sz="4" w:space="0" w:color="F39200" w:themeColor="accent1"/>
          <w:left w:val="single" w:sz="4" w:space="0" w:color="F39200" w:themeColor="accent1"/>
          <w:bottom w:val="single" w:sz="4" w:space="0" w:color="F39200" w:themeColor="accent1"/>
          <w:right w:val="single" w:sz="4" w:space="0" w:color="F39200" w:themeColor="accent1"/>
          <w:insideH w:val="nil"/>
          <w:insideV w:val="nil"/>
        </w:tcBorders>
        <w:shd w:val="clear" w:color="auto" w:fill="F39200" w:themeFill="accent1"/>
      </w:tcPr>
    </w:tblStylePr>
    <w:tblStylePr w:type="lastRow">
      <w:rPr>
        <w:b/>
        <w:bCs/>
      </w:rPr>
      <w:tblPr/>
      <w:tcPr>
        <w:tcBorders>
          <w:top w:val="double" w:sz="4" w:space="0" w:color="F39200" w:themeColor="accent1"/>
        </w:tcBorders>
      </w:tcPr>
    </w:tblStylePr>
    <w:tblStylePr w:type="firstCol">
      <w:rPr>
        <w:b/>
        <w:bCs/>
      </w:rPr>
    </w:tblStylePr>
    <w:tblStylePr w:type="lastCol">
      <w:rPr>
        <w:b/>
        <w:bCs/>
      </w:rPr>
    </w:tblStylePr>
    <w:tblStylePr w:type="band1Vert">
      <w:tblPr/>
      <w:tcPr>
        <w:shd w:val="clear" w:color="auto" w:fill="FFE9C9" w:themeFill="accent1" w:themeFillTint="33"/>
      </w:tcPr>
    </w:tblStylePr>
    <w:tblStylePr w:type="band1Horz">
      <w:tblPr/>
      <w:tcPr>
        <w:shd w:val="clear" w:color="auto" w:fill="FFE9C9" w:themeFill="accent1" w:themeFillTint="33"/>
      </w:tcPr>
    </w:tblStylePr>
  </w:style>
  <w:style w:type="table" w:styleId="Rastertabel4-Accent2">
    <w:name w:val="Grid Table 4 Accent 2"/>
    <w:basedOn w:val="Standaardtabel"/>
    <w:uiPriority w:val="99"/>
    <w:rsid w:val="001D6A1E"/>
    <w:pPr>
      <w:spacing w:line="240" w:lineRule="auto"/>
    </w:pPr>
    <w:tblPr>
      <w:tblStyleRowBandSize w:val="1"/>
      <w:tblStyleColBandSize w:val="1"/>
      <w:tblBorders>
        <w:top w:val="single" w:sz="4" w:space="0" w:color="EB8EAB" w:themeColor="accent2" w:themeTint="99"/>
        <w:left w:val="single" w:sz="4" w:space="0" w:color="EB8EAB" w:themeColor="accent2" w:themeTint="99"/>
        <w:bottom w:val="single" w:sz="4" w:space="0" w:color="EB8EAB" w:themeColor="accent2" w:themeTint="99"/>
        <w:right w:val="single" w:sz="4" w:space="0" w:color="EB8EAB" w:themeColor="accent2" w:themeTint="99"/>
        <w:insideH w:val="single" w:sz="4" w:space="0" w:color="EB8EAB" w:themeColor="accent2" w:themeTint="99"/>
        <w:insideV w:val="single" w:sz="4" w:space="0" w:color="EB8EAB" w:themeColor="accent2" w:themeTint="99"/>
      </w:tblBorders>
    </w:tblPr>
    <w:tblStylePr w:type="firstRow">
      <w:rPr>
        <w:b/>
        <w:bCs/>
        <w:color w:val="FFFFFF" w:themeColor="background1"/>
      </w:rPr>
      <w:tblPr/>
      <w:tcPr>
        <w:tcBorders>
          <w:top w:val="single" w:sz="4" w:space="0" w:color="DF4375" w:themeColor="accent2"/>
          <w:left w:val="single" w:sz="4" w:space="0" w:color="DF4375" w:themeColor="accent2"/>
          <w:bottom w:val="single" w:sz="4" w:space="0" w:color="DF4375" w:themeColor="accent2"/>
          <w:right w:val="single" w:sz="4" w:space="0" w:color="DF4375" w:themeColor="accent2"/>
          <w:insideH w:val="nil"/>
          <w:insideV w:val="nil"/>
        </w:tcBorders>
        <w:shd w:val="clear" w:color="auto" w:fill="DF4375" w:themeFill="accent2"/>
      </w:tcPr>
    </w:tblStylePr>
    <w:tblStylePr w:type="lastRow">
      <w:rPr>
        <w:b/>
        <w:bCs/>
      </w:rPr>
      <w:tblPr/>
      <w:tcPr>
        <w:tcBorders>
          <w:top w:val="double" w:sz="4" w:space="0" w:color="DF4375" w:themeColor="accent2"/>
        </w:tcBorders>
      </w:tcPr>
    </w:tblStylePr>
    <w:tblStylePr w:type="firstCol">
      <w:rPr>
        <w:b/>
        <w:bCs/>
      </w:rPr>
    </w:tblStylePr>
    <w:tblStylePr w:type="lastCol">
      <w:rPr>
        <w:b/>
        <w:bCs/>
      </w:rPr>
    </w:tblStylePr>
    <w:tblStylePr w:type="band1Vert">
      <w:tblPr/>
      <w:tcPr>
        <w:shd w:val="clear" w:color="auto" w:fill="F8D9E3" w:themeFill="accent2" w:themeFillTint="33"/>
      </w:tcPr>
    </w:tblStylePr>
    <w:tblStylePr w:type="band1Horz">
      <w:tblPr/>
      <w:tcPr>
        <w:shd w:val="clear" w:color="auto" w:fill="F8D9E3" w:themeFill="accent2" w:themeFillTint="33"/>
      </w:tcPr>
    </w:tblStylePr>
  </w:style>
  <w:style w:type="table" w:styleId="Rastertabel4-Accent3">
    <w:name w:val="Grid Table 4 Accent 3"/>
    <w:basedOn w:val="Standaardtabel"/>
    <w:uiPriority w:val="99"/>
    <w:rsid w:val="001D6A1E"/>
    <w:pPr>
      <w:spacing w:line="240" w:lineRule="auto"/>
    </w:pPr>
    <w:tblPr>
      <w:tblStyleRowBandSize w:val="1"/>
      <w:tblStyleColBandSize w:val="1"/>
      <w:tblBorders>
        <w:top w:val="single" w:sz="4" w:space="0" w:color="86CBED" w:themeColor="accent3" w:themeTint="99"/>
        <w:left w:val="single" w:sz="4" w:space="0" w:color="86CBED" w:themeColor="accent3" w:themeTint="99"/>
        <w:bottom w:val="single" w:sz="4" w:space="0" w:color="86CBED" w:themeColor="accent3" w:themeTint="99"/>
        <w:right w:val="single" w:sz="4" w:space="0" w:color="86CBED" w:themeColor="accent3" w:themeTint="99"/>
        <w:insideH w:val="single" w:sz="4" w:space="0" w:color="86CBED" w:themeColor="accent3" w:themeTint="99"/>
        <w:insideV w:val="single" w:sz="4" w:space="0" w:color="86CBED" w:themeColor="accent3" w:themeTint="99"/>
      </w:tblBorders>
    </w:tblPr>
    <w:tblStylePr w:type="firstRow">
      <w:rPr>
        <w:b/>
        <w:bCs/>
        <w:color w:val="FFFFFF" w:themeColor="background1"/>
      </w:rPr>
      <w:tblPr/>
      <w:tcPr>
        <w:tcBorders>
          <w:top w:val="single" w:sz="4" w:space="0" w:color="36A9E1" w:themeColor="accent3"/>
          <w:left w:val="single" w:sz="4" w:space="0" w:color="36A9E1" w:themeColor="accent3"/>
          <w:bottom w:val="single" w:sz="4" w:space="0" w:color="36A9E1" w:themeColor="accent3"/>
          <w:right w:val="single" w:sz="4" w:space="0" w:color="36A9E1" w:themeColor="accent3"/>
          <w:insideH w:val="nil"/>
          <w:insideV w:val="nil"/>
        </w:tcBorders>
        <w:shd w:val="clear" w:color="auto" w:fill="36A9E1" w:themeFill="accent3"/>
      </w:tcPr>
    </w:tblStylePr>
    <w:tblStylePr w:type="lastRow">
      <w:rPr>
        <w:b/>
        <w:bCs/>
      </w:rPr>
      <w:tblPr/>
      <w:tcPr>
        <w:tcBorders>
          <w:top w:val="double" w:sz="4" w:space="0" w:color="36A9E1" w:themeColor="accent3"/>
        </w:tcBorders>
      </w:tcPr>
    </w:tblStylePr>
    <w:tblStylePr w:type="firstCol">
      <w:rPr>
        <w:b/>
        <w:bCs/>
      </w:rPr>
    </w:tblStylePr>
    <w:tblStylePr w:type="lastCol">
      <w:rPr>
        <w:b/>
        <w:bCs/>
      </w:rPr>
    </w:tblStylePr>
    <w:tblStylePr w:type="band1Vert">
      <w:tblPr/>
      <w:tcPr>
        <w:shd w:val="clear" w:color="auto" w:fill="D6EDF9" w:themeFill="accent3" w:themeFillTint="33"/>
      </w:tcPr>
    </w:tblStylePr>
    <w:tblStylePr w:type="band1Horz">
      <w:tblPr/>
      <w:tcPr>
        <w:shd w:val="clear" w:color="auto" w:fill="D6EDF9" w:themeFill="accent3" w:themeFillTint="33"/>
      </w:tcPr>
    </w:tblStylePr>
  </w:style>
  <w:style w:type="table" w:styleId="Rastertabel4-Accent4">
    <w:name w:val="Grid Table 4 Accent 4"/>
    <w:basedOn w:val="Standaardtabel"/>
    <w:uiPriority w:val="99"/>
    <w:rsid w:val="001D6A1E"/>
    <w:pPr>
      <w:spacing w:line="240" w:lineRule="auto"/>
    </w:pPr>
    <w:tblPr>
      <w:tblStyleRowBandSize w:val="1"/>
      <w:tblStyleColBandSize w:val="1"/>
      <w:tblBorders>
        <w:top w:val="single" w:sz="4" w:space="0" w:color="C68FB2" w:themeColor="accent4" w:themeTint="99"/>
        <w:left w:val="single" w:sz="4" w:space="0" w:color="C68FB2" w:themeColor="accent4" w:themeTint="99"/>
        <w:bottom w:val="single" w:sz="4" w:space="0" w:color="C68FB2" w:themeColor="accent4" w:themeTint="99"/>
        <w:right w:val="single" w:sz="4" w:space="0" w:color="C68FB2" w:themeColor="accent4" w:themeTint="99"/>
        <w:insideH w:val="single" w:sz="4" w:space="0" w:color="C68FB2" w:themeColor="accent4" w:themeTint="99"/>
        <w:insideV w:val="single" w:sz="4" w:space="0" w:color="C68FB2" w:themeColor="accent4" w:themeTint="99"/>
      </w:tblBorders>
    </w:tblPr>
    <w:tblStylePr w:type="firstRow">
      <w:rPr>
        <w:b/>
        <w:bCs/>
        <w:color w:val="FFFFFF" w:themeColor="background1"/>
      </w:rPr>
      <w:tblPr/>
      <w:tcPr>
        <w:tcBorders>
          <w:top w:val="single" w:sz="4" w:space="0" w:color="984D7D" w:themeColor="accent4"/>
          <w:left w:val="single" w:sz="4" w:space="0" w:color="984D7D" w:themeColor="accent4"/>
          <w:bottom w:val="single" w:sz="4" w:space="0" w:color="984D7D" w:themeColor="accent4"/>
          <w:right w:val="single" w:sz="4" w:space="0" w:color="984D7D" w:themeColor="accent4"/>
          <w:insideH w:val="nil"/>
          <w:insideV w:val="nil"/>
        </w:tcBorders>
        <w:shd w:val="clear" w:color="auto" w:fill="984D7D" w:themeFill="accent4"/>
      </w:tcPr>
    </w:tblStylePr>
    <w:tblStylePr w:type="lastRow">
      <w:rPr>
        <w:b/>
        <w:bCs/>
      </w:rPr>
      <w:tblPr/>
      <w:tcPr>
        <w:tcBorders>
          <w:top w:val="double" w:sz="4" w:space="0" w:color="984D7D" w:themeColor="accent4"/>
        </w:tcBorders>
      </w:tcPr>
    </w:tblStylePr>
    <w:tblStylePr w:type="firstCol">
      <w:rPr>
        <w:b/>
        <w:bCs/>
      </w:rPr>
    </w:tblStylePr>
    <w:tblStylePr w:type="lastCol">
      <w:rPr>
        <w:b/>
        <w:bCs/>
      </w:rPr>
    </w:tblStylePr>
    <w:tblStylePr w:type="band1Vert">
      <w:tblPr/>
      <w:tcPr>
        <w:shd w:val="clear" w:color="auto" w:fill="ECD9E5" w:themeFill="accent4" w:themeFillTint="33"/>
      </w:tcPr>
    </w:tblStylePr>
    <w:tblStylePr w:type="band1Horz">
      <w:tblPr/>
      <w:tcPr>
        <w:shd w:val="clear" w:color="auto" w:fill="ECD9E5" w:themeFill="accent4" w:themeFillTint="33"/>
      </w:tcPr>
    </w:tblStylePr>
  </w:style>
  <w:style w:type="table" w:styleId="Rastertabel4-Accent5">
    <w:name w:val="Grid Table 4 Accent 5"/>
    <w:basedOn w:val="Standaardtabel"/>
    <w:uiPriority w:val="99"/>
    <w:rsid w:val="001D6A1E"/>
    <w:pPr>
      <w:spacing w:line="240" w:lineRule="auto"/>
    </w:pPr>
    <w:tblPr>
      <w:tblStyleRowBandSize w:val="1"/>
      <w:tblStyleColBandSize w:val="1"/>
      <w:tblBorders>
        <w:top w:val="single" w:sz="4" w:space="0" w:color="30FFF3" w:themeColor="accent5" w:themeTint="99"/>
        <w:left w:val="single" w:sz="4" w:space="0" w:color="30FFF3" w:themeColor="accent5" w:themeTint="99"/>
        <w:bottom w:val="single" w:sz="4" w:space="0" w:color="30FFF3" w:themeColor="accent5" w:themeTint="99"/>
        <w:right w:val="single" w:sz="4" w:space="0" w:color="30FFF3" w:themeColor="accent5" w:themeTint="99"/>
        <w:insideH w:val="single" w:sz="4" w:space="0" w:color="30FFF3" w:themeColor="accent5" w:themeTint="99"/>
        <w:insideV w:val="single" w:sz="4" w:space="0" w:color="30FFF3" w:themeColor="accent5" w:themeTint="99"/>
      </w:tblBorders>
    </w:tblPr>
    <w:tblStylePr w:type="firstRow">
      <w:rPr>
        <w:b/>
        <w:bCs/>
        <w:color w:val="FFFFFF" w:themeColor="background1"/>
      </w:rPr>
      <w:tblPr/>
      <w:tcPr>
        <w:tcBorders>
          <w:top w:val="single" w:sz="4" w:space="0" w:color="00A69D" w:themeColor="accent5"/>
          <w:left w:val="single" w:sz="4" w:space="0" w:color="00A69D" w:themeColor="accent5"/>
          <w:bottom w:val="single" w:sz="4" w:space="0" w:color="00A69D" w:themeColor="accent5"/>
          <w:right w:val="single" w:sz="4" w:space="0" w:color="00A69D" w:themeColor="accent5"/>
          <w:insideH w:val="nil"/>
          <w:insideV w:val="nil"/>
        </w:tcBorders>
        <w:shd w:val="clear" w:color="auto" w:fill="00A69D" w:themeFill="accent5"/>
      </w:tcPr>
    </w:tblStylePr>
    <w:tblStylePr w:type="lastRow">
      <w:rPr>
        <w:b/>
        <w:bCs/>
      </w:rPr>
      <w:tblPr/>
      <w:tcPr>
        <w:tcBorders>
          <w:top w:val="double" w:sz="4" w:space="0" w:color="00A69D" w:themeColor="accent5"/>
        </w:tcBorders>
      </w:tcPr>
    </w:tblStylePr>
    <w:tblStylePr w:type="firstCol">
      <w:rPr>
        <w:b/>
        <w:bCs/>
      </w:rPr>
    </w:tblStylePr>
    <w:tblStylePr w:type="lastCol">
      <w:rPr>
        <w:b/>
        <w:bCs/>
      </w:rPr>
    </w:tblStylePr>
    <w:tblStylePr w:type="band1Vert">
      <w:tblPr/>
      <w:tcPr>
        <w:shd w:val="clear" w:color="auto" w:fill="BAFFFB" w:themeFill="accent5" w:themeFillTint="33"/>
      </w:tcPr>
    </w:tblStylePr>
    <w:tblStylePr w:type="band1Horz">
      <w:tblPr/>
      <w:tcPr>
        <w:shd w:val="clear" w:color="auto" w:fill="BAFFFB" w:themeFill="accent5" w:themeFillTint="33"/>
      </w:tcPr>
    </w:tblStylePr>
  </w:style>
  <w:style w:type="table" w:styleId="Rastertabel4-Accent6">
    <w:name w:val="Grid Table 4 Accent 6"/>
    <w:basedOn w:val="Standaardtabel"/>
    <w:uiPriority w:val="99"/>
    <w:rsid w:val="001D6A1E"/>
    <w:pPr>
      <w:spacing w:line="240" w:lineRule="auto"/>
    </w:pPr>
    <w:tblPr>
      <w:tblStyleRowBandSize w:val="1"/>
      <w:tblStyleColBandSize w:val="1"/>
      <w:tblBorders>
        <w:top w:val="single" w:sz="4" w:space="0" w:color="FAD79B" w:themeColor="accent6" w:themeTint="99"/>
        <w:left w:val="single" w:sz="4" w:space="0" w:color="FAD79B" w:themeColor="accent6" w:themeTint="99"/>
        <w:bottom w:val="single" w:sz="4" w:space="0" w:color="FAD79B" w:themeColor="accent6" w:themeTint="99"/>
        <w:right w:val="single" w:sz="4" w:space="0" w:color="FAD79B" w:themeColor="accent6" w:themeTint="99"/>
        <w:insideH w:val="single" w:sz="4" w:space="0" w:color="FAD79B" w:themeColor="accent6" w:themeTint="99"/>
        <w:insideV w:val="single" w:sz="4" w:space="0" w:color="FAD79B" w:themeColor="accent6" w:themeTint="99"/>
      </w:tblBorders>
    </w:tblPr>
    <w:tblStylePr w:type="firstRow">
      <w:rPr>
        <w:b/>
        <w:bCs/>
        <w:color w:val="FFFFFF" w:themeColor="background1"/>
      </w:rPr>
      <w:tblPr/>
      <w:tcPr>
        <w:tcBorders>
          <w:top w:val="single" w:sz="4" w:space="0" w:color="F8BE5A" w:themeColor="accent6"/>
          <w:left w:val="single" w:sz="4" w:space="0" w:color="F8BE5A" w:themeColor="accent6"/>
          <w:bottom w:val="single" w:sz="4" w:space="0" w:color="F8BE5A" w:themeColor="accent6"/>
          <w:right w:val="single" w:sz="4" w:space="0" w:color="F8BE5A" w:themeColor="accent6"/>
          <w:insideH w:val="nil"/>
          <w:insideV w:val="nil"/>
        </w:tcBorders>
        <w:shd w:val="clear" w:color="auto" w:fill="F8BE5A" w:themeFill="accent6"/>
      </w:tcPr>
    </w:tblStylePr>
    <w:tblStylePr w:type="lastRow">
      <w:rPr>
        <w:b/>
        <w:bCs/>
      </w:rPr>
      <w:tblPr/>
      <w:tcPr>
        <w:tcBorders>
          <w:top w:val="double" w:sz="4" w:space="0" w:color="F8BE5A" w:themeColor="accent6"/>
        </w:tcBorders>
      </w:tcPr>
    </w:tblStylePr>
    <w:tblStylePr w:type="firstCol">
      <w:rPr>
        <w:b/>
        <w:bCs/>
      </w:rPr>
    </w:tblStylePr>
    <w:tblStylePr w:type="lastCol">
      <w:rPr>
        <w:b/>
        <w:bCs/>
      </w:rPr>
    </w:tblStylePr>
    <w:tblStylePr w:type="band1Vert">
      <w:tblPr/>
      <w:tcPr>
        <w:shd w:val="clear" w:color="auto" w:fill="FDF1DD" w:themeFill="accent6" w:themeFillTint="33"/>
      </w:tcPr>
    </w:tblStylePr>
    <w:tblStylePr w:type="band1Horz">
      <w:tblPr/>
      <w:tcPr>
        <w:shd w:val="clear" w:color="auto" w:fill="FDF1DD" w:themeFill="accent6" w:themeFillTint="33"/>
      </w:tcPr>
    </w:tblStylePr>
  </w:style>
  <w:style w:type="table" w:styleId="Rastertabel5donker">
    <w:name w:val="Grid Table 5 Dark"/>
    <w:basedOn w:val="Standaardtabel"/>
    <w:uiPriority w:val="99"/>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99"/>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9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9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9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9200" w:themeFill="accent1"/>
      </w:tcPr>
    </w:tblStylePr>
    <w:tblStylePr w:type="band1Vert">
      <w:tblPr/>
      <w:tcPr>
        <w:shd w:val="clear" w:color="auto" w:fill="FFD494" w:themeFill="accent1" w:themeFillTint="66"/>
      </w:tcPr>
    </w:tblStylePr>
    <w:tblStylePr w:type="band1Horz">
      <w:tblPr/>
      <w:tcPr>
        <w:shd w:val="clear" w:color="auto" w:fill="FFD494" w:themeFill="accent1" w:themeFillTint="66"/>
      </w:tcPr>
    </w:tblStylePr>
  </w:style>
  <w:style w:type="table" w:styleId="Rastertabel5donker-Accent2">
    <w:name w:val="Grid Table 5 Dark Accent 2"/>
    <w:basedOn w:val="Standaardtabel"/>
    <w:uiPriority w:val="99"/>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9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43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43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43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4375" w:themeFill="accent2"/>
      </w:tcPr>
    </w:tblStylePr>
    <w:tblStylePr w:type="band1Vert">
      <w:tblPr/>
      <w:tcPr>
        <w:shd w:val="clear" w:color="auto" w:fill="F2B3C7" w:themeFill="accent2" w:themeFillTint="66"/>
      </w:tcPr>
    </w:tblStylePr>
    <w:tblStylePr w:type="band1Horz">
      <w:tblPr/>
      <w:tcPr>
        <w:shd w:val="clear" w:color="auto" w:fill="F2B3C7" w:themeFill="accent2" w:themeFillTint="66"/>
      </w:tcPr>
    </w:tblStylePr>
  </w:style>
  <w:style w:type="table" w:styleId="Rastertabel5donker-Accent3">
    <w:name w:val="Grid Table 5 Dark Accent 3"/>
    <w:basedOn w:val="Standaardtabel"/>
    <w:uiPriority w:val="99"/>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D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A9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A9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A9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A9E1" w:themeFill="accent3"/>
      </w:tcPr>
    </w:tblStylePr>
    <w:tblStylePr w:type="band1Vert">
      <w:tblPr/>
      <w:tcPr>
        <w:shd w:val="clear" w:color="auto" w:fill="AEDCF3" w:themeFill="accent3" w:themeFillTint="66"/>
      </w:tcPr>
    </w:tblStylePr>
    <w:tblStylePr w:type="band1Horz">
      <w:tblPr/>
      <w:tcPr>
        <w:shd w:val="clear" w:color="auto" w:fill="AEDCF3" w:themeFill="accent3" w:themeFillTint="66"/>
      </w:tcPr>
    </w:tblStylePr>
  </w:style>
  <w:style w:type="table" w:styleId="Rastertabel5donker-Accent4">
    <w:name w:val="Grid Table 5 Dark Accent 4"/>
    <w:basedOn w:val="Standaardtabel"/>
    <w:uiPriority w:val="99"/>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9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4D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4D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4D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4D7D" w:themeFill="accent4"/>
      </w:tcPr>
    </w:tblStylePr>
    <w:tblStylePr w:type="band1Vert">
      <w:tblPr/>
      <w:tcPr>
        <w:shd w:val="clear" w:color="auto" w:fill="D9B4CB" w:themeFill="accent4" w:themeFillTint="66"/>
      </w:tcPr>
    </w:tblStylePr>
    <w:tblStylePr w:type="band1Horz">
      <w:tblPr/>
      <w:tcPr>
        <w:shd w:val="clear" w:color="auto" w:fill="D9B4CB" w:themeFill="accent4" w:themeFillTint="66"/>
      </w:tcPr>
    </w:tblStylePr>
  </w:style>
  <w:style w:type="table" w:styleId="Rastertabel5donker-Accent5">
    <w:name w:val="Grid Table 5 Dark Accent 5"/>
    <w:basedOn w:val="Standaardtabel"/>
    <w:uiPriority w:val="99"/>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6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6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6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69D" w:themeFill="accent5"/>
      </w:tcPr>
    </w:tblStylePr>
    <w:tblStylePr w:type="band1Vert">
      <w:tblPr/>
      <w:tcPr>
        <w:shd w:val="clear" w:color="auto" w:fill="75FFF7" w:themeFill="accent5" w:themeFillTint="66"/>
      </w:tcPr>
    </w:tblStylePr>
    <w:tblStylePr w:type="band1Horz">
      <w:tblPr/>
      <w:tcPr>
        <w:shd w:val="clear" w:color="auto" w:fill="75FFF7" w:themeFill="accent5" w:themeFillTint="66"/>
      </w:tcPr>
    </w:tblStylePr>
  </w:style>
  <w:style w:type="table" w:styleId="Rastertabel5donker-Accent6">
    <w:name w:val="Grid Table 5 Dark Accent 6"/>
    <w:basedOn w:val="Standaardtabel"/>
    <w:uiPriority w:val="99"/>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1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BE5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BE5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BE5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BE5A" w:themeFill="accent6"/>
      </w:tcPr>
    </w:tblStylePr>
    <w:tblStylePr w:type="band1Vert">
      <w:tblPr/>
      <w:tcPr>
        <w:shd w:val="clear" w:color="auto" w:fill="FCE4BC" w:themeFill="accent6" w:themeFillTint="66"/>
      </w:tcPr>
    </w:tblStylePr>
    <w:tblStylePr w:type="band1Horz">
      <w:tblPr/>
      <w:tcPr>
        <w:shd w:val="clear" w:color="auto" w:fill="FCE4BC" w:themeFill="accent6" w:themeFillTint="66"/>
      </w:tcPr>
    </w:tblStylePr>
  </w:style>
  <w:style w:type="table" w:styleId="Rastertabel6kleurrijk">
    <w:name w:val="Grid Table 6 Colorful"/>
    <w:basedOn w:val="Standaardtabel"/>
    <w:uiPriority w:val="99"/>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99"/>
    <w:rsid w:val="001D6A1E"/>
    <w:pPr>
      <w:spacing w:line="240" w:lineRule="auto"/>
    </w:pPr>
    <w:rPr>
      <w:color w:val="B66D00" w:themeColor="accent1" w:themeShade="BF"/>
    </w:rPr>
    <w:tblPr>
      <w:tblStyleRowBandSize w:val="1"/>
      <w:tblStyleColBandSize w:val="1"/>
      <w:tblBorders>
        <w:top w:val="single" w:sz="4" w:space="0" w:color="FFBE5E" w:themeColor="accent1" w:themeTint="99"/>
        <w:left w:val="single" w:sz="4" w:space="0" w:color="FFBE5E" w:themeColor="accent1" w:themeTint="99"/>
        <w:bottom w:val="single" w:sz="4" w:space="0" w:color="FFBE5E" w:themeColor="accent1" w:themeTint="99"/>
        <w:right w:val="single" w:sz="4" w:space="0" w:color="FFBE5E" w:themeColor="accent1" w:themeTint="99"/>
        <w:insideH w:val="single" w:sz="4" w:space="0" w:color="FFBE5E" w:themeColor="accent1" w:themeTint="99"/>
        <w:insideV w:val="single" w:sz="4" w:space="0" w:color="FFBE5E" w:themeColor="accent1" w:themeTint="99"/>
      </w:tblBorders>
    </w:tblPr>
    <w:tblStylePr w:type="firstRow">
      <w:rPr>
        <w:b/>
        <w:bCs/>
      </w:rPr>
      <w:tblPr/>
      <w:tcPr>
        <w:tcBorders>
          <w:bottom w:val="single" w:sz="12" w:space="0" w:color="FFBE5E" w:themeColor="accent1" w:themeTint="99"/>
        </w:tcBorders>
      </w:tcPr>
    </w:tblStylePr>
    <w:tblStylePr w:type="lastRow">
      <w:rPr>
        <w:b/>
        <w:bCs/>
      </w:rPr>
      <w:tblPr/>
      <w:tcPr>
        <w:tcBorders>
          <w:top w:val="double" w:sz="4" w:space="0" w:color="FFBE5E" w:themeColor="accent1" w:themeTint="99"/>
        </w:tcBorders>
      </w:tcPr>
    </w:tblStylePr>
    <w:tblStylePr w:type="firstCol">
      <w:rPr>
        <w:b/>
        <w:bCs/>
      </w:rPr>
    </w:tblStylePr>
    <w:tblStylePr w:type="lastCol">
      <w:rPr>
        <w:b/>
        <w:bCs/>
      </w:rPr>
    </w:tblStylePr>
    <w:tblStylePr w:type="band1Vert">
      <w:tblPr/>
      <w:tcPr>
        <w:shd w:val="clear" w:color="auto" w:fill="FFE9C9" w:themeFill="accent1" w:themeFillTint="33"/>
      </w:tcPr>
    </w:tblStylePr>
    <w:tblStylePr w:type="band1Horz">
      <w:tblPr/>
      <w:tcPr>
        <w:shd w:val="clear" w:color="auto" w:fill="FFE9C9" w:themeFill="accent1" w:themeFillTint="33"/>
      </w:tcPr>
    </w:tblStylePr>
  </w:style>
  <w:style w:type="table" w:styleId="Rastertabel6kleurrijk-Accent2">
    <w:name w:val="Grid Table 6 Colorful Accent 2"/>
    <w:basedOn w:val="Standaardtabel"/>
    <w:uiPriority w:val="99"/>
    <w:rsid w:val="001D6A1E"/>
    <w:pPr>
      <w:spacing w:line="240" w:lineRule="auto"/>
    </w:pPr>
    <w:rPr>
      <w:color w:val="B91F50" w:themeColor="accent2" w:themeShade="BF"/>
    </w:rPr>
    <w:tblPr>
      <w:tblStyleRowBandSize w:val="1"/>
      <w:tblStyleColBandSize w:val="1"/>
      <w:tblBorders>
        <w:top w:val="single" w:sz="4" w:space="0" w:color="EB8EAB" w:themeColor="accent2" w:themeTint="99"/>
        <w:left w:val="single" w:sz="4" w:space="0" w:color="EB8EAB" w:themeColor="accent2" w:themeTint="99"/>
        <w:bottom w:val="single" w:sz="4" w:space="0" w:color="EB8EAB" w:themeColor="accent2" w:themeTint="99"/>
        <w:right w:val="single" w:sz="4" w:space="0" w:color="EB8EAB" w:themeColor="accent2" w:themeTint="99"/>
        <w:insideH w:val="single" w:sz="4" w:space="0" w:color="EB8EAB" w:themeColor="accent2" w:themeTint="99"/>
        <w:insideV w:val="single" w:sz="4" w:space="0" w:color="EB8EAB" w:themeColor="accent2" w:themeTint="99"/>
      </w:tblBorders>
    </w:tblPr>
    <w:tblStylePr w:type="firstRow">
      <w:rPr>
        <w:b/>
        <w:bCs/>
      </w:rPr>
      <w:tblPr/>
      <w:tcPr>
        <w:tcBorders>
          <w:bottom w:val="single" w:sz="12" w:space="0" w:color="EB8EAB" w:themeColor="accent2" w:themeTint="99"/>
        </w:tcBorders>
      </w:tcPr>
    </w:tblStylePr>
    <w:tblStylePr w:type="lastRow">
      <w:rPr>
        <w:b/>
        <w:bCs/>
      </w:rPr>
      <w:tblPr/>
      <w:tcPr>
        <w:tcBorders>
          <w:top w:val="double" w:sz="4" w:space="0" w:color="EB8EAB" w:themeColor="accent2" w:themeTint="99"/>
        </w:tcBorders>
      </w:tcPr>
    </w:tblStylePr>
    <w:tblStylePr w:type="firstCol">
      <w:rPr>
        <w:b/>
        <w:bCs/>
      </w:rPr>
    </w:tblStylePr>
    <w:tblStylePr w:type="lastCol">
      <w:rPr>
        <w:b/>
        <w:bCs/>
      </w:rPr>
    </w:tblStylePr>
    <w:tblStylePr w:type="band1Vert">
      <w:tblPr/>
      <w:tcPr>
        <w:shd w:val="clear" w:color="auto" w:fill="F8D9E3" w:themeFill="accent2" w:themeFillTint="33"/>
      </w:tcPr>
    </w:tblStylePr>
    <w:tblStylePr w:type="band1Horz">
      <w:tblPr/>
      <w:tcPr>
        <w:shd w:val="clear" w:color="auto" w:fill="F8D9E3" w:themeFill="accent2" w:themeFillTint="33"/>
      </w:tcPr>
    </w:tblStylePr>
  </w:style>
  <w:style w:type="table" w:styleId="Rastertabel6kleurrijk-Accent3">
    <w:name w:val="Grid Table 6 Colorful Accent 3"/>
    <w:basedOn w:val="Standaardtabel"/>
    <w:uiPriority w:val="99"/>
    <w:rsid w:val="001D6A1E"/>
    <w:pPr>
      <w:spacing w:line="240" w:lineRule="auto"/>
    </w:pPr>
    <w:rPr>
      <w:color w:val="1B82B5" w:themeColor="accent3" w:themeShade="BF"/>
    </w:rPr>
    <w:tblPr>
      <w:tblStyleRowBandSize w:val="1"/>
      <w:tblStyleColBandSize w:val="1"/>
      <w:tblBorders>
        <w:top w:val="single" w:sz="4" w:space="0" w:color="86CBED" w:themeColor="accent3" w:themeTint="99"/>
        <w:left w:val="single" w:sz="4" w:space="0" w:color="86CBED" w:themeColor="accent3" w:themeTint="99"/>
        <w:bottom w:val="single" w:sz="4" w:space="0" w:color="86CBED" w:themeColor="accent3" w:themeTint="99"/>
        <w:right w:val="single" w:sz="4" w:space="0" w:color="86CBED" w:themeColor="accent3" w:themeTint="99"/>
        <w:insideH w:val="single" w:sz="4" w:space="0" w:color="86CBED" w:themeColor="accent3" w:themeTint="99"/>
        <w:insideV w:val="single" w:sz="4" w:space="0" w:color="86CBED" w:themeColor="accent3" w:themeTint="99"/>
      </w:tblBorders>
    </w:tblPr>
    <w:tblStylePr w:type="firstRow">
      <w:rPr>
        <w:b/>
        <w:bCs/>
      </w:rPr>
      <w:tblPr/>
      <w:tcPr>
        <w:tcBorders>
          <w:bottom w:val="single" w:sz="12" w:space="0" w:color="86CBED" w:themeColor="accent3" w:themeTint="99"/>
        </w:tcBorders>
      </w:tcPr>
    </w:tblStylePr>
    <w:tblStylePr w:type="lastRow">
      <w:rPr>
        <w:b/>
        <w:bCs/>
      </w:rPr>
      <w:tblPr/>
      <w:tcPr>
        <w:tcBorders>
          <w:top w:val="double" w:sz="4" w:space="0" w:color="86CBED" w:themeColor="accent3" w:themeTint="99"/>
        </w:tcBorders>
      </w:tcPr>
    </w:tblStylePr>
    <w:tblStylePr w:type="firstCol">
      <w:rPr>
        <w:b/>
        <w:bCs/>
      </w:rPr>
    </w:tblStylePr>
    <w:tblStylePr w:type="lastCol">
      <w:rPr>
        <w:b/>
        <w:bCs/>
      </w:rPr>
    </w:tblStylePr>
    <w:tblStylePr w:type="band1Vert">
      <w:tblPr/>
      <w:tcPr>
        <w:shd w:val="clear" w:color="auto" w:fill="D6EDF9" w:themeFill="accent3" w:themeFillTint="33"/>
      </w:tcPr>
    </w:tblStylePr>
    <w:tblStylePr w:type="band1Horz">
      <w:tblPr/>
      <w:tcPr>
        <w:shd w:val="clear" w:color="auto" w:fill="D6EDF9" w:themeFill="accent3" w:themeFillTint="33"/>
      </w:tcPr>
    </w:tblStylePr>
  </w:style>
  <w:style w:type="table" w:styleId="Rastertabel6kleurrijk-Accent4">
    <w:name w:val="Grid Table 6 Colorful Accent 4"/>
    <w:basedOn w:val="Standaardtabel"/>
    <w:uiPriority w:val="99"/>
    <w:rsid w:val="001D6A1E"/>
    <w:pPr>
      <w:spacing w:line="240" w:lineRule="auto"/>
    </w:pPr>
    <w:rPr>
      <w:color w:val="71395D" w:themeColor="accent4" w:themeShade="BF"/>
    </w:rPr>
    <w:tblPr>
      <w:tblStyleRowBandSize w:val="1"/>
      <w:tblStyleColBandSize w:val="1"/>
      <w:tblBorders>
        <w:top w:val="single" w:sz="4" w:space="0" w:color="C68FB2" w:themeColor="accent4" w:themeTint="99"/>
        <w:left w:val="single" w:sz="4" w:space="0" w:color="C68FB2" w:themeColor="accent4" w:themeTint="99"/>
        <w:bottom w:val="single" w:sz="4" w:space="0" w:color="C68FB2" w:themeColor="accent4" w:themeTint="99"/>
        <w:right w:val="single" w:sz="4" w:space="0" w:color="C68FB2" w:themeColor="accent4" w:themeTint="99"/>
        <w:insideH w:val="single" w:sz="4" w:space="0" w:color="C68FB2" w:themeColor="accent4" w:themeTint="99"/>
        <w:insideV w:val="single" w:sz="4" w:space="0" w:color="C68FB2" w:themeColor="accent4" w:themeTint="99"/>
      </w:tblBorders>
    </w:tblPr>
    <w:tblStylePr w:type="firstRow">
      <w:rPr>
        <w:b/>
        <w:bCs/>
      </w:rPr>
      <w:tblPr/>
      <w:tcPr>
        <w:tcBorders>
          <w:bottom w:val="single" w:sz="12" w:space="0" w:color="C68FB2" w:themeColor="accent4" w:themeTint="99"/>
        </w:tcBorders>
      </w:tcPr>
    </w:tblStylePr>
    <w:tblStylePr w:type="lastRow">
      <w:rPr>
        <w:b/>
        <w:bCs/>
      </w:rPr>
      <w:tblPr/>
      <w:tcPr>
        <w:tcBorders>
          <w:top w:val="double" w:sz="4" w:space="0" w:color="C68FB2" w:themeColor="accent4" w:themeTint="99"/>
        </w:tcBorders>
      </w:tcPr>
    </w:tblStylePr>
    <w:tblStylePr w:type="firstCol">
      <w:rPr>
        <w:b/>
        <w:bCs/>
      </w:rPr>
    </w:tblStylePr>
    <w:tblStylePr w:type="lastCol">
      <w:rPr>
        <w:b/>
        <w:bCs/>
      </w:rPr>
    </w:tblStylePr>
    <w:tblStylePr w:type="band1Vert">
      <w:tblPr/>
      <w:tcPr>
        <w:shd w:val="clear" w:color="auto" w:fill="ECD9E5" w:themeFill="accent4" w:themeFillTint="33"/>
      </w:tcPr>
    </w:tblStylePr>
    <w:tblStylePr w:type="band1Horz">
      <w:tblPr/>
      <w:tcPr>
        <w:shd w:val="clear" w:color="auto" w:fill="ECD9E5" w:themeFill="accent4" w:themeFillTint="33"/>
      </w:tcPr>
    </w:tblStylePr>
  </w:style>
  <w:style w:type="table" w:styleId="Rastertabel6kleurrijk-Accent5">
    <w:name w:val="Grid Table 6 Colorful Accent 5"/>
    <w:basedOn w:val="Standaardtabel"/>
    <w:uiPriority w:val="99"/>
    <w:rsid w:val="001D6A1E"/>
    <w:pPr>
      <w:spacing w:line="240" w:lineRule="auto"/>
    </w:pPr>
    <w:rPr>
      <w:color w:val="007C75" w:themeColor="accent5" w:themeShade="BF"/>
    </w:rPr>
    <w:tblPr>
      <w:tblStyleRowBandSize w:val="1"/>
      <w:tblStyleColBandSize w:val="1"/>
      <w:tblBorders>
        <w:top w:val="single" w:sz="4" w:space="0" w:color="30FFF3" w:themeColor="accent5" w:themeTint="99"/>
        <w:left w:val="single" w:sz="4" w:space="0" w:color="30FFF3" w:themeColor="accent5" w:themeTint="99"/>
        <w:bottom w:val="single" w:sz="4" w:space="0" w:color="30FFF3" w:themeColor="accent5" w:themeTint="99"/>
        <w:right w:val="single" w:sz="4" w:space="0" w:color="30FFF3" w:themeColor="accent5" w:themeTint="99"/>
        <w:insideH w:val="single" w:sz="4" w:space="0" w:color="30FFF3" w:themeColor="accent5" w:themeTint="99"/>
        <w:insideV w:val="single" w:sz="4" w:space="0" w:color="30FFF3" w:themeColor="accent5" w:themeTint="99"/>
      </w:tblBorders>
    </w:tblPr>
    <w:tblStylePr w:type="firstRow">
      <w:rPr>
        <w:b/>
        <w:bCs/>
      </w:rPr>
      <w:tblPr/>
      <w:tcPr>
        <w:tcBorders>
          <w:bottom w:val="single" w:sz="12" w:space="0" w:color="30FFF3" w:themeColor="accent5" w:themeTint="99"/>
        </w:tcBorders>
      </w:tcPr>
    </w:tblStylePr>
    <w:tblStylePr w:type="lastRow">
      <w:rPr>
        <w:b/>
        <w:bCs/>
      </w:rPr>
      <w:tblPr/>
      <w:tcPr>
        <w:tcBorders>
          <w:top w:val="double" w:sz="4" w:space="0" w:color="30FFF3" w:themeColor="accent5" w:themeTint="99"/>
        </w:tcBorders>
      </w:tcPr>
    </w:tblStylePr>
    <w:tblStylePr w:type="firstCol">
      <w:rPr>
        <w:b/>
        <w:bCs/>
      </w:rPr>
    </w:tblStylePr>
    <w:tblStylePr w:type="lastCol">
      <w:rPr>
        <w:b/>
        <w:bCs/>
      </w:rPr>
    </w:tblStylePr>
    <w:tblStylePr w:type="band1Vert">
      <w:tblPr/>
      <w:tcPr>
        <w:shd w:val="clear" w:color="auto" w:fill="BAFFFB" w:themeFill="accent5" w:themeFillTint="33"/>
      </w:tcPr>
    </w:tblStylePr>
    <w:tblStylePr w:type="band1Horz">
      <w:tblPr/>
      <w:tcPr>
        <w:shd w:val="clear" w:color="auto" w:fill="BAFFFB" w:themeFill="accent5" w:themeFillTint="33"/>
      </w:tcPr>
    </w:tblStylePr>
  </w:style>
  <w:style w:type="table" w:styleId="Rastertabel6kleurrijk-Accent6">
    <w:name w:val="Grid Table 6 Colorful Accent 6"/>
    <w:basedOn w:val="Standaardtabel"/>
    <w:uiPriority w:val="99"/>
    <w:rsid w:val="001D6A1E"/>
    <w:pPr>
      <w:spacing w:line="240" w:lineRule="auto"/>
    </w:pPr>
    <w:rPr>
      <w:color w:val="F29C0A" w:themeColor="accent6" w:themeShade="BF"/>
    </w:rPr>
    <w:tblPr>
      <w:tblStyleRowBandSize w:val="1"/>
      <w:tblStyleColBandSize w:val="1"/>
      <w:tblBorders>
        <w:top w:val="single" w:sz="4" w:space="0" w:color="FAD79B" w:themeColor="accent6" w:themeTint="99"/>
        <w:left w:val="single" w:sz="4" w:space="0" w:color="FAD79B" w:themeColor="accent6" w:themeTint="99"/>
        <w:bottom w:val="single" w:sz="4" w:space="0" w:color="FAD79B" w:themeColor="accent6" w:themeTint="99"/>
        <w:right w:val="single" w:sz="4" w:space="0" w:color="FAD79B" w:themeColor="accent6" w:themeTint="99"/>
        <w:insideH w:val="single" w:sz="4" w:space="0" w:color="FAD79B" w:themeColor="accent6" w:themeTint="99"/>
        <w:insideV w:val="single" w:sz="4" w:space="0" w:color="FAD79B" w:themeColor="accent6" w:themeTint="99"/>
      </w:tblBorders>
    </w:tblPr>
    <w:tblStylePr w:type="firstRow">
      <w:rPr>
        <w:b/>
        <w:bCs/>
      </w:rPr>
      <w:tblPr/>
      <w:tcPr>
        <w:tcBorders>
          <w:bottom w:val="single" w:sz="12" w:space="0" w:color="FAD79B" w:themeColor="accent6" w:themeTint="99"/>
        </w:tcBorders>
      </w:tcPr>
    </w:tblStylePr>
    <w:tblStylePr w:type="lastRow">
      <w:rPr>
        <w:b/>
        <w:bCs/>
      </w:rPr>
      <w:tblPr/>
      <w:tcPr>
        <w:tcBorders>
          <w:top w:val="double" w:sz="4" w:space="0" w:color="FAD79B" w:themeColor="accent6" w:themeTint="99"/>
        </w:tcBorders>
      </w:tcPr>
    </w:tblStylePr>
    <w:tblStylePr w:type="firstCol">
      <w:rPr>
        <w:b/>
        <w:bCs/>
      </w:rPr>
    </w:tblStylePr>
    <w:tblStylePr w:type="lastCol">
      <w:rPr>
        <w:b/>
        <w:bCs/>
      </w:rPr>
    </w:tblStylePr>
    <w:tblStylePr w:type="band1Vert">
      <w:tblPr/>
      <w:tcPr>
        <w:shd w:val="clear" w:color="auto" w:fill="FDF1DD" w:themeFill="accent6" w:themeFillTint="33"/>
      </w:tcPr>
    </w:tblStylePr>
    <w:tblStylePr w:type="band1Horz">
      <w:tblPr/>
      <w:tcPr>
        <w:shd w:val="clear" w:color="auto" w:fill="FDF1DD" w:themeFill="accent6" w:themeFillTint="33"/>
      </w:tcPr>
    </w:tblStylePr>
  </w:style>
  <w:style w:type="table" w:styleId="Rastertabel7kleurrijk">
    <w:name w:val="Grid Table 7 Colorful"/>
    <w:basedOn w:val="Standaardtabel"/>
    <w:uiPriority w:val="99"/>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99"/>
    <w:rsid w:val="001D6A1E"/>
    <w:pPr>
      <w:spacing w:line="240" w:lineRule="auto"/>
    </w:pPr>
    <w:rPr>
      <w:color w:val="B66D00" w:themeColor="accent1" w:themeShade="BF"/>
    </w:rPr>
    <w:tblPr>
      <w:tblStyleRowBandSize w:val="1"/>
      <w:tblStyleColBandSize w:val="1"/>
      <w:tblBorders>
        <w:top w:val="single" w:sz="4" w:space="0" w:color="FFBE5E" w:themeColor="accent1" w:themeTint="99"/>
        <w:left w:val="single" w:sz="4" w:space="0" w:color="FFBE5E" w:themeColor="accent1" w:themeTint="99"/>
        <w:bottom w:val="single" w:sz="4" w:space="0" w:color="FFBE5E" w:themeColor="accent1" w:themeTint="99"/>
        <w:right w:val="single" w:sz="4" w:space="0" w:color="FFBE5E" w:themeColor="accent1" w:themeTint="99"/>
        <w:insideH w:val="single" w:sz="4" w:space="0" w:color="FFBE5E" w:themeColor="accent1" w:themeTint="99"/>
        <w:insideV w:val="single" w:sz="4" w:space="0" w:color="FFBE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1" w:themeFillTint="33"/>
      </w:tcPr>
    </w:tblStylePr>
    <w:tblStylePr w:type="band1Horz">
      <w:tblPr/>
      <w:tcPr>
        <w:shd w:val="clear" w:color="auto" w:fill="FFE9C9" w:themeFill="accent1" w:themeFillTint="33"/>
      </w:tcPr>
    </w:tblStylePr>
    <w:tblStylePr w:type="neCell">
      <w:tblPr/>
      <w:tcPr>
        <w:tcBorders>
          <w:bottom w:val="single" w:sz="4" w:space="0" w:color="FFBE5E" w:themeColor="accent1" w:themeTint="99"/>
        </w:tcBorders>
      </w:tcPr>
    </w:tblStylePr>
    <w:tblStylePr w:type="nwCell">
      <w:tblPr/>
      <w:tcPr>
        <w:tcBorders>
          <w:bottom w:val="single" w:sz="4" w:space="0" w:color="FFBE5E" w:themeColor="accent1" w:themeTint="99"/>
        </w:tcBorders>
      </w:tcPr>
    </w:tblStylePr>
    <w:tblStylePr w:type="seCell">
      <w:tblPr/>
      <w:tcPr>
        <w:tcBorders>
          <w:top w:val="single" w:sz="4" w:space="0" w:color="FFBE5E" w:themeColor="accent1" w:themeTint="99"/>
        </w:tcBorders>
      </w:tcPr>
    </w:tblStylePr>
    <w:tblStylePr w:type="swCell">
      <w:tblPr/>
      <w:tcPr>
        <w:tcBorders>
          <w:top w:val="single" w:sz="4" w:space="0" w:color="FFBE5E" w:themeColor="accent1" w:themeTint="99"/>
        </w:tcBorders>
      </w:tcPr>
    </w:tblStylePr>
  </w:style>
  <w:style w:type="table" w:styleId="Rastertabel7kleurrijk-Accent2">
    <w:name w:val="Grid Table 7 Colorful Accent 2"/>
    <w:basedOn w:val="Standaardtabel"/>
    <w:uiPriority w:val="99"/>
    <w:rsid w:val="001D6A1E"/>
    <w:pPr>
      <w:spacing w:line="240" w:lineRule="auto"/>
    </w:pPr>
    <w:rPr>
      <w:color w:val="B91F50" w:themeColor="accent2" w:themeShade="BF"/>
    </w:rPr>
    <w:tblPr>
      <w:tblStyleRowBandSize w:val="1"/>
      <w:tblStyleColBandSize w:val="1"/>
      <w:tblBorders>
        <w:top w:val="single" w:sz="4" w:space="0" w:color="EB8EAB" w:themeColor="accent2" w:themeTint="99"/>
        <w:left w:val="single" w:sz="4" w:space="0" w:color="EB8EAB" w:themeColor="accent2" w:themeTint="99"/>
        <w:bottom w:val="single" w:sz="4" w:space="0" w:color="EB8EAB" w:themeColor="accent2" w:themeTint="99"/>
        <w:right w:val="single" w:sz="4" w:space="0" w:color="EB8EAB" w:themeColor="accent2" w:themeTint="99"/>
        <w:insideH w:val="single" w:sz="4" w:space="0" w:color="EB8EAB" w:themeColor="accent2" w:themeTint="99"/>
        <w:insideV w:val="single" w:sz="4" w:space="0" w:color="EB8E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9E3" w:themeFill="accent2" w:themeFillTint="33"/>
      </w:tcPr>
    </w:tblStylePr>
    <w:tblStylePr w:type="band1Horz">
      <w:tblPr/>
      <w:tcPr>
        <w:shd w:val="clear" w:color="auto" w:fill="F8D9E3" w:themeFill="accent2" w:themeFillTint="33"/>
      </w:tcPr>
    </w:tblStylePr>
    <w:tblStylePr w:type="neCell">
      <w:tblPr/>
      <w:tcPr>
        <w:tcBorders>
          <w:bottom w:val="single" w:sz="4" w:space="0" w:color="EB8EAB" w:themeColor="accent2" w:themeTint="99"/>
        </w:tcBorders>
      </w:tcPr>
    </w:tblStylePr>
    <w:tblStylePr w:type="nwCell">
      <w:tblPr/>
      <w:tcPr>
        <w:tcBorders>
          <w:bottom w:val="single" w:sz="4" w:space="0" w:color="EB8EAB" w:themeColor="accent2" w:themeTint="99"/>
        </w:tcBorders>
      </w:tcPr>
    </w:tblStylePr>
    <w:tblStylePr w:type="seCell">
      <w:tblPr/>
      <w:tcPr>
        <w:tcBorders>
          <w:top w:val="single" w:sz="4" w:space="0" w:color="EB8EAB" w:themeColor="accent2" w:themeTint="99"/>
        </w:tcBorders>
      </w:tcPr>
    </w:tblStylePr>
    <w:tblStylePr w:type="swCell">
      <w:tblPr/>
      <w:tcPr>
        <w:tcBorders>
          <w:top w:val="single" w:sz="4" w:space="0" w:color="EB8EAB" w:themeColor="accent2" w:themeTint="99"/>
        </w:tcBorders>
      </w:tcPr>
    </w:tblStylePr>
  </w:style>
  <w:style w:type="table" w:styleId="Rastertabel7kleurrijk-Accent3">
    <w:name w:val="Grid Table 7 Colorful Accent 3"/>
    <w:basedOn w:val="Standaardtabel"/>
    <w:uiPriority w:val="99"/>
    <w:rsid w:val="001D6A1E"/>
    <w:pPr>
      <w:spacing w:line="240" w:lineRule="auto"/>
    </w:pPr>
    <w:rPr>
      <w:color w:val="1B82B5" w:themeColor="accent3" w:themeShade="BF"/>
    </w:rPr>
    <w:tblPr>
      <w:tblStyleRowBandSize w:val="1"/>
      <w:tblStyleColBandSize w:val="1"/>
      <w:tblBorders>
        <w:top w:val="single" w:sz="4" w:space="0" w:color="86CBED" w:themeColor="accent3" w:themeTint="99"/>
        <w:left w:val="single" w:sz="4" w:space="0" w:color="86CBED" w:themeColor="accent3" w:themeTint="99"/>
        <w:bottom w:val="single" w:sz="4" w:space="0" w:color="86CBED" w:themeColor="accent3" w:themeTint="99"/>
        <w:right w:val="single" w:sz="4" w:space="0" w:color="86CBED" w:themeColor="accent3" w:themeTint="99"/>
        <w:insideH w:val="single" w:sz="4" w:space="0" w:color="86CBED" w:themeColor="accent3" w:themeTint="99"/>
        <w:insideV w:val="single" w:sz="4" w:space="0" w:color="86CB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DF9" w:themeFill="accent3" w:themeFillTint="33"/>
      </w:tcPr>
    </w:tblStylePr>
    <w:tblStylePr w:type="band1Horz">
      <w:tblPr/>
      <w:tcPr>
        <w:shd w:val="clear" w:color="auto" w:fill="D6EDF9" w:themeFill="accent3" w:themeFillTint="33"/>
      </w:tcPr>
    </w:tblStylePr>
    <w:tblStylePr w:type="neCell">
      <w:tblPr/>
      <w:tcPr>
        <w:tcBorders>
          <w:bottom w:val="single" w:sz="4" w:space="0" w:color="86CBED" w:themeColor="accent3" w:themeTint="99"/>
        </w:tcBorders>
      </w:tcPr>
    </w:tblStylePr>
    <w:tblStylePr w:type="nwCell">
      <w:tblPr/>
      <w:tcPr>
        <w:tcBorders>
          <w:bottom w:val="single" w:sz="4" w:space="0" w:color="86CBED" w:themeColor="accent3" w:themeTint="99"/>
        </w:tcBorders>
      </w:tcPr>
    </w:tblStylePr>
    <w:tblStylePr w:type="seCell">
      <w:tblPr/>
      <w:tcPr>
        <w:tcBorders>
          <w:top w:val="single" w:sz="4" w:space="0" w:color="86CBED" w:themeColor="accent3" w:themeTint="99"/>
        </w:tcBorders>
      </w:tcPr>
    </w:tblStylePr>
    <w:tblStylePr w:type="swCell">
      <w:tblPr/>
      <w:tcPr>
        <w:tcBorders>
          <w:top w:val="single" w:sz="4" w:space="0" w:color="86CBED" w:themeColor="accent3" w:themeTint="99"/>
        </w:tcBorders>
      </w:tcPr>
    </w:tblStylePr>
  </w:style>
  <w:style w:type="table" w:styleId="Rastertabel7kleurrijk-Accent4">
    <w:name w:val="Grid Table 7 Colorful Accent 4"/>
    <w:basedOn w:val="Standaardtabel"/>
    <w:uiPriority w:val="99"/>
    <w:rsid w:val="001D6A1E"/>
    <w:pPr>
      <w:spacing w:line="240" w:lineRule="auto"/>
    </w:pPr>
    <w:rPr>
      <w:color w:val="71395D" w:themeColor="accent4" w:themeShade="BF"/>
    </w:rPr>
    <w:tblPr>
      <w:tblStyleRowBandSize w:val="1"/>
      <w:tblStyleColBandSize w:val="1"/>
      <w:tblBorders>
        <w:top w:val="single" w:sz="4" w:space="0" w:color="C68FB2" w:themeColor="accent4" w:themeTint="99"/>
        <w:left w:val="single" w:sz="4" w:space="0" w:color="C68FB2" w:themeColor="accent4" w:themeTint="99"/>
        <w:bottom w:val="single" w:sz="4" w:space="0" w:color="C68FB2" w:themeColor="accent4" w:themeTint="99"/>
        <w:right w:val="single" w:sz="4" w:space="0" w:color="C68FB2" w:themeColor="accent4" w:themeTint="99"/>
        <w:insideH w:val="single" w:sz="4" w:space="0" w:color="C68FB2" w:themeColor="accent4" w:themeTint="99"/>
        <w:insideV w:val="single" w:sz="4" w:space="0" w:color="C68F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9E5" w:themeFill="accent4" w:themeFillTint="33"/>
      </w:tcPr>
    </w:tblStylePr>
    <w:tblStylePr w:type="band1Horz">
      <w:tblPr/>
      <w:tcPr>
        <w:shd w:val="clear" w:color="auto" w:fill="ECD9E5" w:themeFill="accent4" w:themeFillTint="33"/>
      </w:tcPr>
    </w:tblStylePr>
    <w:tblStylePr w:type="neCell">
      <w:tblPr/>
      <w:tcPr>
        <w:tcBorders>
          <w:bottom w:val="single" w:sz="4" w:space="0" w:color="C68FB2" w:themeColor="accent4" w:themeTint="99"/>
        </w:tcBorders>
      </w:tcPr>
    </w:tblStylePr>
    <w:tblStylePr w:type="nwCell">
      <w:tblPr/>
      <w:tcPr>
        <w:tcBorders>
          <w:bottom w:val="single" w:sz="4" w:space="0" w:color="C68FB2" w:themeColor="accent4" w:themeTint="99"/>
        </w:tcBorders>
      </w:tcPr>
    </w:tblStylePr>
    <w:tblStylePr w:type="seCell">
      <w:tblPr/>
      <w:tcPr>
        <w:tcBorders>
          <w:top w:val="single" w:sz="4" w:space="0" w:color="C68FB2" w:themeColor="accent4" w:themeTint="99"/>
        </w:tcBorders>
      </w:tcPr>
    </w:tblStylePr>
    <w:tblStylePr w:type="swCell">
      <w:tblPr/>
      <w:tcPr>
        <w:tcBorders>
          <w:top w:val="single" w:sz="4" w:space="0" w:color="C68FB2" w:themeColor="accent4" w:themeTint="99"/>
        </w:tcBorders>
      </w:tcPr>
    </w:tblStylePr>
  </w:style>
  <w:style w:type="table" w:styleId="Rastertabel7kleurrijk-Accent5">
    <w:name w:val="Grid Table 7 Colorful Accent 5"/>
    <w:basedOn w:val="Standaardtabel"/>
    <w:uiPriority w:val="99"/>
    <w:rsid w:val="001D6A1E"/>
    <w:pPr>
      <w:spacing w:line="240" w:lineRule="auto"/>
    </w:pPr>
    <w:rPr>
      <w:color w:val="007C75" w:themeColor="accent5" w:themeShade="BF"/>
    </w:rPr>
    <w:tblPr>
      <w:tblStyleRowBandSize w:val="1"/>
      <w:tblStyleColBandSize w:val="1"/>
      <w:tblBorders>
        <w:top w:val="single" w:sz="4" w:space="0" w:color="30FFF3" w:themeColor="accent5" w:themeTint="99"/>
        <w:left w:val="single" w:sz="4" w:space="0" w:color="30FFF3" w:themeColor="accent5" w:themeTint="99"/>
        <w:bottom w:val="single" w:sz="4" w:space="0" w:color="30FFF3" w:themeColor="accent5" w:themeTint="99"/>
        <w:right w:val="single" w:sz="4" w:space="0" w:color="30FFF3" w:themeColor="accent5" w:themeTint="99"/>
        <w:insideH w:val="single" w:sz="4" w:space="0" w:color="30FFF3" w:themeColor="accent5" w:themeTint="99"/>
        <w:insideV w:val="single" w:sz="4" w:space="0" w:color="30FF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B" w:themeFill="accent5" w:themeFillTint="33"/>
      </w:tcPr>
    </w:tblStylePr>
    <w:tblStylePr w:type="band1Horz">
      <w:tblPr/>
      <w:tcPr>
        <w:shd w:val="clear" w:color="auto" w:fill="BAFFFB" w:themeFill="accent5" w:themeFillTint="33"/>
      </w:tcPr>
    </w:tblStylePr>
    <w:tblStylePr w:type="neCell">
      <w:tblPr/>
      <w:tcPr>
        <w:tcBorders>
          <w:bottom w:val="single" w:sz="4" w:space="0" w:color="30FFF3" w:themeColor="accent5" w:themeTint="99"/>
        </w:tcBorders>
      </w:tcPr>
    </w:tblStylePr>
    <w:tblStylePr w:type="nwCell">
      <w:tblPr/>
      <w:tcPr>
        <w:tcBorders>
          <w:bottom w:val="single" w:sz="4" w:space="0" w:color="30FFF3" w:themeColor="accent5" w:themeTint="99"/>
        </w:tcBorders>
      </w:tcPr>
    </w:tblStylePr>
    <w:tblStylePr w:type="seCell">
      <w:tblPr/>
      <w:tcPr>
        <w:tcBorders>
          <w:top w:val="single" w:sz="4" w:space="0" w:color="30FFF3" w:themeColor="accent5" w:themeTint="99"/>
        </w:tcBorders>
      </w:tcPr>
    </w:tblStylePr>
    <w:tblStylePr w:type="swCell">
      <w:tblPr/>
      <w:tcPr>
        <w:tcBorders>
          <w:top w:val="single" w:sz="4" w:space="0" w:color="30FFF3" w:themeColor="accent5" w:themeTint="99"/>
        </w:tcBorders>
      </w:tcPr>
    </w:tblStylePr>
  </w:style>
  <w:style w:type="table" w:styleId="Rastertabel7kleurrijk-Accent6">
    <w:name w:val="Grid Table 7 Colorful Accent 6"/>
    <w:basedOn w:val="Standaardtabel"/>
    <w:uiPriority w:val="99"/>
    <w:rsid w:val="001D6A1E"/>
    <w:pPr>
      <w:spacing w:line="240" w:lineRule="auto"/>
    </w:pPr>
    <w:rPr>
      <w:color w:val="F29C0A" w:themeColor="accent6" w:themeShade="BF"/>
    </w:rPr>
    <w:tblPr>
      <w:tblStyleRowBandSize w:val="1"/>
      <w:tblStyleColBandSize w:val="1"/>
      <w:tblBorders>
        <w:top w:val="single" w:sz="4" w:space="0" w:color="FAD79B" w:themeColor="accent6" w:themeTint="99"/>
        <w:left w:val="single" w:sz="4" w:space="0" w:color="FAD79B" w:themeColor="accent6" w:themeTint="99"/>
        <w:bottom w:val="single" w:sz="4" w:space="0" w:color="FAD79B" w:themeColor="accent6" w:themeTint="99"/>
        <w:right w:val="single" w:sz="4" w:space="0" w:color="FAD79B" w:themeColor="accent6" w:themeTint="99"/>
        <w:insideH w:val="single" w:sz="4" w:space="0" w:color="FAD79B" w:themeColor="accent6" w:themeTint="99"/>
        <w:insideV w:val="single" w:sz="4" w:space="0" w:color="FAD7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1DD" w:themeFill="accent6" w:themeFillTint="33"/>
      </w:tcPr>
    </w:tblStylePr>
    <w:tblStylePr w:type="band1Horz">
      <w:tblPr/>
      <w:tcPr>
        <w:shd w:val="clear" w:color="auto" w:fill="FDF1DD" w:themeFill="accent6" w:themeFillTint="33"/>
      </w:tcPr>
    </w:tblStylePr>
    <w:tblStylePr w:type="neCell">
      <w:tblPr/>
      <w:tcPr>
        <w:tcBorders>
          <w:bottom w:val="single" w:sz="4" w:space="0" w:color="FAD79B" w:themeColor="accent6" w:themeTint="99"/>
        </w:tcBorders>
      </w:tcPr>
    </w:tblStylePr>
    <w:tblStylePr w:type="nwCell">
      <w:tblPr/>
      <w:tcPr>
        <w:tcBorders>
          <w:bottom w:val="single" w:sz="4" w:space="0" w:color="FAD79B" w:themeColor="accent6" w:themeTint="99"/>
        </w:tcBorders>
      </w:tcPr>
    </w:tblStylePr>
    <w:tblStylePr w:type="seCell">
      <w:tblPr/>
      <w:tcPr>
        <w:tcBorders>
          <w:top w:val="single" w:sz="4" w:space="0" w:color="FAD79B" w:themeColor="accent6" w:themeTint="99"/>
        </w:tcBorders>
      </w:tcPr>
    </w:tblStylePr>
    <w:tblStylePr w:type="swCell">
      <w:tblPr/>
      <w:tcPr>
        <w:tcBorders>
          <w:top w:val="single" w:sz="4" w:space="0" w:color="FAD79B" w:themeColor="accent6" w:themeTint="99"/>
        </w:tcBorders>
      </w:tcPr>
    </w:tblStylePr>
  </w:style>
  <w:style w:type="table" w:styleId="Tabelrasterlicht">
    <w:name w:val="Grid Table Light"/>
    <w:basedOn w:val="Standaardtabel"/>
    <w:uiPriority w:val="99"/>
    <w:rsid w:val="001D6A1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rsid w:val="001D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gendapuntlijstVaktherapie">
    <w:name w:val="Agendapunt (lijst) Vaktherapie"/>
    <w:uiPriority w:val="99"/>
    <w:semiHidden/>
    <w:rsid w:val="002E0FAE"/>
    <w:pPr>
      <w:numPr>
        <w:numId w:val="22"/>
      </w:numPr>
    </w:pPr>
  </w:style>
  <w:style w:type="paragraph" w:customStyle="1" w:styleId="Kop1zondernummernietintocVaktherapie">
    <w:name w:val="Kop 1 zonder nummer (niet in toc) Vaktherapie"/>
    <w:basedOn w:val="ZsysbasisVaktherapie"/>
    <w:next w:val="BasistekstVaktherapie"/>
    <w:uiPriority w:val="95"/>
    <w:rsid w:val="000204AD"/>
    <w:pPr>
      <w:keepNext/>
      <w:keepLines/>
      <w:outlineLvl w:val="0"/>
    </w:pPr>
    <w:rPr>
      <w:b/>
      <w:sz w:val="24"/>
      <w:szCs w:val="32"/>
    </w:rPr>
  </w:style>
  <w:style w:type="character" w:customStyle="1" w:styleId="BasistekstcursiefVaktherapieChar">
    <w:name w:val="Basistekst cursief Vaktherapie Char"/>
    <w:basedOn w:val="ZsysbasisVaktherapieChar"/>
    <w:link w:val="BasistekstcursiefVaktherapie"/>
    <w:uiPriority w:val="1"/>
    <w:rsid w:val="00C04A90"/>
    <w:rPr>
      <w:rFonts w:ascii="Arial" w:hAnsi="Arial" w:cs="Arial"/>
      <w:i/>
      <w:iCs/>
      <w:sz w:val="20"/>
    </w:rPr>
  </w:style>
  <w:style w:type="character" w:customStyle="1" w:styleId="BasistekstvetVaktherapieChar">
    <w:name w:val="Basistekst vet Vaktherapie Char"/>
    <w:basedOn w:val="ZsysbasisVaktherapieChar"/>
    <w:link w:val="BasistekstvetVaktherapie"/>
    <w:uiPriority w:val="2"/>
    <w:rsid w:val="00C04A90"/>
    <w:rPr>
      <w:rFonts w:ascii="Arial" w:hAnsi="Arial" w:cs="Arial"/>
      <w:b/>
      <w:bCs/>
      <w:sz w:val="20"/>
    </w:rPr>
  </w:style>
  <w:style w:type="paragraph" w:customStyle="1" w:styleId="AdresvakkopregelVaktherapie">
    <w:name w:val="Adresvak kopregel Vaktherapie"/>
    <w:basedOn w:val="ZsysbasisVaktherapie"/>
    <w:next w:val="AdresvakVaktherapie"/>
    <w:uiPriority w:val="95"/>
    <w:rsid w:val="0026140A"/>
    <w:pPr>
      <w:spacing w:line="280" w:lineRule="exact"/>
    </w:pPr>
    <w:rPr>
      <w:b/>
      <w:noProof/>
    </w:rPr>
  </w:style>
  <w:style w:type="paragraph" w:customStyle="1" w:styleId="Default">
    <w:name w:val="Default"/>
    <w:rsid w:val="008C2B3D"/>
    <w:pPr>
      <w:autoSpaceDE w:val="0"/>
      <w:autoSpaceDN w:val="0"/>
      <w:adjustRightInd w:val="0"/>
      <w:spacing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n.FVB-PC06\OneDrive%20-%20Federatie%20Vaktherapeutische%20Beroepen\010%20Register%20Vaktherapie\11.%20Sjabloon\Officiele%20sjablonen%20Word\Sjabloon%20briefpapier%20Kwaliteitsregister%20Vaktherapi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48F95643C41A4A7E00A7833C0191D"/>
        <w:category>
          <w:name w:val="Algemeen"/>
          <w:gallery w:val="placeholder"/>
        </w:category>
        <w:types>
          <w:type w:val="bbPlcHdr"/>
        </w:types>
        <w:behaviors>
          <w:behavior w:val="content"/>
        </w:behaviors>
        <w:guid w:val="{10C8C8AF-4A63-4C89-A5BE-4D3798462F66}"/>
      </w:docPartPr>
      <w:docPartBody>
        <w:p w:rsidR="00BB6CB5" w:rsidRDefault="00BB6CB5" w:rsidP="00A03886">
          <w:pPr>
            <w:pStyle w:val="Default"/>
            <w:rPr>
              <w:rFonts w:ascii="Georgia" w:hAnsi="Georgia"/>
              <w:b/>
              <w:bCs/>
              <w:sz w:val="22"/>
              <w:szCs w:val="22"/>
            </w:rPr>
          </w:pPr>
          <w:r w:rsidRPr="00FA1084">
            <w:rPr>
              <w:rStyle w:val="Tekstvantijdelijkeaanduiding"/>
            </w:rPr>
            <w:t>Klik of tik om tekst in te voeren.</w:t>
          </w:r>
        </w:p>
        <w:p w:rsidR="00BB6CB5" w:rsidRDefault="00BB6CB5" w:rsidP="00A03886">
          <w:pPr>
            <w:pStyle w:val="Default"/>
            <w:rPr>
              <w:rFonts w:ascii="Georgia" w:hAnsi="Georgia"/>
              <w:b/>
              <w:bCs/>
              <w:sz w:val="22"/>
              <w:szCs w:val="22"/>
            </w:rPr>
          </w:pPr>
        </w:p>
        <w:p w:rsidR="00BB6CB5" w:rsidRDefault="00BB6CB5" w:rsidP="00A03886">
          <w:pPr>
            <w:pStyle w:val="Default"/>
            <w:rPr>
              <w:rFonts w:ascii="Georgia" w:hAnsi="Georgia"/>
              <w:b/>
              <w:bCs/>
              <w:sz w:val="22"/>
              <w:szCs w:val="22"/>
            </w:rPr>
          </w:pPr>
        </w:p>
        <w:p w:rsidR="00BB6CB5" w:rsidRDefault="00BB6CB5" w:rsidP="00A03886">
          <w:pPr>
            <w:pStyle w:val="Default"/>
            <w:rPr>
              <w:rFonts w:ascii="Georgia" w:hAnsi="Georgia"/>
              <w:b/>
              <w:bCs/>
              <w:sz w:val="22"/>
              <w:szCs w:val="22"/>
            </w:rPr>
          </w:pPr>
        </w:p>
        <w:p w:rsidR="00BB6CB5" w:rsidRDefault="00BB6C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upria Sans Light">
    <w:altName w:val="Calibri"/>
    <w:panose1 w:val="00000000000000000000"/>
    <w:charset w:val="00"/>
    <w:family w:val="swiss"/>
    <w:notTrueType/>
    <w:pitch w:val="variable"/>
    <w:sig w:usb0="A00000AF" w:usb1="50002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B5"/>
    <w:rsid w:val="009E472F"/>
    <w:rsid w:val="00BB6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aliases w:val="Placeholder Vaktherapie"/>
    <w:basedOn w:val="Standaardalinea-lettertype"/>
    <w:uiPriority w:val="99"/>
    <w:semiHidden/>
    <w:rsid w:val="00BB6CB5"/>
    <w:rPr>
      <w:color w:val="808080"/>
    </w:rPr>
  </w:style>
  <w:style w:type="paragraph" w:customStyle="1" w:styleId="ACB05AB68E09439C95C046E14C94C1E2">
    <w:name w:val="ACB05AB68E09439C95C046E14C94C1E2"/>
  </w:style>
  <w:style w:type="paragraph" w:customStyle="1" w:styleId="ACEAA6B50797431083B80FCE6FB5717F">
    <w:name w:val="ACEAA6B50797431083B80FCE6FB5717F"/>
  </w:style>
  <w:style w:type="paragraph" w:customStyle="1" w:styleId="AC55DAD019F24F89A0CAFADCBB193225">
    <w:name w:val="AC55DAD019F24F89A0CAFADCBB193225"/>
  </w:style>
  <w:style w:type="paragraph" w:customStyle="1" w:styleId="A0375EAA86D6417EBFA629BFC67FAF82">
    <w:name w:val="A0375EAA86D6417EBFA629BFC67FAF82"/>
  </w:style>
  <w:style w:type="paragraph" w:customStyle="1" w:styleId="932DD309FBAB40A091653B6EA0F7651C">
    <w:name w:val="932DD309FBAB40A091653B6EA0F7651C"/>
  </w:style>
  <w:style w:type="paragraph" w:customStyle="1" w:styleId="Default">
    <w:name w:val="Default"/>
    <w:rsid w:val="00BB6CB5"/>
    <w:pPr>
      <w:autoSpaceDE w:val="0"/>
      <w:autoSpaceDN w:val="0"/>
      <w:adjustRightInd w:val="0"/>
      <w:spacing w:after="0" w:line="240" w:lineRule="auto"/>
    </w:pPr>
    <w:rPr>
      <w:rFonts w:ascii="Calibri" w:eastAsiaTheme="minorHAnsi" w:hAnsi="Calibri" w:cs="Calibri"/>
      <w:color w:val="000000"/>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leuren vaktherapie">
      <a:dk1>
        <a:sysClr val="windowText" lastClr="000000"/>
      </a:dk1>
      <a:lt1>
        <a:sysClr val="window" lastClr="FFFFFF"/>
      </a:lt1>
      <a:dk2>
        <a:srgbClr val="29235C"/>
      </a:dk2>
      <a:lt2>
        <a:srgbClr val="FFFFFF"/>
      </a:lt2>
      <a:accent1>
        <a:srgbClr val="F39200"/>
      </a:accent1>
      <a:accent2>
        <a:srgbClr val="DF4375"/>
      </a:accent2>
      <a:accent3>
        <a:srgbClr val="36A9E1"/>
      </a:accent3>
      <a:accent4>
        <a:srgbClr val="984D7D"/>
      </a:accent4>
      <a:accent5>
        <a:srgbClr val="00A69D"/>
      </a:accent5>
      <a:accent6>
        <a:srgbClr val="F8BE5A"/>
      </a:accent6>
      <a:hlink>
        <a:srgbClr val="000000"/>
      </a:hlink>
      <a:folHlink>
        <a:srgbClr val="000000"/>
      </a:folHlink>
    </a:clrScheme>
    <a:fontScheme name="Lettertypen Vaktherapi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Oranje">
      <a:srgbClr val="F39200"/>
    </a:custClr>
    <a:custClr name="Magenta">
      <a:srgbClr val="DF4375"/>
    </a:custClr>
    <a:custClr name="Blauw">
      <a:srgbClr val="36A9E1"/>
    </a:custClr>
    <a:custClr name="Paars">
      <a:srgbClr val="984D7D"/>
    </a:custClr>
    <a:custClr name="Groen">
      <a:srgbClr val="00A69D"/>
    </a:custClr>
    <a:custClr name="Geel">
      <a:srgbClr val="F8BE5A"/>
    </a:custClr>
    <a:custClr name="Donkerblauw">
      <a:srgbClr val="29235C"/>
    </a:custClr>
    <a:custClr name="Roze">
      <a:srgbClr val="EFABC2"/>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1930E-4311-4207-8979-F2D590A9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briefpapier Kwaliteitsregister Vaktherapie.dotx</Template>
  <TotalTime>34</TotalTime>
  <Pages>3</Pages>
  <Words>463</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Manager/>
  <Company>Kwaliteitsregister Vaktherapie</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dc:creator>
  <cp:keywords/>
  <dc:description>sjabloonversie 1.1 - 12 december 2024_x000d_
ontwerp: www.vrhl.nl_x000d_
sjablonen: www.JoulesUnlimited.com</dc:description>
  <cp:lastModifiedBy>Manon van Leeuwen | Vaktherapie.nl</cp:lastModifiedBy>
  <cp:revision>2</cp:revision>
  <dcterms:created xsi:type="dcterms:W3CDTF">2025-01-06T14:51:00Z</dcterms:created>
  <dcterms:modified xsi:type="dcterms:W3CDTF">2025-01-06T15:25:00Z</dcterms:modified>
  <cp:category/>
</cp:coreProperties>
</file>